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5DA0312E" w:rsidR="00F21304" w:rsidRPr="00BC265B" w:rsidRDefault="002C7740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5B6C0" wp14:editId="3733E9E1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47625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6C0" id="Group 1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6+wwAAANoAAAAPAAAAZHJzL2Rvd25yZXYueG1sRI9PawIx&#10;FMTvBb9DeIK3mlVB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9jkevsMAAADaAAAADwAA&#10;AAAAAAAAAAAAAAAHAgAAZHJzL2Rvd25yZXYueG1sUEsFBgAAAAADAAMAtwAAAPcCAAAAAA==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55A2471B" w:rsidR="00C86B0A" w:rsidRPr="001D02BE" w:rsidRDefault="00F53524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Sep 21st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E0FC3">
        <w:rPr>
          <w:rFonts w:ascii="Calibri" w:hAnsi="Calibri"/>
          <w:b w:val="0"/>
          <w:bCs/>
          <w:caps w:val="0"/>
          <w:sz w:val="24"/>
          <w:szCs w:val="24"/>
        </w:rPr>
        <w:t>2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3A4A1609" w14:textId="77777777" w:rsidR="00C86B0A" w:rsidRPr="00F21304" w:rsidRDefault="00C86B0A" w:rsidP="00C86B0A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 w:rsidP="00E155AB">
      <w:pPr>
        <w:pStyle w:val="ListParagraph"/>
        <w:numPr>
          <w:ilvl w:val="0"/>
          <w:numId w:val="14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22F9FE65" w14:textId="5EF61E61" w:rsidR="00E5402C" w:rsidRDefault="00E5402C" w:rsidP="00E5402C">
      <w:pPr>
        <w:pStyle w:val="ListParagraph"/>
        <w:numPr>
          <w:ilvl w:val="1"/>
          <w:numId w:val="14"/>
        </w:numPr>
        <w:spacing w:after="0" w:line="276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August </w:t>
      </w:r>
      <w:r w:rsidRPr="00D06B06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 w:rsidRPr="00D06B06">
        <w:rPr>
          <w:rFonts w:ascii="Calibri" w:hAnsi="Calibri" w:cs="Calibri"/>
          <w:sz w:val="22"/>
          <w:szCs w:val="22"/>
        </w:rPr>
        <w:t xml:space="preserve"> meeting minutes approved</w:t>
      </w:r>
      <w:r>
        <w:rPr>
          <w:rFonts w:ascii="Calibri" w:hAnsi="Calibri" w:cs="Calibri"/>
          <w:sz w:val="22"/>
          <w:szCs w:val="22"/>
        </w:rPr>
        <w:t>.</w:t>
      </w:r>
    </w:p>
    <w:p w14:paraId="21EDECF7" w14:textId="54C50DE5" w:rsidR="00E5402C" w:rsidRDefault="00E5402C" w:rsidP="00E155AB">
      <w:pPr>
        <w:pStyle w:val="ListParagraph"/>
        <w:numPr>
          <w:ilvl w:val="0"/>
          <w:numId w:val="14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15E91DB1" w14:textId="57A35C9C" w:rsidR="00B11902" w:rsidRDefault="00E5402C" w:rsidP="00E5402C">
      <w:pPr>
        <w:pStyle w:val="ListParagraph"/>
        <w:numPr>
          <w:ilvl w:val="1"/>
          <w:numId w:val="14"/>
        </w:numPr>
        <w:spacing w:after="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 to check the ‘Concur to Section’</w:t>
      </w:r>
      <w:r w:rsidR="001C51DE">
        <w:rPr>
          <w:rFonts w:ascii="Calibri" w:hAnsi="Calibri" w:cs="Calibri"/>
          <w:sz w:val="22"/>
          <w:szCs w:val="22"/>
        </w:rPr>
        <w:t xml:space="preserve"> time</w:t>
      </w:r>
      <w:r>
        <w:rPr>
          <w:rFonts w:ascii="Calibri" w:hAnsi="Calibri" w:cs="Calibri"/>
          <w:sz w:val="22"/>
          <w:szCs w:val="22"/>
        </w:rPr>
        <w:t xml:space="preserve"> during next Region meeting</w:t>
      </w:r>
      <w:r w:rsidR="001A5BC3">
        <w:rPr>
          <w:rFonts w:ascii="Calibri" w:hAnsi="Calibri" w:cs="Calibri"/>
          <w:sz w:val="22"/>
          <w:szCs w:val="22"/>
        </w:rPr>
        <w:t>.</w:t>
      </w:r>
    </w:p>
    <w:p w14:paraId="2C6E3B0A" w14:textId="06F3858D" w:rsidR="00E5402C" w:rsidRPr="00E5402C" w:rsidRDefault="00E5402C" w:rsidP="00E5402C">
      <w:pPr>
        <w:pStyle w:val="ListParagraph"/>
        <w:numPr>
          <w:ilvl w:val="1"/>
          <w:numId w:val="14"/>
        </w:numPr>
        <w:spacing w:after="0"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Michelle to check with Omar the website account credential management.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05A995E9" w:rsidR="003E3848" w:rsidRPr="006456CF" w:rsidRDefault="00F53524" w:rsidP="003E3848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 w:rsidR="003E3848" w:rsidRPr="006456CF">
        <w:rPr>
          <w:rFonts w:ascii="Calibri" w:hAnsi="Calibri" w:cs="Calibri"/>
          <w:sz w:val="22"/>
          <w:szCs w:val="22"/>
        </w:rPr>
        <w:t xml:space="preserve"> 2022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 unambitiously.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1FE45A8D" w:rsidR="006456CF" w:rsidRPr="006456CF" w:rsidRDefault="00F53524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2022 meeting minutes 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Default="000B26FC" w:rsidP="002002C0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3FFE10" w14:textId="02E3B6AE" w:rsidR="00620E8C" w:rsidRDefault="00620E8C" w:rsidP="00620E8C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6C8E4E21" w14:textId="35EA9CB7" w:rsidR="00076985" w:rsidRDefault="00E5402C" w:rsidP="00076985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</w:t>
      </w:r>
    </w:p>
    <w:p w14:paraId="366143A0" w14:textId="77777777" w:rsidR="00767907" w:rsidRPr="00465420" w:rsidRDefault="00767907" w:rsidP="002002C0">
      <w:pPr>
        <w:jc w:val="both"/>
        <w:rPr>
          <w:rFonts w:ascii="Calibri" w:hAnsi="Calibri" w:cs="Calibri"/>
          <w:sz w:val="22"/>
          <w:szCs w:val="22"/>
        </w:rPr>
      </w:pPr>
    </w:p>
    <w:p w14:paraId="22BA4F1D" w14:textId="70779378" w:rsidR="00AA06A0" w:rsidRDefault="00AA06A0" w:rsidP="002002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06A0">
        <w:rPr>
          <w:rFonts w:ascii="Calibri" w:hAnsi="Calibri" w:cs="Calibri"/>
          <w:b/>
          <w:bCs/>
          <w:sz w:val="22"/>
          <w:szCs w:val="22"/>
        </w:rPr>
        <w:t>Section Officers Report</w:t>
      </w:r>
    </w:p>
    <w:p w14:paraId="06285527" w14:textId="77777777" w:rsidR="00AA06DC" w:rsidRDefault="00AA06DC" w:rsidP="00AA06D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2023 Election</w:t>
      </w:r>
    </w:p>
    <w:p w14:paraId="54576D04" w14:textId="0F09D1EB" w:rsidR="00AA06DC" w:rsidRDefault="005D0351" w:rsidP="00AA06DC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get election committee ready</w:t>
      </w:r>
    </w:p>
    <w:p w14:paraId="06C6D860" w14:textId="79D144A0" w:rsidR="00DC26DB" w:rsidRPr="00CD3ABA" w:rsidRDefault="00DC26DB" w:rsidP="00AA06DC">
      <w:pPr>
        <w:pStyle w:val="ListParagraph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</w:t>
      </w:r>
    </w:p>
    <w:p w14:paraId="38FE26F8" w14:textId="6BACADCC" w:rsidR="00AA06DC" w:rsidRDefault="00AA06DC" w:rsidP="00AA06DC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to have election</w:t>
      </w:r>
      <w:r w:rsidRPr="003A758C">
        <w:rPr>
          <w:rFonts w:ascii="Calibri" w:hAnsi="Calibri" w:cs="Calibri"/>
          <w:sz w:val="22"/>
          <w:szCs w:val="22"/>
        </w:rPr>
        <w:t xml:space="preserve"> in November/December</w:t>
      </w:r>
    </w:p>
    <w:p w14:paraId="1BDDA54D" w14:textId="23736652" w:rsidR="00DC26DB" w:rsidRPr="00DC26DB" w:rsidRDefault="00DC26DB" w:rsidP="00DC26DB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Send email to current officer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see if they want to continue</w:t>
      </w:r>
    </w:p>
    <w:p w14:paraId="241BA25F" w14:textId="671E98ED" w:rsidR="005D0351" w:rsidRDefault="005D0351" w:rsidP="005D0351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Get the ballots ready in October</w:t>
      </w:r>
    </w:p>
    <w:p w14:paraId="5A946923" w14:textId="3D8981E9" w:rsidR="00AA06DC" w:rsidRPr="003A758C" w:rsidRDefault="00AA06DC" w:rsidP="00AA06DC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Results should be ready before the last ExCom meeting this year</w:t>
      </w:r>
    </w:p>
    <w:p w14:paraId="68B56FCB" w14:textId="17A5AC55" w:rsidR="00AA06DC" w:rsidRDefault="00AA06DC" w:rsidP="00646A2C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F0550DB" w14:textId="7D1A52BF" w:rsidR="005D0351" w:rsidRDefault="005D0351" w:rsidP="005D035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1C7A5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Chapter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Health</w:t>
      </w:r>
    </w:p>
    <w:p w14:paraId="39FBE56F" w14:textId="41A80D00" w:rsidR="005D0351" w:rsidRPr="005D0351" w:rsidRDefault="005D0351" w:rsidP="005D0351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D0351">
        <w:rPr>
          <w:rFonts w:ascii="Calibri" w:hAnsi="Calibri" w:cs="Calibri"/>
          <w:sz w:val="22"/>
          <w:szCs w:val="22"/>
        </w:rPr>
        <w:t xml:space="preserve">Signal Processing chapter got </w:t>
      </w:r>
      <w:r w:rsidR="00DC26DB">
        <w:rPr>
          <w:rFonts w:ascii="Calibri" w:hAnsi="Calibri" w:cs="Calibri"/>
          <w:sz w:val="22"/>
          <w:szCs w:val="22"/>
        </w:rPr>
        <w:t>a</w:t>
      </w:r>
      <w:r w:rsidRPr="005D0351">
        <w:rPr>
          <w:rFonts w:ascii="Calibri" w:hAnsi="Calibri" w:cs="Calibri"/>
          <w:sz w:val="22"/>
          <w:szCs w:val="22"/>
        </w:rPr>
        <w:t xml:space="preserve"> chair.</w:t>
      </w:r>
    </w:p>
    <w:p w14:paraId="49D0EC48" w14:textId="6FEC98A2" w:rsidR="005D0351" w:rsidRDefault="005D0351" w:rsidP="00646A2C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36FE13B" w14:textId="03F5FD7A" w:rsidR="005D0351" w:rsidRDefault="005D0351" w:rsidP="005D035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DC26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San Diego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Test</w:t>
      </w:r>
      <w:r w:rsidR="00DC26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Equipment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Symposium</w:t>
      </w:r>
      <w:r w:rsidR="00DC26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(SDTES)</w:t>
      </w:r>
    </w:p>
    <w:p w14:paraId="7E83C475" w14:textId="77777777" w:rsidR="005D0351" w:rsidRDefault="005D0351" w:rsidP="005D0351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Gabe reported</w:t>
      </w:r>
    </w:p>
    <w:p w14:paraId="6E2FA92A" w14:textId="0FEAE64E" w:rsidR="00DC26DB" w:rsidRPr="00DC26DB" w:rsidRDefault="00DC26DB" w:rsidP="00DC26D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Oct 18 at ATEC</w:t>
      </w:r>
    </w:p>
    <w:p w14:paraId="26207924" w14:textId="4D3E682F" w:rsidR="005D0351" w:rsidRPr="00DC26DB" w:rsidRDefault="005D0351" w:rsidP="00DC26D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C26DB">
        <w:rPr>
          <w:rFonts w:ascii="Calibri" w:hAnsi="Calibri" w:cs="Calibri"/>
          <w:sz w:val="22"/>
          <w:szCs w:val="22"/>
        </w:rPr>
        <w:lastRenderedPageBreak/>
        <w:t>IEEE will have a free booth</w:t>
      </w:r>
      <w:r w:rsidRPr="00DC26DB">
        <w:rPr>
          <w:rFonts w:ascii="Calibri" w:hAnsi="Calibri" w:cs="Calibri"/>
          <w:sz w:val="22"/>
          <w:szCs w:val="22"/>
        </w:rPr>
        <w:t>.</w:t>
      </w:r>
    </w:p>
    <w:p w14:paraId="0F2C4E3F" w14:textId="77777777" w:rsidR="00475397" w:rsidRDefault="00475397" w:rsidP="001E5ED8">
      <w:pPr>
        <w:pStyle w:val="yiv7283505528"/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76ED47E" w14:textId="51B23662" w:rsidR="00391BFD" w:rsidRDefault="005A6BDE" w:rsidP="001E5ED8">
      <w:pPr>
        <w:pStyle w:val="yiv7283505528"/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* </w:t>
      </w:r>
      <w:r w:rsidRPr="005A6BDE">
        <w:rPr>
          <w:rStyle w:val="Strong"/>
          <w:rFonts w:ascii="Calibri" w:hAnsi="Calibri" w:cs="Calibri"/>
          <w:color w:val="000000" w:themeColor="text1"/>
          <w:sz w:val="22"/>
          <w:szCs w:val="22"/>
        </w:rPr>
        <w:t>IEEE San Diego Section H</w:t>
      </w:r>
      <w:r w:rsidR="00475397">
        <w:rPr>
          <w:rStyle w:val="Strong"/>
          <w:rFonts w:ascii="Calibri" w:hAnsi="Calibri" w:cs="Calibri"/>
          <w:color w:val="000000" w:themeColor="text1"/>
          <w:sz w:val="22"/>
          <w:szCs w:val="22"/>
        </w:rPr>
        <w:t>alf</w:t>
      </w:r>
      <w:r w:rsidRPr="005A6BDE">
        <w:rPr>
          <w:rStyle w:val="Strong"/>
          <w:rFonts w:ascii="Calibri" w:hAnsi="Calibri" w:cs="Calibri"/>
          <w:color w:val="000000" w:themeColor="text1"/>
          <w:sz w:val="22"/>
          <w:szCs w:val="22"/>
        </w:rPr>
        <w:t>-D</w:t>
      </w:r>
      <w:r w:rsidR="00475397">
        <w:rPr>
          <w:rStyle w:val="Strong"/>
          <w:rFonts w:ascii="Calibri" w:hAnsi="Calibri" w:cs="Calibri"/>
          <w:color w:val="000000" w:themeColor="text1"/>
          <w:sz w:val="22"/>
          <w:szCs w:val="22"/>
        </w:rPr>
        <w:t>ay</w:t>
      </w:r>
      <w:r w:rsidRPr="005A6BDE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75397">
        <w:rPr>
          <w:rStyle w:val="Strong"/>
          <w:rFonts w:ascii="Calibri" w:hAnsi="Calibri" w:cs="Calibri"/>
          <w:color w:val="000000" w:themeColor="text1"/>
          <w:sz w:val="22"/>
          <w:szCs w:val="22"/>
        </w:rPr>
        <w:t>Workshop</w:t>
      </w:r>
    </w:p>
    <w:p w14:paraId="67C1E4D0" w14:textId="38CC43AA" w:rsidR="00391BFD" w:rsidRPr="00475397" w:rsidRDefault="00391BFD" w:rsidP="00475397">
      <w:pPr>
        <w:pStyle w:val="yiv728350552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Date:</w:t>
      </w:r>
      <w:r w:rsidR="005A6BDE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Sep 28</w:t>
      </w:r>
    </w:p>
    <w:p w14:paraId="0F4CB324" w14:textId="7449478B" w:rsidR="00475397" w:rsidRPr="00475397" w:rsidRDefault="00475397" w:rsidP="00475397">
      <w:pPr>
        <w:pStyle w:val="yiv728350552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Address: </w:t>
      </w:r>
      <w:r w:rsidR="003E4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Qualcomm 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Building Q Auditorium</w:t>
      </w:r>
    </w:p>
    <w:p w14:paraId="07502892" w14:textId="43874E1B" w:rsidR="005A6BDE" w:rsidRPr="00475397" w:rsidRDefault="005A6BDE" w:rsidP="00475397">
      <w:pPr>
        <w:pStyle w:val="yiv7283505528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C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elebrate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the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International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Microwave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Symposium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(IMS) 2023 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in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S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an</w:t>
      </w:r>
      <w:r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D</w:t>
      </w:r>
      <w:r w:rsidR="00475397" w:rsidRPr="00475397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iego</w:t>
      </w:r>
    </w:p>
    <w:p w14:paraId="27C5B76A" w14:textId="77777777" w:rsidR="00D070C5" w:rsidRDefault="00D070C5" w:rsidP="00D070C5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71A1CD2" w14:textId="1DB9BDA4" w:rsidR="00D070C5" w:rsidRDefault="00D070C5" w:rsidP="00D070C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Website Maintenance</w:t>
      </w:r>
    </w:p>
    <w:p w14:paraId="2F4F4976" w14:textId="5C78CD7C" w:rsidR="00D070C5" w:rsidRPr="005B7F99" w:rsidRDefault="00D070C5" w:rsidP="00D070C5">
      <w:pPr>
        <w:pStyle w:val="ListParagraph"/>
        <w:numPr>
          <w:ilvl w:val="0"/>
          <w:numId w:val="24"/>
        </w:numPr>
        <w:spacing w:after="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Michelle will check with Omar the </w:t>
      </w:r>
      <w:r w:rsidR="00E5402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account credential and access management</w:t>
      </w:r>
    </w:p>
    <w:p w14:paraId="3A9727A0" w14:textId="5B5924D2" w:rsidR="00C1695E" w:rsidRDefault="00C1695E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64CEA9A" w14:textId="5AFD5B0C" w:rsidR="000E6C1D" w:rsidRDefault="000E6C1D" w:rsidP="000E6C1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3E40D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MOVE Truck</w:t>
      </w:r>
    </w:p>
    <w:p w14:paraId="7FD104C3" w14:textId="5FAD8724" w:rsidR="000E6C1D" w:rsidRPr="003E40DE" w:rsidRDefault="003E40DE" w:rsidP="000E6C1D">
      <w:pPr>
        <w:pStyle w:val="ListParagraph"/>
        <w:numPr>
          <w:ilvl w:val="0"/>
          <w:numId w:val="24"/>
        </w:numPr>
        <w:spacing w:after="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MOVE Truck will be at ATEC </w:t>
      </w:r>
      <w:r w:rsidR="00D070C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Oct 19</w:t>
      </w:r>
      <w:r w:rsidR="00D070C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(next ExCom meeting day)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49FC687" w14:textId="312E62C1" w:rsidR="003E40DE" w:rsidRPr="005B7F99" w:rsidRDefault="003E40DE" w:rsidP="000E6C1D">
      <w:pPr>
        <w:pStyle w:val="ListParagraph"/>
        <w:numPr>
          <w:ilvl w:val="0"/>
          <w:numId w:val="24"/>
        </w:numPr>
        <w:spacing w:after="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Kathy and Bill will give a tour to the Truck.</w:t>
      </w:r>
    </w:p>
    <w:p w14:paraId="22BAAF58" w14:textId="783D5375" w:rsidR="003E40DE" w:rsidRDefault="003E40DE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7C890EB" w14:textId="58456E54" w:rsidR="00220B45" w:rsidRPr="00B11F32" w:rsidRDefault="00220B45" w:rsidP="00220B4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11F3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WIE ILC</w:t>
      </w:r>
      <w:r w:rsidR="00D070C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2022 Reimbursement</w:t>
      </w:r>
    </w:p>
    <w:p w14:paraId="046C4D5C" w14:textId="69F1C0D6" w:rsidR="00220B45" w:rsidRPr="00B11F32" w:rsidRDefault="00220B45" w:rsidP="00220B45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Theresa asked</w:t>
      </w:r>
      <w:r w:rsidR="00C80F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the reimbursement process</w:t>
      </w:r>
    </w:p>
    <w:p w14:paraId="49E0688F" w14:textId="78F6F4B1" w:rsidR="00220B45" w:rsidRDefault="00220B45" w:rsidP="00220B45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Email the expense receipts to Hua (Treasure)</w:t>
      </w:r>
    </w:p>
    <w:p w14:paraId="35162EA0" w14:textId="070B589B" w:rsidR="00CB1C93" w:rsidRDefault="00CB1C93" w:rsidP="00220B45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will ask in </w:t>
      </w:r>
      <w:r w:rsidR="001C51D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Region meeting to see when</w:t>
      </w:r>
      <w:r w:rsidR="00D070C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will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Concur </w:t>
      </w:r>
      <w:r w:rsidR="00D070C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Apps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come to Section.</w:t>
      </w:r>
    </w:p>
    <w:p w14:paraId="63B7A883" w14:textId="77777777" w:rsidR="00220B45" w:rsidRDefault="00220B45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5B8F4799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45E8EEE5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D06B06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9722BA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F53524">
        <w:rPr>
          <w:rFonts w:ascii="Calibri" w:hAnsi="Calibri" w:cs="Calibri"/>
          <w:b/>
          <w:sz w:val="22"/>
          <w:szCs w:val="22"/>
          <w:highlight w:val="yellow"/>
        </w:rPr>
        <w:t>Oct 19th</w:t>
      </w:r>
      <w:r w:rsidR="0092395F">
        <w:rPr>
          <w:rFonts w:ascii="Calibri" w:hAnsi="Calibri" w:cs="Calibri"/>
          <w:bCs/>
          <w:sz w:val="22"/>
          <w:szCs w:val="22"/>
          <w:highlight w:val="yellow"/>
        </w:rPr>
        <w:t xml:space="preserve">, </w:t>
      </w:r>
      <w:r w:rsidR="0092395F" w:rsidRPr="00D06B06">
        <w:rPr>
          <w:rFonts w:ascii="Calibri" w:hAnsi="Calibri" w:cs="Calibri"/>
          <w:bCs/>
          <w:sz w:val="22"/>
          <w:szCs w:val="22"/>
          <w:highlight w:val="yellow"/>
        </w:rPr>
        <w:t>202</w:t>
      </w:r>
      <w:r w:rsidR="008B7F21">
        <w:rPr>
          <w:rFonts w:ascii="Calibri" w:hAnsi="Calibri" w:cs="Calibri"/>
          <w:bCs/>
          <w:sz w:val="22"/>
          <w:szCs w:val="22"/>
          <w:highlight w:val="yellow"/>
        </w:rPr>
        <w:t>2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77777777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  <w:r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br/>
      </w:r>
      <w:r w:rsidRPr="0078692A">
        <w:rPr>
          <w:rFonts w:ascii="Calibri" w:eastAsia="Times New Roman" w:hAnsi="Calibri" w:cs="Calibri"/>
          <w:b/>
          <w:bCs/>
          <w:i/>
          <w:color w:val="FF0000"/>
          <w:szCs w:val="24"/>
          <w:lang w:eastAsia="en-US"/>
        </w:rPr>
        <w:t>(Events might have changed due to COVID-19 situation. See website for updates)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BEB0BF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FD46C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7B723708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CB55FD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-0</w:t>
      </w:r>
      <w:r w:rsidR="009B74E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lastRenderedPageBreak/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1AF9BB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Zhensheng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 </w:t>
            </w:r>
          </w:p>
        </w:tc>
        <w:tc>
          <w:tcPr>
            <w:tcW w:w="1615" w:type="dxa"/>
            <w:noWrap/>
            <w:hideMark/>
          </w:tcPr>
          <w:p w14:paraId="398E0E55" w14:textId="504808C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C86B0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1421A7DA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5352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9EC31CB" w:rsidR="003460CB" w:rsidRPr="003460CB" w:rsidRDefault="004A49BA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Zhensheng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</w:t>
            </w:r>
          </w:p>
        </w:tc>
        <w:tc>
          <w:tcPr>
            <w:tcW w:w="1615" w:type="dxa"/>
            <w:noWrap/>
            <w:hideMark/>
          </w:tcPr>
          <w:p w14:paraId="151179E3" w14:textId="27B8A88B" w:rsidR="003460CB" w:rsidRPr="003460CB" w:rsidRDefault="00C86B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091F7A3A" w14:textId="781E8834" w:rsidR="003460CB" w:rsidRPr="003460CB" w:rsidRDefault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44669524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1AD70C5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Hamerman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  </w:t>
            </w:r>
          </w:p>
        </w:tc>
        <w:tc>
          <w:tcPr>
            <w:tcW w:w="1615" w:type="dxa"/>
            <w:noWrap/>
            <w:hideMark/>
          </w:tcPr>
          <w:p w14:paraId="7EE01C3D" w14:textId="465C233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57BF8CE2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37AB6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239BAD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1BC2C6D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Upkar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Dhaliwal</w:t>
            </w:r>
          </w:p>
        </w:tc>
        <w:tc>
          <w:tcPr>
            <w:tcW w:w="1615" w:type="dxa"/>
            <w:noWrap/>
            <w:hideMark/>
          </w:tcPr>
          <w:p w14:paraId="1A52168C" w14:textId="1AB23CD8" w:rsidR="003460CB" w:rsidRPr="003460CB" w:rsidRDefault="00E5648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Terry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Hache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33506DA" w14:textId="04AC47FC" w:rsidR="003460CB" w:rsidRPr="003460CB" w:rsidRDefault="00C86B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19EB95F4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C86B0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3FB4868F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6A8C91C4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5352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2DC0F9F9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Dillon Hicks</w:t>
            </w:r>
          </w:p>
        </w:tc>
        <w:tc>
          <w:tcPr>
            <w:tcW w:w="1615" w:type="dxa"/>
            <w:noWrap/>
            <w:hideMark/>
          </w:tcPr>
          <w:p w14:paraId="41AFDBA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69CD9B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</w:t>
            </w:r>
          </w:p>
          <w:p w14:paraId="075994CE" w14:textId="7A58EBA9" w:rsidR="002C7F0E" w:rsidRPr="003460CB" w:rsidRDefault="002C7F0E" w:rsidP="006A1A81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Stephen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Stubberud</w:t>
            </w:r>
            <w:proofErr w:type="spellEnd"/>
          </w:p>
        </w:tc>
        <w:tc>
          <w:tcPr>
            <w:tcW w:w="1615" w:type="dxa"/>
            <w:noWrap/>
            <w:hideMark/>
          </w:tcPr>
          <w:p w14:paraId="45AAC74D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6DF1FC8B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57893AE" w14:textId="65F156D3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0DC64B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Matthew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Granato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B4B9724" w14:textId="5F42A344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77250BC" w14:textId="29445A50" w:rsidR="002C7F0E" w:rsidRPr="003460CB" w:rsidRDefault="002C7F0E" w:rsidP="001B735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Antennas &amp; Propagation, Solid State Circuits, Microwave Theory and Techniques, Electron Devices, Circuits and Systems </w:t>
            </w:r>
          </w:p>
        </w:tc>
        <w:tc>
          <w:tcPr>
            <w:tcW w:w="2896" w:type="dxa"/>
            <w:noWrap/>
            <w:hideMark/>
          </w:tcPr>
          <w:p w14:paraId="77904064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Jian </w:t>
            </w:r>
          </w:p>
        </w:tc>
        <w:tc>
          <w:tcPr>
            <w:tcW w:w="1615" w:type="dxa"/>
            <w:noWrap/>
            <w:hideMark/>
          </w:tcPr>
          <w:p w14:paraId="7403458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B1B6341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28BFE7B" w14:textId="647D8AFD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5FAE8C59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Feng Shi</w:t>
            </w:r>
          </w:p>
        </w:tc>
        <w:tc>
          <w:tcPr>
            <w:tcW w:w="1615" w:type="dxa"/>
            <w:noWrap/>
            <w:hideMark/>
          </w:tcPr>
          <w:p w14:paraId="464B201A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39F5CE9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BB9E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  <w:hideMark/>
          </w:tcPr>
          <w:p w14:paraId="5CB62E6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  <w:hideMark/>
          </w:tcPr>
          <w:p w14:paraId="541EBAEC" w14:textId="1A7E516E" w:rsidR="003460CB" w:rsidRPr="003460CB" w:rsidRDefault="00F5352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  <w:r w:rsidR="003460CB"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Upkar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Dhaliwal</w:t>
            </w:r>
          </w:p>
        </w:tc>
        <w:tc>
          <w:tcPr>
            <w:tcW w:w="1615" w:type="dxa"/>
            <w:noWrap/>
            <w:hideMark/>
          </w:tcPr>
          <w:p w14:paraId="6297010E" w14:textId="58DD02C0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346C5D98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36C86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4774C05" w14:textId="24EF4316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FABFF41" w14:textId="09ED5B58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DA5B2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Naveed Qazi</w:t>
            </w:r>
          </w:p>
        </w:tc>
        <w:tc>
          <w:tcPr>
            <w:tcW w:w="1615" w:type="dxa"/>
            <w:noWrap/>
            <w:hideMark/>
          </w:tcPr>
          <w:p w14:paraId="7134A583" w14:textId="636954CB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1888BD3E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F25075" w:rsidRPr="003460CB" w14:paraId="2D94355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BB4B95E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F3843F0" w14:textId="30DFD526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F25075">
              <w:rPr>
                <w:rFonts w:ascii="Calibri" w:hAnsi="Calibri" w:cs="Calibri"/>
                <w:szCs w:val="22"/>
              </w:rPr>
              <w:t>Raheleh</w:t>
            </w:r>
            <w:proofErr w:type="spellEnd"/>
            <w:r w:rsidRPr="00F25075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F25075">
              <w:rPr>
                <w:rFonts w:ascii="Calibri" w:hAnsi="Calibri" w:cs="Calibri"/>
                <w:szCs w:val="22"/>
              </w:rPr>
              <w:t>Dilmaghani</w:t>
            </w:r>
            <w:proofErr w:type="spellEnd"/>
          </w:p>
        </w:tc>
        <w:tc>
          <w:tcPr>
            <w:tcW w:w="1615" w:type="dxa"/>
            <w:noWrap/>
          </w:tcPr>
          <w:p w14:paraId="7C92FA2B" w14:textId="7B06A7BF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09DBF848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41289F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06BE58C7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</w:t>
            </w:r>
          </w:p>
          <w:p w14:paraId="7D7EE09F" w14:textId="4F60741A" w:rsidR="0041289F" w:rsidRPr="003460CB" w:rsidRDefault="0041289F" w:rsidP="00E22433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77C36F7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Al Ramirez  </w:t>
            </w:r>
          </w:p>
        </w:tc>
        <w:tc>
          <w:tcPr>
            <w:tcW w:w="1615" w:type="dxa"/>
            <w:noWrap/>
            <w:hideMark/>
          </w:tcPr>
          <w:p w14:paraId="4355574E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41289F" w:rsidRPr="003460CB" w14:paraId="28241474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5EFB296D" w14:textId="193AFB10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64711350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JP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Tenore</w:t>
            </w:r>
            <w:proofErr w:type="spellEnd"/>
          </w:p>
        </w:tc>
        <w:tc>
          <w:tcPr>
            <w:tcW w:w="1615" w:type="dxa"/>
            <w:noWrap/>
            <w:hideMark/>
          </w:tcPr>
          <w:p w14:paraId="60FEC04C" w14:textId="6FF77690" w:rsidR="0041289F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1289F" w:rsidRPr="003460CB" w14:paraId="47700620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C5C309F" w14:textId="77777777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7C21477" w14:textId="74EC2E1B" w:rsidR="0041289F" w:rsidRPr="003460CB" w:rsidRDefault="004128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</w:t>
            </w:r>
            <w:r w:rsidR="00442F59">
              <w:rPr>
                <w:rFonts w:ascii="Calibri" w:hAnsi="Calibri" w:cs="Calibri"/>
                <w:szCs w:val="22"/>
              </w:rPr>
              <w:t>ke</w:t>
            </w:r>
            <w:r>
              <w:rPr>
                <w:rFonts w:ascii="Calibri" w:hAnsi="Calibri" w:cs="Calibri"/>
                <w:szCs w:val="22"/>
              </w:rPr>
              <w:t xml:space="preserve"> Bryant</w:t>
            </w:r>
          </w:p>
        </w:tc>
        <w:tc>
          <w:tcPr>
            <w:tcW w:w="1615" w:type="dxa"/>
            <w:noWrap/>
          </w:tcPr>
          <w:p w14:paraId="3B97BE65" w14:textId="5498BDB8" w:rsidR="0041289F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460CB" w:rsidRPr="003460CB" w:rsidRDefault="00230D4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 w:rsidR="00230D40"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15248977" w:rsidR="003460CB" w:rsidRPr="003460CB" w:rsidRDefault="00C86B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460CB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Eng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Medical Biology</w:t>
            </w:r>
          </w:p>
        </w:tc>
        <w:tc>
          <w:tcPr>
            <w:tcW w:w="2896" w:type="dxa"/>
            <w:noWrap/>
            <w:hideMark/>
          </w:tcPr>
          <w:p w14:paraId="4BDEA41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Bruce Wheeler</w:t>
            </w:r>
          </w:p>
        </w:tc>
        <w:tc>
          <w:tcPr>
            <w:tcW w:w="1615" w:type="dxa"/>
            <w:noWrap/>
            <w:hideMark/>
          </w:tcPr>
          <w:p w14:paraId="374941F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D6B50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AD6B50" w:rsidRPr="003460CB" w:rsidRDefault="00AD6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690ECBE7" w:rsidR="00AD6B50" w:rsidRPr="003460CB" w:rsidRDefault="00DE0BD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AD6B50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2C7F0E" w:rsidRPr="003460CB" w14:paraId="1E9D9106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0F589F67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Magnetics</w:t>
            </w:r>
          </w:p>
          <w:p w14:paraId="7EFB46E9" w14:textId="55E7F793" w:rsidR="002C7F0E" w:rsidRPr="003460CB" w:rsidRDefault="002C7F0E" w:rsidP="00C73B6A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8DC61EB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Vitaliy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Lomakin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9A51EDC" w14:textId="7B27B836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</w:tr>
      <w:tr w:rsidR="002C7F0E" w:rsidRPr="003460CB" w14:paraId="5313D820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1DD16860" w14:textId="761B45FB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059DF283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Jose Vargas</w:t>
            </w:r>
          </w:p>
        </w:tc>
        <w:tc>
          <w:tcPr>
            <w:tcW w:w="1615" w:type="dxa"/>
            <w:noWrap/>
            <w:hideMark/>
          </w:tcPr>
          <w:p w14:paraId="176D3195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Song Lee</w:t>
            </w:r>
          </w:p>
        </w:tc>
        <w:tc>
          <w:tcPr>
            <w:tcW w:w="1615" w:type="dxa"/>
            <w:noWrap/>
            <w:hideMark/>
          </w:tcPr>
          <w:p w14:paraId="0E6D342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E6A30" w:rsidRPr="003460CB" w14:paraId="6E140286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1E49FAD" w14:textId="77777777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ACE8AE4" w14:textId="21DAF84F" w:rsidR="00BE6A30" w:rsidRPr="003460CB" w:rsidRDefault="00BE6A30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 xml:space="preserve">Hassan </w:t>
            </w:r>
            <w:proofErr w:type="spellStart"/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Ghoudjebaklou</w:t>
            </w:r>
            <w:proofErr w:type="spellEnd"/>
          </w:p>
        </w:tc>
        <w:tc>
          <w:tcPr>
            <w:tcW w:w="1615" w:type="dxa"/>
            <w:noWrap/>
          </w:tcPr>
          <w:p w14:paraId="00B30002" w14:textId="56D088BE" w:rsidR="00BE6A30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  <w:hideMark/>
          </w:tcPr>
          <w:p w14:paraId="3B0A5DB8" w14:textId="191ACFC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DE5E90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CE6890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  <w:hideMark/>
          </w:tcPr>
          <w:p w14:paraId="03237B4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 </w:t>
            </w:r>
          </w:p>
        </w:tc>
        <w:tc>
          <w:tcPr>
            <w:tcW w:w="1615" w:type="dxa"/>
            <w:noWrap/>
            <w:hideMark/>
          </w:tcPr>
          <w:p w14:paraId="033D334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Gerald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Gerace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15" w:type="dxa"/>
            <w:noWrap/>
            <w:hideMark/>
          </w:tcPr>
          <w:p w14:paraId="7CF1D8A2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5364E6A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4ABB98" w14:textId="5FFBC668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Big Data Science special interest group (SIG)</w:t>
            </w:r>
          </w:p>
        </w:tc>
        <w:tc>
          <w:tcPr>
            <w:tcW w:w="2896" w:type="dxa"/>
            <w:noWrap/>
            <w:hideMark/>
          </w:tcPr>
          <w:p w14:paraId="470BA29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Yongxin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Zhang  </w:t>
            </w:r>
          </w:p>
        </w:tc>
        <w:tc>
          <w:tcPr>
            <w:tcW w:w="1615" w:type="dxa"/>
            <w:noWrap/>
            <w:hideMark/>
          </w:tcPr>
          <w:p w14:paraId="2468612E" w14:textId="34A17DE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3460CB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 xml:space="preserve">Darin </w:t>
            </w:r>
            <w:proofErr w:type="spellStart"/>
            <w:r w:rsidRPr="00F25075">
              <w:rPr>
                <w:rFonts w:ascii="Calibri" w:hAnsi="Calibri" w:cs="Calibri"/>
                <w:szCs w:val="22"/>
              </w:rPr>
              <w:t>Tsui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34B7E4C9" w14:textId="3266D4E4" w:rsidR="003460CB" w:rsidRPr="003460CB" w:rsidRDefault="00F250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21BB87C" w14:textId="77777777" w:rsidTr="00B369B4">
        <w:trPr>
          <w:trHeight w:val="300"/>
        </w:trPr>
        <w:tc>
          <w:tcPr>
            <w:tcW w:w="4839" w:type="dxa"/>
            <w:noWrap/>
            <w:hideMark/>
          </w:tcPr>
          <w:p w14:paraId="1FE2E01E" w14:textId="4FD5EB7C" w:rsidR="003460CB" w:rsidRPr="003460CB" w:rsidRDefault="00B369B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5DBC97B1" w14:textId="7BAAC268" w:rsidR="003460CB" w:rsidRPr="003460CB" w:rsidRDefault="00B369B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Choo</w:t>
            </w:r>
          </w:p>
        </w:tc>
        <w:tc>
          <w:tcPr>
            <w:tcW w:w="1615" w:type="dxa"/>
            <w:noWrap/>
            <w:hideMark/>
          </w:tcPr>
          <w:p w14:paraId="2714555E" w14:textId="02B31251" w:rsidR="003460CB" w:rsidRPr="003460CB" w:rsidRDefault="00B369B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369B4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3F882C95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Abdullah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Almakrami</w:t>
            </w:r>
            <w:proofErr w:type="spellEnd"/>
          </w:p>
        </w:tc>
        <w:tc>
          <w:tcPr>
            <w:tcW w:w="1615" w:type="dxa"/>
            <w:noWrap/>
          </w:tcPr>
          <w:p w14:paraId="56E69CC6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</w:p>
        </w:tc>
      </w:tr>
      <w:tr w:rsidR="00B369B4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Nicole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Perey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20A863D" w14:textId="77777777" w:rsidR="00B369B4" w:rsidRPr="003460CB" w:rsidRDefault="00B369B4" w:rsidP="00B369B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4D7AEC13" w14:textId="6E472188" w:rsidR="00F710D5" w:rsidRPr="00E05FE9" w:rsidRDefault="00F710D5" w:rsidP="00897660">
      <w:pPr>
        <w:rPr>
          <w:rFonts w:ascii="Calibri" w:hAnsi="Calibri" w:cs="Calibri"/>
          <w:sz w:val="22"/>
          <w:szCs w:val="22"/>
        </w:rPr>
      </w:pPr>
    </w:p>
    <w:sectPr w:rsidR="00F710D5" w:rsidRPr="00E05FE9" w:rsidSect="00902819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0418" w14:textId="77777777" w:rsidR="007F7286" w:rsidRDefault="007F7286">
      <w:pPr>
        <w:spacing w:after="0" w:line="240" w:lineRule="auto"/>
      </w:pPr>
      <w:r>
        <w:separator/>
      </w:r>
    </w:p>
  </w:endnote>
  <w:endnote w:type="continuationSeparator" w:id="0">
    <w:p w14:paraId="17EB788F" w14:textId="77777777" w:rsidR="007F7286" w:rsidRDefault="007F7286">
      <w:pPr>
        <w:spacing w:after="0" w:line="240" w:lineRule="auto"/>
      </w:pPr>
      <w:r>
        <w:continuationSeparator/>
      </w:r>
    </w:p>
  </w:endnote>
  <w:endnote w:type="continuationNotice" w:id="1">
    <w:p w14:paraId="32A27113" w14:textId="77777777" w:rsidR="007F7286" w:rsidRDefault="007F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DBC1" w14:textId="77777777" w:rsidR="007F7286" w:rsidRDefault="007F7286">
      <w:pPr>
        <w:spacing w:after="0" w:line="240" w:lineRule="auto"/>
      </w:pPr>
      <w:r>
        <w:separator/>
      </w:r>
    </w:p>
  </w:footnote>
  <w:footnote w:type="continuationSeparator" w:id="0">
    <w:p w14:paraId="64653634" w14:textId="77777777" w:rsidR="007F7286" w:rsidRDefault="007F7286">
      <w:pPr>
        <w:spacing w:after="0" w:line="240" w:lineRule="auto"/>
      </w:pPr>
      <w:r>
        <w:continuationSeparator/>
      </w:r>
    </w:p>
  </w:footnote>
  <w:footnote w:type="continuationNotice" w:id="1">
    <w:p w14:paraId="587E0FCB" w14:textId="77777777" w:rsidR="007F7286" w:rsidRDefault="007F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18A8FB91" w:rsidR="00904DD9" w:rsidRPr="00902819" w:rsidRDefault="002C7740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13707" wp14:editId="2A6C52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B8DD36" id="Rectangle 222" o:spid="_x0000_s1026" style="position:absolute;margin-left:0;margin-top:0;width:579.45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EE2AC4"/>
    <w:multiLevelType w:val="hybridMultilevel"/>
    <w:tmpl w:val="96EE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069"/>
    <w:multiLevelType w:val="hybridMultilevel"/>
    <w:tmpl w:val="498A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0F02"/>
    <w:multiLevelType w:val="hybridMultilevel"/>
    <w:tmpl w:val="C0B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E9F"/>
    <w:multiLevelType w:val="hybridMultilevel"/>
    <w:tmpl w:val="2764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F2FC8"/>
    <w:multiLevelType w:val="hybridMultilevel"/>
    <w:tmpl w:val="F2DED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D48DB"/>
    <w:multiLevelType w:val="hybridMultilevel"/>
    <w:tmpl w:val="150CB5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6970"/>
    <w:multiLevelType w:val="hybridMultilevel"/>
    <w:tmpl w:val="9AA67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6A67"/>
    <w:multiLevelType w:val="hybridMultilevel"/>
    <w:tmpl w:val="229AC8F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389"/>
    <w:multiLevelType w:val="hybridMultilevel"/>
    <w:tmpl w:val="4B32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6F24"/>
    <w:multiLevelType w:val="hybridMultilevel"/>
    <w:tmpl w:val="F87A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F303E"/>
    <w:multiLevelType w:val="hybridMultilevel"/>
    <w:tmpl w:val="4E464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C7B88"/>
    <w:multiLevelType w:val="hybridMultilevel"/>
    <w:tmpl w:val="3B04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3022A"/>
    <w:multiLevelType w:val="hybridMultilevel"/>
    <w:tmpl w:val="45B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25D16"/>
    <w:multiLevelType w:val="hybridMultilevel"/>
    <w:tmpl w:val="A1560750"/>
    <w:lvl w:ilvl="0" w:tplc="F48AD65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8A675B"/>
    <w:multiLevelType w:val="hybridMultilevel"/>
    <w:tmpl w:val="09E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45123"/>
    <w:multiLevelType w:val="hybridMultilevel"/>
    <w:tmpl w:val="C2FE06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A3216"/>
    <w:multiLevelType w:val="hybridMultilevel"/>
    <w:tmpl w:val="5B043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112B3"/>
    <w:multiLevelType w:val="hybridMultilevel"/>
    <w:tmpl w:val="16A2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13F19"/>
    <w:multiLevelType w:val="hybridMultilevel"/>
    <w:tmpl w:val="297C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21706"/>
    <w:multiLevelType w:val="hybridMultilevel"/>
    <w:tmpl w:val="0A5AA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D285A"/>
    <w:multiLevelType w:val="hybridMultilevel"/>
    <w:tmpl w:val="9DD8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F6D6E"/>
    <w:multiLevelType w:val="hybridMultilevel"/>
    <w:tmpl w:val="C44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D4262"/>
    <w:multiLevelType w:val="hybridMultilevel"/>
    <w:tmpl w:val="E96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B0A53"/>
    <w:multiLevelType w:val="hybridMultilevel"/>
    <w:tmpl w:val="C79A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ED6C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3" w:tplc="7938B74C">
      <w:numFmt w:val="bullet"/>
      <w:lvlText w:val="–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05469"/>
    <w:multiLevelType w:val="hybridMultilevel"/>
    <w:tmpl w:val="10AA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E0C62"/>
    <w:multiLevelType w:val="hybridMultilevel"/>
    <w:tmpl w:val="AC5E1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774D75"/>
    <w:multiLevelType w:val="hybridMultilevel"/>
    <w:tmpl w:val="B6124F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5A7B87"/>
    <w:multiLevelType w:val="hybridMultilevel"/>
    <w:tmpl w:val="481246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90B5A6C"/>
    <w:multiLevelType w:val="hybridMultilevel"/>
    <w:tmpl w:val="8F36A0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1555F8"/>
    <w:multiLevelType w:val="hybridMultilevel"/>
    <w:tmpl w:val="C24EB3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32484F"/>
    <w:multiLevelType w:val="hybridMultilevel"/>
    <w:tmpl w:val="63D09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31"/>
  </w:num>
  <w:num w:numId="3" w16cid:durableId="1296642801">
    <w:abstractNumId w:val="12"/>
  </w:num>
  <w:num w:numId="4" w16cid:durableId="431049960">
    <w:abstractNumId w:val="36"/>
  </w:num>
  <w:num w:numId="5" w16cid:durableId="1350369623">
    <w:abstractNumId w:val="11"/>
  </w:num>
  <w:num w:numId="6" w16cid:durableId="1120027396">
    <w:abstractNumId w:val="35"/>
  </w:num>
  <w:num w:numId="7" w16cid:durableId="2090730352">
    <w:abstractNumId w:val="4"/>
  </w:num>
  <w:num w:numId="8" w16cid:durableId="2124299271">
    <w:abstractNumId w:val="32"/>
  </w:num>
  <w:num w:numId="9" w16cid:durableId="1045914501">
    <w:abstractNumId w:val="1"/>
  </w:num>
  <w:num w:numId="10" w16cid:durableId="1831558574">
    <w:abstractNumId w:val="25"/>
  </w:num>
  <w:num w:numId="11" w16cid:durableId="1471244816">
    <w:abstractNumId w:val="6"/>
  </w:num>
  <w:num w:numId="12" w16cid:durableId="1485971632">
    <w:abstractNumId w:val="8"/>
  </w:num>
  <w:num w:numId="13" w16cid:durableId="963121435">
    <w:abstractNumId w:val="26"/>
  </w:num>
  <w:num w:numId="14" w16cid:durableId="957486195">
    <w:abstractNumId w:val="33"/>
  </w:num>
  <w:num w:numId="15" w16cid:durableId="1004095090">
    <w:abstractNumId w:val="20"/>
  </w:num>
  <w:num w:numId="16" w16cid:durableId="2088770765">
    <w:abstractNumId w:val="3"/>
  </w:num>
  <w:num w:numId="17" w16cid:durableId="241061807">
    <w:abstractNumId w:val="10"/>
  </w:num>
  <w:num w:numId="18" w16cid:durableId="1469517260">
    <w:abstractNumId w:val="28"/>
  </w:num>
  <w:num w:numId="19" w16cid:durableId="1193307380">
    <w:abstractNumId w:val="2"/>
  </w:num>
  <w:num w:numId="20" w16cid:durableId="1357192907">
    <w:abstractNumId w:val="29"/>
  </w:num>
  <w:num w:numId="21" w16cid:durableId="717097007">
    <w:abstractNumId w:val="16"/>
  </w:num>
  <w:num w:numId="22" w16cid:durableId="320234238">
    <w:abstractNumId w:val="19"/>
  </w:num>
  <w:num w:numId="23" w16cid:durableId="1333534601">
    <w:abstractNumId w:val="7"/>
  </w:num>
  <w:num w:numId="24" w16cid:durableId="1498421854">
    <w:abstractNumId w:val="27"/>
  </w:num>
  <w:num w:numId="25" w16cid:durableId="1282960236">
    <w:abstractNumId w:val="21"/>
  </w:num>
  <w:num w:numId="26" w16cid:durableId="1666399140">
    <w:abstractNumId w:val="14"/>
  </w:num>
  <w:num w:numId="27" w16cid:durableId="1152865605">
    <w:abstractNumId w:val="37"/>
  </w:num>
  <w:num w:numId="28" w16cid:durableId="1465195863">
    <w:abstractNumId w:val="22"/>
  </w:num>
  <w:num w:numId="29" w16cid:durableId="1769882387">
    <w:abstractNumId w:val="17"/>
  </w:num>
  <w:num w:numId="30" w16cid:durableId="959150047">
    <w:abstractNumId w:val="30"/>
  </w:num>
  <w:num w:numId="31" w16cid:durableId="1074740285">
    <w:abstractNumId w:val="39"/>
  </w:num>
  <w:num w:numId="32" w16cid:durableId="1488327265">
    <w:abstractNumId w:val="18"/>
  </w:num>
  <w:num w:numId="33" w16cid:durableId="2122995021">
    <w:abstractNumId w:val="9"/>
  </w:num>
  <w:num w:numId="34" w16cid:durableId="1434546873">
    <w:abstractNumId w:val="5"/>
  </w:num>
  <w:num w:numId="35" w16cid:durableId="1495143610">
    <w:abstractNumId w:val="38"/>
  </w:num>
  <w:num w:numId="36" w16cid:durableId="1473253976">
    <w:abstractNumId w:val="34"/>
  </w:num>
  <w:num w:numId="37" w16cid:durableId="876699260">
    <w:abstractNumId w:val="15"/>
  </w:num>
  <w:num w:numId="38" w16cid:durableId="435059017">
    <w:abstractNumId w:val="13"/>
  </w:num>
  <w:num w:numId="39" w16cid:durableId="625165379">
    <w:abstractNumId w:val="23"/>
  </w:num>
  <w:num w:numId="40" w16cid:durableId="53720488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4E86"/>
    <w:rsid w:val="00005161"/>
    <w:rsid w:val="000052CA"/>
    <w:rsid w:val="0000683E"/>
    <w:rsid w:val="00010925"/>
    <w:rsid w:val="00013B3D"/>
    <w:rsid w:val="0001495E"/>
    <w:rsid w:val="00014A9E"/>
    <w:rsid w:val="0001626D"/>
    <w:rsid w:val="000175FB"/>
    <w:rsid w:val="00020CCE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7EBC"/>
    <w:rsid w:val="00037FBE"/>
    <w:rsid w:val="00040BA4"/>
    <w:rsid w:val="000425BC"/>
    <w:rsid w:val="00043AED"/>
    <w:rsid w:val="000445DF"/>
    <w:rsid w:val="00044C8F"/>
    <w:rsid w:val="0004630C"/>
    <w:rsid w:val="00047AB5"/>
    <w:rsid w:val="00051C86"/>
    <w:rsid w:val="00052A46"/>
    <w:rsid w:val="00055851"/>
    <w:rsid w:val="00056F44"/>
    <w:rsid w:val="000571F5"/>
    <w:rsid w:val="000577E2"/>
    <w:rsid w:val="0006014E"/>
    <w:rsid w:val="00061D3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5988"/>
    <w:rsid w:val="00086BF7"/>
    <w:rsid w:val="00086CCD"/>
    <w:rsid w:val="0008779F"/>
    <w:rsid w:val="00092D89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738D"/>
    <w:rsid w:val="000B7E53"/>
    <w:rsid w:val="000B7F96"/>
    <w:rsid w:val="000C0197"/>
    <w:rsid w:val="000C0864"/>
    <w:rsid w:val="000C31D7"/>
    <w:rsid w:val="000C3C27"/>
    <w:rsid w:val="000C6588"/>
    <w:rsid w:val="000C6A7C"/>
    <w:rsid w:val="000C7939"/>
    <w:rsid w:val="000D187B"/>
    <w:rsid w:val="000D307B"/>
    <w:rsid w:val="000D312C"/>
    <w:rsid w:val="000D463C"/>
    <w:rsid w:val="000E0BD5"/>
    <w:rsid w:val="000E164A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1E"/>
    <w:rsid w:val="001123CB"/>
    <w:rsid w:val="00113306"/>
    <w:rsid w:val="0011599D"/>
    <w:rsid w:val="0011715C"/>
    <w:rsid w:val="00117BB3"/>
    <w:rsid w:val="00122E4E"/>
    <w:rsid w:val="001268A9"/>
    <w:rsid w:val="001268CA"/>
    <w:rsid w:val="00133C1D"/>
    <w:rsid w:val="00134489"/>
    <w:rsid w:val="00134D45"/>
    <w:rsid w:val="00134E34"/>
    <w:rsid w:val="001373CB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61BBA"/>
    <w:rsid w:val="00161E46"/>
    <w:rsid w:val="00165571"/>
    <w:rsid w:val="00165D5A"/>
    <w:rsid w:val="00165FF4"/>
    <w:rsid w:val="00171713"/>
    <w:rsid w:val="001744DB"/>
    <w:rsid w:val="001750D6"/>
    <w:rsid w:val="00177BDF"/>
    <w:rsid w:val="00180988"/>
    <w:rsid w:val="001810F7"/>
    <w:rsid w:val="00181EAA"/>
    <w:rsid w:val="0018542B"/>
    <w:rsid w:val="00190126"/>
    <w:rsid w:val="001903FC"/>
    <w:rsid w:val="00191997"/>
    <w:rsid w:val="00191AC4"/>
    <w:rsid w:val="00195C91"/>
    <w:rsid w:val="00196764"/>
    <w:rsid w:val="00196F68"/>
    <w:rsid w:val="001A0CA6"/>
    <w:rsid w:val="001A0F08"/>
    <w:rsid w:val="001A198F"/>
    <w:rsid w:val="001A30FE"/>
    <w:rsid w:val="001A5BC3"/>
    <w:rsid w:val="001B295E"/>
    <w:rsid w:val="001B3DBB"/>
    <w:rsid w:val="001B6A11"/>
    <w:rsid w:val="001B6CC6"/>
    <w:rsid w:val="001B7358"/>
    <w:rsid w:val="001C01FD"/>
    <w:rsid w:val="001C0B62"/>
    <w:rsid w:val="001C392A"/>
    <w:rsid w:val="001C3B2A"/>
    <w:rsid w:val="001C3DE4"/>
    <w:rsid w:val="001C51DE"/>
    <w:rsid w:val="001C7413"/>
    <w:rsid w:val="001C7A55"/>
    <w:rsid w:val="001C7E8F"/>
    <w:rsid w:val="001D189D"/>
    <w:rsid w:val="001D428F"/>
    <w:rsid w:val="001D5FFF"/>
    <w:rsid w:val="001D69B1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44865"/>
    <w:rsid w:val="00244CF7"/>
    <w:rsid w:val="0025360F"/>
    <w:rsid w:val="00256231"/>
    <w:rsid w:val="0026103E"/>
    <w:rsid w:val="00261470"/>
    <w:rsid w:val="00262725"/>
    <w:rsid w:val="00262C92"/>
    <w:rsid w:val="002634B0"/>
    <w:rsid w:val="00263EB6"/>
    <w:rsid w:val="00264637"/>
    <w:rsid w:val="002703BA"/>
    <w:rsid w:val="002723AE"/>
    <w:rsid w:val="00274634"/>
    <w:rsid w:val="002754D3"/>
    <w:rsid w:val="00276131"/>
    <w:rsid w:val="00281BCC"/>
    <w:rsid w:val="002821FB"/>
    <w:rsid w:val="00282568"/>
    <w:rsid w:val="00286E04"/>
    <w:rsid w:val="0028767B"/>
    <w:rsid w:val="002918FD"/>
    <w:rsid w:val="00291B3A"/>
    <w:rsid w:val="0029434F"/>
    <w:rsid w:val="00294D18"/>
    <w:rsid w:val="002958F0"/>
    <w:rsid w:val="00296E2B"/>
    <w:rsid w:val="00297FA8"/>
    <w:rsid w:val="002A01BB"/>
    <w:rsid w:val="002A1F6A"/>
    <w:rsid w:val="002A3099"/>
    <w:rsid w:val="002A3348"/>
    <w:rsid w:val="002B042A"/>
    <w:rsid w:val="002B1937"/>
    <w:rsid w:val="002B6CD8"/>
    <w:rsid w:val="002C03C7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E4F"/>
    <w:rsid w:val="002F104E"/>
    <w:rsid w:val="002F1CBA"/>
    <w:rsid w:val="002F68F0"/>
    <w:rsid w:val="00303AE1"/>
    <w:rsid w:val="00305D6F"/>
    <w:rsid w:val="00307EE8"/>
    <w:rsid w:val="0031020A"/>
    <w:rsid w:val="003119ED"/>
    <w:rsid w:val="00311D2A"/>
    <w:rsid w:val="00312638"/>
    <w:rsid w:val="003128EB"/>
    <w:rsid w:val="00313BF3"/>
    <w:rsid w:val="00316C7A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55AB"/>
    <w:rsid w:val="0033675C"/>
    <w:rsid w:val="003371C3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3253"/>
    <w:rsid w:val="00363DE0"/>
    <w:rsid w:val="00364A7D"/>
    <w:rsid w:val="003650D5"/>
    <w:rsid w:val="00372E9E"/>
    <w:rsid w:val="003749B0"/>
    <w:rsid w:val="00375CFC"/>
    <w:rsid w:val="00375FB1"/>
    <w:rsid w:val="0037663D"/>
    <w:rsid w:val="0038508E"/>
    <w:rsid w:val="00385287"/>
    <w:rsid w:val="00385963"/>
    <w:rsid w:val="00387C72"/>
    <w:rsid w:val="00391127"/>
    <w:rsid w:val="00391BFD"/>
    <w:rsid w:val="0039427B"/>
    <w:rsid w:val="00394502"/>
    <w:rsid w:val="003949BD"/>
    <w:rsid w:val="00395972"/>
    <w:rsid w:val="003A1C41"/>
    <w:rsid w:val="003A2D62"/>
    <w:rsid w:val="003A3FFC"/>
    <w:rsid w:val="003A5DAD"/>
    <w:rsid w:val="003A758C"/>
    <w:rsid w:val="003B0369"/>
    <w:rsid w:val="003B2231"/>
    <w:rsid w:val="003B3622"/>
    <w:rsid w:val="003B5903"/>
    <w:rsid w:val="003B5B4A"/>
    <w:rsid w:val="003B6DA1"/>
    <w:rsid w:val="003B7345"/>
    <w:rsid w:val="003B79F5"/>
    <w:rsid w:val="003C0919"/>
    <w:rsid w:val="003C1961"/>
    <w:rsid w:val="003C2D3F"/>
    <w:rsid w:val="003C31E7"/>
    <w:rsid w:val="003C4687"/>
    <w:rsid w:val="003D0491"/>
    <w:rsid w:val="003D371C"/>
    <w:rsid w:val="003D4285"/>
    <w:rsid w:val="003D4ADE"/>
    <w:rsid w:val="003D4CA8"/>
    <w:rsid w:val="003D4FE8"/>
    <w:rsid w:val="003D5E45"/>
    <w:rsid w:val="003D65BE"/>
    <w:rsid w:val="003E1E6C"/>
    <w:rsid w:val="003E266D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5A01"/>
    <w:rsid w:val="00405DB7"/>
    <w:rsid w:val="00407026"/>
    <w:rsid w:val="00407286"/>
    <w:rsid w:val="004072BD"/>
    <w:rsid w:val="00410B90"/>
    <w:rsid w:val="00411CF7"/>
    <w:rsid w:val="0041289F"/>
    <w:rsid w:val="004129B7"/>
    <w:rsid w:val="00413B52"/>
    <w:rsid w:val="004147F9"/>
    <w:rsid w:val="00417A63"/>
    <w:rsid w:val="0042341A"/>
    <w:rsid w:val="00424364"/>
    <w:rsid w:val="00424CF9"/>
    <w:rsid w:val="004269C9"/>
    <w:rsid w:val="00430581"/>
    <w:rsid w:val="004307FA"/>
    <w:rsid w:val="00431FF4"/>
    <w:rsid w:val="00432AE7"/>
    <w:rsid w:val="00435911"/>
    <w:rsid w:val="00436278"/>
    <w:rsid w:val="00436D57"/>
    <w:rsid w:val="00437610"/>
    <w:rsid w:val="00437757"/>
    <w:rsid w:val="00440DBA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69A"/>
    <w:rsid w:val="004600A3"/>
    <w:rsid w:val="00460E8E"/>
    <w:rsid w:val="00461568"/>
    <w:rsid w:val="004616DD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7E30"/>
    <w:rsid w:val="004B54F1"/>
    <w:rsid w:val="004B5C45"/>
    <w:rsid w:val="004B63C3"/>
    <w:rsid w:val="004C0363"/>
    <w:rsid w:val="004C15CB"/>
    <w:rsid w:val="004C2435"/>
    <w:rsid w:val="004C703C"/>
    <w:rsid w:val="004C75A1"/>
    <w:rsid w:val="004C7D23"/>
    <w:rsid w:val="004D0AF2"/>
    <w:rsid w:val="004D61A7"/>
    <w:rsid w:val="004E0D4C"/>
    <w:rsid w:val="004E2C9D"/>
    <w:rsid w:val="004E37C2"/>
    <w:rsid w:val="004F1EE2"/>
    <w:rsid w:val="004F35FC"/>
    <w:rsid w:val="004F41F1"/>
    <w:rsid w:val="004F43DB"/>
    <w:rsid w:val="004F4E63"/>
    <w:rsid w:val="004F5345"/>
    <w:rsid w:val="004F60C0"/>
    <w:rsid w:val="004F7A0D"/>
    <w:rsid w:val="00500350"/>
    <w:rsid w:val="0050166C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309A7"/>
    <w:rsid w:val="00530E8F"/>
    <w:rsid w:val="005319B3"/>
    <w:rsid w:val="00533901"/>
    <w:rsid w:val="00534871"/>
    <w:rsid w:val="00534B16"/>
    <w:rsid w:val="0053630E"/>
    <w:rsid w:val="00537BD9"/>
    <w:rsid w:val="005402B4"/>
    <w:rsid w:val="00540817"/>
    <w:rsid w:val="00540A63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3C13"/>
    <w:rsid w:val="00565F40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322C"/>
    <w:rsid w:val="005A467C"/>
    <w:rsid w:val="005A62C2"/>
    <w:rsid w:val="005A6BDE"/>
    <w:rsid w:val="005A7722"/>
    <w:rsid w:val="005B095B"/>
    <w:rsid w:val="005B5FFA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6189"/>
    <w:rsid w:val="005E7A67"/>
    <w:rsid w:val="005E7EA9"/>
    <w:rsid w:val="005E7EEA"/>
    <w:rsid w:val="005F2614"/>
    <w:rsid w:val="005F38DC"/>
    <w:rsid w:val="005F48CC"/>
    <w:rsid w:val="005F53C8"/>
    <w:rsid w:val="005F79C4"/>
    <w:rsid w:val="00600603"/>
    <w:rsid w:val="006014AD"/>
    <w:rsid w:val="0060259E"/>
    <w:rsid w:val="00602CEF"/>
    <w:rsid w:val="00602EE1"/>
    <w:rsid w:val="006047AD"/>
    <w:rsid w:val="00604B57"/>
    <w:rsid w:val="00605A56"/>
    <w:rsid w:val="00610296"/>
    <w:rsid w:val="00612D8B"/>
    <w:rsid w:val="006139DB"/>
    <w:rsid w:val="00613BC5"/>
    <w:rsid w:val="00614B52"/>
    <w:rsid w:val="00615E0F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6B8"/>
    <w:rsid w:val="0063635F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60260"/>
    <w:rsid w:val="0066047C"/>
    <w:rsid w:val="00662D18"/>
    <w:rsid w:val="00663597"/>
    <w:rsid w:val="00666F04"/>
    <w:rsid w:val="00667CA2"/>
    <w:rsid w:val="006718E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5248"/>
    <w:rsid w:val="006A0954"/>
    <w:rsid w:val="006A5125"/>
    <w:rsid w:val="006A5633"/>
    <w:rsid w:val="006A79CD"/>
    <w:rsid w:val="006B1E75"/>
    <w:rsid w:val="006B4135"/>
    <w:rsid w:val="006B71F1"/>
    <w:rsid w:val="006B7237"/>
    <w:rsid w:val="006B7784"/>
    <w:rsid w:val="006B7E3E"/>
    <w:rsid w:val="006B7E78"/>
    <w:rsid w:val="006C13FA"/>
    <w:rsid w:val="006C1CDF"/>
    <w:rsid w:val="006C27F9"/>
    <w:rsid w:val="006C368C"/>
    <w:rsid w:val="006C3B8C"/>
    <w:rsid w:val="006C570C"/>
    <w:rsid w:val="006C6BD3"/>
    <w:rsid w:val="006C6DF3"/>
    <w:rsid w:val="006C6FE4"/>
    <w:rsid w:val="006C718E"/>
    <w:rsid w:val="006C7898"/>
    <w:rsid w:val="006D465B"/>
    <w:rsid w:val="006D4F3B"/>
    <w:rsid w:val="006E08DA"/>
    <w:rsid w:val="006E1752"/>
    <w:rsid w:val="006E1BE3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700DCC"/>
    <w:rsid w:val="00701179"/>
    <w:rsid w:val="007015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7081"/>
    <w:rsid w:val="00720907"/>
    <w:rsid w:val="00722CAD"/>
    <w:rsid w:val="00726A0F"/>
    <w:rsid w:val="00727BCC"/>
    <w:rsid w:val="00733445"/>
    <w:rsid w:val="0073664C"/>
    <w:rsid w:val="0073723E"/>
    <w:rsid w:val="007372F4"/>
    <w:rsid w:val="00745643"/>
    <w:rsid w:val="00745A57"/>
    <w:rsid w:val="0074713B"/>
    <w:rsid w:val="00747802"/>
    <w:rsid w:val="00751083"/>
    <w:rsid w:val="007520BE"/>
    <w:rsid w:val="0075236F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62B0"/>
    <w:rsid w:val="00767907"/>
    <w:rsid w:val="00771770"/>
    <w:rsid w:val="007731AD"/>
    <w:rsid w:val="0077452C"/>
    <w:rsid w:val="0078153F"/>
    <w:rsid w:val="007864CA"/>
    <w:rsid w:val="007868AE"/>
    <w:rsid w:val="00790F2E"/>
    <w:rsid w:val="00791FCE"/>
    <w:rsid w:val="007924DC"/>
    <w:rsid w:val="00792884"/>
    <w:rsid w:val="007930DC"/>
    <w:rsid w:val="00794907"/>
    <w:rsid w:val="0079503C"/>
    <w:rsid w:val="007967CD"/>
    <w:rsid w:val="00797ABD"/>
    <w:rsid w:val="007A139D"/>
    <w:rsid w:val="007A291E"/>
    <w:rsid w:val="007A3240"/>
    <w:rsid w:val="007A65BC"/>
    <w:rsid w:val="007A6B13"/>
    <w:rsid w:val="007A7A31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94E"/>
    <w:rsid w:val="007F4230"/>
    <w:rsid w:val="007F7286"/>
    <w:rsid w:val="007F7E45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3AEA"/>
    <w:rsid w:val="00823EC0"/>
    <w:rsid w:val="008247C0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43399"/>
    <w:rsid w:val="00843C6B"/>
    <w:rsid w:val="00845E95"/>
    <w:rsid w:val="00847F6B"/>
    <w:rsid w:val="00860740"/>
    <w:rsid w:val="008608C3"/>
    <w:rsid w:val="00862E39"/>
    <w:rsid w:val="008638A8"/>
    <w:rsid w:val="0086460C"/>
    <w:rsid w:val="00865DD7"/>
    <w:rsid w:val="00867B64"/>
    <w:rsid w:val="00867E32"/>
    <w:rsid w:val="00871923"/>
    <w:rsid w:val="00871AF1"/>
    <w:rsid w:val="008728A4"/>
    <w:rsid w:val="00872B41"/>
    <w:rsid w:val="00873B12"/>
    <w:rsid w:val="00873CFF"/>
    <w:rsid w:val="008751D5"/>
    <w:rsid w:val="00875909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7660"/>
    <w:rsid w:val="008A009D"/>
    <w:rsid w:val="008A0A18"/>
    <w:rsid w:val="008A191C"/>
    <w:rsid w:val="008A61D8"/>
    <w:rsid w:val="008B2A06"/>
    <w:rsid w:val="008B3979"/>
    <w:rsid w:val="008B3CE5"/>
    <w:rsid w:val="008B4D7C"/>
    <w:rsid w:val="008B7838"/>
    <w:rsid w:val="008B7F21"/>
    <w:rsid w:val="008C0392"/>
    <w:rsid w:val="008C0985"/>
    <w:rsid w:val="008C20F3"/>
    <w:rsid w:val="008C2E93"/>
    <w:rsid w:val="008C4BC8"/>
    <w:rsid w:val="008C58A0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1CF5"/>
    <w:rsid w:val="008F225C"/>
    <w:rsid w:val="008F3FDD"/>
    <w:rsid w:val="008F4668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77EF"/>
    <w:rsid w:val="00907A36"/>
    <w:rsid w:val="009100A0"/>
    <w:rsid w:val="009115F8"/>
    <w:rsid w:val="0091392B"/>
    <w:rsid w:val="00913BE4"/>
    <w:rsid w:val="00914078"/>
    <w:rsid w:val="00914778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41D2C"/>
    <w:rsid w:val="009422EF"/>
    <w:rsid w:val="009424A8"/>
    <w:rsid w:val="00942D40"/>
    <w:rsid w:val="00943B2A"/>
    <w:rsid w:val="00950AA8"/>
    <w:rsid w:val="00950E62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746B"/>
    <w:rsid w:val="00970821"/>
    <w:rsid w:val="009722BA"/>
    <w:rsid w:val="0097391C"/>
    <w:rsid w:val="009764D3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627C"/>
    <w:rsid w:val="00997885"/>
    <w:rsid w:val="009A16F7"/>
    <w:rsid w:val="009A2622"/>
    <w:rsid w:val="009A663C"/>
    <w:rsid w:val="009B145B"/>
    <w:rsid w:val="009B3A58"/>
    <w:rsid w:val="009B64B0"/>
    <w:rsid w:val="009B74EA"/>
    <w:rsid w:val="009B75C3"/>
    <w:rsid w:val="009C13C9"/>
    <w:rsid w:val="009C13FF"/>
    <w:rsid w:val="009C17F3"/>
    <w:rsid w:val="009C302E"/>
    <w:rsid w:val="009D3CAE"/>
    <w:rsid w:val="009D5C52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4B6C"/>
    <w:rsid w:val="00A15054"/>
    <w:rsid w:val="00A16BE5"/>
    <w:rsid w:val="00A17FAB"/>
    <w:rsid w:val="00A2025B"/>
    <w:rsid w:val="00A21D66"/>
    <w:rsid w:val="00A2705F"/>
    <w:rsid w:val="00A30152"/>
    <w:rsid w:val="00A309D7"/>
    <w:rsid w:val="00A329AE"/>
    <w:rsid w:val="00A351D0"/>
    <w:rsid w:val="00A36842"/>
    <w:rsid w:val="00A3688B"/>
    <w:rsid w:val="00A368EC"/>
    <w:rsid w:val="00A36ABF"/>
    <w:rsid w:val="00A3758B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5BA3"/>
    <w:rsid w:val="00A56C99"/>
    <w:rsid w:val="00A57953"/>
    <w:rsid w:val="00A604B7"/>
    <w:rsid w:val="00A63DDC"/>
    <w:rsid w:val="00A65565"/>
    <w:rsid w:val="00A66540"/>
    <w:rsid w:val="00A670FE"/>
    <w:rsid w:val="00A72956"/>
    <w:rsid w:val="00A738E9"/>
    <w:rsid w:val="00A743FB"/>
    <w:rsid w:val="00A74CEB"/>
    <w:rsid w:val="00A764C3"/>
    <w:rsid w:val="00A76843"/>
    <w:rsid w:val="00A803E6"/>
    <w:rsid w:val="00A80402"/>
    <w:rsid w:val="00A810C4"/>
    <w:rsid w:val="00A8114D"/>
    <w:rsid w:val="00A813CA"/>
    <w:rsid w:val="00A8345B"/>
    <w:rsid w:val="00A8362D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4981"/>
    <w:rsid w:val="00AB7269"/>
    <w:rsid w:val="00AC10BF"/>
    <w:rsid w:val="00AC2123"/>
    <w:rsid w:val="00AC2927"/>
    <w:rsid w:val="00AC2AAC"/>
    <w:rsid w:val="00AC510A"/>
    <w:rsid w:val="00AD12C1"/>
    <w:rsid w:val="00AD2D7E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4711"/>
    <w:rsid w:val="00AF4D97"/>
    <w:rsid w:val="00AF608D"/>
    <w:rsid w:val="00AF65A2"/>
    <w:rsid w:val="00AF6617"/>
    <w:rsid w:val="00AF759F"/>
    <w:rsid w:val="00B0450B"/>
    <w:rsid w:val="00B11902"/>
    <w:rsid w:val="00B1190F"/>
    <w:rsid w:val="00B11BB4"/>
    <w:rsid w:val="00B11F32"/>
    <w:rsid w:val="00B1295B"/>
    <w:rsid w:val="00B1598B"/>
    <w:rsid w:val="00B161D9"/>
    <w:rsid w:val="00B16379"/>
    <w:rsid w:val="00B168F5"/>
    <w:rsid w:val="00B222DB"/>
    <w:rsid w:val="00B2486A"/>
    <w:rsid w:val="00B254FB"/>
    <w:rsid w:val="00B266B2"/>
    <w:rsid w:val="00B27D96"/>
    <w:rsid w:val="00B3324D"/>
    <w:rsid w:val="00B369B4"/>
    <w:rsid w:val="00B40BDC"/>
    <w:rsid w:val="00B42329"/>
    <w:rsid w:val="00B43495"/>
    <w:rsid w:val="00B456B9"/>
    <w:rsid w:val="00B47B9E"/>
    <w:rsid w:val="00B539AD"/>
    <w:rsid w:val="00B54F85"/>
    <w:rsid w:val="00B56E33"/>
    <w:rsid w:val="00B57024"/>
    <w:rsid w:val="00B573C4"/>
    <w:rsid w:val="00B57B9A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FFC"/>
    <w:rsid w:val="00B728B9"/>
    <w:rsid w:val="00B7432C"/>
    <w:rsid w:val="00B76E04"/>
    <w:rsid w:val="00B814E0"/>
    <w:rsid w:val="00B821B4"/>
    <w:rsid w:val="00B821EF"/>
    <w:rsid w:val="00B859D7"/>
    <w:rsid w:val="00B87E09"/>
    <w:rsid w:val="00B9032B"/>
    <w:rsid w:val="00B91B35"/>
    <w:rsid w:val="00B91D84"/>
    <w:rsid w:val="00B91FFC"/>
    <w:rsid w:val="00B9382E"/>
    <w:rsid w:val="00B940A1"/>
    <w:rsid w:val="00B95FC9"/>
    <w:rsid w:val="00B97C2E"/>
    <w:rsid w:val="00BA0243"/>
    <w:rsid w:val="00BA2FC6"/>
    <w:rsid w:val="00BA387C"/>
    <w:rsid w:val="00BA7130"/>
    <w:rsid w:val="00BA7687"/>
    <w:rsid w:val="00BB1991"/>
    <w:rsid w:val="00BB1D6B"/>
    <w:rsid w:val="00BB2B4A"/>
    <w:rsid w:val="00BB490C"/>
    <w:rsid w:val="00BB4CE5"/>
    <w:rsid w:val="00BB5C48"/>
    <w:rsid w:val="00BB741F"/>
    <w:rsid w:val="00BC092C"/>
    <w:rsid w:val="00BC1854"/>
    <w:rsid w:val="00BC265B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CA1"/>
    <w:rsid w:val="00BE1BB3"/>
    <w:rsid w:val="00BE5AD7"/>
    <w:rsid w:val="00BE64FE"/>
    <w:rsid w:val="00BE6A30"/>
    <w:rsid w:val="00BE7D58"/>
    <w:rsid w:val="00BF2800"/>
    <w:rsid w:val="00BF530C"/>
    <w:rsid w:val="00BF614F"/>
    <w:rsid w:val="00C11884"/>
    <w:rsid w:val="00C1347C"/>
    <w:rsid w:val="00C13E9A"/>
    <w:rsid w:val="00C13F05"/>
    <w:rsid w:val="00C1482C"/>
    <w:rsid w:val="00C15EB0"/>
    <w:rsid w:val="00C1695E"/>
    <w:rsid w:val="00C171DB"/>
    <w:rsid w:val="00C17206"/>
    <w:rsid w:val="00C17343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1934"/>
    <w:rsid w:val="00C41C21"/>
    <w:rsid w:val="00C43B7A"/>
    <w:rsid w:val="00C45048"/>
    <w:rsid w:val="00C47064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7510"/>
    <w:rsid w:val="00C6770E"/>
    <w:rsid w:val="00C67C40"/>
    <w:rsid w:val="00C70FAD"/>
    <w:rsid w:val="00C71C37"/>
    <w:rsid w:val="00C72D3B"/>
    <w:rsid w:val="00C735E0"/>
    <w:rsid w:val="00C74124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B1C93"/>
    <w:rsid w:val="00CB24AF"/>
    <w:rsid w:val="00CB290E"/>
    <w:rsid w:val="00CB2B57"/>
    <w:rsid w:val="00CB2DA9"/>
    <w:rsid w:val="00CB55FD"/>
    <w:rsid w:val="00CB6840"/>
    <w:rsid w:val="00CC062C"/>
    <w:rsid w:val="00CC22B2"/>
    <w:rsid w:val="00CC2C22"/>
    <w:rsid w:val="00CC599F"/>
    <w:rsid w:val="00CC7948"/>
    <w:rsid w:val="00CD2162"/>
    <w:rsid w:val="00CD2EDF"/>
    <w:rsid w:val="00CD3ABA"/>
    <w:rsid w:val="00CD50AD"/>
    <w:rsid w:val="00CD6635"/>
    <w:rsid w:val="00CD6653"/>
    <w:rsid w:val="00CD6B87"/>
    <w:rsid w:val="00CE1760"/>
    <w:rsid w:val="00CE6002"/>
    <w:rsid w:val="00CE7F58"/>
    <w:rsid w:val="00CF11A8"/>
    <w:rsid w:val="00CF49ED"/>
    <w:rsid w:val="00CF4A84"/>
    <w:rsid w:val="00D006B1"/>
    <w:rsid w:val="00D02346"/>
    <w:rsid w:val="00D03487"/>
    <w:rsid w:val="00D0350C"/>
    <w:rsid w:val="00D0550B"/>
    <w:rsid w:val="00D05F19"/>
    <w:rsid w:val="00D06B06"/>
    <w:rsid w:val="00D070C5"/>
    <w:rsid w:val="00D1249B"/>
    <w:rsid w:val="00D12CB6"/>
    <w:rsid w:val="00D12DCD"/>
    <w:rsid w:val="00D13B5D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31967"/>
    <w:rsid w:val="00D32250"/>
    <w:rsid w:val="00D36D6D"/>
    <w:rsid w:val="00D40B13"/>
    <w:rsid w:val="00D40BE0"/>
    <w:rsid w:val="00D42797"/>
    <w:rsid w:val="00D43ABD"/>
    <w:rsid w:val="00D44263"/>
    <w:rsid w:val="00D4438A"/>
    <w:rsid w:val="00D45BE4"/>
    <w:rsid w:val="00D46985"/>
    <w:rsid w:val="00D47537"/>
    <w:rsid w:val="00D5172D"/>
    <w:rsid w:val="00D52202"/>
    <w:rsid w:val="00D53A28"/>
    <w:rsid w:val="00D56B94"/>
    <w:rsid w:val="00D572BC"/>
    <w:rsid w:val="00D6256A"/>
    <w:rsid w:val="00D64B4F"/>
    <w:rsid w:val="00D66DE9"/>
    <w:rsid w:val="00D710D3"/>
    <w:rsid w:val="00D74BA0"/>
    <w:rsid w:val="00D752A9"/>
    <w:rsid w:val="00D80614"/>
    <w:rsid w:val="00D811FF"/>
    <w:rsid w:val="00D839F2"/>
    <w:rsid w:val="00D83B6D"/>
    <w:rsid w:val="00D845A4"/>
    <w:rsid w:val="00D85681"/>
    <w:rsid w:val="00D8698C"/>
    <w:rsid w:val="00D870B4"/>
    <w:rsid w:val="00D90385"/>
    <w:rsid w:val="00D92DC0"/>
    <w:rsid w:val="00D92F85"/>
    <w:rsid w:val="00D96CB9"/>
    <w:rsid w:val="00D97853"/>
    <w:rsid w:val="00DA1E38"/>
    <w:rsid w:val="00DA2D13"/>
    <w:rsid w:val="00DA4A43"/>
    <w:rsid w:val="00DA5A59"/>
    <w:rsid w:val="00DA5BEB"/>
    <w:rsid w:val="00DA6114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395C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60E"/>
    <w:rsid w:val="00E155AB"/>
    <w:rsid w:val="00E16179"/>
    <w:rsid w:val="00E17B44"/>
    <w:rsid w:val="00E17C91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51C"/>
    <w:rsid w:val="00E34BFB"/>
    <w:rsid w:val="00E369D3"/>
    <w:rsid w:val="00E37225"/>
    <w:rsid w:val="00E4032A"/>
    <w:rsid w:val="00E4163D"/>
    <w:rsid w:val="00E43B29"/>
    <w:rsid w:val="00E43D4D"/>
    <w:rsid w:val="00E504B3"/>
    <w:rsid w:val="00E50B5B"/>
    <w:rsid w:val="00E51439"/>
    <w:rsid w:val="00E51FD8"/>
    <w:rsid w:val="00E5402C"/>
    <w:rsid w:val="00E55060"/>
    <w:rsid w:val="00E56007"/>
    <w:rsid w:val="00E5648B"/>
    <w:rsid w:val="00E57606"/>
    <w:rsid w:val="00E6281F"/>
    <w:rsid w:val="00E62A8E"/>
    <w:rsid w:val="00E62EA4"/>
    <w:rsid w:val="00E63E92"/>
    <w:rsid w:val="00E641E0"/>
    <w:rsid w:val="00E648EB"/>
    <w:rsid w:val="00E65EE7"/>
    <w:rsid w:val="00E72615"/>
    <w:rsid w:val="00E75A4A"/>
    <w:rsid w:val="00E75FF7"/>
    <w:rsid w:val="00E770A6"/>
    <w:rsid w:val="00E77BDC"/>
    <w:rsid w:val="00E83380"/>
    <w:rsid w:val="00E84BF5"/>
    <w:rsid w:val="00E84C56"/>
    <w:rsid w:val="00E85E6E"/>
    <w:rsid w:val="00E86CF9"/>
    <w:rsid w:val="00E875E7"/>
    <w:rsid w:val="00E876F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2F5E"/>
    <w:rsid w:val="00EA31F4"/>
    <w:rsid w:val="00EA3AEC"/>
    <w:rsid w:val="00EA76B4"/>
    <w:rsid w:val="00EB01B2"/>
    <w:rsid w:val="00EB039B"/>
    <w:rsid w:val="00EB0A18"/>
    <w:rsid w:val="00EB3588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7065"/>
    <w:rsid w:val="00ED7630"/>
    <w:rsid w:val="00EE3DE0"/>
    <w:rsid w:val="00EE5466"/>
    <w:rsid w:val="00EE7C99"/>
    <w:rsid w:val="00EE7FE4"/>
    <w:rsid w:val="00EF339B"/>
    <w:rsid w:val="00EF36A5"/>
    <w:rsid w:val="00EF794A"/>
    <w:rsid w:val="00EF7CC1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445D"/>
    <w:rsid w:val="00F2457E"/>
    <w:rsid w:val="00F24837"/>
    <w:rsid w:val="00F25075"/>
    <w:rsid w:val="00F26031"/>
    <w:rsid w:val="00F31AE4"/>
    <w:rsid w:val="00F31CFA"/>
    <w:rsid w:val="00F32D19"/>
    <w:rsid w:val="00F35663"/>
    <w:rsid w:val="00F36CD4"/>
    <w:rsid w:val="00F36CFA"/>
    <w:rsid w:val="00F40607"/>
    <w:rsid w:val="00F4231B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7038F"/>
    <w:rsid w:val="00F70CE7"/>
    <w:rsid w:val="00F710D5"/>
    <w:rsid w:val="00F758D5"/>
    <w:rsid w:val="00F7673E"/>
    <w:rsid w:val="00F82689"/>
    <w:rsid w:val="00F82FAD"/>
    <w:rsid w:val="00F834D7"/>
    <w:rsid w:val="00F837AD"/>
    <w:rsid w:val="00F83E45"/>
    <w:rsid w:val="00F84FA6"/>
    <w:rsid w:val="00F90A2C"/>
    <w:rsid w:val="00F92DA6"/>
    <w:rsid w:val="00F93357"/>
    <w:rsid w:val="00F94C3C"/>
    <w:rsid w:val="00F95AD1"/>
    <w:rsid w:val="00F9686C"/>
    <w:rsid w:val="00FA2597"/>
    <w:rsid w:val="00FA2D41"/>
    <w:rsid w:val="00FA71C3"/>
    <w:rsid w:val="00FB04BA"/>
    <w:rsid w:val="00FB1C1A"/>
    <w:rsid w:val="00FB20F0"/>
    <w:rsid w:val="00FB312C"/>
    <w:rsid w:val="00FB3478"/>
    <w:rsid w:val="00FB5E61"/>
    <w:rsid w:val="00FC0B7B"/>
    <w:rsid w:val="00FC146B"/>
    <w:rsid w:val="00FC59B9"/>
    <w:rsid w:val="00FC5D64"/>
    <w:rsid w:val="00FC5FA2"/>
    <w:rsid w:val="00FC666C"/>
    <w:rsid w:val="00FC6B1E"/>
    <w:rsid w:val="00FD096D"/>
    <w:rsid w:val="00FD46C4"/>
    <w:rsid w:val="00FD4AAE"/>
    <w:rsid w:val="00FD5027"/>
    <w:rsid w:val="00FE16A3"/>
    <w:rsid w:val="00FE1866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2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2022-03-17T00:58:00Z</dcterms:created>
  <dcterms:modified xsi:type="dcterms:W3CDTF">2022-09-26T02:18:00Z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