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5DA0312E" w:rsidR="00F21304" w:rsidRPr="00BC265B" w:rsidRDefault="002C7740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25B6C0" wp14:editId="3733E9E1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47625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5B6C0" id="Group 1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76CDB564" w:rsidR="00C86B0A" w:rsidRPr="001D02BE" w:rsidRDefault="005E6C53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Jan</w:t>
      </w:r>
      <w:r w:rsidR="00915471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>
        <w:rPr>
          <w:rFonts w:ascii="Calibri" w:hAnsi="Calibri"/>
          <w:b w:val="0"/>
          <w:bCs/>
          <w:caps w:val="0"/>
          <w:sz w:val="24"/>
          <w:szCs w:val="24"/>
        </w:rPr>
        <w:t>18th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>
        <w:rPr>
          <w:rFonts w:ascii="Calibri" w:hAnsi="Calibri"/>
          <w:b w:val="0"/>
          <w:bCs/>
          <w:caps w:val="0"/>
          <w:sz w:val="24"/>
          <w:szCs w:val="24"/>
        </w:rPr>
        <w:t>3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3A4A1609" w14:textId="77777777" w:rsidR="00C86B0A" w:rsidRPr="00F21304" w:rsidRDefault="00C86B0A" w:rsidP="00C86B0A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22F9FE65" w14:textId="0BE384AC" w:rsidR="00E5402C" w:rsidRPr="00F33CBC" w:rsidRDefault="005E6C53">
      <w:pPr>
        <w:pStyle w:val="ListParagraph"/>
        <w:numPr>
          <w:ilvl w:val="1"/>
          <w:numId w:val="6"/>
        </w:numPr>
        <w:spacing w:after="0"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December </w:t>
      </w:r>
      <w:r w:rsidR="00E5402C" w:rsidRPr="00D06B06">
        <w:rPr>
          <w:rFonts w:ascii="Calibri" w:hAnsi="Calibri" w:cs="Calibri"/>
          <w:sz w:val="22"/>
          <w:szCs w:val="22"/>
        </w:rPr>
        <w:t>202</w:t>
      </w:r>
      <w:r w:rsidR="00E5402C">
        <w:rPr>
          <w:rFonts w:ascii="Calibri" w:hAnsi="Calibri" w:cs="Calibri"/>
          <w:sz w:val="22"/>
          <w:szCs w:val="22"/>
        </w:rPr>
        <w:t>2</w:t>
      </w:r>
      <w:r w:rsidR="00E5402C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5402C">
        <w:rPr>
          <w:rFonts w:ascii="Calibri" w:hAnsi="Calibri" w:cs="Calibri"/>
          <w:sz w:val="22"/>
          <w:szCs w:val="22"/>
        </w:rPr>
        <w:t>.</w:t>
      </w:r>
    </w:p>
    <w:p w14:paraId="5E3BAD72" w14:textId="2859D1AE" w:rsidR="002B1D64" w:rsidRPr="000C412A" w:rsidRDefault="002B1D64">
      <w:pPr>
        <w:pStyle w:val="ListParagraph"/>
        <w:numPr>
          <w:ilvl w:val="1"/>
          <w:numId w:val="6"/>
        </w:numPr>
        <w:spacing w:after="0"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5E76DD">
        <w:rPr>
          <w:rFonts w:ascii="Calibri" w:hAnsi="Calibri" w:cs="Calibri"/>
          <w:sz w:val="22"/>
          <w:szCs w:val="22"/>
        </w:rPr>
        <w:t>Doug</w:t>
      </w:r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made a motion: To fund Darin </w:t>
      </w:r>
      <w:r w:rsid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(UCSD Student Branch Chair) </w:t>
      </w:r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go to </w:t>
      </w:r>
      <w:proofErr w:type="gramStart"/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Region</w:t>
      </w:r>
      <w:proofErr w:type="gramEnd"/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6 </w:t>
      </w:r>
      <w:proofErr w:type="spellStart"/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OpCom</w:t>
      </w:r>
      <w:proofErr w:type="spellEnd"/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meeting to receive the </w:t>
      </w:r>
      <w:r w:rsidRPr="005E76DD">
        <w:rPr>
          <w:rFonts w:ascii="Calibri" w:hAnsi="Calibri" w:cs="Calibri"/>
          <w:sz w:val="22"/>
          <w:szCs w:val="22"/>
        </w:rPr>
        <w:t xml:space="preserve">R6 Outstanding Large Student Branch </w:t>
      </w:r>
      <w:r>
        <w:rPr>
          <w:rFonts w:ascii="Calibri" w:hAnsi="Calibri" w:cs="Calibri"/>
          <w:sz w:val="22"/>
          <w:szCs w:val="22"/>
        </w:rPr>
        <w:t>Award</w:t>
      </w:r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target $700 max. </w:t>
      </w:r>
      <w:proofErr w:type="spellStart"/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</w:t>
      </w:r>
      <w:proofErr w:type="spellEnd"/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seconded.</w:t>
      </w:r>
      <w:r w:rsidRPr="00B26AF7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01B69B7B" w14:textId="1A646A66" w:rsidR="000C412A" w:rsidRDefault="00FA398F">
      <w:pPr>
        <w:pStyle w:val="ListParagraph"/>
        <w:numPr>
          <w:ilvl w:val="1"/>
          <w:numId w:val="6"/>
        </w:numPr>
        <w:spacing w:after="0"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Michelle to </w:t>
      </w:r>
      <w:r w:rsid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reserve a table in National Engineers Week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1952819B" w14:textId="2640F8F2" w:rsidR="001B493B" w:rsidRDefault="001B493B">
      <w:pPr>
        <w:pStyle w:val="ListParagraph"/>
        <w:numPr>
          <w:ilvl w:val="1"/>
          <w:numId w:val="6"/>
        </w:numPr>
        <w:spacing w:after="0" w:line="276" w:lineRule="auto"/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to take pictures</w:t>
      </w:r>
      <w:r w:rsidR="000E226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Annual Awards Banquet. Pictures will be </w:t>
      </w:r>
      <w:r w:rsidR="005020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posted</w:t>
      </w:r>
      <w:r w:rsidR="000E226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 our website.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4C57E41E" w:rsidR="003E3848" w:rsidRPr="006456CF" w:rsidRDefault="005E6C53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</w:t>
      </w:r>
      <w:r w:rsidR="003E3848" w:rsidRPr="006456CF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3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 unambitiously.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05589293" w:rsidR="006456CF" w:rsidRPr="006456CF" w:rsidRDefault="005E6C53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December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2022 meeting minutes 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Default="000B26FC" w:rsidP="002002C0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451347D9" w14:textId="79F43435" w:rsidR="00383B61" w:rsidRDefault="00245CB5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UCSD</w:t>
      </w:r>
    </w:p>
    <w:p w14:paraId="7E006BD2" w14:textId="21F19438" w:rsidR="003B7BB0" w:rsidRDefault="007B187A" w:rsidP="00245CB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Darin and Arjun</w:t>
      </w:r>
      <w:r w:rsidR="003B7BB0">
        <w:rPr>
          <w:rFonts w:ascii="Calibri" w:hAnsi="Calibri" w:cs="Calibri"/>
          <w:sz w:val="22"/>
          <w:szCs w:val="22"/>
        </w:rPr>
        <w:t xml:space="preserve"> reported:</w:t>
      </w:r>
    </w:p>
    <w:p w14:paraId="7A7A0ED6" w14:textId="161A9FBA" w:rsidR="00245CB5" w:rsidRDefault="00245CB5" w:rsidP="00245CB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Rising Stars</w:t>
      </w:r>
    </w:p>
    <w:p w14:paraId="41F24D90" w14:textId="2B3EE337" w:rsidR="007B187A" w:rsidRDefault="007B187A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 people (undergraduate and graduate students) from UCSD went to Rising Stars</w:t>
      </w:r>
    </w:p>
    <w:p w14:paraId="3C44DF7E" w14:textId="609E3A35" w:rsidR="00B86F73" w:rsidRDefault="00245CB5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Things went smoothly, attended great events and talks, enlightened by the networks.</w:t>
      </w:r>
    </w:p>
    <w:p w14:paraId="25EFE454" w14:textId="6EE7736A" w:rsidR="00245CB5" w:rsidRDefault="00245CB5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to SD Section for the support!</w:t>
      </w:r>
    </w:p>
    <w:p w14:paraId="766F7333" w14:textId="096EDAE6" w:rsidR="000C412A" w:rsidRDefault="00245CB5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Activities update</w:t>
      </w:r>
    </w:p>
    <w:p w14:paraId="3803D984" w14:textId="77777777" w:rsidR="00245CB5" w:rsidRDefault="00245CB5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Quarterly projects are ongoing.</w:t>
      </w:r>
    </w:p>
    <w:p w14:paraId="06BC7021" w14:textId="3911F143" w:rsidR="00245CB5" w:rsidRDefault="00245CB5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E9028A">
        <w:rPr>
          <w:rFonts w:ascii="Calibri" w:hAnsi="Calibri" w:cs="Calibri"/>
          <w:sz w:val="22"/>
          <w:szCs w:val="22"/>
        </w:rPr>
        <w:t>Robocup</w:t>
      </w:r>
      <w:proofErr w:type="spellEnd"/>
      <w:r w:rsidRPr="00E9028A">
        <w:rPr>
          <w:rFonts w:ascii="Calibri" w:hAnsi="Calibri" w:cs="Calibri"/>
          <w:sz w:val="22"/>
          <w:szCs w:val="22"/>
        </w:rPr>
        <w:t xml:space="preserve"> Soccer</w:t>
      </w:r>
      <w:r>
        <w:rPr>
          <w:rFonts w:ascii="Calibri" w:hAnsi="Calibri" w:cs="Calibri"/>
          <w:sz w:val="22"/>
          <w:szCs w:val="22"/>
        </w:rPr>
        <w:t xml:space="preserve"> team</w:t>
      </w:r>
      <w:r w:rsidR="001C46EB">
        <w:rPr>
          <w:rFonts w:ascii="Calibri" w:hAnsi="Calibri" w:cs="Calibri"/>
          <w:sz w:val="22"/>
          <w:szCs w:val="22"/>
        </w:rPr>
        <w:t xml:space="preserve"> will play in the </w:t>
      </w:r>
      <w:proofErr w:type="spellStart"/>
      <w:r w:rsidR="001C46EB">
        <w:rPr>
          <w:rFonts w:ascii="Calibri" w:hAnsi="Calibri" w:cs="Calibri"/>
          <w:sz w:val="22"/>
          <w:szCs w:val="22"/>
        </w:rPr>
        <w:t>RoboCup</w:t>
      </w:r>
      <w:proofErr w:type="spellEnd"/>
      <w:r w:rsidR="001C46EB">
        <w:rPr>
          <w:rFonts w:ascii="Calibri" w:hAnsi="Calibri" w:cs="Calibri"/>
          <w:sz w:val="22"/>
          <w:szCs w:val="22"/>
        </w:rPr>
        <w:t xml:space="preserve"> League.</w:t>
      </w:r>
    </w:p>
    <w:p w14:paraId="06265265" w14:textId="7C731885" w:rsidR="00245CB5" w:rsidRDefault="00245CB5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Supercomputing team</w:t>
      </w:r>
      <w:r w:rsidR="0039170D">
        <w:rPr>
          <w:rFonts w:ascii="Calibri" w:hAnsi="Calibri" w:cs="Calibri"/>
          <w:sz w:val="22"/>
          <w:szCs w:val="22"/>
        </w:rPr>
        <w:t xml:space="preserve"> will have the first meeting.</w:t>
      </w:r>
    </w:p>
    <w:p w14:paraId="3689AC0A" w14:textId="6D3C2373" w:rsidR="0039170D" w:rsidRDefault="0039170D" w:rsidP="0039170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9170D"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Region 6 Award:  R6 Outstanding Large Student Branch</w:t>
      </w:r>
    </w:p>
    <w:p w14:paraId="390CB836" w14:textId="5EDBACF8" w:rsidR="00837525" w:rsidRDefault="00837525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UCSD Student Branch got awarded as R6 Outstanding Large Student Branch</w:t>
      </w:r>
    </w:p>
    <w:p w14:paraId="2C879B82" w14:textId="6609F179" w:rsidR="00837525" w:rsidRDefault="00837525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Darin will attend Region 6 </w:t>
      </w:r>
      <w:proofErr w:type="spellStart"/>
      <w:r>
        <w:rPr>
          <w:rFonts w:ascii="Calibri" w:hAnsi="Calibri" w:cs="Calibri"/>
          <w:sz w:val="22"/>
          <w:szCs w:val="22"/>
        </w:rPr>
        <w:t>OpCom</w:t>
      </w:r>
      <w:proofErr w:type="spellEnd"/>
      <w:r>
        <w:rPr>
          <w:rFonts w:ascii="Calibri" w:hAnsi="Calibri" w:cs="Calibri"/>
          <w:sz w:val="22"/>
          <w:szCs w:val="22"/>
        </w:rPr>
        <w:t xml:space="preserve"> meeting </w:t>
      </w:r>
      <w:r w:rsidR="005E76DD">
        <w:rPr>
          <w:rFonts w:ascii="Calibri" w:hAnsi="Calibri" w:cs="Calibri"/>
          <w:sz w:val="22"/>
          <w:szCs w:val="22"/>
        </w:rPr>
        <w:t xml:space="preserve">(Feb 6, </w:t>
      </w:r>
      <w:r w:rsidR="005E76DD" w:rsidRPr="005E76DD">
        <w:rPr>
          <w:rFonts w:ascii="Calibri" w:hAnsi="Calibri" w:cs="Calibri"/>
          <w:sz w:val="22"/>
          <w:szCs w:val="22"/>
        </w:rPr>
        <w:t>Burlingame</w:t>
      </w:r>
      <w:r w:rsidR="005E76DD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to </w:t>
      </w:r>
      <w:r w:rsidR="005E76DD">
        <w:rPr>
          <w:rFonts w:ascii="Calibri" w:hAnsi="Calibri" w:cs="Calibri"/>
          <w:sz w:val="22"/>
          <w:szCs w:val="22"/>
        </w:rPr>
        <w:t>receive</w:t>
      </w:r>
      <w:r>
        <w:rPr>
          <w:rFonts w:ascii="Calibri" w:hAnsi="Calibri" w:cs="Calibri"/>
          <w:sz w:val="22"/>
          <w:szCs w:val="22"/>
        </w:rPr>
        <w:t xml:space="preserve"> the award</w:t>
      </w:r>
      <w:r w:rsidR="005E76DD">
        <w:rPr>
          <w:rFonts w:ascii="Calibri" w:hAnsi="Calibri" w:cs="Calibri"/>
          <w:sz w:val="22"/>
          <w:szCs w:val="22"/>
        </w:rPr>
        <w:t>.</w:t>
      </w:r>
    </w:p>
    <w:p w14:paraId="41FDCE2C" w14:textId="6C294F8E" w:rsidR="005E76DD" w:rsidRPr="000C412A" w:rsidRDefault="00837525">
      <w:pPr>
        <w:pStyle w:val="ListParagraph"/>
        <w:numPr>
          <w:ilvl w:val="0"/>
          <w:numId w:val="6"/>
        </w:numPr>
        <w:spacing w:after="0"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5E76DD">
        <w:rPr>
          <w:rFonts w:ascii="Calibri" w:hAnsi="Calibri" w:cs="Calibri"/>
          <w:sz w:val="22"/>
          <w:szCs w:val="22"/>
        </w:rPr>
        <w:lastRenderedPageBreak/>
        <w:t>Doug</w:t>
      </w:r>
      <w:r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made a motion: To </w:t>
      </w:r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fund Darin to go to </w:t>
      </w:r>
      <w:proofErr w:type="gramStart"/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Region</w:t>
      </w:r>
      <w:proofErr w:type="gramEnd"/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6 </w:t>
      </w:r>
      <w:proofErr w:type="spellStart"/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OpCom</w:t>
      </w:r>
      <w:proofErr w:type="spellEnd"/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meeting to receive the </w:t>
      </w:r>
      <w:r w:rsidR="005E76DD" w:rsidRPr="005E76DD">
        <w:rPr>
          <w:rFonts w:ascii="Calibri" w:hAnsi="Calibri" w:cs="Calibri"/>
          <w:sz w:val="22"/>
          <w:szCs w:val="22"/>
        </w:rPr>
        <w:t>R6 Outstanding Large Student Branch</w:t>
      </w:r>
      <w:r w:rsidR="005E76DD" w:rsidRPr="005E76DD">
        <w:rPr>
          <w:rFonts w:ascii="Calibri" w:hAnsi="Calibri" w:cs="Calibri"/>
          <w:sz w:val="22"/>
          <w:szCs w:val="22"/>
        </w:rPr>
        <w:t xml:space="preserve"> </w:t>
      </w:r>
      <w:r w:rsidR="005E76DD">
        <w:rPr>
          <w:rFonts w:ascii="Calibri" w:hAnsi="Calibri" w:cs="Calibri"/>
          <w:sz w:val="22"/>
          <w:szCs w:val="22"/>
        </w:rPr>
        <w:t>Award</w:t>
      </w:r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target $700 max. </w:t>
      </w:r>
      <w:proofErr w:type="spellStart"/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</w:t>
      </w:r>
      <w:proofErr w:type="spellEnd"/>
      <w:r w:rsidR="005E76DD" w:rsidRP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5E76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seconded.</w:t>
      </w:r>
      <w:r w:rsidR="005E76DD" w:rsidRPr="00B26AF7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Motion passed.</w:t>
      </w:r>
    </w:p>
    <w:p w14:paraId="006EDC3E" w14:textId="55EE8438" w:rsidR="00245CB5" w:rsidRDefault="00245CB5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B7B98B" w14:textId="0F84247E" w:rsidR="00B94853" w:rsidRDefault="00B94853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94853">
        <w:rPr>
          <w:rFonts w:ascii="Calibri" w:hAnsi="Calibri" w:cs="Calibri"/>
          <w:b/>
          <w:bCs/>
          <w:sz w:val="22"/>
          <w:szCs w:val="22"/>
        </w:rPr>
        <w:t>* Market Job Interviews Event</w:t>
      </w:r>
    </w:p>
    <w:p w14:paraId="4140B40F" w14:textId="77777777" w:rsidR="00B94853" w:rsidRDefault="00B94853" w:rsidP="00B94853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Doug proposed:</w:t>
      </w:r>
    </w:p>
    <w:p w14:paraId="0103753E" w14:textId="454CE53E" w:rsidR="00B94853" w:rsidRPr="00B94853" w:rsidRDefault="00B94853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94853">
        <w:rPr>
          <w:rFonts w:ascii="Calibri" w:hAnsi="Calibri" w:cs="Calibri"/>
          <w:sz w:val="22"/>
          <w:szCs w:val="22"/>
        </w:rPr>
        <w:t>Group event held by San Diego student branches together</w:t>
      </w:r>
    </w:p>
    <w:p w14:paraId="32035B0F" w14:textId="171875E1" w:rsidR="00B94853" w:rsidRPr="00B94853" w:rsidRDefault="00B94853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94853">
        <w:rPr>
          <w:rFonts w:ascii="Calibri" w:hAnsi="Calibri" w:cs="Calibri"/>
          <w:sz w:val="22"/>
          <w:szCs w:val="22"/>
        </w:rPr>
        <w:t>Provide values to student members</w:t>
      </w:r>
    </w:p>
    <w:p w14:paraId="1F51218A" w14:textId="496F2722" w:rsidR="00B94853" w:rsidRPr="00B94853" w:rsidRDefault="00B94853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94853">
        <w:rPr>
          <w:rFonts w:ascii="Calibri" w:hAnsi="Calibri" w:cs="Calibri"/>
          <w:sz w:val="22"/>
          <w:szCs w:val="22"/>
        </w:rPr>
        <w:t xml:space="preserve">Share experience </w:t>
      </w:r>
      <w:r w:rsidR="00D472A9">
        <w:rPr>
          <w:rFonts w:ascii="Calibri" w:hAnsi="Calibri" w:cs="Calibri"/>
          <w:sz w:val="22"/>
          <w:szCs w:val="22"/>
        </w:rPr>
        <w:t>from</w:t>
      </w:r>
      <w:r w:rsidRPr="00B94853">
        <w:rPr>
          <w:rFonts w:ascii="Calibri" w:hAnsi="Calibri" w:cs="Calibri"/>
          <w:sz w:val="22"/>
          <w:szCs w:val="22"/>
        </w:rPr>
        <w:t xml:space="preserve"> hiring managers</w:t>
      </w:r>
    </w:p>
    <w:p w14:paraId="738F10F4" w14:textId="77777777" w:rsidR="00B94853" w:rsidRPr="00B94853" w:rsidRDefault="00B94853" w:rsidP="002002C0">
      <w:pPr>
        <w:jc w:val="both"/>
        <w:rPr>
          <w:rFonts w:ascii="Calibri" w:hAnsi="Calibri" w:cs="Calibri"/>
          <w:sz w:val="22"/>
          <w:szCs w:val="22"/>
        </w:rPr>
      </w:pPr>
    </w:p>
    <w:p w14:paraId="22BA4F1D" w14:textId="0CBAD44E" w:rsidR="00AA06A0" w:rsidRDefault="00AA06A0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06A0">
        <w:rPr>
          <w:rFonts w:ascii="Calibri" w:hAnsi="Calibri" w:cs="Calibri"/>
          <w:b/>
          <w:bCs/>
          <w:sz w:val="22"/>
          <w:szCs w:val="22"/>
        </w:rPr>
        <w:t>Section Officers Report</w:t>
      </w:r>
    </w:p>
    <w:p w14:paraId="5332306A" w14:textId="77777777" w:rsidR="00334E0B" w:rsidRPr="00011E45" w:rsidRDefault="00334E0B" w:rsidP="00334E0B">
      <w:pPr>
        <w:jc w:val="both"/>
        <w:rPr>
          <w:rFonts w:ascii="Calibri" w:hAnsi="Calibri" w:cs="Calibri"/>
          <w:sz w:val="22"/>
          <w:szCs w:val="22"/>
        </w:rPr>
      </w:pPr>
      <w:r w:rsidRPr="00011E4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822BC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Supporting Electronics Outreach and Education at Canyon Crest Academy</w:t>
      </w:r>
    </w:p>
    <w:p w14:paraId="47782275" w14:textId="4A080175" w:rsidR="00334E0B" w:rsidRPr="00A2104B" w:rsidRDefault="00334E0B" w:rsidP="00334E0B">
      <w:pPr>
        <w:tabs>
          <w:tab w:val="left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2104B">
        <w:rPr>
          <w:rFonts w:ascii="Calibri" w:hAnsi="Calibri" w:cs="Calibri"/>
          <w:sz w:val="22"/>
          <w:szCs w:val="22"/>
        </w:rPr>
        <w:t xml:space="preserve">Alvin Loke </w:t>
      </w:r>
      <w:r>
        <w:rPr>
          <w:rFonts w:ascii="Calibri" w:hAnsi="Calibri" w:cs="Calibri"/>
          <w:sz w:val="22"/>
          <w:szCs w:val="22"/>
        </w:rPr>
        <w:t>gave an update:</w:t>
      </w:r>
    </w:p>
    <w:p w14:paraId="211B79BE" w14:textId="024A3731" w:rsidR="00334E0B" w:rsidRDefault="00334E0B">
      <w:pPr>
        <w:pStyle w:val="ListParagraph"/>
        <w:numPr>
          <w:ilvl w:val="0"/>
          <w:numId w:val="10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Tony Mauro is </w:t>
      </w:r>
      <w:r>
        <w:rPr>
          <w:rFonts w:ascii="Calibri" w:hAnsi="Calibri" w:cs="Calibri"/>
          <w:sz w:val="22"/>
          <w:szCs w:val="22"/>
        </w:rPr>
        <w:t>appreciated the support</w:t>
      </w:r>
    </w:p>
    <w:p w14:paraId="4A2198B3" w14:textId="127673D7" w:rsidR="00334E0B" w:rsidRDefault="00334E0B">
      <w:pPr>
        <w:pStyle w:val="ListParagraph"/>
        <w:numPr>
          <w:ilvl w:val="0"/>
          <w:numId w:val="10"/>
        </w:numPr>
        <w:tabs>
          <w:tab w:val="left" w:pos="72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Delivered </w:t>
      </w:r>
      <w:r w:rsidRPr="00A2104B">
        <w:rPr>
          <w:rFonts w:ascii="Calibri" w:hAnsi="Calibri" w:cs="Calibri"/>
          <w:sz w:val="22"/>
          <w:szCs w:val="22"/>
        </w:rPr>
        <w:t>Spectrum analyzer</w:t>
      </w:r>
      <w:r>
        <w:rPr>
          <w:rFonts w:ascii="Calibri" w:hAnsi="Calibri" w:cs="Calibri"/>
          <w:sz w:val="22"/>
          <w:szCs w:val="22"/>
        </w:rPr>
        <w:t>. $1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00</w:t>
      </w:r>
    </w:p>
    <w:p w14:paraId="1F7F072A" w14:textId="2B5BE471" w:rsidR="00334E0B" w:rsidRPr="000952B0" w:rsidRDefault="00334E0B">
      <w:pPr>
        <w:pStyle w:val="ListParagraph"/>
        <w:numPr>
          <w:ilvl w:val="0"/>
          <w:numId w:val="10"/>
        </w:numPr>
        <w:tabs>
          <w:tab w:val="left" w:pos="72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Delivered </w:t>
      </w:r>
      <w:r w:rsidRPr="00A2104B">
        <w:rPr>
          <w:rFonts w:ascii="Calibri" w:hAnsi="Calibri" w:cs="Calibri"/>
          <w:sz w:val="22"/>
          <w:szCs w:val="22"/>
        </w:rPr>
        <w:t>NXP Racer</w:t>
      </w:r>
      <w:r>
        <w:rPr>
          <w:rFonts w:ascii="Calibri" w:hAnsi="Calibri" w:cs="Calibri"/>
          <w:sz w:val="22"/>
          <w:szCs w:val="22"/>
        </w:rPr>
        <w:t xml:space="preserve"> kits. $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00</w:t>
      </w:r>
    </w:p>
    <w:p w14:paraId="0637CA10" w14:textId="77777777" w:rsidR="000952B0" w:rsidRDefault="000952B0" w:rsidP="005E76DD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5A487D1" w14:textId="55891001" w:rsidR="005E76DD" w:rsidRDefault="005E76DD" w:rsidP="005E76DD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Annual Awards Banquet</w:t>
      </w:r>
    </w:p>
    <w:p w14:paraId="23FB39B0" w14:textId="793288F1" w:rsidR="005E76DD" w:rsidRDefault="00334E0B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Invitations and flyer were sent out</w:t>
      </w:r>
      <w:r w:rsidR="005E76DD">
        <w:rPr>
          <w:rFonts w:ascii="Calibri" w:hAnsi="Calibri" w:cs="Calibri"/>
          <w:sz w:val="22"/>
          <w:szCs w:val="22"/>
        </w:rPr>
        <w:t>.</w:t>
      </w:r>
    </w:p>
    <w:p w14:paraId="001689D5" w14:textId="6201C6BF" w:rsidR="00366153" w:rsidRDefault="00366153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Headcount of the registered people has been submitted to USD.</w:t>
      </w:r>
    </w:p>
    <w:p w14:paraId="2AB70AC9" w14:textId="604C8CF3" w:rsidR="00334E0B" w:rsidRDefault="00334E0B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single speakers, a couple of people will give small lighting talks.</w:t>
      </w:r>
    </w:p>
    <w:p w14:paraId="68F03B01" w14:textId="7ECE9077" w:rsidR="00334E0B" w:rsidRDefault="00334E0B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Upkar</w:t>
      </w:r>
      <w:proofErr w:type="spellEnd"/>
      <w:r>
        <w:rPr>
          <w:rFonts w:ascii="Calibri" w:hAnsi="Calibri" w:cs="Calibri"/>
          <w:sz w:val="22"/>
          <w:szCs w:val="22"/>
        </w:rPr>
        <w:t xml:space="preserve"> will put some slides from </w:t>
      </w:r>
      <w:proofErr w:type="spellStart"/>
      <w:r>
        <w:rPr>
          <w:rFonts w:ascii="Calibri" w:hAnsi="Calibri" w:cs="Calibri"/>
          <w:sz w:val="22"/>
          <w:szCs w:val="22"/>
        </w:rPr>
        <w:t>ComSoc</w:t>
      </w:r>
      <w:proofErr w:type="spellEnd"/>
      <w:r w:rsidR="000952B0">
        <w:rPr>
          <w:rFonts w:ascii="Calibri" w:hAnsi="Calibri" w:cs="Calibri"/>
          <w:sz w:val="22"/>
          <w:szCs w:val="22"/>
        </w:rPr>
        <w:t>, IMS and NTT.</w:t>
      </w:r>
    </w:p>
    <w:p w14:paraId="7E2968C9" w14:textId="72481B6C" w:rsidR="00334E0B" w:rsidRDefault="00334E0B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Upkar</w:t>
      </w:r>
      <w:proofErr w:type="spellEnd"/>
      <w:r>
        <w:rPr>
          <w:rFonts w:ascii="Calibri" w:hAnsi="Calibri" w:cs="Calibri"/>
          <w:sz w:val="22"/>
          <w:szCs w:val="22"/>
        </w:rPr>
        <w:t xml:space="preserve"> will bring background music. </w:t>
      </w:r>
    </w:p>
    <w:p w14:paraId="5350E1AA" w14:textId="46D33984" w:rsidR="00FB0EFA" w:rsidRDefault="00FB0EFA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Kathy will share Move Truck and Rising Stars pictures.</w:t>
      </w:r>
    </w:p>
    <w:p w14:paraId="68B4247D" w14:textId="5A12580A" w:rsidR="00366153" w:rsidRDefault="00366153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Regist</w:t>
      </w:r>
      <w:r>
        <w:rPr>
          <w:rFonts w:ascii="Calibri" w:hAnsi="Calibri" w:cs="Calibri"/>
          <w:sz w:val="22"/>
          <w:szCs w:val="22"/>
        </w:rPr>
        <w:t>ration</w:t>
      </w:r>
      <w:r>
        <w:rPr>
          <w:rFonts w:ascii="Calibri" w:hAnsi="Calibri" w:cs="Calibri"/>
          <w:sz w:val="22"/>
          <w:szCs w:val="22"/>
        </w:rPr>
        <w:t xml:space="preserve"> deadline was Jan 17. </w:t>
      </w:r>
      <w:r>
        <w:rPr>
          <w:rFonts w:ascii="Calibri" w:hAnsi="Calibri" w:cs="Calibri"/>
          <w:sz w:val="22"/>
          <w:szCs w:val="22"/>
        </w:rPr>
        <w:t>Who missed the deadline will be put into waiting list.</w:t>
      </w:r>
    </w:p>
    <w:p w14:paraId="0CC86B7A" w14:textId="1F4A8412" w:rsidR="00716CBF" w:rsidRDefault="00716CBF">
      <w:pPr>
        <w:pStyle w:val="ListParagraph"/>
        <w:numPr>
          <w:ilvl w:val="0"/>
          <w:numId w:val="11"/>
        </w:num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Pictures will be taken and put on our website.</w:t>
      </w:r>
    </w:p>
    <w:p w14:paraId="31004CCC" w14:textId="7A79029A" w:rsidR="005E76DD" w:rsidRDefault="005E76DD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8496665" w14:textId="3BEA129F" w:rsidR="000952B0" w:rsidRDefault="000952B0" w:rsidP="000952B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7A5B6C">
        <w:rPr>
          <w:rFonts w:ascii="Calibri" w:hAnsi="Calibri" w:cs="Calibri"/>
          <w:b/>
          <w:bCs/>
          <w:sz w:val="22"/>
          <w:szCs w:val="22"/>
        </w:rPr>
        <w:t>Senior Elevation</w:t>
      </w:r>
    </w:p>
    <w:p w14:paraId="3316EB05" w14:textId="77777777" w:rsidR="00716CBF" w:rsidRPr="006B6348" w:rsidRDefault="00716CBF" w:rsidP="00716CBF">
      <w:pPr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reported</w:t>
      </w:r>
      <w:r w:rsidRPr="006B63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1E963D15" w14:textId="24BBF77E" w:rsidR="000952B0" w:rsidRDefault="000952B0">
      <w:pPr>
        <w:pStyle w:val="ListParagraph"/>
        <w:numPr>
          <w:ilvl w:val="0"/>
          <w:numId w:val="10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candidate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 still seeking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reference.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John will help.</w:t>
      </w:r>
    </w:p>
    <w:p w14:paraId="27237426" w14:textId="77777777" w:rsidR="002B1D64" w:rsidRDefault="002B1D64" w:rsidP="002B1D64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C8CF99D" w14:textId="4FEBE0FF" w:rsidR="002B1D64" w:rsidRDefault="002B1D64" w:rsidP="002B1D64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Volunteer</w:t>
      </w:r>
    </w:p>
    <w:p w14:paraId="0750CC4A" w14:textId="531639FF" w:rsidR="002B1D64" w:rsidRPr="006B6348" w:rsidRDefault="00716CBF" w:rsidP="002B1D64">
      <w:pPr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reported</w:t>
      </w:r>
      <w:r w:rsidR="002B1D64" w:rsidRPr="006B63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6539B170" w14:textId="397DB9D0" w:rsidR="00716CBF" w:rsidRPr="002B1D64" w:rsidRDefault="00716CBF">
      <w:pPr>
        <w:pStyle w:val="ListParagraph"/>
        <w:numPr>
          <w:ilvl w:val="0"/>
          <w:numId w:val="10"/>
        </w:numPr>
        <w:tabs>
          <w:tab w:val="left" w:pos="720"/>
        </w:tabs>
        <w:ind w:left="72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2B1D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One candidate got referenced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senior elevation</w:t>
      </w:r>
      <w:r w:rsidRPr="002B1D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would like to volunteer to </w:t>
      </w:r>
      <w:r w:rsidR="004B34A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section</w:t>
      </w:r>
      <w:r w:rsidRPr="002B1D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DF574C2" w14:textId="37DF121D" w:rsidR="002B1D64" w:rsidRDefault="002B1D64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6AEE927" w14:textId="77777777" w:rsidR="004B34A2" w:rsidRDefault="004B34A2" w:rsidP="004B34A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NXP Conference Room Availability</w:t>
      </w:r>
    </w:p>
    <w:p w14:paraId="2F337295" w14:textId="77777777" w:rsidR="004B34A2" w:rsidRPr="00BB47A8" w:rsidRDefault="004B34A2" w:rsidP="004B34A2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</w:t>
      </w:r>
      <w:r w:rsidRPr="00BB47A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</w:t>
      </w:r>
    </w:p>
    <w:p w14:paraId="63BF89E1" w14:textId="6D020D52" w:rsidR="004B34A2" w:rsidRPr="004B34A2" w:rsidRDefault="004B34A2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NXP conference room is available for IEEE meetings.</w:t>
      </w:r>
    </w:p>
    <w:p w14:paraId="45E9DD64" w14:textId="77777777" w:rsidR="004B34A2" w:rsidRDefault="004B34A2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DDE43C0" w14:textId="7B8E3887" w:rsidR="002B1D64" w:rsidRDefault="002B1D64" w:rsidP="002B1D64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Rising Stars</w:t>
      </w:r>
    </w:p>
    <w:p w14:paraId="52DA21BF" w14:textId="1BBA3F8C" w:rsidR="002B1D64" w:rsidRDefault="002B1D64" w:rsidP="002B1D64">
      <w:pPr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Kathy </w:t>
      </w:r>
      <w:r w:rsid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  <w:r w:rsidRPr="006B63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1C390499" w14:textId="3E26F0AB" w:rsidR="00FB0EFA" w:rsidRPr="00FB0EFA" w:rsidRDefault="00FB0EFA">
      <w:pPr>
        <w:pStyle w:val="ListParagraph"/>
        <w:numPr>
          <w:ilvl w:val="0"/>
          <w:numId w:val="12"/>
        </w:numPr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Went very well, enjoyed going.</w:t>
      </w:r>
    </w:p>
    <w:p w14:paraId="3DBA4F9E" w14:textId="79E97DB7" w:rsidR="00FB0EFA" w:rsidRPr="00FB0EFA" w:rsidRDefault="00FB0EFA">
      <w:pPr>
        <w:pStyle w:val="ListParagraph"/>
        <w:numPr>
          <w:ilvl w:val="0"/>
          <w:numId w:val="12"/>
        </w:numPr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More than 300 students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attended</w:t>
      </w:r>
      <w:r w:rsidRP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D8CE97D" w14:textId="38CE0AFE" w:rsidR="00FB0EFA" w:rsidRPr="00FB0EFA" w:rsidRDefault="00FB0EFA">
      <w:pPr>
        <w:pStyle w:val="ListParagraph"/>
        <w:numPr>
          <w:ilvl w:val="0"/>
          <w:numId w:val="12"/>
        </w:numPr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Interesting events</w:t>
      </w:r>
      <w:r w:rsidRP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panel discussions, topics for technology and young professional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etc.</w:t>
      </w:r>
    </w:p>
    <w:p w14:paraId="0118E24A" w14:textId="76EBA90F" w:rsidR="00FB0EFA" w:rsidRPr="00FB0EFA" w:rsidRDefault="00FB0EFA">
      <w:pPr>
        <w:pStyle w:val="ListParagraph"/>
        <w:numPr>
          <w:ilvl w:val="0"/>
          <w:numId w:val="12"/>
        </w:numPr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Had a Qualcomm booth.</w:t>
      </w:r>
    </w:p>
    <w:p w14:paraId="6477C7AE" w14:textId="4FA30EE5" w:rsidR="00FB0EFA" w:rsidRPr="006B6348" w:rsidRDefault="00FB0EFA" w:rsidP="002B1D64">
      <w:pPr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Dough reported:</w:t>
      </w:r>
    </w:p>
    <w:p w14:paraId="154D861D" w14:textId="251D55C4" w:rsidR="002B1D64" w:rsidRDefault="00FB0EFA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 w:rsidR="004B34A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inged student branch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es</w:t>
      </w:r>
      <w:r w:rsidR="004B34A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reimbursement.</w:t>
      </w:r>
    </w:p>
    <w:p w14:paraId="1BDEB254" w14:textId="77777777" w:rsidR="00FB0EFA" w:rsidRDefault="00FB0EFA" w:rsidP="00FB0EF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C3FB714" w14:textId="398419CD" w:rsidR="00FB0EFA" w:rsidRDefault="00FB0EFA" w:rsidP="00FB0EF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MOVE Truck</w:t>
      </w:r>
    </w:p>
    <w:p w14:paraId="235F40A0" w14:textId="77777777" w:rsidR="00FB0EFA" w:rsidRPr="00BB47A8" w:rsidRDefault="00FB0EFA" w:rsidP="00FB0EFA">
      <w:pPr>
        <w:tabs>
          <w:tab w:val="left" w:pos="36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Kathy </w:t>
      </w:r>
      <w:r w:rsidRPr="00BB47A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</w:p>
    <w:p w14:paraId="183F031C" w14:textId="77777777" w:rsidR="00FB0EFA" w:rsidRPr="00FB0EFA" w:rsidRDefault="00FB0EFA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Need lots of volunteers.</w:t>
      </w:r>
    </w:p>
    <w:p w14:paraId="4466F980" w14:textId="77777777" w:rsidR="00FB0EFA" w:rsidRPr="00BB47A8" w:rsidRDefault="00FB0EFA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Training classes will be offered.</w:t>
      </w:r>
    </w:p>
    <w:p w14:paraId="6FB13F82" w14:textId="5801DD15" w:rsidR="002B1D64" w:rsidRDefault="002B1D64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9D0D9C6" w14:textId="003197BA" w:rsidR="00FB0EFA" w:rsidRDefault="00FB0EFA" w:rsidP="00FB0EFA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Region 6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OpCom</w:t>
      </w:r>
      <w:proofErr w:type="spellEnd"/>
    </w:p>
    <w:p w14:paraId="6C3F5D2A" w14:textId="53251763" w:rsidR="00FB0EFA" w:rsidRPr="006B6348" w:rsidRDefault="00FB0EFA" w:rsidP="00FB0EFA">
      <w:pPr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Kathy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</w:p>
    <w:p w14:paraId="55E60519" w14:textId="77777777" w:rsidR="00FB0EFA" w:rsidRDefault="00FB0EFA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Date: Feb 3-5, 2023</w:t>
      </w:r>
    </w:p>
    <w:p w14:paraId="5BFD60AF" w14:textId="7139D807" w:rsidR="00FB0EFA" w:rsidRDefault="00FB0EFA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Location: </w:t>
      </w:r>
      <w:r w:rsidRPr="00FB0EFA">
        <w:rPr>
          <w:rFonts w:ascii="Calibri" w:hAnsi="Calibri" w:cs="Calibri"/>
          <w:sz w:val="22"/>
          <w:szCs w:val="22"/>
        </w:rPr>
        <w:t>Burlingame</w:t>
      </w:r>
      <w:r w:rsidRPr="00FB0E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San Francisco</w:t>
      </w:r>
    </w:p>
    <w:p w14:paraId="32E1EDCA" w14:textId="5746642F" w:rsidR="00FB0EFA" w:rsidRDefault="00561E90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61E9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Good speakers from MGA, IEEE USA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561E9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etc.</w:t>
      </w:r>
    </w:p>
    <w:p w14:paraId="1EBE3BA4" w14:textId="77777777" w:rsidR="00873F5B" w:rsidRDefault="00873F5B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2DC8180" w14:textId="1E6301BD" w:rsidR="00873F5B" w:rsidRDefault="00873F5B" w:rsidP="00873F5B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561E9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Facebook Page</w:t>
      </w:r>
    </w:p>
    <w:p w14:paraId="05E92457" w14:textId="5B530C6F" w:rsidR="00561E90" w:rsidRPr="00561E90" w:rsidRDefault="00561E90" w:rsidP="00561E90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 w:rsidRPr="00561E9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Upal</w:t>
      </w:r>
      <w:proofErr w:type="spellEnd"/>
      <w:r w:rsidRPr="00561E9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asked:</w:t>
      </w:r>
    </w:p>
    <w:p w14:paraId="12051414" w14:textId="0CD5AC8F" w:rsidR="00822BCD" w:rsidRDefault="00561E90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Facebook hasn’t been updated from 2021.</w:t>
      </w:r>
    </w:p>
    <w:p w14:paraId="7C49A8BD" w14:textId="465656D0" w:rsidR="00561E90" w:rsidRDefault="00561E90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to know the account credentials.</w:t>
      </w:r>
    </w:p>
    <w:p w14:paraId="794D4F89" w14:textId="014004D4" w:rsidR="0067327B" w:rsidRDefault="0067327B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Upkar</w:t>
      </w:r>
      <w:proofErr w:type="spellEnd"/>
      <w:r>
        <w:rPr>
          <w:rFonts w:ascii="Calibri" w:hAnsi="Calibri" w:cs="Calibri"/>
          <w:sz w:val="22"/>
          <w:szCs w:val="22"/>
        </w:rPr>
        <w:t xml:space="preserve"> mentioned we also need to Google and </w:t>
      </w:r>
      <w:proofErr w:type="spellStart"/>
      <w:r>
        <w:rPr>
          <w:rFonts w:ascii="Calibri" w:hAnsi="Calibri" w:cs="Calibri"/>
          <w:sz w:val="22"/>
          <w:szCs w:val="22"/>
        </w:rPr>
        <w:t>MeetUp</w:t>
      </w:r>
      <w:proofErr w:type="spellEnd"/>
      <w:r>
        <w:rPr>
          <w:rFonts w:ascii="Calibri" w:hAnsi="Calibri" w:cs="Calibri"/>
          <w:sz w:val="22"/>
          <w:szCs w:val="22"/>
        </w:rPr>
        <w:t xml:space="preserve"> credentials.</w:t>
      </w:r>
    </w:p>
    <w:p w14:paraId="14B5249A" w14:textId="2F2135BF" w:rsidR="0067327B" w:rsidRDefault="0067327B" w:rsidP="00011E4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817A27A" w14:textId="46DF7FBA" w:rsidR="001B493B" w:rsidRDefault="001B493B" w:rsidP="00011E4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Upcoming </w:t>
      </w:r>
      <w:r w:rsidR="000E226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onferences</w:t>
      </w:r>
    </w:p>
    <w:p w14:paraId="3769F5A2" w14:textId="655024DA" w:rsidR="001B493B" w:rsidRPr="001B493B" w:rsidRDefault="001B493B" w:rsidP="001B493B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21E09F7C" w14:textId="2F8C60CA" w:rsidR="0067327B" w:rsidRDefault="0067327B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Joint Talk</w:t>
      </w:r>
      <w:r w:rsidR="005F7346" w:rsidRP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OES </w:t>
      </w:r>
      <w:r w:rsidR="001B493B" w:rsidRP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&amp; AES &amp;</w:t>
      </w:r>
      <w:r w:rsidR="005F7346" w:rsidRP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1B493B" w:rsidRP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</w:t>
      </w:r>
      <w:r w:rsid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(Feb 13)</w:t>
      </w:r>
    </w:p>
    <w:p w14:paraId="7E020BD2" w14:textId="5DD84DDA" w:rsidR="001B493B" w:rsidRPr="001B493B" w:rsidRDefault="001B493B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Oceanology International Americas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r w:rsidRP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Feb 14–16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</w:p>
    <w:p w14:paraId="644A0606" w14:textId="06D602B4" w:rsidR="005F7346" w:rsidRDefault="005F7346" w:rsidP="00011E4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95196F1" w14:textId="415318C9" w:rsidR="00011E45" w:rsidRDefault="00011E45" w:rsidP="00011E4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* </w:t>
      </w:r>
      <w:r w:rsidR="00561E9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National Engineer</w:t>
      </w:r>
      <w:r w:rsidR="0067327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</w:t>
      </w:r>
      <w:r w:rsidR="00561E9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Week</w:t>
      </w:r>
    </w:p>
    <w:p w14:paraId="29769C49" w14:textId="70EC3196" w:rsidR="0067327B" w:rsidRPr="0067327B" w:rsidRDefault="0067327B" w:rsidP="0067327B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7327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Gerald </w:t>
      </w:r>
      <w:proofErr w:type="spellStart"/>
      <w:r w:rsidRPr="0067327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Gerace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1B49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mentioned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4F5C9C4F" w14:textId="4ED30FA7" w:rsidR="001B493B" w:rsidRPr="001B493B" w:rsidRDefault="001B493B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Banquet is on Feb 19.</w:t>
      </w:r>
    </w:p>
    <w:p w14:paraId="68840F27" w14:textId="26FD57D4" w:rsidR="00F33CBC" w:rsidRPr="00FA7517" w:rsidRDefault="001B493B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buy a table with 8 tickets.</w:t>
      </w:r>
    </w:p>
    <w:p w14:paraId="04FE8B67" w14:textId="19C0D2ED" w:rsidR="00BB47A8" w:rsidRDefault="00BB47A8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5689163" w14:textId="77777777" w:rsidR="001B493B" w:rsidRDefault="001B493B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6C0E4D76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67AEFDAC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A53FD1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5E6C53">
        <w:rPr>
          <w:rFonts w:ascii="Calibri" w:hAnsi="Calibri" w:cs="Calibri"/>
          <w:b/>
          <w:sz w:val="22"/>
          <w:szCs w:val="22"/>
          <w:highlight w:val="yellow"/>
        </w:rPr>
        <w:t>Feb</w:t>
      </w:r>
      <w:r w:rsidR="004E0176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1</w:t>
      </w:r>
      <w:r w:rsidR="005E6C53">
        <w:rPr>
          <w:rFonts w:ascii="Calibri" w:hAnsi="Calibri" w:cs="Calibri"/>
          <w:b/>
          <w:sz w:val="22"/>
          <w:szCs w:val="22"/>
          <w:highlight w:val="yellow"/>
        </w:rPr>
        <w:t>5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3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77777777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  <w:r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br/>
      </w:r>
      <w:r w:rsidRPr="0078692A">
        <w:rPr>
          <w:rFonts w:ascii="Calibri" w:eastAsia="Times New Roman" w:hAnsi="Calibri" w:cs="Calibri"/>
          <w:b/>
          <w:bCs/>
          <w:i/>
          <w:color w:val="FF0000"/>
          <w:szCs w:val="24"/>
          <w:lang w:eastAsia="en-US"/>
        </w:rPr>
        <w:t>(Events might have changed due to COVID-19 situation. See website for updates)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499A1E97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AD197B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523D7BD2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AD197B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1AF9BBB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Zhensheng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Zhang </w:t>
            </w:r>
          </w:p>
        </w:tc>
        <w:tc>
          <w:tcPr>
            <w:tcW w:w="1615" w:type="dxa"/>
            <w:noWrap/>
            <w:hideMark/>
          </w:tcPr>
          <w:p w14:paraId="398E0E55" w14:textId="4F48DB80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4063A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0733ECBF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0E226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5A7DBA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  <w:hideMark/>
          </w:tcPr>
          <w:p w14:paraId="27C03DD9" w14:textId="2E8AAEF2" w:rsidR="003460CB" w:rsidRPr="000E2260" w:rsidRDefault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</w:t>
            </w: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 xml:space="preserve"> -</w:t>
            </w: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 xml:space="preserve">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11890AE2" w:rsidR="00AD197B" w:rsidRPr="003460CB" w:rsidRDefault="00AD197B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0FF62C25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1AD70C5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Hamerman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  </w:t>
            </w:r>
          </w:p>
        </w:tc>
        <w:tc>
          <w:tcPr>
            <w:tcW w:w="1615" w:type="dxa"/>
            <w:noWrap/>
            <w:hideMark/>
          </w:tcPr>
          <w:p w14:paraId="7EE01C3D" w14:textId="59C78DAA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0E226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57928F4B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Terry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Hache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33506DA" w14:textId="63A55931" w:rsidR="003460CB" w:rsidRPr="003460CB" w:rsidRDefault="00C86B0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0E226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272ED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91E85B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2FDD1C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Dick Doyle </w:t>
            </w:r>
          </w:p>
        </w:tc>
        <w:tc>
          <w:tcPr>
            <w:tcW w:w="1615" w:type="dxa"/>
            <w:noWrap/>
            <w:hideMark/>
          </w:tcPr>
          <w:p w14:paraId="5E6637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2D1B84F0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2C90169A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Theresa Burke</w:t>
            </w:r>
          </w:p>
        </w:tc>
        <w:tc>
          <w:tcPr>
            <w:tcW w:w="1615" w:type="dxa"/>
            <w:noWrap/>
            <w:hideMark/>
          </w:tcPr>
          <w:p w14:paraId="11605172" w14:textId="02205399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A53F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77777777" w:rsidR="00AD197B" w:rsidRDefault="00AD197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 xml:space="preserve">Life Members 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3292D2C6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E017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 xml:space="preserve">Kamala </w:t>
            </w:r>
            <w:proofErr w:type="spellStart"/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Sadagopan</w:t>
            </w:r>
            <w:proofErr w:type="spellEnd"/>
          </w:p>
        </w:tc>
        <w:tc>
          <w:tcPr>
            <w:tcW w:w="1615" w:type="dxa"/>
            <w:noWrap/>
            <w:hideMark/>
          </w:tcPr>
          <w:p w14:paraId="41AFDBA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60734E11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Therasa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Burke</w:t>
            </w:r>
          </w:p>
        </w:tc>
        <w:tc>
          <w:tcPr>
            <w:tcW w:w="1615" w:type="dxa"/>
            <w:noWrap/>
          </w:tcPr>
          <w:p w14:paraId="12C7BC98" w14:textId="5DCBC248" w:rsidR="00495F4C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Stephen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Stubberud</w:t>
            </w:r>
            <w:proofErr w:type="spellEnd"/>
          </w:p>
        </w:tc>
        <w:tc>
          <w:tcPr>
            <w:tcW w:w="1615" w:type="dxa"/>
            <w:noWrap/>
            <w:hideMark/>
          </w:tcPr>
          <w:p w14:paraId="45AAC74D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Upkar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Dhaliwal</w:t>
            </w:r>
          </w:p>
        </w:tc>
        <w:tc>
          <w:tcPr>
            <w:tcW w:w="1615" w:type="dxa"/>
            <w:noWrap/>
            <w:hideMark/>
          </w:tcPr>
          <w:p w14:paraId="6297010E" w14:textId="4DC0E791" w:rsidR="00520F6D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DA5B2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Upal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Mahbub</w:t>
            </w:r>
          </w:p>
        </w:tc>
        <w:tc>
          <w:tcPr>
            <w:tcW w:w="1615" w:type="dxa"/>
            <w:noWrap/>
            <w:hideMark/>
          </w:tcPr>
          <w:p w14:paraId="7134A583" w14:textId="496F4BEF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0E226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3CA1FAB3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66F0F069" w:rsidR="003460CB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41289F" w:rsidRPr="003460CB" w14:paraId="3C03204E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D7EE09F" w14:textId="608A04B9" w:rsidR="0041289F" w:rsidRPr="003460CB" w:rsidRDefault="0041289F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41289F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szCs w:val="22"/>
              </w:rPr>
              <w:t>Robie</w:t>
            </w:r>
            <w:proofErr w:type="spellEnd"/>
          </w:p>
        </w:tc>
        <w:tc>
          <w:tcPr>
            <w:tcW w:w="1615" w:type="dxa"/>
            <w:noWrap/>
            <w:hideMark/>
          </w:tcPr>
          <w:p w14:paraId="4355574E" w14:textId="4443D651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0E226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620D565C" w:rsidR="003460CB" w:rsidRPr="003460CB" w:rsidRDefault="00230D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 w:rsidR="00230D40"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2F932FEA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Eng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Medical Biology</w:t>
            </w:r>
          </w:p>
        </w:tc>
        <w:tc>
          <w:tcPr>
            <w:tcW w:w="2896" w:type="dxa"/>
            <w:noWrap/>
            <w:hideMark/>
          </w:tcPr>
          <w:p w14:paraId="4BDEA413" w14:textId="29E425C5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  <w:hideMark/>
          </w:tcPr>
          <w:p w14:paraId="374941F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 (form. CPMT)</w:t>
            </w:r>
          </w:p>
        </w:tc>
        <w:tc>
          <w:tcPr>
            <w:tcW w:w="2896" w:type="dxa"/>
            <w:noWrap/>
            <w:hideMark/>
          </w:tcPr>
          <w:p w14:paraId="0D6600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AD6B50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690ECBE7" w:rsidR="00AD6B50" w:rsidRPr="003460CB" w:rsidRDefault="00DE0BD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</w:t>
            </w:r>
            <w:r w:rsidR="00AD6B50">
              <w:rPr>
                <w:rFonts w:ascii="Calibri" w:hAnsi="Calibri" w:cs="Calibri"/>
                <w:szCs w:val="22"/>
              </w:rPr>
              <w:t>Y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</w:tr>
      <w:tr w:rsidR="002C7F0E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2C7F0E" w:rsidRPr="003460CB" w:rsidRDefault="002C7F0E" w:rsidP="00C73B6A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Vitaliy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Lomakin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9A51EDC" w14:textId="7981CA06" w:rsidR="002C7F0E" w:rsidRPr="003460CB" w:rsidRDefault="00A53F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0E226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460CB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E2260" w:rsidRPr="003460CB" w14:paraId="10D7727B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F9E51A" w14:textId="77777777" w:rsidR="000E2260" w:rsidRPr="003460CB" w:rsidRDefault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&amp; Energy</w:t>
            </w:r>
          </w:p>
        </w:tc>
        <w:tc>
          <w:tcPr>
            <w:tcW w:w="2896" w:type="dxa"/>
            <w:noWrap/>
            <w:hideMark/>
          </w:tcPr>
          <w:p w14:paraId="76D702A4" w14:textId="77777777" w:rsidR="000E2260" w:rsidRPr="003460CB" w:rsidRDefault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318D3282" w14:textId="77777777" w:rsidR="000E2260" w:rsidRPr="003460CB" w:rsidRDefault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E2260" w:rsidRPr="003460CB" w14:paraId="0DC5C7FA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16AE44F6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6984C09" w14:textId="69D3BDA2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 xml:space="preserve">Hassan </w:t>
            </w:r>
            <w:proofErr w:type="spellStart"/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Ghoudjebaklou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67ADB72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E2260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Safety Engineering</w:t>
            </w:r>
          </w:p>
        </w:tc>
        <w:tc>
          <w:tcPr>
            <w:tcW w:w="2896" w:type="dxa"/>
            <w:noWrap/>
            <w:hideMark/>
          </w:tcPr>
          <w:p w14:paraId="6C506096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6E2886AE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E2260" w:rsidRPr="003460CB" w14:paraId="17BA381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7E0E8670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3B0A5DB8" w14:textId="0E583301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0E2260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Richard Doyle</w:t>
            </w:r>
          </w:p>
        </w:tc>
        <w:tc>
          <w:tcPr>
            <w:tcW w:w="1615" w:type="dxa"/>
            <w:noWrap/>
            <w:hideMark/>
          </w:tcPr>
          <w:p w14:paraId="23880682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E2260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689D4EF8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Fred Harris</w:t>
            </w: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15" w:type="dxa"/>
            <w:noWrap/>
            <w:hideMark/>
          </w:tcPr>
          <w:p w14:paraId="7CF1D8A2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E2260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5649AE02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E2260" w:rsidRPr="003460CB" w14:paraId="0DD0AFDD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 xml:space="preserve">Darin </w:t>
            </w:r>
            <w:proofErr w:type="spellStart"/>
            <w:r w:rsidRPr="00F25075">
              <w:rPr>
                <w:rFonts w:ascii="Calibri" w:hAnsi="Calibri" w:cs="Calibri"/>
                <w:szCs w:val="22"/>
              </w:rPr>
              <w:t>Tsui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34B7E4C9" w14:textId="2CD3F3B0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E2260" w:rsidRPr="003460CB" w14:paraId="328A8DB7" w14:textId="77777777" w:rsidTr="00DE0BD0">
        <w:trPr>
          <w:trHeight w:val="300"/>
        </w:trPr>
        <w:tc>
          <w:tcPr>
            <w:tcW w:w="4839" w:type="dxa"/>
            <w:noWrap/>
          </w:tcPr>
          <w:p w14:paraId="3F30E4FB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0E2260" w:rsidRPr="00F25075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5A386E0B" w:rsidR="000E2260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E2260" w:rsidRPr="003460CB" w14:paraId="521BB87C" w14:textId="77777777" w:rsidTr="00B369B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1FE2E01E" w14:textId="4FD5EB7C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5DBC97B1" w14:textId="7BAAC268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Chris Choo</w:t>
            </w:r>
          </w:p>
        </w:tc>
        <w:tc>
          <w:tcPr>
            <w:tcW w:w="1615" w:type="dxa"/>
            <w:noWrap/>
            <w:hideMark/>
          </w:tcPr>
          <w:p w14:paraId="2714555E" w14:textId="27E870F1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E2260" w:rsidRPr="003460CB" w14:paraId="2FA38B24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599BF45D" w14:textId="77777777" w:rsidR="000E2260" w:rsidRDefault="000E2260" w:rsidP="000E226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EFA6C80" w14:textId="69B9C551" w:rsidR="000E2260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1B41A884" w:rsidR="000E2260" w:rsidRDefault="000E2260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E2260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3F882C95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Abdullah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Almakrami</w:t>
            </w:r>
            <w:proofErr w:type="spellEnd"/>
          </w:p>
        </w:tc>
        <w:tc>
          <w:tcPr>
            <w:tcW w:w="1615" w:type="dxa"/>
            <w:noWrap/>
          </w:tcPr>
          <w:p w14:paraId="56E69CC6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</w:p>
        </w:tc>
      </w:tr>
      <w:tr w:rsidR="000E2260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Nicole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Perey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20A863D" w14:textId="77777777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E2260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0E2260" w:rsidRPr="000E2260" w:rsidRDefault="000E2260" w:rsidP="000E2260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0E2260" w:rsidRPr="003460CB" w:rsidRDefault="000E2260" w:rsidP="000E2260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4277D131" w:rsidR="000E2260" w:rsidRPr="003460CB" w:rsidRDefault="00502092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0E226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1F13" w:rsidRPr="003460CB" w14:paraId="755B4DCC" w14:textId="77777777" w:rsidTr="00DE0BD0">
        <w:trPr>
          <w:trHeight w:val="315"/>
        </w:trPr>
        <w:tc>
          <w:tcPr>
            <w:tcW w:w="4839" w:type="dxa"/>
            <w:noWrap/>
          </w:tcPr>
          <w:p w14:paraId="0F009AA8" w14:textId="41ACBCAA" w:rsidR="00F21F13" w:rsidRPr="000E2260" w:rsidRDefault="00F21F13" w:rsidP="000E226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Guest</w:t>
            </w:r>
          </w:p>
        </w:tc>
        <w:tc>
          <w:tcPr>
            <w:tcW w:w="2896" w:type="dxa"/>
            <w:noWrap/>
          </w:tcPr>
          <w:p w14:paraId="2539CC71" w14:textId="33868B68" w:rsidR="00F21F13" w:rsidRPr="00915471" w:rsidRDefault="00F21F13" w:rsidP="000E226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JP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Tenore</w:t>
            </w:r>
            <w:proofErr w:type="spellEnd"/>
          </w:p>
        </w:tc>
        <w:tc>
          <w:tcPr>
            <w:tcW w:w="1615" w:type="dxa"/>
            <w:noWrap/>
          </w:tcPr>
          <w:p w14:paraId="3564C160" w14:textId="09A12649" w:rsidR="00F21F13" w:rsidRDefault="00502092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21F13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1F13" w:rsidRPr="003460CB" w14:paraId="7426E8D8" w14:textId="77777777" w:rsidTr="00DE0BD0">
        <w:trPr>
          <w:trHeight w:val="315"/>
        </w:trPr>
        <w:tc>
          <w:tcPr>
            <w:tcW w:w="4839" w:type="dxa"/>
            <w:noWrap/>
          </w:tcPr>
          <w:p w14:paraId="3BC1D479" w14:textId="49712CE1" w:rsidR="00F21F13" w:rsidRPr="00F21F13" w:rsidRDefault="00F21F13" w:rsidP="000E226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F21F13">
              <w:rPr>
                <w:rFonts w:ascii="Calibri" w:hAnsi="Calibri" w:cs="Calibri"/>
                <w:szCs w:val="24"/>
                <w:shd w:val="clear" w:color="auto" w:fill="FFFFFF"/>
              </w:rPr>
              <w:t>Guest</w:t>
            </w:r>
          </w:p>
        </w:tc>
        <w:tc>
          <w:tcPr>
            <w:tcW w:w="2896" w:type="dxa"/>
            <w:noWrap/>
          </w:tcPr>
          <w:p w14:paraId="1600E952" w14:textId="4CA172AE" w:rsidR="00F21F13" w:rsidRPr="00F21F13" w:rsidRDefault="00F21F13" w:rsidP="000E2260">
            <w:pPr>
              <w:rPr>
                <w:rFonts w:ascii="Calibri" w:hAnsi="Calibri" w:cs="Calibri"/>
                <w:szCs w:val="24"/>
              </w:rPr>
            </w:pPr>
            <w:r w:rsidRPr="00F21F13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 xml:space="preserve">Gerald </w:t>
            </w:r>
            <w:proofErr w:type="spellStart"/>
            <w:r w:rsidRPr="00F21F13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Gerace</w:t>
            </w:r>
            <w:proofErr w:type="spellEnd"/>
          </w:p>
        </w:tc>
        <w:tc>
          <w:tcPr>
            <w:tcW w:w="1615" w:type="dxa"/>
            <w:noWrap/>
          </w:tcPr>
          <w:p w14:paraId="3C03AD94" w14:textId="06467E10" w:rsidR="00F21F13" w:rsidRDefault="00502092" w:rsidP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21F13">
              <w:rPr>
                <w:rFonts w:ascii="Calibri" w:hAnsi="Calibri" w:cs="Calibri"/>
                <w:szCs w:val="22"/>
              </w:rPr>
              <w:t>Y</w:t>
            </w:r>
          </w:p>
        </w:tc>
      </w:tr>
    </w:tbl>
    <w:p w14:paraId="4D7AEC13" w14:textId="6E472188" w:rsidR="00F710D5" w:rsidRPr="00BB05D2" w:rsidRDefault="00F710D5" w:rsidP="00897660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902819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857E" w14:textId="77777777" w:rsidR="008B34F3" w:rsidRDefault="008B34F3">
      <w:pPr>
        <w:spacing w:after="0" w:line="240" w:lineRule="auto"/>
      </w:pPr>
      <w:r>
        <w:separator/>
      </w:r>
    </w:p>
  </w:endnote>
  <w:endnote w:type="continuationSeparator" w:id="0">
    <w:p w14:paraId="044FD5D2" w14:textId="77777777" w:rsidR="008B34F3" w:rsidRDefault="008B34F3">
      <w:pPr>
        <w:spacing w:after="0" w:line="240" w:lineRule="auto"/>
      </w:pPr>
      <w:r>
        <w:continuationSeparator/>
      </w:r>
    </w:p>
  </w:endnote>
  <w:endnote w:type="continuationNotice" w:id="1">
    <w:p w14:paraId="4395EEC2" w14:textId="77777777" w:rsidR="008B34F3" w:rsidRDefault="008B3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AE73" w14:textId="77777777" w:rsidR="008B34F3" w:rsidRDefault="008B34F3">
      <w:pPr>
        <w:spacing w:after="0" w:line="240" w:lineRule="auto"/>
      </w:pPr>
      <w:r>
        <w:separator/>
      </w:r>
    </w:p>
  </w:footnote>
  <w:footnote w:type="continuationSeparator" w:id="0">
    <w:p w14:paraId="059AC219" w14:textId="77777777" w:rsidR="008B34F3" w:rsidRDefault="008B34F3">
      <w:pPr>
        <w:spacing w:after="0" w:line="240" w:lineRule="auto"/>
      </w:pPr>
      <w:r>
        <w:continuationSeparator/>
      </w:r>
    </w:p>
  </w:footnote>
  <w:footnote w:type="continuationNotice" w:id="1">
    <w:p w14:paraId="49985B08" w14:textId="77777777" w:rsidR="008B34F3" w:rsidRDefault="008B3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18A8FB91" w:rsidR="00904DD9" w:rsidRPr="00902819" w:rsidRDefault="002C7740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F13707" wp14:editId="2A6C52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B8DD36" id="Rectangle 222" o:spid="_x0000_s1026" style="position:absolute;margin-left:0;margin-top:0;width:579.45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74D75"/>
    <w:multiLevelType w:val="hybridMultilevel"/>
    <w:tmpl w:val="5BA6836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5A7B87"/>
    <w:multiLevelType w:val="hybridMultilevel"/>
    <w:tmpl w:val="481246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6"/>
  </w:num>
  <w:num w:numId="3" w16cid:durableId="1296642801">
    <w:abstractNumId w:val="1"/>
  </w:num>
  <w:num w:numId="4" w16cid:durableId="431049960">
    <w:abstractNumId w:val="11"/>
  </w:num>
  <w:num w:numId="5" w16cid:durableId="1120027396">
    <w:abstractNumId w:val="10"/>
  </w:num>
  <w:num w:numId="6" w16cid:durableId="957486195">
    <w:abstractNumId w:val="8"/>
  </w:num>
  <w:num w:numId="7" w16cid:durableId="1473253976">
    <w:abstractNumId w:val="9"/>
  </w:num>
  <w:num w:numId="8" w16cid:durableId="435059017">
    <w:abstractNumId w:val="2"/>
  </w:num>
  <w:num w:numId="9" w16cid:durableId="649595343">
    <w:abstractNumId w:val="12"/>
  </w:num>
  <w:num w:numId="10" w16cid:durableId="1630941091">
    <w:abstractNumId w:val="4"/>
  </w:num>
  <w:num w:numId="11" w16cid:durableId="1070692250">
    <w:abstractNumId w:val="3"/>
  </w:num>
  <w:num w:numId="12" w16cid:durableId="626162301">
    <w:abstractNumId w:val="5"/>
  </w:num>
  <w:num w:numId="13" w16cid:durableId="177354767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83E"/>
    <w:rsid w:val="00010925"/>
    <w:rsid w:val="00011E45"/>
    <w:rsid w:val="00013B3D"/>
    <w:rsid w:val="0001495E"/>
    <w:rsid w:val="00014A9E"/>
    <w:rsid w:val="0001626D"/>
    <w:rsid w:val="000175FB"/>
    <w:rsid w:val="00020CCE"/>
    <w:rsid w:val="00022122"/>
    <w:rsid w:val="0002795B"/>
    <w:rsid w:val="00030419"/>
    <w:rsid w:val="00030A7A"/>
    <w:rsid w:val="00032D64"/>
    <w:rsid w:val="00032E2B"/>
    <w:rsid w:val="000337FF"/>
    <w:rsid w:val="00035454"/>
    <w:rsid w:val="0003599C"/>
    <w:rsid w:val="00037EBC"/>
    <w:rsid w:val="00037FBE"/>
    <w:rsid w:val="00040BA4"/>
    <w:rsid w:val="000425BC"/>
    <w:rsid w:val="00043AED"/>
    <w:rsid w:val="000445DF"/>
    <w:rsid w:val="00044C8F"/>
    <w:rsid w:val="0004630C"/>
    <w:rsid w:val="00047AB5"/>
    <w:rsid w:val="00051C86"/>
    <w:rsid w:val="00052A46"/>
    <w:rsid w:val="00055851"/>
    <w:rsid w:val="00056F44"/>
    <w:rsid w:val="000571F5"/>
    <w:rsid w:val="000577E2"/>
    <w:rsid w:val="0006014E"/>
    <w:rsid w:val="00061D3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41A7"/>
    <w:rsid w:val="00085988"/>
    <w:rsid w:val="00086BF7"/>
    <w:rsid w:val="00086CCD"/>
    <w:rsid w:val="0008779F"/>
    <w:rsid w:val="00092D89"/>
    <w:rsid w:val="000952B0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6588"/>
    <w:rsid w:val="000C6A7C"/>
    <w:rsid w:val="000C7939"/>
    <w:rsid w:val="000D187B"/>
    <w:rsid w:val="000D307B"/>
    <w:rsid w:val="000D312C"/>
    <w:rsid w:val="000D463C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1E"/>
    <w:rsid w:val="001123CB"/>
    <w:rsid w:val="00113306"/>
    <w:rsid w:val="0011599D"/>
    <w:rsid w:val="0011715C"/>
    <w:rsid w:val="00117BB3"/>
    <w:rsid w:val="00122E4E"/>
    <w:rsid w:val="001268A9"/>
    <w:rsid w:val="001268CA"/>
    <w:rsid w:val="00131D7E"/>
    <w:rsid w:val="00133C1D"/>
    <w:rsid w:val="00134489"/>
    <w:rsid w:val="00134D45"/>
    <w:rsid w:val="00134E34"/>
    <w:rsid w:val="001373CB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61BBA"/>
    <w:rsid w:val="00161E46"/>
    <w:rsid w:val="00165571"/>
    <w:rsid w:val="00165D5A"/>
    <w:rsid w:val="00165FF4"/>
    <w:rsid w:val="00171713"/>
    <w:rsid w:val="0017279B"/>
    <w:rsid w:val="001744DB"/>
    <w:rsid w:val="001750D6"/>
    <w:rsid w:val="00177BDF"/>
    <w:rsid w:val="00180988"/>
    <w:rsid w:val="001810F7"/>
    <w:rsid w:val="00181EAA"/>
    <w:rsid w:val="0018542B"/>
    <w:rsid w:val="00190126"/>
    <w:rsid w:val="001903FC"/>
    <w:rsid w:val="00191997"/>
    <w:rsid w:val="00191AC4"/>
    <w:rsid w:val="00195C91"/>
    <w:rsid w:val="00196764"/>
    <w:rsid w:val="00196F68"/>
    <w:rsid w:val="001A0CA6"/>
    <w:rsid w:val="001A0F08"/>
    <w:rsid w:val="001A198F"/>
    <w:rsid w:val="001A30FE"/>
    <w:rsid w:val="001A5BC3"/>
    <w:rsid w:val="001B295E"/>
    <w:rsid w:val="001B3DBB"/>
    <w:rsid w:val="001B493B"/>
    <w:rsid w:val="001B6A11"/>
    <w:rsid w:val="001B6CC6"/>
    <w:rsid w:val="001B7358"/>
    <w:rsid w:val="001C01FD"/>
    <w:rsid w:val="001C0B62"/>
    <w:rsid w:val="001C392A"/>
    <w:rsid w:val="001C3B2A"/>
    <w:rsid w:val="001C3DE4"/>
    <w:rsid w:val="001C46EB"/>
    <w:rsid w:val="001C51DE"/>
    <w:rsid w:val="001C7413"/>
    <w:rsid w:val="001C7A55"/>
    <w:rsid w:val="001C7E8F"/>
    <w:rsid w:val="001D189D"/>
    <w:rsid w:val="001D428F"/>
    <w:rsid w:val="001D5FFF"/>
    <w:rsid w:val="001D69B1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44865"/>
    <w:rsid w:val="00244CF7"/>
    <w:rsid w:val="00245CB5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703BA"/>
    <w:rsid w:val="002723AE"/>
    <w:rsid w:val="00274634"/>
    <w:rsid w:val="002754D3"/>
    <w:rsid w:val="00276131"/>
    <w:rsid w:val="00281BCC"/>
    <w:rsid w:val="002821FB"/>
    <w:rsid w:val="00282568"/>
    <w:rsid w:val="00286E04"/>
    <w:rsid w:val="0028767B"/>
    <w:rsid w:val="002918FD"/>
    <w:rsid w:val="00291B3A"/>
    <w:rsid w:val="0029434F"/>
    <w:rsid w:val="00294D18"/>
    <w:rsid w:val="002958F0"/>
    <w:rsid w:val="00296E2B"/>
    <w:rsid w:val="00297FA8"/>
    <w:rsid w:val="002A01BB"/>
    <w:rsid w:val="002A1F6A"/>
    <w:rsid w:val="002A3099"/>
    <w:rsid w:val="002A3348"/>
    <w:rsid w:val="002B042A"/>
    <w:rsid w:val="002B1937"/>
    <w:rsid w:val="002B1D64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E4F"/>
    <w:rsid w:val="002F104E"/>
    <w:rsid w:val="002F1CBA"/>
    <w:rsid w:val="002F298D"/>
    <w:rsid w:val="002F68F0"/>
    <w:rsid w:val="002F6A77"/>
    <w:rsid w:val="00300E8E"/>
    <w:rsid w:val="00303AE1"/>
    <w:rsid w:val="00305D6F"/>
    <w:rsid w:val="00307EE8"/>
    <w:rsid w:val="0031020A"/>
    <w:rsid w:val="003119ED"/>
    <w:rsid w:val="00311D2A"/>
    <w:rsid w:val="00312638"/>
    <w:rsid w:val="003128EB"/>
    <w:rsid w:val="00313BF3"/>
    <w:rsid w:val="00316C7A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4E0B"/>
    <w:rsid w:val="003355AB"/>
    <w:rsid w:val="0033675C"/>
    <w:rsid w:val="003371C3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3253"/>
    <w:rsid w:val="00363DE0"/>
    <w:rsid w:val="00364A7D"/>
    <w:rsid w:val="003650D5"/>
    <w:rsid w:val="00366153"/>
    <w:rsid w:val="00372E9E"/>
    <w:rsid w:val="003749B0"/>
    <w:rsid w:val="00375CFC"/>
    <w:rsid w:val="00375FB1"/>
    <w:rsid w:val="0037663D"/>
    <w:rsid w:val="00383B61"/>
    <w:rsid w:val="0038508E"/>
    <w:rsid w:val="00385287"/>
    <w:rsid w:val="00385963"/>
    <w:rsid w:val="00387C72"/>
    <w:rsid w:val="00391127"/>
    <w:rsid w:val="0039170D"/>
    <w:rsid w:val="00391BFD"/>
    <w:rsid w:val="0039427B"/>
    <w:rsid w:val="00394502"/>
    <w:rsid w:val="003949BD"/>
    <w:rsid w:val="00395972"/>
    <w:rsid w:val="003A1C41"/>
    <w:rsid w:val="003A2D62"/>
    <w:rsid w:val="003A3FFC"/>
    <w:rsid w:val="003A5DAD"/>
    <w:rsid w:val="003A758C"/>
    <w:rsid w:val="003B0369"/>
    <w:rsid w:val="003B2231"/>
    <w:rsid w:val="003B3622"/>
    <w:rsid w:val="003B50B3"/>
    <w:rsid w:val="003B5903"/>
    <w:rsid w:val="003B5B4A"/>
    <w:rsid w:val="003B6DA1"/>
    <w:rsid w:val="003B7345"/>
    <w:rsid w:val="003B79F5"/>
    <w:rsid w:val="003B7BB0"/>
    <w:rsid w:val="003C0919"/>
    <w:rsid w:val="003C1961"/>
    <w:rsid w:val="003C2D3F"/>
    <w:rsid w:val="003C31E7"/>
    <w:rsid w:val="003C4687"/>
    <w:rsid w:val="003D0491"/>
    <w:rsid w:val="003D371C"/>
    <w:rsid w:val="003D4285"/>
    <w:rsid w:val="003D4ADE"/>
    <w:rsid w:val="003D4CA8"/>
    <w:rsid w:val="003D4FE8"/>
    <w:rsid w:val="003D5E45"/>
    <w:rsid w:val="003D65BE"/>
    <w:rsid w:val="003E1E6C"/>
    <w:rsid w:val="003E266D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402466"/>
    <w:rsid w:val="0040439E"/>
    <w:rsid w:val="00404653"/>
    <w:rsid w:val="00405A01"/>
    <w:rsid w:val="00405DB7"/>
    <w:rsid w:val="00407026"/>
    <w:rsid w:val="00407286"/>
    <w:rsid w:val="004072BD"/>
    <w:rsid w:val="00410B90"/>
    <w:rsid w:val="00411CF7"/>
    <w:rsid w:val="0041236F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30581"/>
    <w:rsid w:val="004307FA"/>
    <w:rsid w:val="00431FF4"/>
    <w:rsid w:val="00432AE7"/>
    <w:rsid w:val="00435911"/>
    <w:rsid w:val="00436278"/>
    <w:rsid w:val="00436D57"/>
    <w:rsid w:val="00437610"/>
    <w:rsid w:val="00437757"/>
    <w:rsid w:val="00440DBA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69A"/>
    <w:rsid w:val="004600A3"/>
    <w:rsid w:val="00460E8E"/>
    <w:rsid w:val="00461568"/>
    <w:rsid w:val="004616DD"/>
    <w:rsid w:val="00462FB8"/>
    <w:rsid w:val="00465420"/>
    <w:rsid w:val="00465DBE"/>
    <w:rsid w:val="00470DA6"/>
    <w:rsid w:val="00471641"/>
    <w:rsid w:val="0047206A"/>
    <w:rsid w:val="00473807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5F4C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7E30"/>
    <w:rsid w:val="004B34A2"/>
    <w:rsid w:val="004B54F1"/>
    <w:rsid w:val="004B5C45"/>
    <w:rsid w:val="004B63C3"/>
    <w:rsid w:val="004C0363"/>
    <w:rsid w:val="004C15CB"/>
    <w:rsid w:val="004C2435"/>
    <w:rsid w:val="004C703C"/>
    <w:rsid w:val="004C75A1"/>
    <w:rsid w:val="004C7D23"/>
    <w:rsid w:val="004D0AF2"/>
    <w:rsid w:val="004D61A7"/>
    <w:rsid w:val="004E0176"/>
    <w:rsid w:val="004E0D4C"/>
    <w:rsid w:val="004E2C9D"/>
    <w:rsid w:val="004E37C2"/>
    <w:rsid w:val="004E61AD"/>
    <w:rsid w:val="004F1EE2"/>
    <w:rsid w:val="004F35FC"/>
    <w:rsid w:val="004F41F1"/>
    <w:rsid w:val="004F43DB"/>
    <w:rsid w:val="004F4E63"/>
    <w:rsid w:val="004F5345"/>
    <w:rsid w:val="004F60C0"/>
    <w:rsid w:val="004F7A0D"/>
    <w:rsid w:val="00500350"/>
    <w:rsid w:val="0050166C"/>
    <w:rsid w:val="00502092"/>
    <w:rsid w:val="0050390A"/>
    <w:rsid w:val="00505673"/>
    <w:rsid w:val="0050568A"/>
    <w:rsid w:val="005058B4"/>
    <w:rsid w:val="00516DB5"/>
    <w:rsid w:val="00520F6D"/>
    <w:rsid w:val="00521F66"/>
    <w:rsid w:val="00524B92"/>
    <w:rsid w:val="005258AA"/>
    <w:rsid w:val="005266F9"/>
    <w:rsid w:val="005309A7"/>
    <w:rsid w:val="00530E8F"/>
    <w:rsid w:val="005319B3"/>
    <w:rsid w:val="00533901"/>
    <w:rsid w:val="00534871"/>
    <w:rsid w:val="00534B16"/>
    <w:rsid w:val="0053630E"/>
    <w:rsid w:val="00537BD9"/>
    <w:rsid w:val="005402B4"/>
    <w:rsid w:val="00540817"/>
    <w:rsid w:val="00540A63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1E90"/>
    <w:rsid w:val="00563C13"/>
    <w:rsid w:val="00565F40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B095B"/>
    <w:rsid w:val="005B5FFA"/>
    <w:rsid w:val="005B7F99"/>
    <w:rsid w:val="005C046A"/>
    <w:rsid w:val="005C4C96"/>
    <w:rsid w:val="005C4CFA"/>
    <w:rsid w:val="005C5E8D"/>
    <w:rsid w:val="005C63DC"/>
    <w:rsid w:val="005C6E03"/>
    <w:rsid w:val="005C6EDC"/>
    <w:rsid w:val="005D0351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6189"/>
    <w:rsid w:val="005E6C53"/>
    <w:rsid w:val="005E76DD"/>
    <w:rsid w:val="005E7A67"/>
    <w:rsid w:val="005E7EA9"/>
    <w:rsid w:val="005E7EEA"/>
    <w:rsid w:val="005F2614"/>
    <w:rsid w:val="005F38DC"/>
    <w:rsid w:val="005F48CC"/>
    <w:rsid w:val="005F53C8"/>
    <w:rsid w:val="005F7346"/>
    <w:rsid w:val="005F79C4"/>
    <w:rsid w:val="00600603"/>
    <w:rsid w:val="006014AD"/>
    <w:rsid w:val="0060259E"/>
    <w:rsid w:val="00602CEF"/>
    <w:rsid w:val="00602EE1"/>
    <w:rsid w:val="006047AD"/>
    <w:rsid w:val="00604B57"/>
    <w:rsid w:val="00605A56"/>
    <w:rsid w:val="00610296"/>
    <w:rsid w:val="00612D8B"/>
    <w:rsid w:val="006139DB"/>
    <w:rsid w:val="00613BC5"/>
    <w:rsid w:val="00614B52"/>
    <w:rsid w:val="00615E0F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6B8"/>
    <w:rsid w:val="0063635F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60260"/>
    <w:rsid w:val="0066047C"/>
    <w:rsid w:val="00662D18"/>
    <w:rsid w:val="00663597"/>
    <w:rsid w:val="00666F04"/>
    <w:rsid w:val="00667CA2"/>
    <w:rsid w:val="006718EB"/>
    <w:rsid w:val="0067327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5248"/>
    <w:rsid w:val="006A0954"/>
    <w:rsid w:val="006A5125"/>
    <w:rsid w:val="006A5633"/>
    <w:rsid w:val="006A79CD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F9"/>
    <w:rsid w:val="006C368C"/>
    <w:rsid w:val="006C3B8C"/>
    <w:rsid w:val="006C570C"/>
    <w:rsid w:val="006C6BD3"/>
    <w:rsid w:val="006C6DF3"/>
    <w:rsid w:val="006C6FE4"/>
    <w:rsid w:val="006C718E"/>
    <w:rsid w:val="006C7898"/>
    <w:rsid w:val="006D465B"/>
    <w:rsid w:val="006D4F3B"/>
    <w:rsid w:val="006E08DA"/>
    <w:rsid w:val="006E1752"/>
    <w:rsid w:val="006E1BE3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700DCC"/>
    <w:rsid w:val="00701179"/>
    <w:rsid w:val="007015C2"/>
    <w:rsid w:val="007022C2"/>
    <w:rsid w:val="0070237D"/>
    <w:rsid w:val="00703E98"/>
    <w:rsid w:val="00703FCF"/>
    <w:rsid w:val="00705D15"/>
    <w:rsid w:val="007122FC"/>
    <w:rsid w:val="00712B7A"/>
    <w:rsid w:val="0071390A"/>
    <w:rsid w:val="00713C52"/>
    <w:rsid w:val="007143C4"/>
    <w:rsid w:val="00716B60"/>
    <w:rsid w:val="00716CBF"/>
    <w:rsid w:val="00717081"/>
    <w:rsid w:val="00720907"/>
    <w:rsid w:val="00722CAD"/>
    <w:rsid w:val="00726A0F"/>
    <w:rsid w:val="00727BCC"/>
    <w:rsid w:val="00733445"/>
    <w:rsid w:val="0073664C"/>
    <w:rsid w:val="00737231"/>
    <w:rsid w:val="0073723E"/>
    <w:rsid w:val="007372F4"/>
    <w:rsid w:val="00745643"/>
    <w:rsid w:val="00745A57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62B0"/>
    <w:rsid w:val="00767907"/>
    <w:rsid w:val="00771770"/>
    <w:rsid w:val="007731AD"/>
    <w:rsid w:val="0077452C"/>
    <w:rsid w:val="0078153F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503C"/>
    <w:rsid w:val="007967CD"/>
    <w:rsid w:val="00797ABD"/>
    <w:rsid w:val="007A139D"/>
    <w:rsid w:val="007A291E"/>
    <w:rsid w:val="007A3240"/>
    <w:rsid w:val="007A5B6C"/>
    <w:rsid w:val="007A65BC"/>
    <w:rsid w:val="007A6B13"/>
    <w:rsid w:val="007A7A31"/>
    <w:rsid w:val="007B187A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7BAF"/>
    <w:rsid w:val="007F1C1F"/>
    <w:rsid w:val="007F294E"/>
    <w:rsid w:val="007F4230"/>
    <w:rsid w:val="007F7286"/>
    <w:rsid w:val="007F7E45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7525"/>
    <w:rsid w:val="00843399"/>
    <w:rsid w:val="00843C6B"/>
    <w:rsid w:val="00845E95"/>
    <w:rsid w:val="00847F6B"/>
    <w:rsid w:val="00860740"/>
    <w:rsid w:val="008608C3"/>
    <w:rsid w:val="00862E39"/>
    <w:rsid w:val="008638A8"/>
    <w:rsid w:val="0086460C"/>
    <w:rsid w:val="00865DD7"/>
    <w:rsid w:val="008670D7"/>
    <w:rsid w:val="00867B64"/>
    <w:rsid w:val="00867E32"/>
    <w:rsid w:val="00871923"/>
    <w:rsid w:val="00871AF1"/>
    <w:rsid w:val="008728A4"/>
    <w:rsid w:val="00872B41"/>
    <w:rsid w:val="00873B12"/>
    <w:rsid w:val="00873CFF"/>
    <w:rsid w:val="00873F5B"/>
    <w:rsid w:val="008751D5"/>
    <w:rsid w:val="00875909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7660"/>
    <w:rsid w:val="008A009D"/>
    <w:rsid w:val="008A0A18"/>
    <w:rsid w:val="008A191C"/>
    <w:rsid w:val="008A61D8"/>
    <w:rsid w:val="008B2A06"/>
    <w:rsid w:val="008B34F3"/>
    <w:rsid w:val="008B3979"/>
    <w:rsid w:val="008B3CE5"/>
    <w:rsid w:val="008B4D7C"/>
    <w:rsid w:val="008B7838"/>
    <w:rsid w:val="008B7F21"/>
    <w:rsid w:val="008C0392"/>
    <w:rsid w:val="008C0985"/>
    <w:rsid w:val="008C20F3"/>
    <w:rsid w:val="008C2E93"/>
    <w:rsid w:val="008C4BC8"/>
    <w:rsid w:val="008C58A0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3FDD"/>
    <w:rsid w:val="008F4668"/>
    <w:rsid w:val="009001FE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77EF"/>
    <w:rsid w:val="00907A36"/>
    <w:rsid w:val="009100A0"/>
    <w:rsid w:val="009115F8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41D2C"/>
    <w:rsid w:val="009422EF"/>
    <w:rsid w:val="009424A8"/>
    <w:rsid w:val="00942D40"/>
    <w:rsid w:val="00943B2A"/>
    <w:rsid w:val="00950AA8"/>
    <w:rsid w:val="00950E62"/>
    <w:rsid w:val="0095272D"/>
    <w:rsid w:val="00952FBD"/>
    <w:rsid w:val="009533D4"/>
    <w:rsid w:val="0095342A"/>
    <w:rsid w:val="00953D4B"/>
    <w:rsid w:val="009560BA"/>
    <w:rsid w:val="00957D33"/>
    <w:rsid w:val="009611ED"/>
    <w:rsid w:val="00961AB3"/>
    <w:rsid w:val="0096746B"/>
    <w:rsid w:val="00970821"/>
    <w:rsid w:val="009722BA"/>
    <w:rsid w:val="0097391C"/>
    <w:rsid w:val="009764D3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627C"/>
    <w:rsid w:val="00997885"/>
    <w:rsid w:val="009A16F7"/>
    <w:rsid w:val="009A2622"/>
    <w:rsid w:val="009A663C"/>
    <w:rsid w:val="009B145B"/>
    <w:rsid w:val="009B3A58"/>
    <w:rsid w:val="009B64B0"/>
    <w:rsid w:val="009B74EA"/>
    <w:rsid w:val="009B75C3"/>
    <w:rsid w:val="009C13C9"/>
    <w:rsid w:val="009C13FF"/>
    <w:rsid w:val="009C17F3"/>
    <w:rsid w:val="009C302E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4B6C"/>
    <w:rsid w:val="00A15054"/>
    <w:rsid w:val="00A16BE5"/>
    <w:rsid w:val="00A17FAB"/>
    <w:rsid w:val="00A2025B"/>
    <w:rsid w:val="00A2104B"/>
    <w:rsid w:val="00A21D66"/>
    <w:rsid w:val="00A2705F"/>
    <w:rsid w:val="00A30152"/>
    <w:rsid w:val="00A309D7"/>
    <w:rsid w:val="00A329AE"/>
    <w:rsid w:val="00A351D0"/>
    <w:rsid w:val="00A36842"/>
    <w:rsid w:val="00A3688B"/>
    <w:rsid w:val="00A368EC"/>
    <w:rsid w:val="00A36ABF"/>
    <w:rsid w:val="00A3758B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FD1"/>
    <w:rsid w:val="00A55BA3"/>
    <w:rsid w:val="00A56C99"/>
    <w:rsid w:val="00A57953"/>
    <w:rsid w:val="00A604B7"/>
    <w:rsid w:val="00A60FD6"/>
    <w:rsid w:val="00A63DDC"/>
    <w:rsid w:val="00A65565"/>
    <w:rsid w:val="00A66540"/>
    <w:rsid w:val="00A670FE"/>
    <w:rsid w:val="00A70E5A"/>
    <w:rsid w:val="00A72956"/>
    <w:rsid w:val="00A738E9"/>
    <w:rsid w:val="00A743FB"/>
    <w:rsid w:val="00A74CEB"/>
    <w:rsid w:val="00A764C3"/>
    <w:rsid w:val="00A76843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4981"/>
    <w:rsid w:val="00AB7269"/>
    <w:rsid w:val="00AC10BF"/>
    <w:rsid w:val="00AC2123"/>
    <w:rsid w:val="00AC2927"/>
    <w:rsid w:val="00AC2AAC"/>
    <w:rsid w:val="00AC510A"/>
    <w:rsid w:val="00AD12C1"/>
    <w:rsid w:val="00AD197B"/>
    <w:rsid w:val="00AD2D7E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4711"/>
    <w:rsid w:val="00AF4D97"/>
    <w:rsid w:val="00AF608D"/>
    <w:rsid w:val="00AF65A2"/>
    <w:rsid w:val="00AF6617"/>
    <w:rsid w:val="00AF759F"/>
    <w:rsid w:val="00B0450B"/>
    <w:rsid w:val="00B11902"/>
    <w:rsid w:val="00B1190F"/>
    <w:rsid w:val="00B11BB4"/>
    <w:rsid w:val="00B11F32"/>
    <w:rsid w:val="00B1295B"/>
    <w:rsid w:val="00B1598B"/>
    <w:rsid w:val="00B161D9"/>
    <w:rsid w:val="00B16379"/>
    <w:rsid w:val="00B168F5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2329"/>
    <w:rsid w:val="00B43495"/>
    <w:rsid w:val="00B456B9"/>
    <w:rsid w:val="00B47B9E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EDD"/>
    <w:rsid w:val="00B70FFC"/>
    <w:rsid w:val="00B728B9"/>
    <w:rsid w:val="00B7432C"/>
    <w:rsid w:val="00B746C5"/>
    <w:rsid w:val="00B76E04"/>
    <w:rsid w:val="00B814E0"/>
    <w:rsid w:val="00B821B4"/>
    <w:rsid w:val="00B821EF"/>
    <w:rsid w:val="00B859D7"/>
    <w:rsid w:val="00B86F73"/>
    <w:rsid w:val="00B87E09"/>
    <w:rsid w:val="00B9032B"/>
    <w:rsid w:val="00B91B35"/>
    <w:rsid w:val="00B91D84"/>
    <w:rsid w:val="00B91FFC"/>
    <w:rsid w:val="00B9382E"/>
    <w:rsid w:val="00B940A1"/>
    <w:rsid w:val="00B94853"/>
    <w:rsid w:val="00B95FC9"/>
    <w:rsid w:val="00B97C2E"/>
    <w:rsid w:val="00BA0243"/>
    <w:rsid w:val="00BA2FC6"/>
    <w:rsid w:val="00BA387C"/>
    <w:rsid w:val="00BA7130"/>
    <w:rsid w:val="00BA7687"/>
    <w:rsid w:val="00BB05D2"/>
    <w:rsid w:val="00BB1991"/>
    <w:rsid w:val="00BB1D6B"/>
    <w:rsid w:val="00BB2B4A"/>
    <w:rsid w:val="00BB47A8"/>
    <w:rsid w:val="00BB490C"/>
    <w:rsid w:val="00BB4CE5"/>
    <w:rsid w:val="00BB5C48"/>
    <w:rsid w:val="00BB741F"/>
    <w:rsid w:val="00BC092C"/>
    <w:rsid w:val="00BC1854"/>
    <w:rsid w:val="00BC265B"/>
    <w:rsid w:val="00BC6207"/>
    <w:rsid w:val="00BC7B01"/>
    <w:rsid w:val="00BC7CED"/>
    <w:rsid w:val="00BD1771"/>
    <w:rsid w:val="00BD1B39"/>
    <w:rsid w:val="00BD25F5"/>
    <w:rsid w:val="00BD51DE"/>
    <w:rsid w:val="00BD54FD"/>
    <w:rsid w:val="00BD5A16"/>
    <w:rsid w:val="00BD7C66"/>
    <w:rsid w:val="00BD7CE2"/>
    <w:rsid w:val="00BD7E65"/>
    <w:rsid w:val="00BE0CA1"/>
    <w:rsid w:val="00BE1BB3"/>
    <w:rsid w:val="00BE5AD7"/>
    <w:rsid w:val="00BE64FE"/>
    <w:rsid w:val="00BE6A30"/>
    <w:rsid w:val="00BE7D58"/>
    <w:rsid w:val="00BF0F81"/>
    <w:rsid w:val="00BF17DB"/>
    <w:rsid w:val="00BF2800"/>
    <w:rsid w:val="00BF530C"/>
    <w:rsid w:val="00BF614F"/>
    <w:rsid w:val="00C11884"/>
    <w:rsid w:val="00C1347C"/>
    <w:rsid w:val="00C13E9A"/>
    <w:rsid w:val="00C13F05"/>
    <w:rsid w:val="00C1482C"/>
    <w:rsid w:val="00C15EB0"/>
    <w:rsid w:val="00C1695E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1934"/>
    <w:rsid w:val="00C41C21"/>
    <w:rsid w:val="00C43B7A"/>
    <w:rsid w:val="00C45048"/>
    <w:rsid w:val="00C47064"/>
    <w:rsid w:val="00C47D7D"/>
    <w:rsid w:val="00C5154F"/>
    <w:rsid w:val="00C51912"/>
    <w:rsid w:val="00C544DB"/>
    <w:rsid w:val="00C5518F"/>
    <w:rsid w:val="00C553CF"/>
    <w:rsid w:val="00C565A3"/>
    <w:rsid w:val="00C61032"/>
    <w:rsid w:val="00C6262F"/>
    <w:rsid w:val="00C6295E"/>
    <w:rsid w:val="00C63B49"/>
    <w:rsid w:val="00C649B8"/>
    <w:rsid w:val="00C6688C"/>
    <w:rsid w:val="00C67510"/>
    <w:rsid w:val="00C6770E"/>
    <w:rsid w:val="00C67C40"/>
    <w:rsid w:val="00C70FAD"/>
    <w:rsid w:val="00C71C37"/>
    <w:rsid w:val="00C72D3B"/>
    <w:rsid w:val="00C735E0"/>
    <w:rsid w:val="00C74124"/>
    <w:rsid w:val="00C76E11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B1C93"/>
    <w:rsid w:val="00CB24AF"/>
    <w:rsid w:val="00CB290E"/>
    <w:rsid w:val="00CB2B57"/>
    <w:rsid w:val="00CB2DA9"/>
    <w:rsid w:val="00CB55FD"/>
    <w:rsid w:val="00CB6840"/>
    <w:rsid w:val="00CC062C"/>
    <w:rsid w:val="00CC22B2"/>
    <w:rsid w:val="00CC2C22"/>
    <w:rsid w:val="00CC599F"/>
    <w:rsid w:val="00CC7948"/>
    <w:rsid w:val="00CD2162"/>
    <w:rsid w:val="00CD2EDF"/>
    <w:rsid w:val="00CD3ABA"/>
    <w:rsid w:val="00CD50AD"/>
    <w:rsid w:val="00CD6635"/>
    <w:rsid w:val="00CD6653"/>
    <w:rsid w:val="00CD6B87"/>
    <w:rsid w:val="00CE1760"/>
    <w:rsid w:val="00CE6002"/>
    <w:rsid w:val="00CE7F58"/>
    <w:rsid w:val="00CF11A8"/>
    <w:rsid w:val="00CF49ED"/>
    <w:rsid w:val="00CF4A84"/>
    <w:rsid w:val="00D006B1"/>
    <w:rsid w:val="00D02346"/>
    <w:rsid w:val="00D03487"/>
    <w:rsid w:val="00D0350C"/>
    <w:rsid w:val="00D0550B"/>
    <w:rsid w:val="00D05F19"/>
    <w:rsid w:val="00D06B06"/>
    <w:rsid w:val="00D070C5"/>
    <w:rsid w:val="00D1249B"/>
    <w:rsid w:val="00D12CB6"/>
    <w:rsid w:val="00D12DCD"/>
    <w:rsid w:val="00D13B5D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31967"/>
    <w:rsid w:val="00D32250"/>
    <w:rsid w:val="00D36D6D"/>
    <w:rsid w:val="00D40B13"/>
    <w:rsid w:val="00D40BE0"/>
    <w:rsid w:val="00D417AF"/>
    <w:rsid w:val="00D42797"/>
    <w:rsid w:val="00D43ABD"/>
    <w:rsid w:val="00D44263"/>
    <w:rsid w:val="00D4438A"/>
    <w:rsid w:val="00D45BE4"/>
    <w:rsid w:val="00D46985"/>
    <w:rsid w:val="00D472A9"/>
    <w:rsid w:val="00D47537"/>
    <w:rsid w:val="00D5172D"/>
    <w:rsid w:val="00D52202"/>
    <w:rsid w:val="00D53A28"/>
    <w:rsid w:val="00D56B94"/>
    <w:rsid w:val="00D572BC"/>
    <w:rsid w:val="00D6256A"/>
    <w:rsid w:val="00D64B4F"/>
    <w:rsid w:val="00D66DE9"/>
    <w:rsid w:val="00D710D3"/>
    <w:rsid w:val="00D74BA0"/>
    <w:rsid w:val="00D752A9"/>
    <w:rsid w:val="00D80614"/>
    <w:rsid w:val="00D807D8"/>
    <w:rsid w:val="00D811FF"/>
    <w:rsid w:val="00D839F2"/>
    <w:rsid w:val="00D83B6D"/>
    <w:rsid w:val="00D845A4"/>
    <w:rsid w:val="00D85681"/>
    <w:rsid w:val="00D8698C"/>
    <w:rsid w:val="00D870B4"/>
    <w:rsid w:val="00D90385"/>
    <w:rsid w:val="00D92DC0"/>
    <w:rsid w:val="00D92F85"/>
    <w:rsid w:val="00D96CB9"/>
    <w:rsid w:val="00D97853"/>
    <w:rsid w:val="00DA1E38"/>
    <w:rsid w:val="00DA2D13"/>
    <w:rsid w:val="00DA4A43"/>
    <w:rsid w:val="00DA5A59"/>
    <w:rsid w:val="00DA5BEB"/>
    <w:rsid w:val="00DA6114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613F"/>
    <w:rsid w:val="00DC6149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395C"/>
    <w:rsid w:val="00DE4025"/>
    <w:rsid w:val="00DE4225"/>
    <w:rsid w:val="00DE49CE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60E"/>
    <w:rsid w:val="00E155AB"/>
    <w:rsid w:val="00E16179"/>
    <w:rsid w:val="00E17B44"/>
    <w:rsid w:val="00E17C91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51C"/>
    <w:rsid w:val="00E34BFB"/>
    <w:rsid w:val="00E369D3"/>
    <w:rsid w:val="00E37225"/>
    <w:rsid w:val="00E4032A"/>
    <w:rsid w:val="00E4163D"/>
    <w:rsid w:val="00E43B29"/>
    <w:rsid w:val="00E43D4D"/>
    <w:rsid w:val="00E504B3"/>
    <w:rsid w:val="00E50B5B"/>
    <w:rsid w:val="00E51439"/>
    <w:rsid w:val="00E51FD8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EE7"/>
    <w:rsid w:val="00E72615"/>
    <w:rsid w:val="00E734E7"/>
    <w:rsid w:val="00E7479D"/>
    <w:rsid w:val="00E75A4A"/>
    <w:rsid w:val="00E75FF7"/>
    <w:rsid w:val="00E770A6"/>
    <w:rsid w:val="00E77BDC"/>
    <w:rsid w:val="00E83380"/>
    <w:rsid w:val="00E84BF5"/>
    <w:rsid w:val="00E84C56"/>
    <w:rsid w:val="00E85E6E"/>
    <w:rsid w:val="00E86CF9"/>
    <w:rsid w:val="00E875E7"/>
    <w:rsid w:val="00E876FA"/>
    <w:rsid w:val="00E9028A"/>
    <w:rsid w:val="00E902AA"/>
    <w:rsid w:val="00E90932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2F5E"/>
    <w:rsid w:val="00EA31F4"/>
    <w:rsid w:val="00EA3AEC"/>
    <w:rsid w:val="00EA76B4"/>
    <w:rsid w:val="00EB01B2"/>
    <w:rsid w:val="00EB039B"/>
    <w:rsid w:val="00EB0A18"/>
    <w:rsid w:val="00EB3588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7065"/>
    <w:rsid w:val="00ED7630"/>
    <w:rsid w:val="00EE3DE0"/>
    <w:rsid w:val="00EE5466"/>
    <w:rsid w:val="00EE6A9E"/>
    <w:rsid w:val="00EE7C99"/>
    <w:rsid w:val="00EE7FE4"/>
    <w:rsid w:val="00EF339B"/>
    <w:rsid w:val="00EF36A5"/>
    <w:rsid w:val="00EF794A"/>
    <w:rsid w:val="00EF7CC1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2D19"/>
    <w:rsid w:val="00F33CBC"/>
    <w:rsid w:val="00F35663"/>
    <w:rsid w:val="00F36CD4"/>
    <w:rsid w:val="00F36CFA"/>
    <w:rsid w:val="00F40607"/>
    <w:rsid w:val="00F4063A"/>
    <w:rsid w:val="00F4231B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65C49"/>
    <w:rsid w:val="00F7038F"/>
    <w:rsid w:val="00F70CE7"/>
    <w:rsid w:val="00F710D5"/>
    <w:rsid w:val="00F758D5"/>
    <w:rsid w:val="00F7673E"/>
    <w:rsid w:val="00F81C76"/>
    <w:rsid w:val="00F82689"/>
    <w:rsid w:val="00F82FAD"/>
    <w:rsid w:val="00F834D7"/>
    <w:rsid w:val="00F837AD"/>
    <w:rsid w:val="00F83E45"/>
    <w:rsid w:val="00F84FA6"/>
    <w:rsid w:val="00F90A2C"/>
    <w:rsid w:val="00F92DA6"/>
    <w:rsid w:val="00F93357"/>
    <w:rsid w:val="00F94C3C"/>
    <w:rsid w:val="00F95AD1"/>
    <w:rsid w:val="00F9686C"/>
    <w:rsid w:val="00FA2597"/>
    <w:rsid w:val="00FA2D41"/>
    <w:rsid w:val="00FA398F"/>
    <w:rsid w:val="00FA71C3"/>
    <w:rsid w:val="00FA7517"/>
    <w:rsid w:val="00FB04BA"/>
    <w:rsid w:val="00FB0EFA"/>
    <w:rsid w:val="00FB1C1A"/>
    <w:rsid w:val="00FB20F0"/>
    <w:rsid w:val="00FB312C"/>
    <w:rsid w:val="00FB3478"/>
    <w:rsid w:val="00FB5E61"/>
    <w:rsid w:val="00FC0B7B"/>
    <w:rsid w:val="00FC146B"/>
    <w:rsid w:val="00FC59B9"/>
    <w:rsid w:val="00FC5D64"/>
    <w:rsid w:val="00FC5FA2"/>
    <w:rsid w:val="00FC666C"/>
    <w:rsid w:val="00FC6B1E"/>
    <w:rsid w:val="00FD096D"/>
    <w:rsid w:val="00FD46C4"/>
    <w:rsid w:val="00FD4AAE"/>
    <w:rsid w:val="00FD5027"/>
    <w:rsid w:val="00FE16A3"/>
    <w:rsid w:val="00FE1866"/>
    <w:rsid w:val="00FE2625"/>
    <w:rsid w:val="00FE412A"/>
    <w:rsid w:val="00FE5180"/>
    <w:rsid w:val="00FE6251"/>
    <w:rsid w:val="00FE6B7B"/>
    <w:rsid w:val="00FE7691"/>
    <w:rsid w:val="00FF2625"/>
    <w:rsid w:val="00FF2E12"/>
    <w:rsid w:val="00FF4B63"/>
    <w:rsid w:val="00FF4C5D"/>
    <w:rsid w:val="00FF538D"/>
    <w:rsid w:val="00FF65B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2022-03-17T00:58:00Z</dcterms:created>
  <dcterms:modified xsi:type="dcterms:W3CDTF">2023-02-15T08:07:00Z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