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4413F8FD" w:rsidR="00F21304" w:rsidRPr="00BC265B" w:rsidRDefault="00E1397D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0DAC07" wp14:editId="1ABF9DC3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2058236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353145204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984824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397181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6952902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AC07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4E89EF28" w:rsidR="00C86B0A" w:rsidRPr="001D02BE" w:rsidRDefault="00845CFE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Jan</w:t>
      </w:r>
      <w:r w:rsidR="008F2F42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17</w:t>
      </w:r>
      <w:r w:rsidR="00193B57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181B2F04" w:rsidR="00E20439" w:rsidRPr="00BD3C6D" w:rsidRDefault="00C660AD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</w:t>
      </w:r>
      <w:r w:rsidR="00E20439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E20439">
        <w:rPr>
          <w:rFonts w:ascii="Calibri" w:hAnsi="Calibri" w:cs="Calibri"/>
          <w:sz w:val="22"/>
          <w:szCs w:val="22"/>
        </w:rPr>
        <w:t>3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04FF74F5" w14:textId="14ABB12B" w:rsidR="00BD3C6D" w:rsidRPr="00BD3C6D" w:rsidRDefault="00BD3C6D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BD3C6D">
        <w:rPr>
          <w:rFonts w:ascii="Calibri" w:hAnsi="Calibri" w:cs="Calibri"/>
          <w:bCs/>
          <w:sz w:val="22"/>
          <w:szCs w:val="22"/>
        </w:rPr>
        <w:t>Larry made a motion to fund VTS chapter $700 to support VTS workshop. Bansi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02612551" w14:textId="78E0C1FB" w:rsidR="00BD3C6D" w:rsidRPr="00BD3C6D" w:rsidRDefault="00BD3C6D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Doug to ask </w:t>
      </w:r>
      <w:r w:rsidR="003F786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students</w:t>
      </w:r>
      <w:r w:rsidR="003F786B">
        <w:rPr>
          <w:rFonts w:ascii="Calibri" w:hAnsi="Calibri" w:cs="Calibri"/>
          <w:sz w:val="22"/>
          <w:szCs w:val="22"/>
        </w:rPr>
        <w:t xml:space="preserve"> if they</w:t>
      </w:r>
      <w:r>
        <w:rPr>
          <w:rFonts w:ascii="Calibri" w:hAnsi="Calibri" w:cs="Calibri"/>
          <w:sz w:val="22"/>
          <w:szCs w:val="22"/>
        </w:rPr>
        <w:t xml:space="preserve"> want to present their projects in Del Mar Electronics Show.</w:t>
      </w:r>
    </w:p>
    <w:p w14:paraId="301C4F69" w14:textId="20264A57" w:rsidR="004B0923" w:rsidRPr="004B0923" w:rsidRDefault="00BD3C6D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Terry to send Kathleen an email to </w:t>
      </w:r>
      <w:r w:rsidR="00BB7367">
        <w:rPr>
          <w:rFonts w:ascii="Calibri" w:hAnsi="Calibri" w:cs="Calibri"/>
          <w:sz w:val="22"/>
          <w:szCs w:val="22"/>
        </w:rPr>
        <w:t>figure out</w:t>
      </w:r>
      <w:r>
        <w:rPr>
          <w:rFonts w:ascii="Calibri" w:hAnsi="Calibri" w:cs="Calibri"/>
          <w:sz w:val="22"/>
          <w:szCs w:val="22"/>
        </w:rPr>
        <w:t xml:space="preserve"> whom we should contact i</w:t>
      </w:r>
      <w:r w:rsidRPr="00BD3C6D">
        <w:rPr>
          <w:rFonts w:ascii="Calibri" w:hAnsi="Calibri" w:cs="Calibri"/>
          <w:sz w:val="22"/>
          <w:szCs w:val="22"/>
        </w:rPr>
        <w:t xml:space="preserve">n IEEE Corporate to </w:t>
      </w:r>
      <w:r>
        <w:rPr>
          <w:rFonts w:ascii="Calibri" w:hAnsi="Calibri" w:cs="Calibri"/>
          <w:sz w:val="22"/>
          <w:szCs w:val="22"/>
        </w:rPr>
        <w:t>get giveaway</w:t>
      </w:r>
      <w:r w:rsidRPr="00BD3C6D">
        <w:rPr>
          <w:rFonts w:ascii="Calibri" w:hAnsi="Calibri" w:cs="Calibri"/>
          <w:sz w:val="22"/>
          <w:szCs w:val="22"/>
        </w:rPr>
        <w:t xml:space="preserve"> gifts</w:t>
      </w:r>
      <w:r>
        <w:rPr>
          <w:rFonts w:ascii="Calibri" w:hAnsi="Calibri" w:cs="Calibri"/>
          <w:sz w:val="22"/>
          <w:szCs w:val="22"/>
        </w:rPr>
        <w:t xml:space="preserve"> for Del Mar Electronics Show.</w:t>
      </w:r>
      <w:r w:rsidRPr="00BD3C6D">
        <w:rPr>
          <w:rFonts w:ascii="Calibri" w:hAnsi="Calibri" w:cs="Calibri"/>
          <w:sz w:val="22"/>
          <w:szCs w:val="22"/>
        </w:rPr>
        <w:t xml:space="preserve"> 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5E072DEA" w:rsidR="003E3848" w:rsidRPr="006456CF" w:rsidRDefault="00C660AD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2C9785FC" w:rsidR="006456CF" w:rsidRPr="006456CF" w:rsidRDefault="00C660AD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7FCD29CA" w14:textId="134E6BB7" w:rsidR="00711737" w:rsidRPr="00E912DC" w:rsidRDefault="00711737" w:rsidP="00E912DC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Doug asked each school that </w:t>
      </w:r>
      <w:r w:rsidR="00B93AE2"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</w:t>
      </w: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Rising Stars for feedbacks and reports.</w:t>
      </w:r>
    </w:p>
    <w:p w14:paraId="1729C722" w14:textId="133B6C57" w:rsidR="003A4878" w:rsidRPr="00E912DC" w:rsidRDefault="003A4878" w:rsidP="00E912DC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Michelle and Gabe </w:t>
      </w:r>
      <w:r w:rsid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announced tickets of Engineer Week are available for students.</w:t>
      </w:r>
    </w:p>
    <w:p w14:paraId="1AC02CCC" w14:textId="5423090D" w:rsidR="00E912DC" w:rsidRPr="00E912DC" w:rsidRDefault="00E912DC" w:rsidP="00E912DC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asked suggestion to improve budget process for Rising Stars and student branch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es</w:t>
      </w: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DBF30CE" w14:textId="77777777" w:rsidR="00E912DC" w:rsidRDefault="00E912DC" w:rsidP="00B93AE2">
      <w:pPr>
        <w:tabs>
          <w:tab w:val="left" w:pos="720"/>
        </w:tabs>
        <w:ind w:left="360"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95C4BC3" w14:textId="660C4558" w:rsidR="00385BDD" w:rsidRDefault="00BA0F7A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="00385BD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SDSU</w:t>
      </w:r>
    </w:p>
    <w:p w14:paraId="6632C093" w14:textId="1AE9F370" w:rsidR="004B0923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Hlk159181575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Jana reported:</w:t>
      </w:r>
    </w:p>
    <w:bookmarkEnd w:id="0"/>
    <w:p w14:paraId="2A8D2519" w14:textId="16B5128F" w:rsidR="004B0923" w:rsidRDefault="00711737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Went to Rising Stars, great experience</w:t>
      </w:r>
      <w:r w:rsidR="004B09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Preparing Rising Stars presentation (report).</w:t>
      </w:r>
    </w:p>
    <w:p w14:paraId="56F9819E" w14:textId="48278903" w:rsidR="004B0923" w:rsidRDefault="00B93AE2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Starting from February, </w:t>
      </w:r>
      <w:r w:rsidR="007117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 Consultant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Networks will come to SDSU and give presentations every</w:t>
      </w:r>
      <w:r w:rsidR="007117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</w:t>
      </w:r>
      <w:r w:rsidR="00711737" w:rsidRPr="00711737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7117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Tuesday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 each month</w:t>
      </w:r>
      <w:r w:rsidR="004B09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092102E0" w14:textId="77777777" w:rsidR="00B93AE2" w:rsidRDefault="00B93AE2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 the process of making </w:t>
      </w:r>
      <w:r w:rsidR="007117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 Club meeting to be a class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that students can sign for.</w:t>
      </w:r>
    </w:p>
    <w:p w14:paraId="5734E632" w14:textId="690CE53C" w:rsidR="00B93AE2" w:rsidRDefault="00B93AE2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Officers will attend the Annual Awards Banquet.</w:t>
      </w:r>
    </w:p>
    <w:p w14:paraId="2FE9C144" w14:textId="4A4D511D" w:rsidR="00711737" w:rsidRDefault="003A4878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Already has 16 IEEE student members. Doug suggested to use OU analytics </w:t>
      </w:r>
      <w:r w:rsid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 look for student members.</w:t>
      </w:r>
    </w:p>
    <w:p w14:paraId="1B664746" w14:textId="3F19FD3B" w:rsidR="003A4878" w:rsidRDefault="003A4878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Initiating HKN chapter in SDSU.</w:t>
      </w:r>
    </w:p>
    <w:p w14:paraId="7F0DF3FC" w14:textId="77777777" w:rsidR="004B0923" w:rsidRPr="00872BAC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B9E4999" w14:textId="77777777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Section Officers Report</w:t>
      </w:r>
    </w:p>
    <w:p w14:paraId="4AB6B263" w14:textId="77777777" w:rsidR="00C551FC" w:rsidRDefault="00C551FC" w:rsidP="00C551F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E912D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Bill Denke RIP 6 January 2024</w:t>
      </w:r>
    </w:p>
    <w:p w14:paraId="5DE64A71" w14:textId="77777777" w:rsidR="00C551FC" w:rsidRPr="00C408B1" w:rsidRDefault="00C551FC" w:rsidP="00C551FC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John</w:t>
      </w:r>
      <w:r w:rsidRPr="00C408B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66C2C004" w14:textId="77777777" w:rsidR="00C551FC" w:rsidRPr="00E912DC" w:rsidRDefault="00C551FC" w:rsidP="00C551FC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12D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Very sad news.</w:t>
      </w:r>
    </w:p>
    <w:p w14:paraId="584D5A07" w14:textId="77777777" w:rsidR="00C551FC" w:rsidRPr="00E912DC" w:rsidRDefault="00C551FC" w:rsidP="00C551FC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E912DC">
        <w:rPr>
          <w:rFonts w:ascii="Calibri" w:hAnsi="Calibri" w:cs="Calibri"/>
          <w:sz w:val="22"/>
          <w:szCs w:val="22"/>
        </w:rPr>
        <w:t xml:space="preserve">Bill was instrumental in the health and success of the Life Members Affinity Group in San Diego, organizing a wide variety of compelling technical talks and valuable professional development opportunities for members. </w:t>
      </w:r>
    </w:p>
    <w:p w14:paraId="2A83B30F" w14:textId="77777777" w:rsidR="00C551FC" w:rsidRPr="00E912DC" w:rsidRDefault="00C551FC" w:rsidP="00C551FC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Bill’s</w:t>
      </w:r>
      <w:r w:rsidRPr="00E912DC">
        <w:rPr>
          <w:rFonts w:ascii="Calibri" w:hAnsi="Calibri" w:cs="Calibri"/>
          <w:sz w:val="22"/>
          <w:szCs w:val="22"/>
        </w:rPr>
        <w:t xml:space="preserve"> mentorship and leadership made a lasting impact in San Diego.</w:t>
      </w:r>
    </w:p>
    <w:p w14:paraId="5C7BF862" w14:textId="77777777" w:rsidR="00C551FC" w:rsidRDefault="00C551FC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C531535" w14:textId="7CF9678E" w:rsidR="00C551FC" w:rsidRPr="00C51A6F" w:rsidRDefault="00C551FC" w:rsidP="00C551F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51A6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Del Mar Electronics Show</w:t>
      </w:r>
    </w:p>
    <w:p w14:paraId="6A61541D" w14:textId="090A26D1" w:rsidR="00C551FC" w:rsidRPr="00022B0D" w:rsidRDefault="00C551FC" w:rsidP="00C551FC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32E4CFC7" w14:textId="1AC4E4D4" w:rsidR="00C551FC" w:rsidRDefault="00C551FC" w:rsidP="00C551F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April 24, 25.</w:t>
      </w:r>
    </w:p>
    <w:p w14:paraId="63E9F844" w14:textId="107FABB3" w:rsidR="00C551FC" w:rsidRDefault="00C551FC" w:rsidP="00C551F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Will have two booths for </w:t>
      </w:r>
      <w:r w:rsidRPr="00C551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Section and the Consultants’ network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as before.</w:t>
      </w:r>
    </w:p>
    <w:p w14:paraId="11E0FE6C" w14:textId="6649F016" w:rsidR="00C551FC" w:rsidRDefault="00C551FC" w:rsidP="00C551F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Based on previous feedback, student projects are very popular. Michelle asked Doug to spread the words to students.</w:t>
      </w:r>
    </w:p>
    <w:p w14:paraId="4FD62F3C" w14:textId="732BFE21" w:rsidR="00C551FC" w:rsidRDefault="00C551FC" w:rsidP="00C551F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Gabe mentioned </w:t>
      </w:r>
      <w:r w:rsid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Upkar asked </w:t>
      </w:r>
      <w:r w:rsidR="004571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people</w:t>
      </w:r>
      <w:r w:rsid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IEEE Corporate to send a big</w:t>
      </w:r>
      <w:r w:rsidR="00BB73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box</w:t>
      </w:r>
      <w:r w:rsid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of IEEE</w:t>
      </w:r>
      <w:r w:rsidR="00BB73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giveaway</w:t>
      </w:r>
      <w:r w:rsid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gifts. Terry will send Kathleen a email to know who is the contact.</w:t>
      </w:r>
    </w:p>
    <w:p w14:paraId="01F09770" w14:textId="636279D8" w:rsidR="00B41265" w:rsidRDefault="00B41265" w:rsidP="00C551F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Looking from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3-4</w:t>
      </w:r>
      <w:r w:rsidRP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IEEE </w:t>
      </w:r>
      <w:r w:rsidRP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s.</w:t>
      </w:r>
      <w:r w:rsidRP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Mike Bryant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B412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will send out speaker guideline next week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A1152E2" w14:textId="77777777" w:rsidR="0045710C" w:rsidRDefault="0045710C" w:rsidP="0045710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22033A9" w14:textId="14AFDF2C" w:rsidR="0045710C" w:rsidRPr="003B7169" w:rsidRDefault="0045710C" w:rsidP="0045710C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3B716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B7169">
        <w:rPr>
          <w:rFonts w:ascii="Calibri" w:hAnsi="Calibri" w:cs="Calibri"/>
          <w:b/>
          <w:bCs/>
          <w:sz w:val="22"/>
          <w:szCs w:val="22"/>
        </w:rPr>
        <w:t xml:space="preserve">San Diego County Engineering Council Annual Banquet </w:t>
      </w:r>
    </w:p>
    <w:p w14:paraId="386AB98E" w14:textId="77777777" w:rsidR="0045710C" w:rsidRPr="00A77BCD" w:rsidRDefault="0045710C" w:rsidP="0045710C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Michelle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715D4A49" w14:textId="050BD19B" w:rsidR="0045710C" w:rsidRDefault="005A7C02" w:rsidP="0045710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A7C02">
        <w:rPr>
          <w:rFonts w:ascii="Calibri" w:hAnsi="Calibri" w:cs="Calibri"/>
          <w:sz w:val="22"/>
          <w:szCs w:val="22"/>
        </w:rPr>
        <w:t>There are 8 tickets included in the Founders Package</w:t>
      </w:r>
      <w:r>
        <w:rPr>
          <w:rFonts w:ascii="Calibri" w:hAnsi="Calibri" w:cs="Calibri"/>
          <w:sz w:val="22"/>
          <w:szCs w:val="22"/>
        </w:rPr>
        <w:t>, still</w:t>
      </w:r>
      <w:r w:rsidR="0045710C">
        <w:rPr>
          <w:rFonts w:ascii="Calibri" w:hAnsi="Calibri" w:cs="Calibri"/>
          <w:sz w:val="22"/>
          <w:szCs w:val="22"/>
        </w:rPr>
        <w:t xml:space="preserve"> 4 seats</w:t>
      </w:r>
      <w:r>
        <w:rPr>
          <w:rFonts w:ascii="Calibri" w:hAnsi="Calibri" w:cs="Calibri"/>
          <w:sz w:val="22"/>
          <w:szCs w:val="22"/>
        </w:rPr>
        <w:t xml:space="preserve"> are available</w:t>
      </w:r>
      <w:r w:rsidR="0045710C">
        <w:rPr>
          <w:rFonts w:ascii="Calibri" w:hAnsi="Calibri" w:cs="Calibri"/>
          <w:sz w:val="22"/>
          <w:szCs w:val="22"/>
        </w:rPr>
        <w:t xml:space="preserve">. If necessary, we can talk to the organizer and get more tickets. </w:t>
      </w:r>
    </w:p>
    <w:p w14:paraId="00F18680" w14:textId="53296663" w:rsidR="0045710C" w:rsidRDefault="0045710C" w:rsidP="0045710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might have people get awards this year.</w:t>
      </w:r>
    </w:p>
    <w:p w14:paraId="04BBA841" w14:textId="474CAA36" w:rsidR="0045710C" w:rsidRDefault="005A7C02" w:rsidP="0045710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Michelle attended </w:t>
      </w:r>
      <w:r w:rsidR="0045710C">
        <w:rPr>
          <w:rFonts w:ascii="Calibri" w:hAnsi="Calibri" w:cs="Calibri"/>
          <w:sz w:val="22"/>
          <w:szCs w:val="22"/>
        </w:rPr>
        <w:t>SDCEC quarterly meetu</w:t>
      </w:r>
      <w:r>
        <w:rPr>
          <w:rFonts w:ascii="Calibri" w:hAnsi="Calibri" w:cs="Calibri"/>
          <w:sz w:val="22"/>
          <w:szCs w:val="22"/>
        </w:rPr>
        <w:t>p, which was great</w:t>
      </w:r>
      <w:r w:rsidR="0045710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If </w:t>
      </w:r>
      <w:r w:rsidR="0045710C">
        <w:rPr>
          <w:rFonts w:ascii="Calibri" w:hAnsi="Calibri" w:cs="Calibri"/>
          <w:sz w:val="22"/>
          <w:szCs w:val="22"/>
        </w:rPr>
        <w:t xml:space="preserve">people </w:t>
      </w:r>
      <w:r>
        <w:rPr>
          <w:rFonts w:ascii="Calibri" w:hAnsi="Calibri" w:cs="Calibri"/>
          <w:sz w:val="22"/>
          <w:szCs w:val="22"/>
        </w:rPr>
        <w:t>would like to attend</w:t>
      </w:r>
      <w:r w:rsidR="0045710C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SDCEC events, please pay attention to SDCEC emails.</w:t>
      </w:r>
    </w:p>
    <w:p w14:paraId="22F7BA39" w14:textId="2227E664" w:rsidR="0045710C" w:rsidRPr="001E1A1B" w:rsidRDefault="005A7C02" w:rsidP="0045710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Liangping</w:t>
      </w:r>
      <w:proofErr w:type="spellEnd"/>
      <w:r>
        <w:rPr>
          <w:rFonts w:ascii="Calibri" w:hAnsi="Calibri" w:cs="Calibri"/>
          <w:sz w:val="22"/>
          <w:szCs w:val="22"/>
        </w:rPr>
        <w:t xml:space="preserve"> is working with SECEC to back </w:t>
      </w:r>
      <w:r w:rsidR="0045710C" w:rsidRPr="001E1A1B">
        <w:rPr>
          <w:rFonts w:ascii="Calibri" w:hAnsi="Calibri" w:cs="Calibri"/>
          <w:sz w:val="22"/>
          <w:szCs w:val="22"/>
        </w:rPr>
        <w:t>Irwin Jacobs</w:t>
      </w:r>
      <w:r w:rsidR="0045710C">
        <w:rPr>
          <w:rFonts w:ascii="Calibri" w:hAnsi="Calibri" w:cs="Calibri"/>
          <w:sz w:val="22"/>
          <w:szCs w:val="22"/>
        </w:rPr>
        <w:t xml:space="preserve"> as the engineering legend of the rewards banquet</w:t>
      </w:r>
      <w:r>
        <w:rPr>
          <w:rFonts w:ascii="Calibri" w:hAnsi="Calibri" w:cs="Calibri"/>
          <w:sz w:val="22"/>
          <w:szCs w:val="22"/>
        </w:rPr>
        <w:t>.</w:t>
      </w:r>
    </w:p>
    <w:p w14:paraId="358361FE" w14:textId="77777777" w:rsidR="00C551FC" w:rsidRDefault="00C551FC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8F2FE1C" w14:textId="414BD8BC" w:rsidR="0045710C" w:rsidRDefault="0045710C" w:rsidP="0045710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Budget Meeting next Month</w:t>
      </w:r>
    </w:p>
    <w:p w14:paraId="37DEB91F" w14:textId="77777777" w:rsidR="007E5A00" w:rsidRPr="007E5A00" w:rsidRDefault="007E5A00" w:rsidP="007E5A00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E5A00">
        <w:rPr>
          <w:rFonts w:ascii="Calibri" w:hAnsi="Calibri" w:cs="Calibri"/>
          <w:sz w:val="22"/>
          <w:szCs w:val="22"/>
        </w:rPr>
        <w:t xml:space="preserve">Michelle </w:t>
      </w:r>
      <w:r w:rsidRPr="007E5A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reported:</w:t>
      </w:r>
    </w:p>
    <w:p w14:paraId="5992EA73" w14:textId="77777777" w:rsidR="005A7C02" w:rsidRDefault="005A7C02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Draft budget will be distributed in advance. </w:t>
      </w:r>
    </w:p>
    <w:p w14:paraId="64D9A9B5" w14:textId="303484C1" w:rsidR="005A7C02" w:rsidRDefault="005A7C02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If committee members want something different for 2024 than is in the draft, adjustments will be entertained at the February </w:t>
      </w:r>
      <w:proofErr w:type="spellStart"/>
      <w:r w:rsidR="007E5A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xcom</w:t>
      </w:r>
      <w:proofErr w:type="spellEnd"/>
      <w:r w:rsidR="007E5A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meeting</w:t>
      </w: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6E31928" w14:textId="2A257EA0" w:rsidR="007E5A00" w:rsidRDefault="007E5A00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Will show statistics that how many meetings each chapter had last year. Will have minimum budget for each chapter. Will </w:t>
      </w:r>
      <w:r w:rsidR="00BB73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have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maximum budget of each </w:t>
      </w:r>
      <w:r w:rsidR="00BB73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event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7DBD9DC1" w14:textId="3A489964" w:rsidR="007E5A00" w:rsidRDefault="007E5A00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Student stoles budget will be discussed.</w:t>
      </w:r>
    </w:p>
    <w:p w14:paraId="75462511" w14:textId="77777777" w:rsidR="007E5A00" w:rsidRDefault="007E5A00" w:rsidP="007E5A0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52306B7" w14:textId="6E16A1B2" w:rsidR="007E5A00" w:rsidRDefault="007E5A00" w:rsidP="007E5A0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* </w:t>
      </w:r>
      <w:r w:rsidRPr="00BB378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Annual Awards Banquet</w:t>
      </w:r>
    </w:p>
    <w:p w14:paraId="0BC593CB" w14:textId="77777777" w:rsidR="007E5A00" w:rsidRPr="00A77BCD" w:rsidRDefault="007E5A00" w:rsidP="007E5A00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Michelle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A77B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35C38925" w14:textId="77777777" w:rsidR="007E5A00" w:rsidRDefault="007E5A00" w:rsidP="007E5A0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Pr="00BB378C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th.</w:t>
      </w:r>
    </w:p>
    <w:p w14:paraId="29712556" w14:textId="0797E316" w:rsidR="007E5A00" w:rsidRDefault="00D94E63" w:rsidP="007E5A0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Reward Coins are ready</w:t>
      </w:r>
      <w:r w:rsidR="007E5A00">
        <w:rPr>
          <w:rFonts w:ascii="Calibri" w:hAnsi="Calibri" w:cs="Calibri"/>
          <w:sz w:val="22"/>
          <w:szCs w:val="22"/>
        </w:rPr>
        <w:t>.</w:t>
      </w:r>
    </w:p>
    <w:p w14:paraId="38ABC34C" w14:textId="77777777" w:rsidR="00D94E63" w:rsidRDefault="00D94E63" w:rsidP="00D94E6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07013DA" w14:textId="1420DA22" w:rsidR="00D94E63" w:rsidRPr="00C51A6F" w:rsidRDefault="00D94E63" w:rsidP="00D94E6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51A6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Rising Stars Report</w:t>
      </w:r>
    </w:p>
    <w:p w14:paraId="2B87330B" w14:textId="7A8407AB" w:rsidR="00D94E63" w:rsidRDefault="00D94E63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94E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Kamala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did a wonderful report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F319F39" w14:textId="2ABDCED3" w:rsidR="00D94E63" w:rsidRDefault="00BB7367" w:rsidP="00953197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="009531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ttendees sponsored by the Section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are encouraged</w:t>
      </w:r>
      <w:r w:rsidR="009531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give</w:t>
      </w:r>
      <w:r w:rsidR="00D94E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feedbacks/reports.</w:t>
      </w:r>
    </w:p>
    <w:p w14:paraId="0F19D761" w14:textId="77777777" w:rsidR="00953197" w:rsidRDefault="00953197" w:rsidP="00D94E6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2EEBCDF" w14:textId="53E8CE6B" w:rsidR="00D94E63" w:rsidRPr="00C51A6F" w:rsidRDefault="00D94E63" w:rsidP="00D94E6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51A6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VTS </w:t>
      </w:r>
      <w:r w:rsidR="006D33D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6BD077AC" w14:textId="440421DC" w:rsidR="00D94E63" w:rsidRPr="00022B0D" w:rsidRDefault="00D94E63" w:rsidP="00D94E63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378BF852" w14:textId="1952EE7A" w:rsidR="00D94E63" w:rsidRDefault="00953197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</w:t>
      </w:r>
      <w:r w:rsidRPr="009531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orkshop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9531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(Unlocking Perspectives: Connecting Through Diversity) on April 1</w:t>
      </w:r>
      <w:r w:rsidRPr="00953197">
        <w:rPr>
          <w:rFonts w:ascii="Calibri" w:hAnsi="Calibri" w:cs="Calibri"/>
          <w:color w:val="000000"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</w:t>
      </w:r>
      <w:r w:rsidRPr="009531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UCSD</w:t>
      </w:r>
      <w:r w:rsidR="006D33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 person only.</w:t>
      </w:r>
    </w:p>
    <w:p w14:paraId="65A21AFF" w14:textId="4EB33A41" w:rsidR="006D33DA" w:rsidRDefault="006D33DA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 keynote speakers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4-5 panel speakers. 20 student posters. 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Expecting to have 80 attendees.</w:t>
      </w:r>
    </w:p>
    <w:p w14:paraId="2A7B7C99" w14:textId="593F20B7" w:rsidR="006D33DA" w:rsidRDefault="006C3109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VTS society s</w:t>
      </w:r>
      <w:r w:rsidR="006D33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ponsored </w:t>
      </w:r>
      <w:r w:rsidR="00387C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$3000</w:t>
      </w:r>
      <w:r w:rsidR="006D33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Registration fee will be refunded to students.</w:t>
      </w:r>
    </w:p>
    <w:p w14:paraId="32820ABF" w14:textId="3077EAC4" w:rsidR="006D33DA" w:rsidRDefault="006D33DA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Local VTS chapter would like to spons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or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beverage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snacks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Section can add </w:t>
      </w:r>
      <w:r w:rsidR="00387C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</w:t>
      </w:r>
      <w:r w:rsidR="00BD19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logo as sponsor and might be able to add a speaker to the panel.</w:t>
      </w:r>
    </w:p>
    <w:p w14:paraId="240DB1CB" w14:textId="25CFB281" w:rsidR="00BD199F" w:rsidRDefault="00387C9D" w:rsidP="00D94E6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Larry made a motion to fund VTS chapter $700 to support VTS workshop. </w:t>
      </w:r>
      <w:r w:rsidR="006C310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Bansi seconded. Motion passed.</w:t>
      </w:r>
    </w:p>
    <w:p w14:paraId="265EF6AB" w14:textId="77777777" w:rsidR="00D94E63" w:rsidRDefault="00D94E63" w:rsidP="00B77AE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E44B9C0" w14:textId="2C28B3E2" w:rsidR="006C3109" w:rsidRDefault="006C3109" w:rsidP="006C3109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6C310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Oceanic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187D292E" w14:textId="252CD645" w:rsidR="006C3109" w:rsidRPr="006C3109" w:rsidRDefault="006C3109" w:rsidP="006C310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C310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Gregory </w:t>
      </w:r>
      <w:proofErr w:type="spellStart"/>
      <w:r w:rsidRPr="006C310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Laugle</w:t>
      </w:r>
      <w:proofErr w:type="spellEnd"/>
      <w:r w:rsidRPr="006C310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introduced himself as the new elected chair.</w:t>
      </w:r>
    </w:p>
    <w:p w14:paraId="011D3FBC" w14:textId="79CC8F3A" w:rsidR="006C3109" w:rsidRDefault="006C3109" w:rsidP="006C310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Goal to create more activities and interactions of the chapter.</w:t>
      </w:r>
    </w:p>
    <w:p w14:paraId="126519FB" w14:textId="213C70CD" w:rsidR="00BD3C6D" w:rsidRDefault="00BD3C6D" w:rsidP="006C310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Would like to leverage the IEEE connections. Looking for cohost and cosponsor opportunities.</w:t>
      </w:r>
    </w:p>
    <w:p w14:paraId="085CF59F" w14:textId="77777777" w:rsidR="004D6A6A" w:rsidRDefault="004D6A6A" w:rsidP="00BE2A05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746FF02F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45CFE">
        <w:rPr>
          <w:rFonts w:ascii="Calibri" w:hAnsi="Calibri" w:cs="Calibri"/>
          <w:b/>
          <w:sz w:val="22"/>
          <w:szCs w:val="22"/>
          <w:highlight w:val="yellow"/>
        </w:rPr>
        <w:t>Feb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45CFE">
        <w:rPr>
          <w:rFonts w:ascii="Calibri" w:hAnsi="Calibri" w:cs="Calibri"/>
          <w:b/>
          <w:sz w:val="22"/>
          <w:szCs w:val="22"/>
          <w:highlight w:val="yellow"/>
        </w:rPr>
        <w:t>21st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3F0709CB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lastRenderedPageBreak/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06F2659D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68D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1677A49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432E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3F3365B0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34723D4B" w:rsidR="00AD197B" w:rsidRPr="003460CB" w:rsidRDefault="00AD197B" w:rsidP="00AD197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683C457D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0FE31A61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460CB" w:rsidRPr="003460CB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57E88FD7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83E95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735C9E8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2219EEBD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3FC5CB6D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29A94578" w:rsidR="003460CB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49E70C0B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  <w:r w:rsidR="00452859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13D76915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1BA4756B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2C7BC98" w14:textId="2E2AA12F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34764BBC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459046F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394445F6" w:rsidR="00520F6D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287461C4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383D7313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7AE40048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360BB8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72EB3F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5A9FD9E0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1ACBC80E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6228F39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697DF354" w14:textId="41764143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58158EF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Gregory </w:t>
            </w:r>
            <w:proofErr w:type="spellStart"/>
            <w:r>
              <w:rPr>
                <w:rFonts w:ascii="Calibri" w:hAnsi="Calibri" w:cs="Calibri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4270B736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</w:t>
            </w:r>
            <w:proofErr w:type="spellStart"/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053E5776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69E617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84EA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17BA381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5E78B2A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59E6E09B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23880682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060277" w:rsidRPr="00060277" w:rsidRDefault="00060277" w:rsidP="002168D2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060277" w:rsidRPr="003460CB" w:rsidRDefault="00060277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77777777" w:rsidR="00060277" w:rsidRPr="003460CB" w:rsidRDefault="00060277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060277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060277" w:rsidRPr="00060277" w:rsidRDefault="00060277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060277" w:rsidRPr="003460CB" w:rsidRDefault="00060277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77777777" w:rsidR="00060277" w:rsidRPr="003460CB" w:rsidRDefault="00060277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09438D8D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  <w:hideMark/>
          </w:tcPr>
          <w:p w14:paraId="7CF1D8A2" w14:textId="2CEFFADF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168D2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150E787D" w:rsidR="002168D2" w:rsidRPr="003460CB" w:rsidRDefault="00284EA7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2168D2" w:rsidRPr="003460CB" w14:paraId="0DD0AFDD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168D2" w:rsidRPr="003460CB" w14:paraId="328A8DB7" w14:textId="77777777" w:rsidTr="00DE0BD0">
        <w:trPr>
          <w:trHeight w:val="300"/>
        </w:trPr>
        <w:tc>
          <w:tcPr>
            <w:tcW w:w="4839" w:type="dxa"/>
            <w:noWrap/>
          </w:tcPr>
          <w:p w14:paraId="3F30E4FB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2168D2" w:rsidRPr="00F25075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2168D2" w:rsidRPr="003460CB" w14:paraId="2FA38B24" w14:textId="77777777" w:rsidTr="00B369B4">
        <w:trPr>
          <w:trHeight w:val="300"/>
        </w:trPr>
        <w:tc>
          <w:tcPr>
            <w:tcW w:w="4839" w:type="dxa"/>
            <w:noWrap/>
          </w:tcPr>
          <w:p w14:paraId="599BF45D" w14:textId="1D02E3DD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69B9C551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67310DDA" w:rsidR="002168D2" w:rsidRDefault="00284EA7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2168D2" w:rsidRPr="003460CB" w14:paraId="24208FB1" w14:textId="77777777" w:rsidTr="00B369B4">
        <w:trPr>
          <w:trHeight w:val="300"/>
        </w:trPr>
        <w:tc>
          <w:tcPr>
            <w:tcW w:w="4839" w:type="dxa"/>
            <w:noWrap/>
          </w:tcPr>
          <w:p w14:paraId="65AB067D" w14:textId="77777777" w:rsidR="002168D2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D24CE90" w14:textId="1ADEBDB4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2168D2">
              <w:rPr>
                <w:rFonts w:ascii="Calibri" w:hAnsi="Calibri" w:cs="Calibri"/>
                <w:szCs w:val="22"/>
              </w:rPr>
              <w:t>Steven Sanchez</w:t>
            </w:r>
          </w:p>
        </w:tc>
        <w:tc>
          <w:tcPr>
            <w:tcW w:w="1615" w:type="dxa"/>
            <w:noWrap/>
          </w:tcPr>
          <w:p w14:paraId="38154C65" w14:textId="0D9F67ED" w:rsidR="002168D2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E0A961E" w14:textId="77777777" w:rsidTr="00DE0BD0">
        <w:trPr>
          <w:trHeight w:val="300"/>
        </w:trPr>
        <w:tc>
          <w:tcPr>
            <w:tcW w:w="4839" w:type="dxa"/>
            <w:noWrap/>
          </w:tcPr>
          <w:p w14:paraId="68C2E0FF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2168D2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168D2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2168D2" w:rsidRPr="000E2260" w:rsidRDefault="002168D2" w:rsidP="002168D2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EE9A8BA" w:rsidR="002168D2" w:rsidRPr="003460CB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  <w:tr w:rsidR="002168D2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2168D2" w:rsidRPr="000E2260" w:rsidRDefault="002168D2" w:rsidP="002168D2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2168D2" w:rsidRPr="00915471" w:rsidRDefault="002168D2" w:rsidP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2168D2" w:rsidRDefault="002168D2" w:rsidP="002168D2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DC5164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D04" w14:textId="77777777" w:rsidR="00DC5164" w:rsidRDefault="00DC5164">
      <w:pPr>
        <w:spacing w:after="0" w:line="240" w:lineRule="auto"/>
      </w:pPr>
      <w:r>
        <w:separator/>
      </w:r>
    </w:p>
  </w:endnote>
  <w:endnote w:type="continuationSeparator" w:id="0">
    <w:p w14:paraId="2320DA4F" w14:textId="77777777" w:rsidR="00DC5164" w:rsidRDefault="00DC5164">
      <w:pPr>
        <w:spacing w:after="0" w:line="240" w:lineRule="auto"/>
      </w:pPr>
      <w:r>
        <w:continuationSeparator/>
      </w:r>
    </w:p>
  </w:endnote>
  <w:endnote w:type="continuationNotice" w:id="1">
    <w:p w14:paraId="17A648F0" w14:textId="77777777" w:rsidR="00DC5164" w:rsidRDefault="00DC5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F269" w14:textId="77777777" w:rsidR="00DC5164" w:rsidRDefault="00DC5164">
      <w:pPr>
        <w:spacing w:after="0" w:line="240" w:lineRule="auto"/>
      </w:pPr>
      <w:r>
        <w:separator/>
      </w:r>
    </w:p>
  </w:footnote>
  <w:footnote w:type="continuationSeparator" w:id="0">
    <w:p w14:paraId="6F855BF7" w14:textId="77777777" w:rsidR="00DC5164" w:rsidRDefault="00DC5164">
      <w:pPr>
        <w:spacing w:after="0" w:line="240" w:lineRule="auto"/>
      </w:pPr>
      <w:r>
        <w:continuationSeparator/>
      </w:r>
    </w:p>
  </w:footnote>
  <w:footnote w:type="continuationNotice" w:id="1">
    <w:p w14:paraId="524985A4" w14:textId="77777777" w:rsidR="00DC5164" w:rsidRDefault="00DC5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0C3164FB" w:rsidR="00904DD9" w:rsidRPr="00902819" w:rsidRDefault="00E1397D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8E518" wp14:editId="35F17C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2825" cy="9532620"/>
              <wp:effectExtent l="0" t="0" r="7620" b="7620"/>
              <wp:wrapNone/>
              <wp:docPr id="60200369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62825" cy="953262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CCEA3D" id="Rectangle 1" o:spid="_x0000_s1026" style="position:absolute;margin-left:0;margin-top:0;width:579.75pt;height:750.6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6"/>
  </w:num>
  <w:num w:numId="3" w16cid:durableId="1296642801">
    <w:abstractNumId w:val="4"/>
  </w:num>
  <w:num w:numId="4" w16cid:durableId="431049960">
    <w:abstractNumId w:val="22"/>
  </w:num>
  <w:num w:numId="5" w16cid:durableId="1120027396">
    <w:abstractNumId w:val="21"/>
  </w:num>
  <w:num w:numId="6" w16cid:durableId="957486195">
    <w:abstractNumId w:val="19"/>
  </w:num>
  <w:num w:numId="7" w16cid:durableId="1473253976">
    <w:abstractNumId w:val="20"/>
  </w:num>
  <w:num w:numId="8" w16cid:durableId="435059017">
    <w:abstractNumId w:val="5"/>
  </w:num>
  <w:num w:numId="9" w16cid:durableId="649595343">
    <w:abstractNumId w:val="24"/>
  </w:num>
  <w:num w:numId="10" w16cid:durableId="1630941091">
    <w:abstractNumId w:val="8"/>
  </w:num>
  <w:num w:numId="11" w16cid:durableId="1070692250">
    <w:abstractNumId w:val="6"/>
  </w:num>
  <w:num w:numId="12" w16cid:durableId="626162301">
    <w:abstractNumId w:val="10"/>
  </w:num>
  <w:num w:numId="13" w16cid:durableId="1773547672">
    <w:abstractNumId w:val="18"/>
  </w:num>
  <w:num w:numId="14" w16cid:durableId="1583174912">
    <w:abstractNumId w:val="12"/>
  </w:num>
  <w:num w:numId="15" w16cid:durableId="465852777">
    <w:abstractNumId w:val="9"/>
  </w:num>
  <w:num w:numId="16" w16cid:durableId="1274896392">
    <w:abstractNumId w:val="14"/>
  </w:num>
  <w:num w:numId="17" w16cid:durableId="1212035741">
    <w:abstractNumId w:val="17"/>
  </w:num>
  <w:num w:numId="18" w16cid:durableId="2050452453">
    <w:abstractNumId w:val="1"/>
  </w:num>
  <w:num w:numId="19" w16cid:durableId="1296177072">
    <w:abstractNumId w:val="13"/>
  </w:num>
  <w:num w:numId="20" w16cid:durableId="1035155341">
    <w:abstractNumId w:val="15"/>
  </w:num>
  <w:num w:numId="21" w16cid:durableId="1323243511">
    <w:abstractNumId w:val="3"/>
  </w:num>
  <w:num w:numId="22" w16cid:durableId="2080858023">
    <w:abstractNumId w:val="11"/>
  </w:num>
  <w:num w:numId="23" w16cid:durableId="232007969">
    <w:abstractNumId w:val="2"/>
  </w:num>
  <w:num w:numId="24" w16cid:durableId="869613961">
    <w:abstractNumId w:val="23"/>
  </w:num>
  <w:num w:numId="25" w16cid:durableId="64474347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75FB"/>
    <w:rsid w:val="00020CCE"/>
    <w:rsid w:val="000217A2"/>
    <w:rsid w:val="00022122"/>
    <w:rsid w:val="00022B0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C8F"/>
    <w:rsid w:val="0004506E"/>
    <w:rsid w:val="00045F79"/>
    <w:rsid w:val="0004630C"/>
    <w:rsid w:val="00047AB5"/>
    <w:rsid w:val="000501E5"/>
    <w:rsid w:val="00051A82"/>
    <w:rsid w:val="00051C86"/>
    <w:rsid w:val="00052A46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2E4E"/>
    <w:rsid w:val="00125EFF"/>
    <w:rsid w:val="001268A9"/>
    <w:rsid w:val="001268CA"/>
    <w:rsid w:val="00131D7E"/>
    <w:rsid w:val="00131DCA"/>
    <w:rsid w:val="00133C1D"/>
    <w:rsid w:val="00134489"/>
    <w:rsid w:val="00134D45"/>
    <w:rsid w:val="00134E3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764"/>
    <w:rsid w:val="00196F68"/>
    <w:rsid w:val="001A0CA6"/>
    <w:rsid w:val="001A0F08"/>
    <w:rsid w:val="001A198F"/>
    <w:rsid w:val="001A30FE"/>
    <w:rsid w:val="001A5BC3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168D2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4865"/>
    <w:rsid w:val="00244CF7"/>
    <w:rsid w:val="00244E35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4EA7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1C41"/>
    <w:rsid w:val="003A2D62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34FE"/>
    <w:rsid w:val="004D3CD5"/>
    <w:rsid w:val="004D61A7"/>
    <w:rsid w:val="004D6A6A"/>
    <w:rsid w:val="004E0176"/>
    <w:rsid w:val="004E0D4C"/>
    <w:rsid w:val="004E2C9D"/>
    <w:rsid w:val="004E37C2"/>
    <w:rsid w:val="004E61AD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A7C02"/>
    <w:rsid w:val="005B095B"/>
    <w:rsid w:val="005B4A00"/>
    <w:rsid w:val="005B5FFA"/>
    <w:rsid w:val="005B7C30"/>
    <w:rsid w:val="005B7F99"/>
    <w:rsid w:val="005C046A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D4D"/>
    <w:rsid w:val="00660260"/>
    <w:rsid w:val="0066047C"/>
    <w:rsid w:val="00662D18"/>
    <w:rsid w:val="00663597"/>
    <w:rsid w:val="00666F04"/>
    <w:rsid w:val="00667CA2"/>
    <w:rsid w:val="006718EB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E0076"/>
    <w:rsid w:val="006E08DA"/>
    <w:rsid w:val="006E1752"/>
    <w:rsid w:val="006E1BE3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1737"/>
    <w:rsid w:val="007122FC"/>
    <w:rsid w:val="00712B7A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3399"/>
    <w:rsid w:val="00843C6B"/>
    <w:rsid w:val="00844897"/>
    <w:rsid w:val="0084598A"/>
    <w:rsid w:val="00845CFE"/>
    <w:rsid w:val="00845E95"/>
    <w:rsid w:val="00847F6B"/>
    <w:rsid w:val="0085114E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5985"/>
    <w:rsid w:val="00897660"/>
    <w:rsid w:val="008A009D"/>
    <w:rsid w:val="008A0A18"/>
    <w:rsid w:val="008A191C"/>
    <w:rsid w:val="008A534F"/>
    <w:rsid w:val="008A61D8"/>
    <w:rsid w:val="008B2A06"/>
    <w:rsid w:val="008B2A25"/>
    <w:rsid w:val="008B34F3"/>
    <w:rsid w:val="008B3979"/>
    <w:rsid w:val="008B3AF3"/>
    <w:rsid w:val="008B3CE5"/>
    <w:rsid w:val="008B447A"/>
    <w:rsid w:val="008B4D7C"/>
    <w:rsid w:val="008B7838"/>
    <w:rsid w:val="008B7F21"/>
    <w:rsid w:val="008C0392"/>
    <w:rsid w:val="008C0985"/>
    <w:rsid w:val="008C20F3"/>
    <w:rsid w:val="008C2E93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7D33"/>
    <w:rsid w:val="009611ED"/>
    <w:rsid w:val="00961AB3"/>
    <w:rsid w:val="009656AA"/>
    <w:rsid w:val="0096746B"/>
    <w:rsid w:val="00970821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62C3"/>
    <w:rsid w:val="009A663C"/>
    <w:rsid w:val="009A77EF"/>
    <w:rsid w:val="009B145B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1EE7"/>
    <w:rsid w:val="00A14023"/>
    <w:rsid w:val="00A14B6C"/>
    <w:rsid w:val="00A15054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42C"/>
    <w:rsid w:val="00AD58B9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4711"/>
    <w:rsid w:val="00AF4D97"/>
    <w:rsid w:val="00AF608D"/>
    <w:rsid w:val="00AF624B"/>
    <w:rsid w:val="00AF65A2"/>
    <w:rsid w:val="00AF6617"/>
    <w:rsid w:val="00AF759F"/>
    <w:rsid w:val="00B007EE"/>
    <w:rsid w:val="00B03247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7A0E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2788F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5164"/>
    <w:rsid w:val="00DC613F"/>
    <w:rsid w:val="00DC6149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E5572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0176"/>
    <w:rsid w:val="00E72615"/>
    <w:rsid w:val="00E734E7"/>
    <w:rsid w:val="00E73F89"/>
    <w:rsid w:val="00E7479D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4047"/>
    <w:rsid w:val="00F35663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B7A14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412A"/>
    <w:rsid w:val="00FE5180"/>
    <w:rsid w:val="00FE6251"/>
    <w:rsid w:val="00FE6B7B"/>
    <w:rsid w:val="00FE7691"/>
    <w:rsid w:val="00FF12DE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2023-11-13T00:47:00Z</dcterms:created>
  <dcterms:modified xsi:type="dcterms:W3CDTF">2024-02-20T04:47:00Z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