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86F036" w14:textId="4413F8FD" w:rsidR="00F21304" w:rsidRPr="00BC265B" w:rsidRDefault="00E1397D" w:rsidP="002002C0">
      <w:pPr>
        <w:jc w:val="both"/>
        <w:rPr>
          <w:rFonts w:eastAsia="STKaiti"/>
          <w:b/>
          <w:lang w:eastAsia="zh-C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7B0DAC07" wp14:editId="1ABF9DC3">
                <wp:simplePos x="0" y="0"/>
                <wp:positionH relativeFrom="margin">
                  <wp:posOffset>4505325</wp:posOffset>
                </wp:positionH>
                <wp:positionV relativeFrom="paragraph">
                  <wp:posOffset>-512445</wp:posOffset>
                </wp:positionV>
                <wp:extent cx="1857375" cy="704850"/>
                <wp:effectExtent l="57150" t="0" r="0" b="0"/>
                <wp:wrapNone/>
                <wp:docPr id="205823665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7375" cy="704850"/>
                          <a:chOff x="10595" y="10707"/>
                          <a:chExt cx="336" cy="95"/>
                        </a:xfrm>
                      </wpg:grpSpPr>
                      <wpg:grpSp>
                        <wpg:cNvPr id="1353145204" name="Group 3"/>
                        <wpg:cNvGrpSpPr>
                          <a:grpSpLocks/>
                        </wpg:cNvGrpSpPr>
                        <wpg:grpSpPr bwMode="auto">
                          <a:xfrm>
                            <a:off x="10673" y="10707"/>
                            <a:ext cx="259" cy="96"/>
                            <a:chOff x="11133" y="10590"/>
                            <a:chExt cx="258" cy="95"/>
                          </a:xfrm>
                        </wpg:grpSpPr>
                        <wps:wsp>
                          <wps:cNvPr id="98482427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144" y="10649"/>
                              <a:ext cx="248" cy="3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058A530F" w14:textId="77777777" w:rsidR="00904DD9" w:rsidRPr="00F54D0E" w:rsidRDefault="00904DD9" w:rsidP="00F54D0E">
                                <w:pPr>
                                  <w:pStyle w:val="Subtitle"/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</w:pP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San Diego</w:t>
                                </w:r>
                                <w:r w:rsidRPr="00F54D0E">
                                  <w:rPr>
                                    <w:color w:val="000000"/>
                                    <w:spacing w:val="-10"/>
                                    <w:sz w:val="20"/>
                                    <w:szCs w:val="28"/>
                                  </w:rPr>
                                  <w:t xml:space="preserve"> </w:t>
                                </w:r>
                                <w:r w:rsidRPr="00F54D0E">
                                  <w:rPr>
                                    <w:color w:val="000000"/>
                                    <w:sz w:val="32"/>
                                    <w:szCs w:val="44"/>
                                  </w:rPr>
                                  <w:t>Section</w:t>
                                </w:r>
                              </w:p>
                              <w:p w14:paraId="26A11E59" w14:textId="77777777" w:rsidR="00904DD9" w:rsidRDefault="00904DD9" w:rsidP="00F54D0E">
                                <w:pPr>
                                  <w:widowControl w:val="0"/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bCs/>
                                    <w:color w:val="006699"/>
                                    <w:szCs w:val="24"/>
                                  </w:rPr>
                                  <w:t> </w:t>
                                </w:r>
                              </w:p>
                            </w:txbxContent>
                          </wps:txbx>
                          <wps:bodyPr rot="0" vert="horz" wrap="square" lIns="36576" tIns="36576" rIns="36576" bIns="36576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93971819" name="Picture 5" descr="http://www.ieee.org/documents/ieee_mb_blue_1.gif"/>
                            <pic:cNvPicPr>
                              <a:picLocks noChangeArrowheads="1"/>
                            </pic:cNvPicPr>
                          </pic:nvPicPr>
                          <pic:blipFill>
                            <a:blip r:embed="rId11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133" y="10590"/>
                              <a:ext cx="218" cy="61"/>
                            </a:xfrm>
                            <a:prstGeom prst="rect">
                              <a:avLst/>
                            </a:prstGeom>
                            <a:noFill/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586952902" name="Picture 6"/>
                          <pic:cNvPicPr>
                            <a:picLocks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790974">
                            <a:off x="10595" y="10715"/>
                            <a:ext cx="64" cy="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B0DAC07" id="Group 2" o:spid="_x0000_s1026" style="position:absolute;left:0;text-align:left;margin-left:354.75pt;margin-top:-40.35pt;width:146.25pt;height:55.5pt;z-index:251658240;mso-position-horizontal-relative:margin" coordorigin="10595,10707" coordsize="336,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">
                <v:group id="Group 3" o:spid="_x0000_s1027" style="position:absolute;left:10673;top:10707;width:259;height:96" coordorigin="11133,10590" coordsize="258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11144;top:10649;width:248;height: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" filled="f" stroked="f">
                    <v:textbox inset="2.88pt,2.88pt,2.88pt,2.88pt">
                      <w:txbxContent>
                        <w:p w14:paraId="058A530F" w14:textId="77777777" w:rsidR="00904DD9" w:rsidRPr="00F54D0E" w:rsidRDefault="00904DD9" w:rsidP="00F54D0E">
                          <w:pPr>
                            <w:pStyle w:val="Subtitle"/>
                            <w:rPr>
                              <w:color w:val="000000"/>
                              <w:sz w:val="32"/>
                              <w:szCs w:val="44"/>
                            </w:rPr>
                          </w:pP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San Diego</w:t>
                          </w:r>
                          <w:r w:rsidRPr="00F54D0E">
                            <w:rPr>
                              <w:color w:val="000000"/>
                              <w:spacing w:val="-10"/>
                              <w:sz w:val="20"/>
                              <w:szCs w:val="28"/>
                            </w:rPr>
                            <w:t xml:space="preserve"> </w:t>
                          </w:r>
                          <w:r w:rsidRPr="00F54D0E">
                            <w:rPr>
                              <w:color w:val="000000"/>
                              <w:sz w:val="32"/>
                              <w:szCs w:val="44"/>
                            </w:rPr>
                            <w:t>Section</w:t>
                          </w:r>
                        </w:p>
                        <w:p w14:paraId="26A11E59" w14:textId="77777777" w:rsidR="00904DD9" w:rsidRDefault="00904DD9" w:rsidP="00F54D0E">
                          <w:pPr>
                            <w:widowControl w:val="0"/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bCs/>
                              <w:color w:val="006699"/>
                              <w:szCs w:val="24"/>
                            </w:rPr>
                            <w:t> 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" o:spid="_x0000_s1029" type="#_x0000_t75" alt="http://www.ieee.org/documents/ieee_mb_blue_1.gif" style="position:absolute;left:11133;top:10590;width:218;height: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">
                    <v:imagedata r:id="rId13" o:title="ieee_mb_blue_1"/>
                    <o:lock v:ext="edit" aspectratio="f"/>
                  </v:shape>
                </v:group>
                <v:shape id="Picture 6" o:spid="_x0000_s1030" type="#_x0000_t75" style="position:absolute;left:10595;top:10715;width:64;height:64;rotation:-863955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">
                  <v:imagedata r:id="rId14" o:title=""/>
                  <o:lock v:ext="edit" aspectratio="f"/>
                </v:shape>
                <w10:wrap anchorx="margin"/>
              </v:group>
            </w:pict>
          </mc:Fallback>
        </mc:AlternateContent>
      </w:r>
      <w:r w:rsidR="00F21304">
        <w:t>IEEE</w:t>
      </w:r>
      <w:r w:rsidR="00F21304" w:rsidRPr="00F21304">
        <w:t xml:space="preserve"> S</w:t>
      </w:r>
      <w:r w:rsidR="00F21304">
        <w:t>D</w:t>
      </w:r>
      <w:r w:rsidR="008247C0">
        <w:t xml:space="preserve"> </w:t>
      </w:r>
      <w:r w:rsidR="00F21304" w:rsidRPr="00F21304">
        <w:t>Section Monthly Excom</w:t>
      </w:r>
    </w:p>
    <w:p w14:paraId="29BC5D0A" w14:textId="6D5C2EDD" w:rsidR="00C86B0A" w:rsidRPr="001D02BE" w:rsidRDefault="00DC69F4" w:rsidP="00C86B0A">
      <w:pPr>
        <w:pStyle w:val="Title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>Feb</w:t>
      </w:r>
      <w:r w:rsidR="008F2F42">
        <w:rPr>
          <w:rFonts w:ascii="Calibri" w:hAnsi="Calibri"/>
          <w:b w:val="0"/>
          <w:bCs/>
          <w:caps w:val="0"/>
          <w:sz w:val="24"/>
          <w:szCs w:val="24"/>
        </w:rPr>
        <w:t xml:space="preserve"> </w:t>
      </w:r>
      <w:r>
        <w:rPr>
          <w:rFonts w:ascii="Calibri" w:hAnsi="Calibri"/>
          <w:b w:val="0"/>
          <w:bCs/>
          <w:caps w:val="0"/>
          <w:sz w:val="24"/>
          <w:szCs w:val="24"/>
        </w:rPr>
        <w:t>21st</w:t>
      </w:r>
      <w:r w:rsidR="00540A63">
        <w:rPr>
          <w:rFonts w:ascii="Calibri" w:hAnsi="Calibri"/>
          <w:b w:val="0"/>
          <w:bCs/>
          <w:caps w:val="0"/>
          <w:sz w:val="24"/>
          <w:szCs w:val="24"/>
        </w:rPr>
        <w:t xml:space="preserve">, 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202</w:t>
      </w:r>
      <w:r w:rsidR="00845CFE">
        <w:rPr>
          <w:rFonts w:ascii="Calibri" w:hAnsi="Calibri"/>
          <w:b w:val="0"/>
          <w:bCs/>
          <w:caps w:val="0"/>
          <w:sz w:val="24"/>
          <w:szCs w:val="24"/>
        </w:rPr>
        <w:t>4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 xml:space="preserve"> @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6:</w:t>
      </w:r>
      <w:r w:rsidR="00B728B9">
        <w:rPr>
          <w:rFonts w:ascii="Calibri" w:hAnsi="Calibri"/>
          <w:b w:val="0"/>
          <w:bCs/>
          <w:caps w:val="0"/>
          <w:sz w:val="24"/>
          <w:szCs w:val="24"/>
        </w:rPr>
        <w:t>00</w:t>
      </w:r>
      <w:r w:rsidR="00B728B9" w:rsidRPr="001D02BE">
        <w:rPr>
          <w:rFonts w:ascii="Calibri" w:hAnsi="Calibri"/>
          <w:b w:val="0"/>
          <w:bCs/>
          <w:caps w:val="0"/>
          <w:sz w:val="24"/>
          <w:szCs w:val="24"/>
        </w:rPr>
        <w:t xml:space="preserve"> PM</w:t>
      </w:r>
    </w:p>
    <w:p w14:paraId="4DEA30A6" w14:textId="77777777" w:rsidR="00FA437D" w:rsidRPr="00F21304" w:rsidRDefault="00FA437D" w:rsidP="00FA437D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  <w:r>
        <w:rPr>
          <w:rFonts w:ascii="Calibri" w:hAnsi="Calibri"/>
          <w:b w:val="0"/>
          <w:bCs/>
          <w:caps w:val="0"/>
          <w:sz w:val="24"/>
          <w:szCs w:val="24"/>
        </w:rPr>
        <w:t xml:space="preserve">Held both in-person and virtually via Zoom </w:t>
      </w:r>
    </w:p>
    <w:p w14:paraId="5EB44CD7" w14:textId="787CA429" w:rsidR="00B728B9" w:rsidRPr="00F21304" w:rsidRDefault="00B728B9" w:rsidP="002002C0">
      <w:pPr>
        <w:pStyle w:val="Title"/>
        <w:spacing w:after="0"/>
        <w:jc w:val="both"/>
        <w:rPr>
          <w:rFonts w:ascii="Calibri" w:hAnsi="Calibri"/>
          <w:b w:val="0"/>
          <w:bCs/>
          <w:sz w:val="24"/>
          <w:szCs w:val="24"/>
        </w:rPr>
      </w:pPr>
    </w:p>
    <w:p w14:paraId="1F5E5A90" w14:textId="2DA00F6F" w:rsidR="00F21304" w:rsidRPr="00E369D3" w:rsidRDefault="00C17343" w:rsidP="002002C0">
      <w:pPr>
        <w:pStyle w:val="Details"/>
        <w:jc w:val="both"/>
        <w:rPr>
          <w:rFonts w:ascii="Calibri" w:hAnsi="Calibri" w:cs="Calibri"/>
          <w:b/>
          <w:sz w:val="22"/>
          <w:szCs w:val="22"/>
        </w:rPr>
      </w:pPr>
      <w:r w:rsidRPr="00E369D3">
        <w:rPr>
          <w:rFonts w:ascii="Calibri" w:hAnsi="Calibri" w:cs="Calibri"/>
          <w:b/>
          <w:sz w:val="22"/>
          <w:szCs w:val="22"/>
        </w:rPr>
        <w:t xml:space="preserve">Meeting </w:t>
      </w:r>
      <w:r w:rsidR="00F21304" w:rsidRPr="00E369D3">
        <w:rPr>
          <w:rFonts w:ascii="Calibri" w:hAnsi="Calibri" w:cs="Calibri"/>
          <w:b/>
          <w:sz w:val="22"/>
          <w:szCs w:val="22"/>
        </w:rPr>
        <w:t>Minutes</w:t>
      </w:r>
    </w:p>
    <w:p w14:paraId="79DF23F0" w14:textId="77777777" w:rsidR="00C93C69" w:rsidRDefault="00C93C69" w:rsidP="002002C0">
      <w:pPr>
        <w:pStyle w:val="Details"/>
        <w:spacing w:after="0"/>
        <w:jc w:val="both"/>
        <w:rPr>
          <w:rFonts w:ascii="Calibri" w:hAnsi="Calibri" w:cs="Calibri"/>
          <w:b/>
          <w:sz w:val="22"/>
          <w:szCs w:val="22"/>
        </w:rPr>
      </w:pPr>
    </w:p>
    <w:p w14:paraId="3E760877" w14:textId="06BC20AD" w:rsidR="00231B29" w:rsidRPr="00A8114D" w:rsidRDefault="00F21304" w:rsidP="002002C0">
      <w:pPr>
        <w:pStyle w:val="Details"/>
        <w:spacing w:after="0"/>
        <w:jc w:val="both"/>
        <w:rPr>
          <w:rFonts w:ascii="Calibri" w:eastAsia="STKaiti" w:hAnsi="Calibri" w:cs="Calibri"/>
          <w:bCs/>
          <w:sz w:val="22"/>
          <w:szCs w:val="22"/>
          <w:lang w:eastAsia="zh-CN"/>
        </w:rPr>
      </w:pPr>
      <w:r w:rsidRPr="00E369D3">
        <w:rPr>
          <w:rFonts w:ascii="Calibri" w:hAnsi="Calibri" w:cs="Calibri"/>
          <w:b/>
          <w:sz w:val="22"/>
          <w:szCs w:val="22"/>
        </w:rPr>
        <w:t>Attendance –</w:t>
      </w:r>
      <w:r w:rsidR="00616678">
        <w:rPr>
          <w:rFonts w:ascii="Calibri" w:hAnsi="Calibri" w:cs="Calibri"/>
          <w:bCs/>
          <w:sz w:val="22"/>
          <w:szCs w:val="22"/>
        </w:rPr>
        <w:t xml:space="preserve"> R</w:t>
      </w:r>
      <w:r w:rsidRPr="00E369D3">
        <w:rPr>
          <w:rFonts w:ascii="Calibri" w:hAnsi="Calibri" w:cs="Calibri"/>
          <w:bCs/>
          <w:sz w:val="22"/>
          <w:szCs w:val="22"/>
        </w:rPr>
        <w:t>oster at end of minutes. Roll call completed</w:t>
      </w:r>
      <w:r w:rsidR="00344C83">
        <w:rPr>
          <w:rFonts w:ascii="Calibri" w:hAnsi="Calibri" w:cs="Calibri"/>
          <w:bCs/>
          <w:sz w:val="22"/>
          <w:szCs w:val="22"/>
        </w:rPr>
        <w:t>. Q</w:t>
      </w:r>
      <w:r w:rsidRPr="00E369D3">
        <w:rPr>
          <w:rFonts w:ascii="Calibri" w:hAnsi="Calibri" w:cs="Calibri"/>
          <w:bCs/>
          <w:sz w:val="22"/>
          <w:szCs w:val="22"/>
        </w:rPr>
        <w:t>uorum achieved.</w:t>
      </w:r>
    </w:p>
    <w:p w14:paraId="61999FD0" w14:textId="77777777" w:rsidR="00086CCD" w:rsidRPr="00E369D3" w:rsidRDefault="00086CCD" w:rsidP="002002C0">
      <w:pPr>
        <w:pStyle w:val="Details"/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44BE04E5" w14:textId="4A3AD399" w:rsidR="00616678" w:rsidRDefault="00616678" w:rsidP="002002C0">
      <w:pPr>
        <w:spacing w:after="0"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>Motions/Action Items</w:t>
      </w:r>
    </w:p>
    <w:p w14:paraId="4DD47CF5" w14:textId="27DEA202" w:rsidR="00FE6251" w:rsidRDefault="00FE6251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 w:rsidRPr="00FE6251">
        <w:rPr>
          <w:rFonts w:ascii="Calibri" w:hAnsi="Calibri" w:cs="Calibri"/>
          <w:b/>
          <w:sz w:val="22"/>
          <w:szCs w:val="22"/>
        </w:rPr>
        <w:t>Motions</w:t>
      </w:r>
    </w:p>
    <w:p w14:paraId="575D14AC" w14:textId="04CC7296" w:rsidR="00E20439" w:rsidRPr="00B01004" w:rsidRDefault="00DC69F4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Jan </w:t>
      </w:r>
      <w:r w:rsidR="00E20439" w:rsidRPr="00D06B06">
        <w:rPr>
          <w:rFonts w:ascii="Calibri" w:hAnsi="Calibri" w:cs="Calibri"/>
          <w:sz w:val="22"/>
          <w:szCs w:val="22"/>
        </w:rPr>
        <w:t>202</w:t>
      </w:r>
      <w:r>
        <w:rPr>
          <w:rFonts w:ascii="Calibri" w:hAnsi="Calibri" w:cs="Calibri"/>
          <w:sz w:val="22"/>
          <w:szCs w:val="22"/>
        </w:rPr>
        <w:t>4</w:t>
      </w:r>
      <w:r w:rsidR="00E20439" w:rsidRPr="00D06B06">
        <w:rPr>
          <w:rFonts w:ascii="Calibri" w:hAnsi="Calibri" w:cs="Calibri"/>
          <w:sz w:val="22"/>
          <w:szCs w:val="22"/>
        </w:rPr>
        <w:t xml:space="preserve"> meeting minutes approved</w:t>
      </w:r>
      <w:r w:rsidR="00E20439">
        <w:rPr>
          <w:rFonts w:ascii="Calibri" w:hAnsi="Calibri" w:cs="Calibri"/>
          <w:sz w:val="22"/>
          <w:szCs w:val="22"/>
        </w:rPr>
        <w:t>.</w:t>
      </w:r>
    </w:p>
    <w:p w14:paraId="2A6010E1" w14:textId="6CC19DE9" w:rsidR="00B01004" w:rsidRPr="00B01004" w:rsidRDefault="00B01004" w:rsidP="00C74581">
      <w:pPr>
        <w:pStyle w:val="ListParagraph"/>
        <w:numPr>
          <w:ilvl w:val="1"/>
          <w:numId w:val="6"/>
        </w:numPr>
        <w:spacing w:after="0" w:line="240" w:lineRule="auto"/>
        <w:ind w:left="1080"/>
        <w:jc w:val="both"/>
        <w:rPr>
          <w:rFonts w:ascii="Calibri" w:hAnsi="Calibri" w:cs="Calibri"/>
          <w:bCs/>
          <w:sz w:val="22"/>
          <w:szCs w:val="22"/>
        </w:rPr>
      </w:pPr>
      <w:r w:rsidRPr="00B01004">
        <w:rPr>
          <w:rFonts w:ascii="Calibri" w:hAnsi="Calibri" w:cs="Calibri"/>
          <w:bCs/>
          <w:sz w:val="22"/>
          <w:szCs w:val="22"/>
        </w:rPr>
        <w:t xml:space="preserve">Stephen made a motion to accept the </w:t>
      </w:r>
      <w:r>
        <w:rPr>
          <w:rFonts w:ascii="Calibri" w:hAnsi="Calibri" w:cs="Calibri"/>
          <w:bCs/>
          <w:sz w:val="22"/>
          <w:szCs w:val="22"/>
        </w:rPr>
        <w:t xml:space="preserve">2024 </w:t>
      </w:r>
      <w:r w:rsidRPr="00B01004">
        <w:rPr>
          <w:rFonts w:ascii="Calibri" w:hAnsi="Calibri" w:cs="Calibri"/>
          <w:bCs/>
          <w:sz w:val="22"/>
          <w:szCs w:val="22"/>
        </w:rPr>
        <w:t>budget as written. Terry seconded. Motion passed.</w:t>
      </w:r>
    </w:p>
    <w:p w14:paraId="21EDECF7" w14:textId="54C50DE5" w:rsidR="00E5402C" w:rsidRDefault="00E5402C">
      <w:pPr>
        <w:pStyle w:val="ListParagraph"/>
        <w:numPr>
          <w:ilvl w:val="0"/>
          <w:numId w:val="6"/>
        </w:numPr>
        <w:spacing w:after="0" w:line="276" w:lineRule="auto"/>
        <w:ind w:hanging="36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Actions</w:t>
      </w:r>
    </w:p>
    <w:p w14:paraId="301C4F69" w14:textId="414A4A50" w:rsidR="004B0923" w:rsidRPr="004B0923" w:rsidRDefault="00B01004" w:rsidP="00526FD5">
      <w:pPr>
        <w:pStyle w:val="ListParagraph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NA</w:t>
      </w:r>
    </w:p>
    <w:p w14:paraId="0BE7FD06" w14:textId="77777777" w:rsidR="00E5402C" w:rsidRDefault="00E5402C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66A34F9E" w14:textId="19953391" w:rsidR="00A57953" w:rsidRPr="00D06B06" w:rsidRDefault="00A57953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C96143">
        <w:rPr>
          <w:rFonts w:ascii="Calibri" w:hAnsi="Calibri" w:cs="Calibri"/>
          <w:b/>
          <w:color w:val="auto"/>
          <w:sz w:val="22"/>
          <w:szCs w:val="22"/>
        </w:rPr>
        <w:t>Agenda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6E383AFD" w14:textId="79C77C80" w:rsidR="003E3848" w:rsidRPr="006456CF" w:rsidRDefault="00DC69F4">
      <w:pPr>
        <w:pStyle w:val="ListParagraph"/>
        <w:numPr>
          <w:ilvl w:val="0"/>
          <w:numId w:val="5"/>
        </w:numPr>
        <w:spacing w:after="0" w:line="276" w:lineRule="auto"/>
        <w:ind w:hanging="360"/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Feb</w:t>
      </w:r>
      <w:r w:rsidR="00F83E95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202</w:t>
      </w:r>
      <w:r w:rsidR="00C660AD">
        <w:rPr>
          <w:rFonts w:ascii="Calibri" w:hAnsi="Calibri" w:cs="Calibri"/>
          <w:sz w:val="22"/>
          <w:szCs w:val="22"/>
        </w:rPr>
        <w:t>4</w:t>
      </w:r>
      <w:r w:rsidR="003E3848" w:rsidRPr="006456CF">
        <w:rPr>
          <w:rFonts w:ascii="Calibri" w:hAnsi="Calibri" w:cs="Calibri"/>
          <w:sz w:val="22"/>
          <w:szCs w:val="22"/>
        </w:rPr>
        <w:t xml:space="preserve"> agenda</w:t>
      </w:r>
      <w:r w:rsidR="0010694F">
        <w:rPr>
          <w:rFonts w:ascii="Calibri" w:hAnsi="Calibri" w:cs="Calibri"/>
          <w:sz w:val="22"/>
          <w:szCs w:val="22"/>
        </w:rPr>
        <w:t xml:space="preserve"> </w:t>
      </w:r>
      <w:r w:rsidR="003E3848" w:rsidRPr="006456CF">
        <w:rPr>
          <w:rFonts w:ascii="Calibri" w:hAnsi="Calibri" w:cs="Calibri"/>
          <w:sz w:val="22"/>
          <w:szCs w:val="22"/>
        </w:rPr>
        <w:t>approved.</w:t>
      </w:r>
    </w:p>
    <w:p w14:paraId="003F0087" w14:textId="77777777" w:rsidR="00C61032" w:rsidRDefault="00C61032" w:rsidP="002002C0">
      <w:pPr>
        <w:spacing w:after="0" w:line="276" w:lineRule="auto"/>
        <w:jc w:val="both"/>
        <w:rPr>
          <w:rFonts w:ascii="Calibri" w:hAnsi="Calibri" w:cs="Calibri"/>
          <w:b/>
          <w:color w:val="auto"/>
          <w:sz w:val="22"/>
          <w:szCs w:val="22"/>
        </w:rPr>
      </w:pPr>
    </w:p>
    <w:p w14:paraId="78D956FF" w14:textId="15448214" w:rsidR="00F21304" w:rsidRPr="00D06B06" w:rsidRDefault="00F21304" w:rsidP="002002C0">
      <w:pPr>
        <w:spacing w:after="0" w:line="276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D06B06">
        <w:rPr>
          <w:rFonts w:ascii="Calibri" w:hAnsi="Calibri" w:cs="Calibri"/>
          <w:b/>
          <w:color w:val="auto"/>
          <w:sz w:val="22"/>
          <w:szCs w:val="22"/>
        </w:rPr>
        <w:t xml:space="preserve">Approval of </w:t>
      </w:r>
      <w:r w:rsidR="000F6390">
        <w:rPr>
          <w:rFonts w:ascii="Calibri" w:hAnsi="Calibri" w:cs="Calibri"/>
          <w:b/>
          <w:color w:val="auto"/>
          <w:sz w:val="22"/>
          <w:szCs w:val="22"/>
        </w:rPr>
        <w:t xml:space="preserve">Last Month’s </w:t>
      </w:r>
      <w:r w:rsidRPr="00D06B06">
        <w:rPr>
          <w:rFonts w:ascii="Calibri" w:hAnsi="Calibri" w:cs="Calibri"/>
          <w:b/>
          <w:color w:val="auto"/>
          <w:sz w:val="22"/>
          <w:szCs w:val="22"/>
        </w:rPr>
        <w:t>Minutes</w:t>
      </w:r>
      <w:r w:rsidRPr="00D06B06">
        <w:rPr>
          <w:rFonts w:ascii="Calibri" w:hAnsi="Calibri" w:cs="Calibri"/>
          <w:bCs/>
          <w:color w:val="auto"/>
          <w:sz w:val="22"/>
          <w:szCs w:val="22"/>
        </w:rPr>
        <w:t xml:space="preserve"> </w:t>
      </w:r>
    </w:p>
    <w:p w14:paraId="7BA353F0" w14:textId="72E3F40D" w:rsidR="006456CF" w:rsidRPr="006456CF" w:rsidRDefault="00DC69F4" w:rsidP="00FE6B7B">
      <w:pPr>
        <w:pStyle w:val="ListParagraph"/>
        <w:numPr>
          <w:ilvl w:val="0"/>
          <w:numId w:val="4"/>
        </w:numPr>
        <w:spacing w:after="0" w:line="276" w:lineRule="auto"/>
        <w:ind w:hanging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Jan</w:t>
      </w:r>
      <w:r w:rsidR="00FC666C">
        <w:rPr>
          <w:rFonts w:ascii="Calibri" w:hAnsi="Calibri" w:cs="Calibri"/>
          <w:sz w:val="22"/>
          <w:szCs w:val="22"/>
        </w:rPr>
        <w:t xml:space="preserve"> </w:t>
      </w:r>
      <w:r w:rsidR="001A5BC3">
        <w:rPr>
          <w:rFonts w:ascii="Calibri" w:hAnsi="Calibri" w:cs="Calibri"/>
          <w:sz w:val="22"/>
          <w:szCs w:val="22"/>
        </w:rPr>
        <w:t>202</w:t>
      </w:r>
      <w:r w:rsidR="00EB457A">
        <w:rPr>
          <w:rFonts w:ascii="Calibri" w:hAnsi="Calibri" w:cs="Calibri"/>
          <w:sz w:val="22"/>
          <w:szCs w:val="22"/>
        </w:rPr>
        <w:t>3</w:t>
      </w:r>
      <w:r w:rsidR="001A5BC3">
        <w:rPr>
          <w:rFonts w:ascii="Calibri" w:hAnsi="Calibri" w:cs="Calibri"/>
          <w:sz w:val="22"/>
          <w:szCs w:val="22"/>
        </w:rPr>
        <w:t xml:space="preserve"> meeting minutes </w:t>
      </w:r>
      <w:r w:rsidR="001A5BC3" w:rsidRPr="008A534F">
        <w:rPr>
          <w:rFonts w:ascii="Calibri" w:hAnsi="Calibri" w:cs="Calibri"/>
          <w:sz w:val="22"/>
          <w:szCs w:val="22"/>
        </w:rPr>
        <w:t>approved</w:t>
      </w:r>
      <w:r w:rsidR="006456CF" w:rsidRPr="006456CF">
        <w:rPr>
          <w:rFonts w:ascii="Calibri" w:hAnsi="Calibri" w:cs="Calibri"/>
          <w:sz w:val="22"/>
          <w:szCs w:val="22"/>
        </w:rPr>
        <w:t>.</w:t>
      </w:r>
    </w:p>
    <w:p w14:paraId="20F32E19" w14:textId="77777777" w:rsidR="000B26FC" w:rsidRPr="00F31E24" w:rsidRDefault="000B26FC" w:rsidP="002002C0">
      <w:pPr>
        <w:spacing w:after="0" w:line="276" w:lineRule="auto"/>
        <w:jc w:val="both"/>
        <w:rPr>
          <w:rFonts w:ascii="Calibri" w:hAnsi="Calibri" w:cs="Calibri"/>
          <w:sz w:val="22"/>
          <w:szCs w:val="22"/>
        </w:rPr>
      </w:pPr>
    </w:p>
    <w:p w14:paraId="6C8E4E21" w14:textId="4AA1217C" w:rsidR="00076985" w:rsidRDefault="00620E8C" w:rsidP="00383B61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Student</w:t>
      </w:r>
      <w:r w:rsidRPr="00AA06A0">
        <w:rPr>
          <w:rFonts w:ascii="Calibri" w:hAnsi="Calibri" w:cs="Calibri"/>
          <w:b/>
          <w:bCs/>
          <w:sz w:val="22"/>
          <w:szCs w:val="22"/>
        </w:rPr>
        <w:t xml:space="preserve"> Report</w:t>
      </w:r>
    </w:p>
    <w:p w14:paraId="195C4BC3" w14:textId="660C4558" w:rsidR="00385BDD" w:rsidRDefault="00BA0F7A" w:rsidP="00BA0F7A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BA0F7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</w:t>
      </w:r>
      <w:r w:rsidR="00385BDD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SDSU</w:t>
      </w:r>
    </w:p>
    <w:p w14:paraId="6632C093" w14:textId="6285FEDA" w:rsidR="004B0923" w:rsidRDefault="004B0923" w:rsidP="004B0923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bookmarkStart w:id="0" w:name="_Hlk159181575"/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Jana</w:t>
      </w:r>
      <w:r w:rsidR="00DC69F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Justin and Steven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BF676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presented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</w:p>
    <w:bookmarkEnd w:id="0"/>
    <w:p w14:paraId="1C9B7FF2" w14:textId="1848D8DE" w:rsidR="004744AA" w:rsidRPr="004744AA" w:rsidRDefault="00711737" w:rsidP="004744AA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Rising Stars</w:t>
      </w:r>
      <w:r w:rsidR="00DC69F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Presentation</w:t>
      </w:r>
      <w:r w:rsidR="004744A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(</w:t>
      </w:r>
      <w:hyperlink r:id="rId15" w:history="1">
        <w:r w:rsidR="004744AA" w:rsidRPr="00117491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https://docs.google.com/presentation/d/1ujFCq4B35Du64kmLctmamOrnu1Gu_7dZn3VFG-mZ6Qw/edit?usp=sharing</w:t>
        </w:r>
      </w:hyperlink>
      <w:r w:rsidR="004744AA">
        <w:rPr>
          <w:rFonts w:ascii="Calibri" w:hAnsi="Calibri" w:cs="Calibri"/>
          <w:sz w:val="22"/>
          <w:szCs w:val="22"/>
        </w:rPr>
        <w:t>)</w:t>
      </w:r>
    </w:p>
    <w:p w14:paraId="6B89F1A3" w14:textId="2FC90451" w:rsidR="005C0534" w:rsidRDefault="005C0534" w:rsidP="00B75D39">
      <w:pPr>
        <w:pStyle w:val="ListParagraph"/>
        <w:numPr>
          <w:ilvl w:val="3"/>
          <w:numId w:val="4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Leadership development.</w:t>
      </w:r>
    </w:p>
    <w:p w14:paraId="07E57064" w14:textId="119EFB4C" w:rsidR="005C0534" w:rsidRDefault="005C0534" w:rsidP="00B75D39">
      <w:pPr>
        <w:pStyle w:val="ListParagraph"/>
        <w:numPr>
          <w:ilvl w:val="3"/>
          <w:numId w:val="4"/>
        </w:numPr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AI of the future.</w:t>
      </w:r>
    </w:p>
    <w:p w14:paraId="1571B364" w14:textId="127D91CD" w:rsidR="00DC69F4" w:rsidRDefault="005C0534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Benefits for Student Chapter</w:t>
      </w:r>
    </w:p>
    <w:p w14:paraId="5645D3E0" w14:textId="00045EA0" w:rsidR="005C0534" w:rsidRDefault="005C0534" w:rsidP="00B75D39">
      <w:pPr>
        <w:pStyle w:val="ListParagraph"/>
        <w:numPr>
          <w:ilvl w:val="3"/>
          <w:numId w:val="4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HKN connection to reactivate SDSU chapter</w:t>
      </w:r>
    </w:p>
    <w:p w14:paraId="25C86EA2" w14:textId="6A5C791A" w:rsidR="005C0534" w:rsidRDefault="005C0534" w:rsidP="00B75D39">
      <w:pPr>
        <w:pStyle w:val="ListParagraph"/>
        <w:numPr>
          <w:ilvl w:val="3"/>
          <w:numId w:val="4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IEEE-USA connection</w:t>
      </w:r>
    </w:p>
    <w:p w14:paraId="7BF5A07F" w14:textId="2BB1DF1C" w:rsidR="005C0534" w:rsidRDefault="005C0534" w:rsidP="00B75D39">
      <w:pPr>
        <w:pStyle w:val="ListParagraph"/>
        <w:numPr>
          <w:ilvl w:val="3"/>
          <w:numId w:val="4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DigiKey university ambassador</w:t>
      </w:r>
    </w:p>
    <w:p w14:paraId="774F2EE8" w14:textId="5216E75A" w:rsidR="005C0534" w:rsidRDefault="005C0534" w:rsidP="00B75D39">
      <w:pPr>
        <w:pStyle w:val="ListParagraph"/>
        <w:numPr>
          <w:ilvl w:val="3"/>
          <w:numId w:val="4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Keysight connection</w:t>
      </w:r>
    </w:p>
    <w:p w14:paraId="1061E8F0" w14:textId="413079B8" w:rsidR="005C0534" w:rsidRDefault="005C0534" w:rsidP="00B75D39">
      <w:pPr>
        <w:pStyle w:val="ListParagraph"/>
        <w:numPr>
          <w:ilvl w:val="3"/>
          <w:numId w:val="4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Qualcomm academy</w:t>
      </w:r>
    </w:p>
    <w:p w14:paraId="2A8D2519" w14:textId="2ACCE50D" w:rsidR="004B0923" w:rsidRDefault="00DC69F4" w:rsidP="005C0534">
      <w:pPr>
        <w:pStyle w:val="ListParagraph"/>
        <w:numPr>
          <w:ilvl w:val="0"/>
          <w:numId w:val="4"/>
        </w:numPr>
        <w:tabs>
          <w:tab w:val="left" w:pos="45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Budget </w:t>
      </w:r>
      <w:r w:rsidR="00BF676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equest: $4</w:t>
      </w:r>
      <w:r w:rsidR="00BF676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0</w:t>
      </w:r>
      <w:r w:rsidR="005C053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per student stole for 14 student members</w:t>
      </w:r>
      <w:r w:rsidR="00BF6767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, total cost $560</w:t>
      </w:r>
    </w:p>
    <w:p w14:paraId="5883FD7D" w14:textId="3FB846CF" w:rsidR="00DC69F4" w:rsidRDefault="00DC69F4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Budget Summary</w:t>
      </w:r>
    </w:p>
    <w:p w14:paraId="2DE24F97" w14:textId="26D52134" w:rsidR="005C0534" w:rsidRDefault="00BF6767" w:rsidP="004B0923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Budget Issue: </w:t>
      </w:r>
      <w:r w:rsidR="005C053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Concur reimbursement issue to get IEEE EXCOM $5k.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Michelle and Hua suggested</w:t>
      </w:r>
      <w:r w:rsidR="005C0534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to have a bank account connected. </w:t>
      </w:r>
    </w:p>
    <w:p w14:paraId="01BB729D" w14:textId="77777777" w:rsidR="00BF6767" w:rsidRDefault="00BF6767" w:rsidP="00BF6767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82294B4" w14:textId="28548881" w:rsidR="00BF6767" w:rsidRDefault="00BF6767" w:rsidP="00BF6767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BA0F7A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lastRenderedPageBreak/>
        <w:t>*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HKN @ UCSD</w:t>
      </w:r>
    </w:p>
    <w:p w14:paraId="31AF7DAE" w14:textId="4C7C3478" w:rsidR="00BF6767" w:rsidRDefault="00BF6767" w:rsidP="00BF6767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Gradon and Duke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presented</w:t>
      </w:r>
      <w:r w:rsidR="004744A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 </w:t>
      </w:r>
      <w:r w:rsidR="004744AA" w:rsidRPr="004744AA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(</w:t>
      </w:r>
      <w:hyperlink r:id="rId16" w:tgtFrame="_blank" w:history="1">
        <w:r w:rsidR="004744AA" w:rsidRPr="004744AA">
          <w:rPr>
            <w:rStyle w:val="Hyperlink"/>
            <w:rFonts w:ascii="Calibri" w:hAnsi="Calibri" w:cs="Calibri"/>
            <w:sz w:val="22"/>
            <w:szCs w:val="22"/>
            <w:bdr w:val="none" w:sz="0" w:space="0" w:color="auto" w:frame="1"/>
            <w:shd w:val="clear" w:color="auto" w:fill="FFFFFF"/>
          </w:rPr>
          <w:t>https://docs.google.com/presentation/d/14H_tIUJEoWita45QtGpmgrPinCvSiV3IycCRJ74Jpoo/edit?usp=sharing</w:t>
        </w:r>
      </w:hyperlink>
      <w:r w:rsidR="004744AA">
        <w:rPr>
          <w:rFonts w:ascii="Calibri" w:hAnsi="Calibri" w:cs="Calibri"/>
          <w:sz w:val="22"/>
          <w:szCs w:val="22"/>
        </w:rPr>
        <w:t>)</w:t>
      </w:r>
    </w:p>
    <w:p w14:paraId="34755035" w14:textId="17AF0EDA" w:rsidR="00BF6767" w:rsidRDefault="00B75D39" w:rsidP="00BF6767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HKN is the official engineering honor society of IEEE</w:t>
      </w:r>
    </w:p>
    <w:p w14:paraId="154C2B9E" w14:textId="2B2C9B42" w:rsidR="00B75D39" w:rsidRDefault="00B75D39" w:rsidP="00B75D39">
      <w:pPr>
        <w:pStyle w:val="ListParagraph"/>
        <w:numPr>
          <w:ilvl w:val="3"/>
          <w:numId w:val="4"/>
        </w:numPr>
        <w:tabs>
          <w:tab w:val="left" w:pos="72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Need to be IEEE member to join HKN</w:t>
      </w:r>
    </w:p>
    <w:p w14:paraId="012C5BD4" w14:textId="21963557" w:rsidR="00B75D39" w:rsidRDefault="00B75D39" w:rsidP="00BF6767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HKN’s Impact</w:t>
      </w:r>
    </w:p>
    <w:p w14:paraId="157C9250" w14:textId="60D3045F" w:rsidR="00B75D39" w:rsidRDefault="00B75D39" w:rsidP="00B75D39">
      <w:pPr>
        <w:pStyle w:val="ListParagraph"/>
        <w:numPr>
          <w:ilvl w:val="3"/>
          <w:numId w:val="4"/>
        </w:numPr>
        <w:tabs>
          <w:tab w:val="left" w:pos="54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Technical/Professional workshops</w:t>
      </w:r>
    </w:p>
    <w:p w14:paraId="44A0D2D3" w14:textId="2E05037B" w:rsidR="00B75D39" w:rsidRDefault="00B75D39" w:rsidP="00B75D39">
      <w:pPr>
        <w:pStyle w:val="ListParagraph"/>
        <w:numPr>
          <w:ilvl w:val="3"/>
          <w:numId w:val="4"/>
        </w:numPr>
        <w:tabs>
          <w:tab w:val="left" w:pos="54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Induction ceremony</w:t>
      </w:r>
    </w:p>
    <w:p w14:paraId="299FA885" w14:textId="53312B1F" w:rsidR="00B75D39" w:rsidRDefault="00B75D39" w:rsidP="00B75D39">
      <w:pPr>
        <w:pStyle w:val="ListParagraph"/>
        <w:numPr>
          <w:ilvl w:val="3"/>
          <w:numId w:val="4"/>
        </w:numPr>
        <w:tabs>
          <w:tab w:val="left" w:pos="54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Honors career fair/Honors networking event</w:t>
      </w:r>
    </w:p>
    <w:p w14:paraId="3F8AFB7E" w14:textId="1779157A" w:rsidR="00B75D39" w:rsidRDefault="00B75D39" w:rsidP="00B75D39">
      <w:pPr>
        <w:pStyle w:val="ListParagraph"/>
        <w:numPr>
          <w:ilvl w:val="3"/>
          <w:numId w:val="4"/>
        </w:numPr>
        <w:tabs>
          <w:tab w:val="left" w:pos="54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HARD Hack</w:t>
      </w:r>
    </w:p>
    <w:p w14:paraId="0E5A979A" w14:textId="2375EC51" w:rsidR="00B75D39" w:rsidRDefault="00B75D39" w:rsidP="00B75D39">
      <w:pPr>
        <w:pStyle w:val="ListParagraph"/>
        <w:numPr>
          <w:ilvl w:val="3"/>
          <w:numId w:val="4"/>
        </w:numPr>
        <w:tabs>
          <w:tab w:val="left" w:pos="54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Outreach program</w:t>
      </w:r>
    </w:p>
    <w:p w14:paraId="5B125C37" w14:textId="5E27302D" w:rsidR="00B75D39" w:rsidRDefault="00B75D39" w:rsidP="00B75D39">
      <w:pPr>
        <w:pStyle w:val="ListParagraph"/>
        <w:numPr>
          <w:ilvl w:val="2"/>
          <w:numId w:val="4"/>
        </w:numPr>
        <w:tabs>
          <w:tab w:val="left" w:pos="54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HKN 23-23 Funding Sources and Breakdown</w:t>
      </w:r>
    </w:p>
    <w:p w14:paraId="05AC02F7" w14:textId="48561897" w:rsidR="00B75D39" w:rsidRDefault="00B75D39" w:rsidP="00B75D39">
      <w:pPr>
        <w:pStyle w:val="ListParagraph"/>
        <w:numPr>
          <w:ilvl w:val="2"/>
          <w:numId w:val="4"/>
        </w:numPr>
        <w:tabs>
          <w:tab w:val="left" w:pos="54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Budget Requests</w:t>
      </w:r>
    </w:p>
    <w:p w14:paraId="7D74F3F9" w14:textId="038E504C" w:rsidR="00B75D39" w:rsidRDefault="00B75D39" w:rsidP="00B75D39">
      <w:pPr>
        <w:pStyle w:val="ListParagraph"/>
        <w:numPr>
          <w:ilvl w:val="3"/>
          <w:numId w:val="4"/>
        </w:numPr>
        <w:tabs>
          <w:tab w:val="left" w:pos="54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HKN IEEE Expense ($2000)</w:t>
      </w:r>
    </w:p>
    <w:p w14:paraId="135A7968" w14:textId="48D25B00" w:rsidR="00B75D39" w:rsidRDefault="00B75D39" w:rsidP="00B75D39">
      <w:pPr>
        <w:pStyle w:val="ListParagraph"/>
        <w:numPr>
          <w:ilvl w:val="3"/>
          <w:numId w:val="4"/>
        </w:numPr>
        <w:tabs>
          <w:tab w:val="left" w:pos="54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HKN Outreach ($2000)</w:t>
      </w:r>
    </w:p>
    <w:p w14:paraId="38015F49" w14:textId="3B40DF11" w:rsidR="00B75D39" w:rsidRDefault="00B75D39" w:rsidP="00B75D39">
      <w:pPr>
        <w:pStyle w:val="ListParagraph"/>
        <w:numPr>
          <w:ilvl w:val="3"/>
          <w:numId w:val="4"/>
        </w:numPr>
        <w:tabs>
          <w:tab w:val="left" w:pos="540"/>
        </w:tabs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Hard Hack ($2000)</w:t>
      </w:r>
    </w:p>
    <w:p w14:paraId="7F0DF3FC" w14:textId="77777777" w:rsidR="004B0923" w:rsidRPr="00872BAC" w:rsidRDefault="004B0923" w:rsidP="004B0923">
      <w:pPr>
        <w:tabs>
          <w:tab w:val="left" w:pos="720"/>
        </w:tabs>
        <w:ind w:left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</w:p>
    <w:p w14:paraId="1B9E4999" w14:textId="77777777" w:rsidR="004B0923" w:rsidRDefault="004B0923" w:rsidP="004B0923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Section Officers Report</w:t>
      </w:r>
    </w:p>
    <w:p w14:paraId="35755A42" w14:textId="321BDBA3" w:rsidR="00B75D39" w:rsidRPr="00A424B7" w:rsidRDefault="00B75D39" w:rsidP="00B75D39">
      <w:pPr>
        <w:jc w:val="both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* </w:t>
      </w:r>
      <w:r w:rsidRPr="00A424B7">
        <w:rPr>
          <w:rFonts w:ascii="Calibri" w:hAnsi="Calibri" w:cs="Calibri"/>
          <w:b/>
          <w:bCs/>
          <w:sz w:val="22"/>
          <w:szCs w:val="22"/>
        </w:rPr>
        <w:t xml:space="preserve">Financial </w:t>
      </w:r>
      <w:r>
        <w:rPr>
          <w:rFonts w:ascii="Calibri" w:hAnsi="Calibri" w:cs="Calibri"/>
          <w:b/>
          <w:bCs/>
          <w:sz w:val="22"/>
          <w:szCs w:val="22"/>
        </w:rPr>
        <w:t>Budget 202</w:t>
      </w:r>
      <w:r>
        <w:rPr>
          <w:rFonts w:ascii="Calibri" w:hAnsi="Calibri" w:cs="Calibri"/>
          <w:b/>
          <w:bCs/>
          <w:sz w:val="22"/>
          <w:szCs w:val="22"/>
        </w:rPr>
        <w:t>4</w:t>
      </w:r>
    </w:p>
    <w:p w14:paraId="721464F3" w14:textId="77777777" w:rsidR="00B75D39" w:rsidRDefault="00B75D39" w:rsidP="00B75D39">
      <w:pPr>
        <w:ind w:left="360"/>
        <w:jc w:val="both"/>
        <w:rPr>
          <w:rFonts w:ascii="Calibri" w:hAnsi="Calibri" w:cs="Calibri"/>
          <w:sz w:val="22"/>
          <w:szCs w:val="22"/>
        </w:rPr>
      </w:pPr>
      <w:r w:rsidRPr="00432AE7">
        <w:rPr>
          <w:rFonts w:ascii="Calibri" w:hAnsi="Calibri" w:cs="Calibri"/>
          <w:sz w:val="22"/>
          <w:szCs w:val="22"/>
        </w:rPr>
        <w:t xml:space="preserve">Financial </w:t>
      </w:r>
      <w:r>
        <w:rPr>
          <w:rFonts w:ascii="Calibri" w:hAnsi="Calibri" w:cs="Calibri"/>
          <w:sz w:val="22"/>
          <w:szCs w:val="22"/>
        </w:rPr>
        <w:t>sheet</w:t>
      </w:r>
      <w:r w:rsidRPr="00432A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is</w:t>
      </w:r>
      <w:r w:rsidRPr="00432AE7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here:</w:t>
      </w:r>
      <w:r w:rsidRPr="00432AE7">
        <w:rPr>
          <w:rFonts w:ascii="Calibri" w:hAnsi="Calibri" w:cs="Calibri"/>
          <w:sz w:val="22"/>
          <w:szCs w:val="22"/>
        </w:rPr>
        <w:t xml:space="preserve"> </w:t>
      </w:r>
    </w:p>
    <w:p w14:paraId="1371A95A" w14:textId="77777777" w:rsidR="00B75D39" w:rsidRDefault="00B75D39" w:rsidP="00B75D39">
      <w:pPr>
        <w:ind w:left="360"/>
        <w:jc w:val="both"/>
        <w:rPr>
          <w:rFonts w:ascii="Calibri" w:hAnsi="Calibri" w:cs="Calibri"/>
          <w:sz w:val="22"/>
          <w:szCs w:val="22"/>
        </w:rPr>
      </w:pPr>
      <w:hyperlink r:id="rId17" w:history="1">
        <w:r w:rsidRPr="00783326">
          <w:rPr>
            <w:rStyle w:val="Hyperlink"/>
            <w:rFonts w:ascii="Calibri" w:hAnsi="Calibri" w:cs="Calibri"/>
            <w:sz w:val="22"/>
            <w:szCs w:val="22"/>
          </w:rPr>
          <w:t>https://events.vtools.ieee.org/event_media/download/21833</w:t>
        </w:r>
      </w:hyperlink>
    </w:p>
    <w:p w14:paraId="0A7AAAE7" w14:textId="74BFCCD2" w:rsidR="00B75D39" w:rsidRDefault="00B75D39" w:rsidP="00B75D39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Treasure introduction</w:t>
      </w:r>
    </w:p>
    <w:p w14:paraId="1EFB2527" w14:textId="6649BE76" w:rsidR="00B75D39" w:rsidRDefault="00B75D39" w:rsidP="00B75D39">
      <w:pPr>
        <w:pStyle w:val="ListParagraph"/>
        <w:numPr>
          <w:ilvl w:val="1"/>
          <w:numId w:val="14"/>
        </w:num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Income </w:t>
      </w:r>
      <w:r w:rsidR="004744AA">
        <w:rPr>
          <w:rFonts w:ascii="Calibri" w:hAnsi="Calibri" w:cs="Calibri"/>
          <w:sz w:val="22"/>
          <w:szCs w:val="22"/>
        </w:rPr>
        <w:t xml:space="preserve"> $23407.71</w:t>
      </w:r>
    </w:p>
    <w:p w14:paraId="1D8BEC47" w14:textId="1A3B0C0B" w:rsidR="004744AA" w:rsidRDefault="004744AA" w:rsidP="00B75D39">
      <w:pPr>
        <w:pStyle w:val="ListParagraph"/>
        <w:numPr>
          <w:ilvl w:val="1"/>
          <w:numId w:val="14"/>
        </w:numPr>
        <w:ind w:left="108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Expense $39251.63</w:t>
      </w:r>
    </w:p>
    <w:p w14:paraId="06A35A21" w14:textId="731CE279" w:rsidR="00FE35A4" w:rsidRDefault="00FE35A4" w:rsidP="00FE35A4">
      <w:pPr>
        <w:pStyle w:val="ListParagraph"/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$8056.77 for all chapter expense</w:t>
      </w:r>
    </w:p>
    <w:p w14:paraId="62C592F4" w14:textId="3C004A7C" w:rsidR="00FE35A4" w:rsidRDefault="00FE35A4" w:rsidP="00FE35A4">
      <w:pPr>
        <w:pStyle w:val="ListParagraph"/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$7792.45 to support 4 EXCOM members to attend Section Congress 2023</w:t>
      </w:r>
    </w:p>
    <w:p w14:paraId="05F3D914" w14:textId="72365DFF" w:rsidR="00FE35A4" w:rsidRDefault="00FE35A4" w:rsidP="00FE35A4">
      <w:pPr>
        <w:pStyle w:val="ListParagraph"/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$6784.37 to support student travel expense of UCSD Region 6 Award and SDSU/UCSD Rising Stars</w:t>
      </w:r>
    </w:p>
    <w:p w14:paraId="15C4DBB9" w14:textId="4570F336" w:rsidR="00FE35A4" w:rsidRDefault="00FE35A4" w:rsidP="00FE35A4">
      <w:pPr>
        <w:pStyle w:val="ListParagraph"/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$6111.32 for award banquet</w:t>
      </w:r>
      <w:r w:rsidR="00334D08">
        <w:rPr>
          <w:rFonts w:ascii="Calibri" w:hAnsi="Calibri" w:cs="Calibri"/>
          <w:sz w:val="22"/>
          <w:szCs w:val="22"/>
        </w:rPr>
        <w:t xml:space="preserve"> 2023</w:t>
      </w:r>
    </w:p>
    <w:p w14:paraId="2CF27FBB" w14:textId="56A0855C" w:rsidR="00FE35A4" w:rsidRDefault="00FE35A4" w:rsidP="00FE35A4">
      <w:pPr>
        <w:pStyle w:val="ListParagraph"/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$3530 for sponsorship for CHIPS, SDECE, and UCSD Scripps Student Symposium</w:t>
      </w:r>
    </w:p>
    <w:p w14:paraId="51993183" w14:textId="41C1F8B3" w:rsidR="00FE35A4" w:rsidRDefault="00FE35A4" w:rsidP="00FE35A4">
      <w:pPr>
        <w:pStyle w:val="ListParagraph"/>
        <w:numPr>
          <w:ilvl w:val="1"/>
          <w:numId w:val="26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$3106.51 to support CCA Electronic Program</w:t>
      </w:r>
    </w:p>
    <w:p w14:paraId="0ED36044" w14:textId="7CB79CD3" w:rsidR="00B75D39" w:rsidRPr="00334D08" w:rsidRDefault="004744AA" w:rsidP="00B75D39">
      <w:pPr>
        <w:pStyle w:val="ListParagraph"/>
        <w:numPr>
          <w:ilvl w:val="1"/>
          <w:numId w:val="14"/>
        </w:numPr>
        <w:ind w:left="1080"/>
        <w:jc w:val="both"/>
        <w:rPr>
          <w:rFonts w:ascii="Calibri" w:hAnsi="Calibri" w:cs="Calibri"/>
          <w:sz w:val="22"/>
          <w:szCs w:val="22"/>
        </w:rPr>
      </w:pPr>
      <w:r w:rsidRPr="00FE35A4">
        <w:rPr>
          <w:rFonts w:ascii="Calibri" w:hAnsi="Calibri" w:cs="Calibri"/>
          <w:b/>
          <w:bCs/>
          <w:sz w:val="22"/>
          <w:szCs w:val="22"/>
        </w:rPr>
        <w:t>Deficit $15843.92</w:t>
      </w:r>
      <w:r w:rsidR="00334D08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334D08" w:rsidRPr="00334D08">
        <w:rPr>
          <w:rFonts w:ascii="Calibri" w:hAnsi="Calibri" w:cs="Calibri"/>
          <w:sz w:val="22"/>
          <w:szCs w:val="22"/>
        </w:rPr>
        <w:t>of 2023</w:t>
      </w:r>
    </w:p>
    <w:p w14:paraId="10612A43" w14:textId="10B0DEED" w:rsidR="004744AA" w:rsidRPr="00FE35A4" w:rsidRDefault="00334D08" w:rsidP="00FE35A4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</w:t>
      </w:r>
      <w:r w:rsidR="004744AA" w:rsidRPr="00FE35A4">
        <w:rPr>
          <w:rFonts w:ascii="Calibri" w:hAnsi="Calibri" w:cs="Calibri"/>
          <w:sz w:val="22"/>
          <w:szCs w:val="22"/>
        </w:rPr>
        <w:t>early $10000</w:t>
      </w:r>
      <w:r>
        <w:rPr>
          <w:rFonts w:ascii="Calibri" w:hAnsi="Calibri" w:cs="Calibri"/>
          <w:sz w:val="22"/>
          <w:szCs w:val="22"/>
        </w:rPr>
        <w:t xml:space="preserve"> for award banquet 2024</w:t>
      </w:r>
    </w:p>
    <w:p w14:paraId="6883B456" w14:textId="7D10C139" w:rsidR="004744AA" w:rsidRDefault="00334D08" w:rsidP="00FE35A4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$5000 to support </w:t>
      </w:r>
      <w:r w:rsidR="004744AA" w:rsidRPr="00FE35A4">
        <w:rPr>
          <w:rFonts w:ascii="Calibri" w:hAnsi="Calibri" w:cs="Calibri"/>
          <w:sz w:val="22"/>
          <w:szCs w:val="22"/>
        </w:rPr>
        <w:t>EXCOM</w:t>
      </w:r>
      <w:r w:rsidR="00FE35A4" w:rsidRPr="00FE35A4">
        <w:rPr>
          <w:rFonts w:ascii="Calibri" w:hAnsi="Calibri" w:cs="Calibri"/>
          <w:sz w:val="22"/>
          <w:szCs w:val="22"/>
        </w:rPr>
        <w:t xml:space="preserve"> members travel to </w:t>
      </w:r>
      <w:r w:rsidR="004744AA" w:rsidRPr="00FE35A4">
        <w:rPr>
          <w:rFonts w:ascii="Calibri" w:hAnsi="Calibri" w:cs="Calibri"/>
          <w:sz w:val="22"/>
          <w:szCs w:val="22"/>
        </w:rPr>
        <w:t>Rising Stars</w:t>
      </w:r>
      <w:r w:rsidR="00FE35A4" w:rsidRPr="00FE35A4">
        <w:rPr>
          <w:rFonts w:ascii="Calibri" w:hAnsi="Calibri" w:cs="Calibri"/>
          <w:sz w:val="22"/>
          <w:szCs w:val="22"/>
        </w:rPr>
        <w:t xml:space="preserve"> 2024</w:t>
      </w:r>
    </w:p>
    <w:p w14:paraId="0CF40FF8" w14:textId="53EC953D" w:rsidR="00334D08" w:rsidRDefault="00334D08" w:rsidP="00FE35A4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Closed the inactive IEEE Foundation account and transferred the balance back to section CB</w:t>
      </w:r>
    </w:p>
    <w:p w14:paraId="6DFEE600" w14:textId="602A30E3" w:rsidR="00334D08" w:rsidRDefault="00334D08" w:rsidP="00FE35A4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Soft rollout of IEEE Concur for section volunteer expense reimbursement</w:t>
      </w:r>
    </w:p>
    <w:p w14:paraId="341475A6" w14:textId="06BAD540" w:rsidR="00A1592E" w:rsidRPr="00FE35A4" w:rsidRDefault="00A1592E" w:rsidP="00FE35A4">
      <w:pPr>
        <w:pStyle w:val="ListParagraph"/>
        <w:numPr>
          <w:ilvl w:val="0"/>
          <w:numId w:val="27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Meal price increases</w:t>
      </w:r>
    </w:p>
    <w:p w14:paraId="5852A17C" w14:textId="1866383E" w:rsidR="00245A3F" w:rsidRDefault="00245A3F" w:rsidP="00B75D39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Zhensheng and </w:t>
      </w:r>
      <w:r w:rsidRPr="00245A3F">
        <w:rPr>
          <w:rFonts w:ascii="Calibri" w:hAnsi="Calibri" w:cs="Calibri"/>
          <w:sz w:val="22"/>
          <w:szCs w:val="22"/>
        </w:rPr>
        <w:t>Stephen</w:t>
      </w:r>
      <w:r>
        <w:rPr>
          <w:rFonts w:ascii="Calibri" w:hAnsi="Calibri" w:cs="Calibri"/>
          <w:sz w:val="22"/>
          <w:szCs w:val="22"/>
        </w:rPr>
        <w:t xml:space="preserve"> suggest chapter to get fundings from society and other resources.</w:t>
      </w:r>
    </w:p>
    <w:p w14:paraId="01493E40" w14:textId="5DE13DE6" w:rsidR="00DC6CF5" w:rsidRDefault="00DC6CF5" w:rsidP="00DC6CF5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Budget Discussion</w:t>
      </w:r>
    </w:p>
    <w:p w14:paraId="485D0656" w14:textId="393FE567" w:rsidR="00B75D39" w:rsidRDefault="00245A3F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Computer Society</w:t>
      </w:r>
      <w:r w:rsidR="00DC6CF5">
        <w:rPr>
          <w:rFonts w:ascii="Calibri" w:hAnsi="Calibri" w:cs="Calibri"/>
          <w:sz w:val="22"/>
          <w:szCs w:val="22"/>
        </w:rPr>
        <w:t xml:space="preserve"> (requested by Charlie)</w:t>
      </w:r>
      <w:r>
        <w:rPr>
          <w:rFonts w:ascii="Calibri" w:hAnsi="Calibri" w:cs="Calibri"/>
          <w:sz w:val="22"/>
          <w:szCs w:val="22"/>
        </w:rPr>
        <w:t>: $1500</w:t>
      </w:r>
      <w:r w:rsidR="00B75D39">
        <w:rPr>
          <w:rFonts w:ascii="Calibri" w:hAnsi="Calibri" w:cs="Calibri"/>
          <w:sz w:val="22"/>
          <w:szCs w:val="22"/>
        </w:rPr>
        <w:t xml:space="preserve">. </w:t>
      </w:r>
    </w:p>
    <w:p w14:paraId="74BFC4CA" w14:textId="746E3C96" w:rsidR="00245A3F" w:rsidRDefault="00DC6CF5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Product Safety (requested by Bansi): </w:t>
      </w:r>
      <w:r w:rsidR="00245A3F">
        <w:rPr>
          <w:rFonts w:ascii="Calibri" w:hAnsi="Calibri" w:cs="Calibri"/>
          <w:sz w:val="22"/>
          <w:szCs w:val="22"/>
        </w:rPr>
        <w:t>$300 for travel in county, $300 for meetings.</w:t>
      </w:r>
    </w:p>
    <w:p w14:paraId="194E3F78" w14:textId="537340EB" w:rsidR="00DC6CF5" w:rsidRDefault="00DC6CF5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Magnetics: $1000. Stephen and Terry suggested the society to put events on VTools before the meeting to invite the members.</w:t>
      </w:r>
    </w:p>
    <w:p w14:paraId="1BBCCD9F" w14:textId="1A656875" w:rsidR="00DC6CF5" w:rsidRDefault="00DC6CF5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Consultant network (requested by Mike): $1500 for SDSU collaboration, Del Mar Electronics show, website, events, etc.</w:t>
      </w:r>
    </w:p>
    <w:p w14:paraId="28D38194" w14:textId="6DE0F5A6" w:rsidR="00DC6CF5" w:rsidRDefault="00DC6CF5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VTS (requested by Lei): $1500</w:t>
      </w:r>
      <w:r w:rsidR="00044BE5">
        <w:rPr>
          <w:rFonts w:ascii="Calibri" w:hAnsi="Calibri" w:cs="Calibri"/>
          <w:sz w:val="22"/>
          <w:szCs w:val="22"/>
        </w:rPr>
        <w:t xml:space="preserve"> for ($700</w:t>
      </w:r>
      <w:r>
        <w:rPr>
          <w:rFonts w:ascii="Calibri" w:hAnsi="Calibri" w:cs="Calibri"/>
          <w:sz w:val="22"/>
          <w:szCs w:val="22"/>
        </w:rPr>
        <w:t xml:space="preserve"> for workshop</w:t>
      </w:r>
      <w:r w:rsidR="00044BE5">
        <w:rPr>
          <w:rFonts w:ascii="Calibri" w:hAnsi="Calibri" w:cs="Calibri"/>
          <w:sz w:val="22"/>
          <w:szCs w:val="22"/>
        </w:rPr>
        <w:t>, $400 for travel, $300 networking renting and facilities, $100 for supplements).</w:t>
      </w:r>
    </w:p>
    <w:p w14:paraId="28DC797B" w14:textId="47C012C3" w:rsidR="00044BE5" w:rsidRDefault="00044BE5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Excom Travel: $10000 for Excom members to Rising Stars ($5000) and Congress.</w:t>
      </w:r>
    </w:p>
    <w:p w14:paraId="4A5BA390" w14:textId="497719A4" w:rsidR="00044BE5" w:rsidRDefault="00044BE5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Computational Intelligence: $250 since no spend last year.</w:t>
      </w:r>
    </w:p>
    <w:p w14:paraId="493150AA" w14:textId="73F98160" w:rsidR="00044BE5" w:rsidRDefault="00044BE5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Educational Activities</w:t>
      </w:r>
      <w:r w:rsidR="00672DA0">
        <w:rPr>
          <w:rFonts w:ascii="Calibri" w:hAnsi="Calibri" w:cs="Calibri"/>
          <w:sz w:val="22"/>
          <w:szCs w:val="22"/>
        </w:rPr>
        <w:t xml:space="preserve"> (requested by Alvin)</w:t>
      </w:r>
      <w:r>
        <w:rPr>
          <w:rFonts w:ascii="Calibri" w:hAnsi="Calibri" w:cs="Calibri"/>
          <w:sz w:val="22"/>
          <w:szCs w:val="22"/>
        </w:rPr>
        <w:t>: $</w:t>
      </w:r>
      <w:r w:rsidR="00672DA0">
        <w:rPr>
          <w:rFonts w:ascii="Calibri" w:hAnsi="Calibri" w:cs="Calibri"/>
          <w:sz w:val="22"/>
          <w:szCs w:val="22"/>
        </w:rPr>
        <w:t>3000</w:t>
      </w:r>
      <w:r>
        <w:rPr>
          <w:rFonts w:ascii="Calibri" w:hAnsi="Calibri" w:cs="Calibri"/>
          <w:sz w:val="22"/>
          <w:szCs w:val="22"/>
        </w:rPr>
        <w:t xml:space="preserve"> for CCA</w:t>
      </w:r>
      <w:r w:rsidR="00672DA0">
        <w:rPr>
          <w:rFonts w:ascii="Calibri" w:hAnsi="Calibri" w:cs="Calibri"/>
          <w:sz w:val="22"/>
          <w:szCs w:val="22"/>
        </w:rPr>
        <w:t xml:space="preserve"> Scholarship and FPGA Kits for the class</w:t>
      </w:r>
      <w:r>
        <w:rPr>
          <w:rFonts w:ascii="Calibri" w:hAnsi="Calibri" w:cs="Calibri"/>
          <w:sz w:val="22"/>
          <w:szCs w:val="22"/>
        </w:rPr>
        <w:t>.</w:t>
      </w:r>
      <w:r w:rsidR="00672DA0">
        <w:rPr>
          <w:rFonts w:ascii="Calibri" w:hAnsi="Calibri" w:cs="Calibri"/>
          <w:sz w:val="22"/>
          <w:szCs w:val="22"/>
        </w:rPr>
        <w:t xml:space="preserve"> Need to come and give proposal.</w:t>
      </w:r>
    </w:p>
    <w:p w14:paraId="57C9AC42" w14:textId="1DFB31DC" w:rsidR="00672DA0" w:rsidRDefault="00672DA0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SSC (requested by Jeff): $2500.</w:t>
      </w:r>
    </w:p>
    <w:p w14:paraId="4DFA6F8C" w14:textId="1C584E7D" w:rsidR="00672DA0" w:rsidRDefault="00672DA0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Awards Banquet: $10000.</w:t>
      </w:r>
    </w:p>
    <w:p w14:paraId="4779C2E1" w14:textId="31A7C07D" w:rsidR="00672DA0" w:rsidRDefault="004D1E68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Excom Meetings: $2500.</w:t>
      </w:r>
    </w:p>
    <w:p w14:paraId="3A5CF2D9" w14:textId="09747578" w:rsidR="004D1E68" w:rsidRDefault="004D1E68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Section Meetings (requested by Vaishnav): $3000</w:t>
      </w:r>
    </w:p>
    <w:p w14:paraId="0FAF3177" w14:textId="6842ED3E" w:rsidR="004D1E68" w:rsidRDefault="004D1E68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NEW (Engineer Week): $500.</w:t>
      </w:r>
    </w:p>
    <w:p w14:paraId="09E83C09" w14:textId="23DAFDF8" w:rsidR="004D1E68" w:rsidRDefault="004D1E68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Student Branch Support: $</w:t>
      </w:r>
      <w:r w:rsidR="00DD4746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000 </w:t>
      </w:r>
      <w:r w:rsidR="005B5729">
        <w:rPr>
          <w:rFonts w:ascii="Calibri" w:hAnsi="Calibri" w:cs="Calibri"/>
          <w:sz w:val="22"/>
          <w:szCs w:val="22"/>
        </w:rPr>
        <w:t>for</w:t>
      </w:r>
      <w:r>
        <w:rPr>
          <w:rFonts w:ascii="Calibri" w:hAnsi="Calibri" w:cs="Calibri"/>
          <w:sz w:val="22"/>
          <w:szCs w:val="22"/>
        </w:rPr>
        <w:t xml:space="preserve"> graduating stoles for student officers</w:t>
      </w:r>
      <w:r w:rsidR="005B5729">
        <w:rPr>
          <w:rFonts w:ascii="Calibri" w:hAnsi="Calibri" w:cs="Calibri"/>
          <w:sz w:val="22"/>
          <w:szCs w:val="22"/>
        </w:rPr>
        <w:t>, up to $500 per school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C76A1CC" w14:textId="09B9D459" w:rsidR="005B5729" w:rsidRDefault="005B5729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Paper Contest: $0. Usually, budget is from Student Awards.</w:t>
      </w:r>
    </w:p>
    <w:p w14:paraId="54734C90" w14:textId="3B31777E" w:rsidR="005B5729" w:rsidRDefault="005B5729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Video Library: $0. Can be deleted.</w:t>
      </w:r>
    </w:p>
    <w:p w14:paraId="7471E772" w14:textId="3DDF3DC2" w:rsidR="005B5729" w:rsidRDefault="005B5729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Communication (request by Upkar): $2100.</w:t>
      </w:r>
    </w:p>
    <w:p w14:paraId="0D8459CE" w14:textId="12D39CA9" w:rsidR="00B01004" w:rsidRDefault="00B01004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WIE (requested by </w:t>
      </w:r>
      <w:r>
        <w:rPr>
          <w:rFonts w:ascii="Calibri" w:hAnsi="Calibri" w:cs="Calibri"/>
          <w:sz w:val="22"/>
          <w:szCs w:val="22"/>
        </w:rPr>
        <w:t>Valeri</w:t>
      </w:r>
      <w:r>
        <w:rPr>
          <w:rFonts w:ascii="Calibri" w:hAnsi="Calibri" w:cs="Calibri"/>
          <w:sz w:val="22"/>
          <w:szCs w:val="22"/>
        </w:rPr>
        <w:t>): $250, same as last year.</w:t>
      </w:r>
    </w:p>
    <w:p w14:paraId="7C58BEB5" w14:textId="7CE6D118" w:rsidR="00B01004" w:rsidRDefault="00B01004" w:rsidP="00B75D39">
      <w:pPr>
        <w:pStyle w:val="ListParagraph"/>
        <w:numPr>
          <w:ilvl w:val="0"/>
          <w:numId w:val="15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Nuclear: Chapter is defunctioned. Terry will try to bring it back.</w:t>
      </w:r>
    </w:p>
    <w:p w14:paraId="796B0115" w14:textId="4237F627" w:rsidR="0019656E" w:rsidRDefault="00B01004" w:rsidP="0019656E">
      <w:pPr>
        <w:pStyle w:val="ListParagraph"/>
        <w:numPr>
          <w:ilvl w:val="0"/>
          <w:numId w:val="14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Stephen made a motion to accept the budget as written. Terry seconded. Motion passed.</w:t>
      </w:r>
    </w:p>
    <w:p w14:paraId="48261E73" w14:textId="77777777" w:rsidR="0019656E" w:rsidRDefault="0019656E" w:rsidP="0045710C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08F2FE1C" w14:textId="3E6A231B" w:rsidR="0045710C" w:rsidRDefault="0045710C" w:rsidP="0045710C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 xml:space="preserve">* </w:t>
      </w:r>
      <w:r w:rsidR="00B01004" w:rsidRPr="00B01004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Region 6 Annual OpCom</w:t>
      </w:r>
    </w:p>
    <w:p w14:paraId="37DEB91F" w14:textId="55E86EA0" w:rsidR="007E5A00" w:rsidRPr="007E5A00" w:rsidRDefault="00B01004" w:rsidP="007E5A00">
      <w:pPr>
        <w:tabs>
          <w:tab w:val="left" w:pos="720"/>
        </w:tabs>
        <w:ind w:firstLine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</w:rPr>
        <w:t>Zhensheng</w:t>
      </w:r>
      <w:r w:rsidR="007E5A00" w:rsidRPr="007E5A00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reported</w:t>
      </w:r>
      <w:r w:rsidR="007E5A00" w:rsidRPr="007E5A00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:</w:t>
      </w:r>
    </w:p>
    <w:p w14:paraId="5992EA73" w14:textId="3D307393" w:rsidR="005A7C02" w:rsidRDefault="00B01004" w:rsidP="0045710C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In Seattle</w:t>
      </w:r>
      <w:r w:rsidR="005A7C02" w:rsidRPr="005A7C02"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 xml:space="preserve">. </w:t>
      </w:r>
    </w:p>
    <w:p w14:paraId="7DBD9DC1" w14:textId="080F3D7D" w:rsidR="007E5A00" w:rsidRDefault="00B01004" w:rsidP="0045710C">
      <w:pPr>
        <w:pStyle w:val="ListParagraph"/>
        <w:numPr>
          <w:ilvl w:val="0"/>
          <w:numId w:val="4"/>
        </w:numPr>
        <w:tabs>
          <w:tab w:val="left" w:pos="720"/>
        </w:tabs>
        <w:ind w:hanging="360"/>
        <w:rPr>
          <w:rFonts w:ascii="Calibri" w:hAnsi="Calibri" w:cs="Calibri"/>
          <w:color w:val="000000"/>
          <w:sz w:val="22"/>
          <w:szCs w:val="22"/>
          <w:shd w:val="clear" w:color="auto" w:fill="FFFFFF"/>
        </w:rPr>
      </w:pPr>
      <w:r>
        <w:rPr>
          <w:rFonts w:ascii="Calibri" w:hAnsi="Calibri" w:cs="Calibri"/>
          <w:color w:val="000000"/>
          <w:sz w:val="22"/>
          <w:szCs w:val="22"/>
          <w:shd w:val="clear" w:color="auto" w:fill="FFFFFF"/>
        </w:rPr>
        <w:t>Zhensheng will attend.</w:t>
      </w:r>
    </w:p>
    <w:p w14:paraId="75462511" w14:textId="77777777" w:rsidR="007E5A00" w:rsidRDefault="007E5A00" w:rsidP="007E5A00">
      <w:pPr>
        <w:tabs>
          <w:tab w:val="left" w:pos="720"/>
        </w:tabs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4C617ED7" w14:textId="7B771342" w:rsidR="000F124A" w:rsidRDefault="00540A63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  <w:r w:rsidRPr="00540A63"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  <w:t>* ADJOURN</w:t>
      </w:r>
    </w:p>
    <w:p w14:paraId="1FD34EA6" w14:textId="77777777" w:rsidR="000F124A" w:rsidRDefault="000F124A" w:rsidP="002002C0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shd w:val="clear" w:color="auto" w:fill="FFFFFF"/>
        </w:rPr>
      </w:pPr>
    </w:p>
    <w:p w14:paraId="71BAB387" w14:textId="534BD911" w:rsidR="002E71BB" w:rsidRPr="00D06B06" w:rsidRDefault="002E71BB" w:rsidP="002002C0">
      <w:pPr>
        <w:jc w:val="both"/>
        <w:rPr>
          <w:rFonts w:ascii="Calibri" w:hAnsi="Calibri" w:cs="Calibri"/>
          <w:b/>
          <w:sz w:val="22"/>
          <w:szCs w:val="22"/>
        </w:rPr>
      </w:pPr>
      <w:r w:rsidRPr="00D06B06">
        <w:rPr>
          <w:rFonts w:ascii="Calibri" w:hAnsi="Calibri" w:cs="Calibri"/>
          <w:b/>
          <w:sz w:val="22"/>
          <w:szCs w:val="22"/>
        </w:rPr>
        <w:t xml:space="preserve">Next Meeting </w:t>
      </w:r>
    </w:p>
    <w:p w14:paraId="5713A199" w14:textId="4D813D76" w:rsidR="00342969" w:rsidRPr="00D06B06" w:rsidRDefault="002E71BB" w:rsidP="002002C0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  <w:highlight w:val="yellow"/>
        </w:rPr>
      </w:pPr>
      <w:r w:rsidRPr="00915471">
        <w:rPr>
          <w:rFonts w:ascii="Calibri" w:hAnsi="Calibri" w:cs="Calibri"/>
          <w:b/>
          <w:sz w:val="22"/>
          <w:szCs w:val="22"/>
          <w:highlight w:val="yellow"/>
        </w:rPr>
        <w:t>Wednesday</w:t>
      </w:r>
      <w:r w:rsidR="00A53FD1" w:rsidRPr="00915471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B86EB0">
        <w:rPr>
          <w:rFonts w:ascii="Calibri" w:hAnsi="Calibri" w:cs="Calibri"/>
          <w:b/>
          <w:sz w:val="22"/>
          <w:szCs w:val="22"/>
          <w:highlight w:val="yellow"/>
        </w:rPr>
        <w:t>Mar</w:t>
      </w:r>
      <w:r w:rsidR="00F83E95">
        <w:rPr>
          <w:rFonts w:ascii="Calibri" w:hAnsi="Calibri" w:cs="Calibri"/>
          <w:b/>
          <w:sz w:val="22"/>
          <w:szCs w:val="22"/>
          <w:highlight w:val="yellow"/>
        </w:rPr>
        <w:t xml:space="preserve"> </w:t>
      </w:r>
      <w:r w:rsidR="00845CFE">
        <w:rPr>
          <w:rFonts w:ascii="Calibri" w:hAnsi="Calibri" w:cs="Calibri"/>
          <w:b/>
          <w:sz w:val="22"/>
          <w:szCs w:val="22"/>
          <w:highlight w:val="yellow"/>
        </w:rPr>
        <w:t>2</w:t>
      </w:r>
      <w:r w:rsidR="00B86EB0">
        <w:rPr>
          <w:rFonts w:ascii="Calibri" w:hAnsi="Calibri" w:cs="Calibri"/>
          <w:b/>
          <w:sz w:val="22"/>
          <w:szCs w:val="22"/>
          <w:highlight w:val="yellow"/>
        </w:rPr>
        <w:t>0th</w:t>
      </w:r>
      <w:r w:rsidR="0092395F" w:rsidRPr="00915471">
        <w:rPr>
          <w:rFonts w:ascii="Calibri" w:hAnsi="Calibri" w:cs="Calibri"/>
          <w:b/>
          <w:sz w:val="22"/>
          <w:szCs w:val="22"/>
          <w:highlight w:val="yellow"/>
        </w:rPr>
        <w:t>, 202</w:t>
      </w:r>
      <w:r w:rsidR="002B4EE0">
        <w:rPr>
          <w:rFonts w:ascii="Calibri" w:hAnsi="Calibri" w:cs="Calibri"/>
          <w:b/>
          <w:sz w:val="22"/>
          <w:szCs w:val="22"/>
          <w:highlight w:val="yellow"/>
        </w:rPr>
        <w:t>4</w:t>
      </w:r>
      <w:r w:rsidRPr="00D06B06">
        <w:rPr>
          <w:rFonts w:ascii="Calibri" w:hAnsi="Calibri" w:cs="Calibri"/>
          <w:bCs/>
          <w:sz w:val="22"/>
          <w:szCs w:val="22"/>
          <w:highlight w:val="yellow"/>
        </w:rPr>
        <w:t>.</w:t>
      </w:r>
    </w:p>
    <w:p w14:paraId="5530CC15" w14:textId="241FB1BF" w:rsidR="00CB2DA9" w:rsidRDefault="00CB2DA9" w:rsidP="002002C0">
      <w:pPr>
        <w:spacing w:after="0" w:line="276" w:lineRule="auto"/>
        <w:jc w:val="both"/>
        <w:rPr>
          <w:rFonts w:ascii="Calibri" w:hAnsi="Calibri"/>
          <w:sz w:val="22"/>
          <w:szCs w:val="24"/>
        </w:rPr>
      </w:pPr>
    </w:p>
    <w:p w14:paraId="644FA5A6" w14:textId="3DCAF1AC" w:rsidR="007E0ED4" w:rsidRPr="00421AEF" w:rsidRDefault="007E0ED4" w:rsidP="002002C0">
      <w:pPr>
        <w:spacing w:after="0" w:line="276" w:lineRule="auto"/>
        <w:jc w:val="both"/>
        <w:rPr>
          <w:rFonts w:ascii="Arial" w:hAnsi="Arial" w:cs="Arial"/>
          <w:bCs/>
          <w:color w:val="FF0000"/>
          <w:sz w:val="28"/>
          <w:szCs w:val="28"/>
        </w:rPr>
      </w:pPr>
      <w:r w:rsidRPr="00F21304">
        <w:rPr>
          <w:rFonts w:ascii="Calibri" w:eastAsia="Times New Roman" w:hAnsi="Calibri" w:cs="Calibri"/>
          <w:b/>
          <w:bCs/>
          <w:color w:val="014517" w:themeColor="accent4" w:themeShade="80"/>
          <w:sz w:val="44"/>
          <w:szCs w:val="44"/>
          <w:lang w:eastAsia="en-US"/>
        </w:rPr>
        <w:t>Recurring SD IEEE Meetings</w:t>
      </w:r>
    </w:p>
    <w:tbl>
      <w:tblPr>
        <w:tblW w:w="8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0"/>
        <w:gridCol w:w="1259"/>
        <w:gridCol w:w="4172"/>
        <w:gridCol w:w="1258"/>
      </w:tblGrid>
      <w:tr w:rsidR="007E0ED4" w:rsidRPr="00F21304" w14:paraId="3950F89A" w14:textId="77777777" w:rsidTr="00A03C2C">
        <w:trPr>
          <w:trHeight w:val="300"/>
        </w:trPr>
        <w:tc>
          <w:tcPr>
            <w:tcW w:w="1900" w:type="dxa"/>
            <w:shd w:val="clear" w:color="auto" w:fill="auto"/>
            <w:noWrap/>
            <w:vAlign w:val="center"/>
            <w:hideMark/>
          </w:tcPr>
          <w:p w14:paraId="5E92C7EA" w14:textId="1EB8D10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Time</w:t>
            </w:r>
          </w:p>
        </w:tc>
        <w:tc>
          <w:tcPr>
            <w:tcW w:w="1259" w:type="dxa"/>
            <w:shd w:val="clear" w:color="auto" w:fill="auto"/>
            <w:noWrap/>
            <w:vAlign w:val="bottom"/>
            <w:hideMark/>
          </w:tcPr>
          <w:p w14:paraId="400C4A74" w14:textId="1E27E775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eastAsia="en-US"/>
              </w:rPr>
              <w:t>Organizer</w:t>
            </w:r>
          </w:p>
        </w:tc>
        <w:tc>
          <w:tcPr>
            <w:tcW w:w="4172" w:type="dxa"/>
            <w:shd w:val="clear" w:color="auto" w:fill="auto"/>
            <w:noWrap/>
            <w:vAlign w:val="bottom"/>
            <w:hideMark/>
          </w:tcPr>
          <w:p w14:paraId="329113F1" w14:textId="3A27553C" w:rsidR="007E0ED4" w:rsidRPr="00A03C2C" w:rsidRDefault="00A03C2C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auto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auto"/>
                <w:sz w:val="22"/>
                <w:szCs w:val="22"/>
                <w:lang w:eastAsia="en-US"/>
              </w:rPr>
              <w:t>Description</w:t>
            </w:r>
          </w:p>
        </w:tc>
        <w:tc>
          <w:tcPr>
            <w:tcW w:w="1258" w:type="dxa"/>
            <w:shd w:val="clear" w:color="auto" w:fill="auto"/>
            <w:noWrap/>
            <w:vAlign w:val="bottom"/>
            <w:hideMark/>
          </w:tcPr>
          <w:p w14:paraId="02B6C930" w14:textId="6DE1BA20" w:rsidR="007E0ED4" w:rsidRPr="00A03C2C" w:rsidRDefault="00FF2625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6100"/>
                <w:szCs w:val="22"/>
                <w:lang w:eastAsia="en-US"/>
              </w:rPr>
            </w:pPr>
            <w:r w:rsidRPr="00A03C2C"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US"/>
              </w:rPr>
              <w:t>Status</w:t>
            </w:r>
          </w:p>
        </w:tc>
      </w:tr>
      <w:tr w:rsidR="007E0ED4" w:rsidRPr="00F21304" w14:paraId="22E7C2B3" w14:textId="77777777" w:rsidTr="00086BF7">
        <w:trPr>
          <w:trHeight w:val="300"/>
        </w:trPr>
        <w:tc>
          <w:tcPr>
            <w:tcW w:w="1900" w:type="dxa"/>
            <w:shd w:val="clear" w:color="000000" w:fill="C6EFCE"/>
            <w:noWrap/>
            <w:vAlign w:val="center"/>
            <w:hideMark/>
          </w:tcPr>
          <w:p w14:paraId="725DEE55" w14:textId="21B8B492" w:rsidR="007E0ED4" w:rsidRPr="00F21304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61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lastRenderedPageBreak/>
              <w:t>3</w:t>
            </w:r>
            <w:r w:rsidRPr="001F1AAB">
              <w:rPr>
                <w:rFonts w:ascii="Calibri" w:eastAsia="Times New Roman" w:hAnsi="Calibri" w:cs="Calibri"/>
                <w:color w:val="006100"/>
                <w:sz w:val="22"/>
                <w:szCs w:val="22"/>
                <w:vertAlign w:val="superscript"/>
                <w:lang w:eastAsia="en-US"/>
              </w:rPr>
              <w:t>rd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Wed </w:t>
            </w:r>
            <w:r w:rsidR="00FF2625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of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each Month in 202</w:t>
            </w:r>
            <w:r w:rsidR="002B4EE0"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>4</w:t>
            </w:r>
            <w:r>
              <w:rPr>
                <w:rFonts w:ascii="Calibri" w:eastAsia="Times New Roman" w:hAnsi="Calibri" w:cs="Calibri"/>
                <w:color w:val="006100"/>
                <w:sz w:val="22"/>
                <w:szCs w:val="22"/>
                <w:lang w:eastAsia="en-US"/>
              </w:rPr>
              <w:t xml:space="preserve"> (Except in July)</w:t>
            </w:r>
          </w:p>
        </w:tc>
        <w:tc>
          <w:tcPr>
            <w:tcW w:w="1259" w:type="dxa"/>
            <w:shd w:val="clear" w:color="auto" w:fill="auto"/>
            <w:noWrap/>
            <w:vAlign w:val="center"/>
            <w:hideMark/>
          </w:tcPr>
          <w:p w14:paraId="188D212D" w14:textId="285ED956" w:rsidR="007E0ED4" w:rsidRPr="00F21304" w:rsidRDefault="00C47D7D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 xml:space="preserve">IEEE SD </w:t>
            </w:r>
            <w:r w:rsidR="007E0ED4" w:rsidRPr="00F21304"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Section</w:t>
            </w:r>
          </w:p>
        </w:tc>
        <w:tc>
          <w:tcPr>
            <w:tcW w:w="4172" w:type="dxa"/>
            <w:shd w:val="clear" w:color="auto" w:fill="auto"/>
            <w:noWrap/>
            <w:vAlign w:val="center"/>
            <w:hideMark/>
          </w:tcPr>
          <w:p w14:paraId="485DA720" w14:textId="1F7C6406" w:rsidR="006B7E78" w:rsidRDefault="00000000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hyperlink r:id="rId18" w:history="1">
              <w:r w:rsidR="00C47D7D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 xml:space="preserve">Monthly IEEE SD </w:t>
              </w:r>
              <w:r w:rsidR="007E0ED4" w:rsidRPr="00D36D6D">
                <w:rPr>
                  <w:rStyle w:val="Hyperlink"/>
                  <w:rFonts w:ascii="Calibri" w:eastAsia="Times New Roman" w:hAnsi="Calibri" w:cs="Calibri"/>
                  <w:sz w:val="22"/>
                  <w:szCs w:val="22"/>
                  <w:lang w:eastAsia="en-US"/>
                </w:rPr>
                <w:t>EXCOM MEETING</w:t>
              </w:r>
            </w:hyperlink>
            <w:r w:rsidR="00C377B6">
              <w:rPr>
                <w:rStyle w:val="Hyperlink"/>
                <w:rFonts w:ascii="Calibri" w:eastAsia="Times New Roman" w:hAnsi="Calibri" w:cs="Calibri"/>
                <w:sz w:val="22"/>
                <w:szCs w:val="22"/>
                <w:lang w:eastAsia="en-US"/>
              </w:rPr>
              <w:t xml:space="preserve"> </w:t>
            </w:r>
            <w:r w:rsidR="006B7E78">
              <w:rPr>
                <w:rStyle w:val="Hyperlink"/>
                <w:rFonts w:eastAsia="Times New Roman"/>
                <w:lang w:eastAsia="en-US"/>
              </w:rPr>
              <w:t xml:space="preserve">– </w:t>
            </w:r>
          </w:p>
          <w:p w14:paraId="4EF3C599" w14:textId="3E7C79E9" w:rsidR="007E0ED4" w:rsidRDefault="00C377B6" w:rsidP="002002C0">
            <w:pPr>
              <w:spacing w:after="0" w:line="240" w:lineRule="auto"/>
              <w:jc w:val="both"/>
              <w:rPr>
                <w:rStyle w:val="Hyperlink"/>
                <w:rFonts w:eastAsia="Times New Roman"/>
                <w:lang w:eastAsia="en-US"/>
              </w:rPr>
            </w:pPr>
            <w:r>
              <w:rPr>
                <w:rStyle w:val="Hyperlink"/>
                <w:rFonts w:eastAsia="Times New Roman"/>
                <w:lang w:eastAsia="en-US"/>
              </w:rPr>
              <w:t>Vtools</w:t>
            </w:r>
            <w:r w:rsidR="00323E50">
              <w:rPr>
                <w:rStyle w:val="Hyperlink"/>
                <w:rFonts w:eastAsia="Times New Roman"/>
                <w:lang w:eastAsia="en-US"/>
              </w:rPr>
              <w:t xml:space="preserve"> for pre-register</w:t>
            </w:r>
          </w:p>
          <w:p w14:paraId="793E7D35" w14:textId="1448FBE2" w:rsidR="00C377B6" w:rsidRPr="00F21304" w:rsidRDefault="00C377B6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563C1"/>
                <w:szCs w:val="22"/>
                <w:u w:val="single"/>
                <w:lang w:eastAsia="en-US"/>
              </w:rPr>
            </w:pPr>
          </w:p>
        </w:tc>
        <w:tc>
          <w:tcPr>
            <w:tcW w:w="1258" w:type="dxa"/>
            <w:shd w:val="clear" w:color="auto" w:fill="auto"/>
            <w:noWrap/>
            <w:vAlign w:val="center"/>
            <w:hideMark/>
          </w:tcPr>
          <w:p w14:paraId="6D564D7E" w14:textId="11FDAB27" w:rsidR="007E0ED4" w:rsidRPr="00E75A4A" w:rsidRDefault="007E0ED4" w:rsidP="002002C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On-going</w:t>
            </w:r>
          </w:p>
        </w:tc>
      </w:tr>
    </w:tbl>
    <w:p w14:paraId="1D86BAAE" w14:textId="77777777" w:rsidR="007E0ED4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</w:p>
    <w:p w14:paraId="54B46772" w14:textId="3F0709CB" w:rsidR="007E0ED4" w:rsidRPr="00705FE3" w:rsidRDefault="007E0ED4" w:rsidP="002002C0">
      <w:pPr>
        <w:jc w:val="both"/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</w:pP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Virtual 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Attend</w:t>
      </w:r>
      <w:r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ees</w:t>
      </w:r>
      <w:r w:rsidRPr="00DE4225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 xml:space="preserve"> for SD IEEE ExCom 202</w:t>
      </w:r>
      <w:r w:rsidR="002B4EE0">
        <w:rPr>
          <w:rFonts w:ascii="Calibri" w:eastAsia="Times New Roman" w:hAnsi="Calibri" w:cs="Calibri"/>
          <w:b/>
          <w:bCs/>
          <w:color w:val="C00000"/>
          <w:sz w:val="36"/>
          <w:szCs w:val="36"/>
          <w:lang w:eastAsia="en-US"/>
        </w:rPr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9"/>
        <w:gridCol w:w="2896"/>
        <w:gridCol w:w="1615"/>
      </w:tblGrid>
      <w:tr w:rsidR="003460CB" w:rsidRPr="003460CB" w14:paraId="5CCB0AD8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69E3FCA3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Position / Society / Chapter</w:t>
            </w:r>
          </w:p>
        </w:tc>
        <w:tc>
          <w:tcPr>
            <w:tcW w:w="2896" w:type="dxa"/>
            <w:noWrap/>
            <w:hideMark/>
          </w:tcPr>
          <w:p w14:paraId="6A5FE4E2" w14:textId="77777777" w:rsidR="003460CB" w:rsidRPr="002C7F0E" w:rsidRDefault="003460CB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 xml:space="preserve">Name </w:t>
            </w:r>
          </w:p>
        </w:tc>
        <w:tc>
          <w:tcPr>
            <w:tcW w:w="1615" w:type="dxa"/>
            <w:noWrap/>
            <w:hideMark/>
          </w:tcPr>
          <w:p w14:paraId="7BDCB2FA" w14:textId="672F43CD" w:rsidR="003460CB" w:rsidRPr="002C7F0E" w:rsidRDefault="002C7F0E">
            <w:pPr>
              <w:rPr>
                <w:rFonts w:ascii="Calibri" w:hAnsi="Calibri" w:cs="Calibri"/>
                <w:b/>
                <w:bCs/>
                <w:szCs w:val="22"/>
              </w:rPr>
            </w:pPr>
            <w:r w:rsidRPr="002C7F0E">
              <w:rPr>
                <w:rFonts w:ascii="Calibri" w:hAnsi="Calibri" w:cs="Calibri"/>
                <w:b/>
                <w:bCs/>
                <w:szCs w:val="22"/>
              </w:rPr>
              <w:t>Attendance</w:t>
            </w:r>
          </w:p>
        </w:tc>
      </w:tr>
      <w:tr w:rsidR="003460CB" w:rsidRPr="003460CB" w14:paraId="298CB95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6BDB3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Chair</w:t>
            </w:r>
          </w:p>
        </w:tc>
        <w:tc>
          <w:tcPr>
            <w:tcW w:w="2896" w:type="dxa"/>
            <w:noWrap/>
            <w:hideMark/>
          </w:tcPr>
          <w:p w14:paraId="68C558D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  <w:hideMark/>
          </w:tcPr>
          <w:p w14:paraId="75ED3EBC" w14:textId="721FB1D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9C8B82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6AE3E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Jr. Past Chair</w:t>
            </w:r>
          </w:p>
        </w:tc>
        <w:tc>
          <w:tcPr>
            <w:tcW w:w="2896" w:type="dxa"/>
            <w:noWrap/>
            <w:hideMark/>
          </w:tcPr>
          <w:p w14:paraId="35A2972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Zhensheng Zhang </w:t>
            </w:r>
          </w:p>
        </w:tc>
        <w:tc>
          <w:tcPr>
            <w:tcW w:w="1615" w:type="dxa"/>
            <w:noWrap/>
            <w:hideMark/>
          </w:tcPr>
          <w:p w14:paraId="398E0E55" w14:textId="44F6FE2B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3C81060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44EACB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Sr. Past Chair</w:t>
            </w:r>
          </w:p>
        </w:tc>
        <w:tc>
          <w:tcPr>
            <w:tcW w:w="2896" w:type="dxa"/>
            <w:noWrap/>
            <w:hideMark/>
          </w:tcPr>
          <w:p w14:paraId="19454A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Kathy Hayashi </w:t>
            </w:r>
          </w:p>
        </w:tc>
        <w:tc>
          <w:tcPr>
            <w:tcW w:w="1615" w:type="dxa"/>
            <w:noWrap/>
            <w:hideMark/>
          </w:tcPr>
          <w:p w14:paraId="124C4A38" w14:textId="3F3365B0" w:rsidR="003460CB" w:rsidRPr="003460CB" w:rsidRDefault="00BF2CC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5A7DBAF3" w14:textId="77777777" w:rsidTr="00506C17">
        <w:trPr>
          <w:trHeight w:val="300"/>
        </w:trPr>
        <w:tc>
          <w:tcPr>
            <w:tcW w:w="4839" w:type="dxa"/>
            <w:noWrap/>
            <w:hideMark/>
          </w:tcPr>
          <w:p w14:paraId="7D28F80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Vice Chair - Publicity</w:t>
            </w:r>
          </w:p>
        </w:tc>
        <w:tc>
          <w:tcPr>
            <w:tcW w:w="2896" w:type="dxa"/>
            <w:noWrap/>
          </w:tcPr>
          <w:p w14:paraId="27C03DD9" w14:textId="7F16BB4C" w:rsidR="003460CB" w:rsidRPr="000E2260" w:rsidRDefault="003460CB">
            <w:pPr>
              <w:rPr>
                <w:rFonts w:ascii="Calibri" w:hAnsi="Calibri" w:cs="Calibri"/>
                <w:szCs w:val="24"/>
              </w:rPr>
            </w:pPr>
          </w:p>
        </w:tc>
        <w:tc>
          <w:tcPr>
            <w:tcW w:w="1615" w:type="dxa"/>
            <w:noWrap/>
            <w:hideMark/>
          </w:tcPr>
          <w:p w14:paraId="151179E3" w14:textId="109091D0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AD197B" w:rsidRPr="003460CB" w14:paraId="17A0C88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79F30A" w14:textId="2708EFE0" w:rsidR="00AD197B" w:rsidRPr="000E2260" w:rsidRDefault="000E2260" w:rsidP="00AD197B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Vice Chair - Programs</w:t>
            </w:r>
          </w:p>
        </w:tc>
        <w:tc>
          <w:tcPr>
            <w:tcW w:w="2896" w:type="dxa"/>
            <w:noWrap/>
            <w:hideMark/>
          </w:tcPr>
          <w:p w14:paraId="756D9CA6" w14:textId="155CF755" w:rsidR="00AD197B" w:rsidRPr="00495F4C" w:rsidRDefault="00AD197B" w:rsidP="00AD197B">
            <w:pPr>
              <w:rPr>
                <w:rFonts w:ascii="Calibri" w:hAnsi="Calibri" w:cs="Calibri"/>
                <w:szCs w:val="24"/>
              </w:rPr>
            </w:pPr>
            <w:r w:rsidRPr="00495F4C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Vaishnav Srinivas </w:t>
            </w:r>
          </w:p>
        </w:tc>
        <w:tc>
          <w:tcPr>
            <w:tcW w:w="1615" w:type="dxa"/>
            <w:noWrap/>
            <w:hideMark/>
          </w:tcPr>
          <w:p w14:paraId="091F7A3A" w14:textId="4E68BC8A" w:rsidR="00AD197B" w:rsidRPr="003460CB" w:rsidRDefault="00B86EB0" w:rsidP="00AD197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460CB" w:rsidRPr="003460CB" w14:paraId="0245938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E39CB7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Treasurer</w:t>
            </w:r>
          </w:p>
        </w:tc>
        <w:tc>
          <w:tcPr>
            <w:tcW w:w="2896" w:type="dxa"/>
            <w:noWrap/>
            <w:hideMark/>
          </w:tcPr>
          <w:p w14:paraId="5A40828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Hua Zhu</w:t>
            </w:r>
          </w:p>
        </w:tc>
        <w:tc>
          <w:tcPr>
            <w:tcW w:w="1615" w:type="dxa"/>
            <w:noWrap/>
            <w:hideMark/>
          </w:tcPr>
          <w:p w14:paraId="77DD5CFF" w14:textId="2315E535" w:rsidR="003460CB" w:rsidRPr="003460CB" w:rsidRDefault="00F4063A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2CA5EA7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23A7E3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Secretary</w:t>
            </w:r>
          </w:p>
        </w:tc>
        <w:tc>
          <w:tcPr>
            <w:tcW w:w="2896" w:type="dxa"/>
            <w:noWrap/>
            <w:hideMark/>
          </w:tcPr>
          <w:p w14:paraId="5909A0DC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616CF954" w14:textId="1A06EB63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A83FF3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4201CEF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0F02F0E4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Larry Hamerman  </w:t>
            </w:r>
          </w:p>
        </w:tc>
        <w:tc>
          <w:tcPr>
            <w:tcW w:w="1615" w:type="dxa"/>
            <w:noWrap/>
            <w:hideMark/>
          </w:tcPr>
          <w:p w14:paraId="7EE01C3D" w14:textId="1680F33C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6CE181B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FAA4DC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376B8E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Kathleen Kramer  </w:t>
            </w:r>
          </w:p>
        </w:tc>
        <w:tc>
          <w:tcPr>
            <w:tcW w:w="1615" w:type="dxa"/>
            <w:noWrap/>
            <w:hideMark/>
          </w:tcPr>
          <w:p w14:paraId="6CA0B8E1" w14:textId="735C9E8D" w:rsidR="003460CB" w:rsidRPr="003460CB" w:rsidRDefault="00452859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2454827C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4B8B278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5CA363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Terry Hache</w:t>
            </w:r>
          </w:p>
        </w:tc>
        <w:tc>
          <w:tcPr>
            <w:tcW w:w="1615" w:type="dxa"/>
            <w:noWrap/>
            <w:hideMark/>
          </w:tcPr>
          <w:p w14:paraId="033506DA" w14:textId="4B685F82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F34C98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76C0E5C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93A37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230B2E9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Gabe Alcala </w:t>
            </w:r>
          </w:p>
        </w:tc>
        <w:tc>
          <w:tcPr>
            <w:tcW w:w="1615" w:type="dxa"/>
            <w:noWrap/>
            <w:hideMark/>
          </w:tcPr>
          <w:p w14:paraId="7F0826AE" w14:textId="0BF0535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460CB" w:rsidRPr="003460CB" w14:paraId="72C181BB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613B29C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35BDA8B5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William Torre </w:t>
            </w:r>
          </w:p>
        </w:tc>
        <w:tc>
          <w:tcPr>
            <w:tcW w:w="1615" w:type="dxa"/>
            <w:noWrap/>
            <w:hideMark/>
          </w:tcPr>
          <w:p w14:paraId="47FDE831" w14:textId="506CABAD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721493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49ACC49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  <w:hideMark/>
          </w:tcPr>
          <w:p w14:paraId="419BCEFB" w14:textId="6B3918D2" w:rsidR="003460CB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11605172" w14:textId="33002E0A" w:rsidR="003460CB" w:rsidRPr="003460C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AD197B" w:rsidRPr="003460CB" w14:paraId="0FE8A29D" w14:textId="77777777" w:rsidTr="00DE0BD0">
        <w:trPr>
          <w:trHeight w:val="300"/>
        </w:trPr>
        <w:tc>
          <w:tcPr>
            <w:tcW w:w="4839" w:type="dxa"/>
            <w:noWrap/>
          </w:tcPr>
          <w:p w14:paraId="5B289431" w14:textId="785CD571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3ECA152F" w14:textId="74869B05" w:rsidR="00AD197B" w:rsidRPr="003460CB" w:rsidRDefault="00AD197B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Liangping Ma</w:t>
            </w:r>
          </w:p>
        </w:tc>
        <w:tc>
          <w:tcPr>
            <w:tcW w:w="1615" w:type="dxa"/>
            <w:noWrap/>
          </w:tcPr>
          <w:p w14:paraId="699B8FCD" w14:textId="5DDACDA1" w:rsidR="00AD197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897128" w:rsidRPr="003460CB" w14:paraId="76084451" w14:textId="77777777" w:rsidTr="00DE0BD0">
        <w:trPr>
          <w:trHeight w:val="300"/>
        </w:trPr>
        <w:tc>
          <w:tcPr>
            <w:tcW w:w="4839" w:type="dxa"/>
            <w:noWrap/>
          </w:tcPr>
          <w:p w14:paraId="580C1174" w14:textId="7E724B1A" w:rsidR="00897128" w:rsidRPr="003460CB" w:rsidRDefault="0089712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Member-at-Large</w:t>
            </w:r>
          </w:p>
        </w:tc>
        <w:tc>
          <w:tcPr>
            <w:tcW w:w="2896" w:type="dxa"/>
            <w:noWrap/>
          </w:tcPr>
          <w:p w14:paraId="6206612F" w14:textId="77777777" w:rsidR="00897128" w:rsidRDefault="0089712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</w:tcPr>
          <w:p w14:paraId="29CB444F" w14:textId="77777777" w:rsidR="00897128" w:rsidRDefault="00897128">
            <w:pPr>
              <w:rPr>
                <w:rFonts w:ascii="Calibri" w:hAnsi="Calibri" w:cs="Calibri"/>
                <w:szCs w:val="22"/>
              </w:rPr>
            </w:pPr>
          </w:p>
        </w:tc>
      </w:tr>
      <w:tr w:rsidR="003460CB" w:rsidRPr="003460CB" w14:paraId="3BB9173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1302DC23" w14:textId="57816FA2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Life Members</w:t>
            </w:r>
          </w:p>
        </w:tc>
        <w:tc>
          <w:tcPr>
            <w:tcW w:w="2896" w:type="dxa"/>
            <w:noWrap/>
            <w:hideMark/>
          </w:tcPr>
          <w:p w14:paraId="6FC3E8A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John Kroon   </w:t>
            </w:r>
          </w:p>
        </w:tc>
        <w:tc>
          <w:tcPr>
            <w:tcW w:w="1615" w:type="dxa"/>
            <w:noWrap/>
            <w:hideMark/>
          </w:tcPr>
          <w:p w14:paraId="49C23D5E" w14:textId="55910AD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128B4F6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6BB76B0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Young Professional</w:t>
            </w:r>
          </w:p>
        </w:tc>
        <w:tc>
          <w:tcPr>
            <w:tcW w:w="2896" w:type="dxa"/>
            <w:noWrap/>
            <w:hideMark/>
          </w:tcPr>
          <w:p w14:paraId="20C50725" w14:textId="57F0572E" w:rsidR="003460CB" w:rsidRPr="000E2260" w:rsidRDefault="00495F4C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color w:val="000000"/>
                <w:szCs w:val="24"/>
                <w:shd w:val="clear" w:color="auto" w:fill="FFFFFF"/>
              </w:rPr>
              <w:t>Kamala Sadagopan</w:t>
            </w:r>
          </w:p>
        </w:tc>
        <w:tc>
          <w:tcPr>
            <w:tcW w:w="1615" w:type="dxa"/>
            <w:noWrap/>
            <w:hideMark/>
          </w:tcPr>
          <w:p w14:paraId="41AFDBAD" w14:textId="5228FDDA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495F4C" w:rsidRPr="003460CB" w14:paraId="139ACF3D" w14:textId="77777777" w:rsidTr="00DE0BD0">
        <w:trPr>
          <w:trHeight w:val="300"/>
        </w:trPr>
        <w:tc>
          <w:tcPr>
            <w:tcW w:w="4839" w:type="dxa"/>
            <w:noWrap/>
          </w:tcPr>
          <w:p w14:paraId="391FE6BD" w14:textId="4385BB3C" w:rsidR="00495F4C" w:rsidRPr="003460CB" w:rsidRDefault="00495F4C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Woman in Engineering</w:t>
            </w:r>
          </w:p>
        </w:tc>
        <w:tc>
          <w:tcPr>
            <w:tcW w:w="2896" w:type="dxa"/>
            <w:noWrap/>
          </w:tcPr>
          <w:p w14:paraId="17E3A1ED" w14:textId="381F05B2" w:rsidR="00495F4C" w:rsidRPr="003460CB" w:rsidRDefault="00B01004">
            <w:pPr>
              <w:rPr>
                <w:rFonts w:ascii="Calibri" w:hAnsi="Calibri" w:cs="Calibri"/>
                <w:szCs w:val="22"/>
              </w:rPr>
            </w:pPr>
            <w:r w:rsidRPr="00B01004">
              <w:rPr>
                <w:rFonts w:ascii="Calibri" w:hAnsi="Calibri" w:cs="Calibri"/>
                <w:szCs w:val="22"/>
              </w:rPr>
              <w:t>Valeri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B01004">
              <w:rPr>
                <w:rFonts w:ascii="Calibri" w:hAnsi="Calibri" w:cs="Calibri"/>
                <w:szCs w:val="22"/>
              </w:rPr>
              <w:t>Paul</w:t>
            </w:r>
          </w:p>
        </w:tc>
        <w:tc>
          <w:tcPr>
            <w:tcW w:w="1615" w:type="dxa"/>
            <w:noWrap/>
          </w:tcPr>
          <w:p w14:paraId="12C7BC98" w14:textId="04750F31" w:rsidR="00495F4C" w:rsidRPr="003460CB" w:rsidRDefault="00B01004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460CB" w:rsidRPr="003460CB" w14:paraId="34C86864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5719D7A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PACE Professional</w:t>
            </w:r>
          </w:p>
        </w:tc>
        <w:tc>
          <w:tcPr>
            <w:tcW w:w="2896" w:type="dxa"/>
            <w:noWrap/>
            <w:hideMark/>
          </w:tcPr>
          <w:p w14:paraId="72B3053E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Mike Davis  </w:t>
            </w:r>
          </w:p>
        </w:tc>
        <w:tc>
          <w:tcPr>
            <w:tcW w:w="1615" w:type="dxa"/>
            <w:noWrap/>
            <w:hideMark/>
          </w:tcPr>
          <w:p w14:paraId="58DD170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2C7F0E" w:rsidRPr="003460CB" w14:paraId="43ACC118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75994CE" w14:textId="5B61B6A9" w:rsidR="002C7F0E" w:rsidRPr="003460CB" w:rsidRDefault="002C7F0E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Aerospace &amp; Electronics Systems </w:t>
            </w:r>
          </w:p>
        </w:tc>
        <w:tc>
          <w:tcPr>
            <w:tcW w:w="2896" w:type="dxa"/>
            <w:noWrap/>
            <w:hideMark/>
          </w:tcPr>
          <w:p w14:paraId="12AE5976" w14:textId="77777777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Stephen Stubberud</w:t>
            </w:r>
          </w:p>
        </w:tc>
        <w:tc>
          <w:tcPr>
            <w:tcW w:w="1615" w:type="dxa"/>
            <w:noWrap/>
            <w:hideMark/>
          </w:tcPr>
          <w:p w14:paraId="45AAC74D" w14:textId="385A2B15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2C7F0E" w:rsidRPr="003460CB" w14:paraId="3C8EEFA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77250BC" w14:textId="6068D6BC" w:rsidR="002C7F0E" w:rsidRPr="003460CB" w:rsidRDefault="00495F4C" w:rsidP="001B735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AP/CAS/ED/MTT/SSC</w:t>
            </w:r>
            <w:r w:rsidR="002C7F0E"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77904064" w14:textId="3D1A3F92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 xml:space="preserve">Jeff </w:t>
            </w:r>
            <w:r w:rsidR="00B746C5">
              <w:rPr>
                <w:rFonts w:ascii="Calibri" w:hAnsi="Calibri" w:cs="Calibri"/>
                <w:szCs w:val="22"/>
              </w:rPr>
              <w:t>Shi</w:t>
            </w:r>
          </w:p>
        </w:tc>
        <w:tc>
          <w:tcPr>
            <w:tcW w:w="1615" w:type="dxa"/>
            <w:noWrap/>
            <w:hideMark/>
          </w:tcPr>
          <w:p w14:paraId="74034585" w14:textId="76338EF4" w:rsidR="002C7F0E" w:rsidRPr="003460CB" w:rsidRDefault="002C7F0E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060277" w:rsidRPr="003460CB" w14:paraId="468F40F2" w14:textId="77777777" w:rsidTr="00DE0BD0">
        <w:trPr>
          <w:trHeight w:val="300"/>
        </w:trPr>
        <w:tc>
          <w:tcPr>
            <w:tcW w:w="4839" w:type="dxa"/>
            <w:noWrap/>
          </w:tcPr>
          <w:p w14:paraId="16964880" w14:textId="483014D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Broadcast BTS</w:t>
            </w:r>
          </w:p>
        </w:tc>
        <w:tc>
          <w:tcPr>
            <w:tcW w:w="2896" w:type="dxa"/>
            <w:noWrap/>
          </w:tcPr>
          <w:p w14:paraId="1E680EEC" w14:textId="0A5266E0" w:rsidR="00060277" w:rsidRPr="003460CB" w:rsidRDefault="0006027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Manuel Guzman</w:t>
            </w:r>
          </w:p>
        </w:tc>
        <w:tc>
          <w:tcPr>
            <w:tcW w:w="1615" w:type="dxa"/>
            <w:noWrap/>
          </w:tcPr>
          <w:p w14:paraId="191144F6" w14:textId="77777777" w:rsidR="00060277" w:rsidRDefault="00060277">
            <w:pPr>
              <w:rPr>
                <w:rFonts w:ascii="Calibri" w:hAnsi="Calibri" w:cs="Calibri"/>
                <w:szCs w:val="22"/>
              </w:rPr>
            </w:pPr>
          </w:p>
        </w:tc>
      </w:tr>
      <w:tr w:rsidR="00520F6D" w:rsidRPr="003460CB" w14:paraId="5610628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26037569" w14:textId="77777777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Communications</w:t>
            </w:r>
          </w:p>
        </w:tc>
        <w:tc>
          <w:tcPr>
            <w:tcW w:w="2896" w:type="dxa"/>
            <w:noWrap/>
            <w:hideMark/>
          </w:tcPr>
          <w:p w14:paraId="6DBC0EF7" w14:textId="125F9905" w:rsidR="00520F6D" w:rsidRPr="003460CB" w:rsidRDefault="00520F6D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Upkar Dhaliwal</w:t>
            </w:r>
          </w:p>
        </w:tc>
        <w:tc>
          <w:tcPr>
            <w:tcW w:w="1615" w:type="dxa"/>
            <w:noWrap/>
            <w:hideMark/>
          </w:tcPr>
          <w:p w14:paraId="6297010E" w14:textId="394445F6" w:rsidR="00520F6D" w:rsidRPr="003460CB" w:rsidRDefault="002168D2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F25075" w:rsidRPr="003460CB" w14:paraId="0BBE8DB3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2A0FDF65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Computer</w:t>
            </w:r>
          </w:p>
          <w:p w14:paraId="4D9FE8B2" w14:textId="3DF9F4F8" w:rsidR="00F25075" w:rsidRPr="003460CB" w:rsidRDefault="00F25075" w:rsidP="00E420F6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2896" w:type="dxa"/>
            <w:noWrap/>
            <w:hideMark/>
          </w:tcPr>
          <w:p w14:paraId="0AAEDBD8" w14:textId="749D8366" w:rsidR="00F25075" w:rsidRPr="003460CB" w:rsidRDefault="00B746C5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Upal Mahbub</w:t>
            </w:r>
          </w:p>
        </w:tc>
        <w:tc>
          <w:tcPr>
            <w:tcW w:w="1615" w:type="dxa"/>
            <w:noWrap/>
            <w:hideMark/>
          </w:tcPr>
          <w:p w14:paraId="7134A583" w14:textId="28F2F1CD" w:rsidR="00F25075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F25075" w:rsidRPr="003460CB" w14:paraId="6B6CEE9D" w14:textId="77777777" w:rsidTr="00DE0BD0">
        <w:trPr>
          <w:trHeight w:val="300"/>
        </w:trPr>
        <w:tc>
          <w:tcPr>
            <w:tcW w:w="4839" w:type="dxa"/>
            <w:vMerge/>
            <w:noWrap/>
            <w:hideMark/>
          </w:tcPr>
          <w:p w14:paraId="284ED04A" w14:textId="003FC908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  <w:hideMark/>
          </w:tcPr>
          <w:p w14:paraId="72996C90" w14:textId="77777777" w:rsidR="00F25075" w:rsidRPr="003460CB" w:rsidRDefault="00F2507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Charlie Bird</w:t>
            </w:r>
          </w:p>
        </w:tc>
        <w:tc>
          <w:tcPr>
            <w:tcW w:w="1615" w:type="dxa"/>
            <w:noWrap/>
            <w:hideMark/>
          </w:tcPr>
          <w:p w14:paraId="02E6CDAC" w14:textId="0B3319D8" w:rsidR="00F25075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3460CB" w:rsidRPr="003460CB" w14:paraId="400E3E7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D0AE08B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Computational Intelligence</w:t>
            </w:r>
          </w:p>
        </w:tc>
        <w:tc>
          <w:tcPr>
            <w:tcW w:w="2896" w:type="dxa"/>
            <w:noWrap/>
            <w:hideMark/>
          </w:tcPr>
          <w:p w14:paraId="35550771" w14:textId="77777777" w:rsidR="003460CB" w:rsidRPr="003460CB" w:rsidRDefault="003460CB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Doug Evans</w:t>
            </w:r>
          </w:p>
        </w:tc>
        <w:tc>
          <w:tcPr>
            <w:tcW w:w="1615" w:type="dxa"/>
            <w:noWrap/>
            <w:hideMark/>
          </w:tcPr>
          <w:p w14:paraId="1A0B56D1" w14:textId="5FDC7B01" w:rsidR="003460CB" w:rsidRPr="003460CB" w:rsidRDefault="00284EA7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360BB8" w:rsidRPr="003460CB" w14:paraId="3C03204E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7D7EE09F" w14:textId="608A04B9" w:rsidR="00360BB8" w:rsidRPr="003460CB" w:rsidRDefault="00360BB8" w:rsidP="00B746C5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Consultants Network </w:t>
            </w:r>
          </w:p>
        </w:tc>
        <w:tc>
          <w:tcPr>
            <w:tcW w:w="2896" w:type="dxa"/>
            <w:noWrap/>
            <w:hideMark/>
          </w:tcPr>
          <w:p w14:paraId="077C36F7" w14:textId="4F7898C8" w:rsidR="00360BB8" w:rsidRPr="003460CB" w:rsidRDefault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David Robie</w:t>
            </w:r>
          </w:p>
        </w:tc>
        <w:tc>
          <w:tcPr>
            <w:tcW w:w="1615" w:type="dxa"/>
            <w:noWrap/>
            <w:hideMark/>
          </w:tcPr>
          <w:p w14:paraId="4355574E" w14:textId="4365DE0F" w:rsidR="00360BB8" w:rsidRPr="003460CB" w:rsidRDefault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5729706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4EC8A3C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24084FB" w14:textId="70B15940" w:rsidR="00360BB8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Mike Bryant</w:t>
            </w:r>
          </w:p>
        </w:tc>
        <w:tc>
          <w:tcPr>
            <w:tcW w:w="1615" w:type="dxa"/>
            <w:noWrap/>
          </w:tcPr>
          <w:p w14:paraId="003A49AF" w14:textId="42733B2D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060277" w:rsidRPr="003460CB" w14:paraId="2933F965" w14:textId="77777777" w:rsidTr="00DE0BD0">
        <w:trPr>
          <w:trHeight w:val="300"/>
        </w:trPr>
        <w:tc>
          <w:tcPr>
            <w:tcW w:w="4839" w:type="dxa"/>
            <w:noWrap/>
          </w:tcPr>
          <w:p w14:paraId="45208DD2" w14:textId="34A9B618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Consumer Technology</w:t>
            </w:r>
          </w:p>
        </w:tc>
        <w:tc>
          <w:tcPr>
            <w:tcW w:w="2896" w:type="dxa"/>
            <w:noWrap/>
          </w:tcPr>
          <w:p w14:paraId="0CED8D74" w14:textId="77777777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1615" w:type="dxa"/>
            <w:noWrap/>
          </w:tcPr>
          <w:p w14:paraId="10585EA7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0371C4DF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0B316EC0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Control Systems</w:t>
            </w:r>
          </w:p>
        </w:tc>
        <w:tc>
          <w:tcPr>
            <w:tcW w:w="2896" w:type="dxa"/>
            <w:noWrap/>
            <w:hideMark/>
          </w:tcPr>
          <w:p w14:paraId="02726F9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Lai Xu</w:t>
            </w:r>
          </w:p>
        </w:tc>
        <w:tc>
          <w:tcPr>
            <w:tcW w:w="1615" w:type="dxa"/>
            <w:noWrap/>
            <w:hideMark/>
          </w:tcPr>
          <w:p w14:paraId="7B303518" w14:textId="2D010C55" w:rsidR="00360BB8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</w:t>
            </w:r>
            <w:r w:rsidR="00B86EB0">
              <w:rPr>
                <w:rFonts w:ascii="Calibri" w:hAnsi="Calibri" w:cs="Calibri"/>
                <w:szCs w:val="22"/>
              </w:rPr>
              <w:t>)</w:t>
            </w:r>
          </w:p>
        </w:tc>
      </w:tr>
      <w:tr w:rsidR="00360BB8" w:rsidRPr="003460CB" w14:paraId="43B94422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E9A5FD3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EMC</w:t>
            </w:r>
          </w:p>
        </w:tc>
        <w:tc>
          <w:tcPr>
            <w:tcW w:w="2896" w:type="dxa"/>
            <w:noWrap/>
            <w:hideMark/>
          </w:tcPr>
          <w:p w14:paraId="435B0010" w14:textId="242960F9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Gab</w:t>
            </w:r>
            <w:r>
              <w:rPr>
                <w:rFonts w:ascii="Calibri" w:hAnsi="Calibri" w:cs="Calibri"/>
                <w:szCs w:val="22"/>
              </w:rPr>
              <w:t>e</w:t>
            </w:r>
            <w:r w:rsidRPr="003460CB">
              <w:rPr>
                <w:rFonts w:ascii="Calibri" w:hAnsi="Calibri" w:cs="Calibri"/>
                <w:szCs w:val="22"/>
              </w:rPr>
              <w:t xml:space="preserve"> Alcala</w:t>
            </w:r>
          </w:p>
        </w:tc>
        <w:tc>
          <w:tcPr>
            <w:tcW w:w="1615" w:type="dxa"/>
            <w:noWrap/>
            <w:hideMark/>
          </w:tcPr>
          <w:p w14:paraId="151E3A8F" w14:textId="04CCA51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</w:p>
        </w:tc>
      </w:tr>
      <w:tr w:rsidR="00360BB8" w:rsidRPr="003460CB" w14:paraId="1073C0FA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577B16E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Eng Medical Biology</w:t>
            </w:r>
          </w:p>
        </w:tc>
        <w:tc>
          <w:tcPr>
            <w:tcW w:w="2896" w:type="dxa"/>
            <w:noWrap/>
            <w:hideMark/>
          </w:tcPr>
          <w:p w14:paraId="4BDEA413" w14:textId="78FAB693" w:rsidR="00360BB8" w:rsidRPr="003460CB" w:rsidRDefault="005A7C02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Miguel </w:t>
            </w:r>
            <w:r w:rsidR="00060277">
              <w:rPr>
                <w:rFonts w:ascii="Calibri" w:hAnsi="Calibri" w:cs="Calibri"/>
                <w:szCs w:val="22"/>
              </w:rPr>
              <w:t>Alvarez</w:t>
            </w:r>
          </w:p>
        </w:tc>
        <w:tc>
          <w:tcPr>
            <w:tcW w:w="1615" w:type="dxa"/>
            <w:noWrap/>
            <w:hideMark/>
          </w:tcPr>
          <w:p w14:paraId="374941F2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15B940E5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43BEE50D" w14:textId="4738A0B0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lastRenderedPageBreak/>
              <w:t>Electronic Packaging</w:t>
            </w:r>
          </w:p>
        </w:tc>
        <w:tc>
          <w:tcPr>
            <w:tcW w:w="2896" w:type="dxa"/>
            <w:noWrap/>
            <w:hideMark/>
          </w:tcPr>
          <w:p w14:paraId="0D66005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Paragkumar Thadesar</w:t>
            </w:r>
          </w:p>
        </w:tc>
        <w:tc>
          <w:tcPr>
            <w:tcW w:w="1615" w:type="dxa"/>
            <w:noWrap/>
            <w:hideMark/>
          </w:tcPr>
          <w:p w14:paraId="1D27AA34" w14:textId="545C03FA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B75D39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060277" w:rsidRPr="003460CB" w14:paraId="1FECBC87" w14:textId="77777777" w:rsidTr="00DE0BD0">
        <w:trPr>
          <w:trHeight w:val="300"/>
        </w:trPr>
        <w:tc>
          <w:tcPr>
            <w:tcW w:w="4839" w:type="dxa"/>
            <w:noWrap/>
          </w:tcPr>
          <w:p w14:paraId="60682448" w14:textId="5241089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Industrial Applications</w:t>
            </w:r>
          </w:p>
        </w:tc>
        <w:tc>
          <w:tcPr>
            <w:tcW w:w="2896" w:type="dxa"/>
            <w:noWrap/>
          </w:tcPr>
          <w:p w14:paraId="1644D3CC" w14:textId="0217173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Hassan Baklou</w:t>
            </w:r>
          </w:p>
        </w:tc>
        <w:tc>
          <w:tcPr>
            <w:tcW w:w="1615" w:type="dxa"/>
            <w:noWrap/>
          </w:tcPr>
          <w:p w14:paraId="697DF354" w14:textId="41764143" w:rsidR="00060277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60BB8" w:rsidRPr="003460CB" w14:paraId="0837F62F" w14:textId="77777777" w:rsidTr="00DE0BD0">
        <w:trPr>
          <w:trHeight w:val="300"/>
        </w:trPr>
        <w:tc>
          <w:tcPr>
            <w:tcW w:w="4839" w:type="dxa"/>
            <w:noWrap/>
          </w:tcPr>
          <w:p w14:paraId="34D8CC0B" w14:textId="0A399804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Information Theory </w:t>
            </w:r>
          </w:p>
        </w:tc>
        <w:tc>
          <w:tcPr>
            <w:tcW w:w="2896" w:type="dxa"/>
            <w:noWrap/>
          </w:tcPr>
          <w:p w14:paraId="7C189E61" w14:textId="56BFBCDB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Michelle Thompson</w:t>
            </w:r>
          </w:p>
        </w:tc>
        <w:tc>
          <w:tcPr>
            <w:tcW w:w="1615" w:type="dxa"/>
            <w:noWrap/>
          </w:tcPr>
          <w:p w14:paraId="5780EE04" w14:textId="4F3DDE81" w:rsidR="00360BB8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1E9D910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7EFB46E9" w14:textId="2DCB8878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Magnetics</w:t>
            </w:r>
          </w:p>
        </w:tc>
        <w:tc>
          <w:tcPr>
            <w:tcW w:w="2896" w:type="dxa"/>
            <w:noWrap/>
            <w:hideMark/>
          </w:tcPr>
          <w:p w14:paraId="08DC61EB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Vitaliy Lomakin</w:t>
            </w:r>
          </w:p>
        </w:tc>
        <w:tc>
          <w:tcPr>
            <w:tcW w:w="1615" w:type="dxa"/>
            <w:noWrap/>
            <w:hideMark/>
          </w:tcPr>
          <w:p w14:paraId="09A51EDC" w14:textId="39E59DE6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B86EB0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060277" w:rsidRPr="003460CB" w14:paraId="1551480D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BC10C11" w14:textId="72A08272" w:rsidR="00060277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Oceanic</w:t>
            </w:r>
          </w:p>
        </w:tc>
        <w:tc>
          <w:tcPr>
            <w:tcW w:w="2896" w:type="dxa"/>
            <w:noWrap/>
          </w:tcPr>
          <w:p w14:paraId="47F8C35D" w14:textId="01D7DDF2" w:rsidR="000602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Gregory Laugle</w:t>
            </w:r>
          </w:p>
        </w:tc>
        <w:tc>
          <w:tcPr>
            <w:tcW w:w="1615" w:type="dxa"/>
            <w:noWrap/>
          </w:tcPr>
          <w:p w14:paraId="2D6BA2CC" w14:textId="4270B736" w:rsidR="00060277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060277" w:rsidRPr="003460CB" w14:paraId="1C77234B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7D5C5DF4" w14:textId="77777777" w:rsidR="00060277" w:rsidRDefault="00060277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B8D4DA1" w14:textId="66294FCA" w:rsidR="00060277" w:rsidRPr="00D67377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Jack Gallegos</w:t>
            </w:r>
          </w:p>
        </w:tc>
        <w:tc>
          <w:tcPr>
            <w:tcW w:w="1615" w:type="dxa"/>
            <w:noWrap/>
          </w:tcPr>
          <w:p w14:paraId="56E7FA38" w14:textId="43C25B0C" w:rsidR="00060277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360BB8" w:rsidRPr="003460CB" w14:paraId="0E76C8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B5729E7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Power Electronics</w:t>
            </w:r>
          </w:p>
        </w:tc>
        <w:tc>
          <w:tcPr>
            <w:tcW w:w="2896" w:type="dxa"/>
            <w:noWrap/>
            <w:hideMark/>
          </w:tcPr>
          <w:p w14:paraId="19EF5A70" w14:textId="54597F81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Saeed Manshadi</w:t>
            </w:r>
          </w:p>
        </w:tc>
        <w:tc>
          <w:tcPr>
            <w:tcW w:w="1615" w:type="dxa"/>
            <w:noWrap/>
            <w:hideMark/>
          </w:tcPr>
          <w:p w14:paraId="0E6D3429" w14:textId="0B12E555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360BB8" w:rsidRPr="003460CB" w14:paraId="0DC5C7FA" w14:textId="77777777" w:rsidTr="00DE0BD0">
        <w:trPr>
          <w:trHeight w:val="300"/>
        </w:trPr>
        <w:tc>
          <w:tcPr>
            <w:tcW w:w="4839" w:type="dxa"/>
            <w:noWrap/>
          </w:tcPr>
          <w:p w14:paraId="16AE44F6" w14:textId="2DA1798B" w:rsidR="00360BB8" w:rsidRPr="003460CB" w:rsidRDefault="0006027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Power and Energy</w:t>
            </w:r>
          </w:p>
        </w:tc>
        <w:tc>
          <w:tcPr>
            <w:tcW w:w="2896" w:type="dxa"/>
            <w:noWrap/>
          </w:tcPr>
          <w:p w14:paraId="36984C09" w14:textId="7BF6DD5C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E05FE9">
              <w:rPr>
                <w:rFonts w:ascii="Calibri" w:eastAsia="Times New Roman" w:hAnsi="Calibri" w:cs="Calibri"/>
                <w:color w:val="auto"/>
                <w:szCs w:val="22"/>
              </w:rPr>
              <w:t>Hassan</w:t>
            </w:r>
            <w:r w:rsidR="00060277">
              <w:rPr>
                <w:rFonts w:ascii="Calibri" w:eastAsia="Times New Roman" w:hAnsi="Calibri" w:cs="Calibri"/>
                <w:color w:val="auto"/>
                <w:szCs w:val="22"/>
              </w:rPr>
              <w:t xml:space="preserve"> Baklou</w:t>
            </w:r>
          </w:p>
        </w:tc>
        <w:tc>
          <w:tcPr>
            <w:tcW w:w="1615" w:type="dxa"/>
            <w:noWrap/>
          </w:tcPr>
          <w:p w14:paraId="0BA9D7BB" w14:textId="053E5776" w:rsidR="00360BB8" w:rsidRPr="003460CB" w:rsidRDefault="00284EA7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</w:p>
        </w:tc>
      </w:tr>
      <w:tr w:rsidR="00360BB8" w:rsidRPr="003460CB" w14:paraId="3D758C96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344F9693" w14:textId="58FFD3CD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Product Safet</w:t>
            </w:r>
            <w:r w:rsidR="00C660AD">
              <w:rPr>
                <w:rFonts w:ascii="Calibri" w:hAnsi="Calibri" w:cs="Calibri"/>
                <w:szCs w:val="22"/>
              </w:rPr>
              <w:t>y</w:t>
            </w:r>
          </w:p>
        </w:tc>
        <w:tc>
          <w:tcPr>
            <w:tcW w:w="2896" w:type="dxa"/>
            <w:noWrap/>
            <w:hideMark/>
          </w:tcPr>
          <w:p w14:paraId="6C506096" w14:textId="77777777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Bansi Patel</w:t>
            </w:r>
          </w:p>
        </w:tc>
        <w:tc>
          <w:tcPr>
            <w:tcW w:w="1615" w:type="dxa"/>
            <w:noWrap/>
            <w:hideMark/>
          </w:tcPr>
          <w:p w14:paraId="62965CDE" w14:textId="569E617A" w:rsidR="00360BB8" w:rsidRPr="003460CB" w:rsidRDefault="00360BB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  <w:r w:rsidR="00284EA7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9B2998" w:rsidRPr="003460CB" w14:paraId="17BA3815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19F2B76" w14:textId="77777777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Photonics</w:t>
            </w:r>
          </w:p>
        </w:tc>
        <w:tc>
          <w:tcPr>
            <w:tcW w:w="2896" w:type="dxa"/>
            <w:noWrap/>
            <w:hideMark/>
          </w:tcPr>
          <w:p w14:paraId="325326F5" w14:textId="1E2FF220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Yossef Ehrlichman</w:t>
            </w:r>
          </w:p>
        </w:tc>
        <w:tc>
          <w:tcPr>
            <w:tcW w:w="1615" w:type="dxa"/>
            <w:noWrap/>
            <w:hideMark/>
          </w:tcPr>
          <w:p w14:paraId="3B0A5DB8" w14:textId="1C531F96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9B2998" w:rsidRPr="003460CB" w14:paraId="1E6C43D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3FB0EF24" w14:textId="77777777" w:rsidR="009B2998" w:rsidRPr="003460CB" w:rsidRDefault="009B2998" w:rsidP="00360BB8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1D2FBAB" w14:textId="1FF9D1CB" w:rsidR="009B2998" w:rsidRDefault="009B2998" w:rsidP="00360BB8">
            <w:pPr>
              <w:rPr>
                <w:rFonts w:ascii="Calibri" w:hAnsi="Calibri" w:cs="Calibri"/>
                <w:szCs w:val="22"/>
              </w:rPr>
            </w:pPr>
            <w:r w:rsidRPr="009B2998">
              <w:rPr>
                <w:rFonts w:ascii="Calibri" w:hAnsi="Calibri" w:cs="Calibri"/>
                <w:szCs w:val="22"/>
              </w:rPr>
              <w:t>Paul de la Houssaye</w:t>
            </w:r>
          </w:p>
        </w:tc>
        <w:tc>
          <w:tcPr>
            <w:tcW w:w="1615" w:type="dxa"/>
            <w:noWrap/>
          </w:tcPr>
          <w:p w14:paraId="160D7C75" w14:textId="5DF90845" w:rsidR="009B2998" w:rsidRDefault="009B2998" w:rsidP="00360BB8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B86EB0" w:rsidRPr="003460CB" w14:paraId="346E7761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E06481B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Reliability</w:t>
            </w:r>
          </w:p>
        </w:tc>
        <w:tc>
          <w:tcPr>
            <w:tcW w:w="2896" w:type="dxa"/>
            <w:noWrap/>
            <w:hideMark/>
          </w:tcPr>
          <w:p w14:paraId="320922C7" w14:textId="65EBE91E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Hassan Baklou</w:t>
            </w:r>
          </w:p>
        </w:tc>
        <w:tc>
          <w:tcPr>
            <w:tcW w:w="1615" w:type="dxa"/>
            <w:noWrap/>
            <w:hideMark/>
          </w:tcPr>
          <w:p w14:paraId="23880682" w14:textId="6B6ED008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(Y)</w:t>
            </w: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86EB0" w:rsidRPr="003460CB" w14:paraId="7C126B74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42DE9DD0" w14:textId="0933C787" w:rsidR="00B86EB0" w:rsidRPr="00060277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060277">
              <w:rPr>
                <w:rFonts w:ascii="Calibri" w:hAnsi="Calibri" w:cs="Calibri"/>
                <w:szCs w:val="22"/>
              </w:rPr>
              <w:t>Robotics &amp; Automation</w:t>
            </w:r>
          </w:p>
        </w:tc>
        <w:tc>
          <w:tcPr>
            <w:tcW w:w="2896" w:type="dxa"/>
            <w:noWrap/>
          </w:tcPr>
          <w:p w14:paraId="7158FD77" w14:textId="308BFED1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Sudip Saha</w:t>
            </w:r>
          </w:p>
        </w:tc>
        <w:tc>
          <w:tcPr>
            <w:tcW w:w="1615" w:type="dxa"/>
            <w:noWrap/>
          </w:tcPr>
          <w:p w14:paraId="7E00B450" w14:textId="61ADD9C0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B86EB0" w:rsidRPr="003460CB" w14:paraId="1AFD3E6D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25157267" w14:textId="77777777" w:rsidR="00B86EB0" w:rsidRPr="00060277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42D2A94B" w14:textId="01A89CED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Ananya Mukherjee</w:t>
            </w:r>
          </w:p>
        </w:tc>
        <w:tc>
          <w:tcPr>
            <w:tcW w:w="1615" w:type="dxa"/>
            <w:noWrap/>
          </w:tcPr>
          <w:p w14:paraId="26B5795A" w14:textId="1C5F0AB0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B86EB0" w:rsidRPr="003460CB" w14:paraId="6510B709" w14:textId="77777777" w:rsidTr="00DE0BD0">
        <w:trPr>
          <w:trHeight w:val="300"/>
        </w:trPr>
        <w:tc>
          <w:tcPr>
            <w:tcW w:w="4839" w:type="dxa"/>
            <w:noWrap/>
            <w:hideMark/>
          </w:tcPr>
          <w:p w14:paraId="58291956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Signal Processing</w:t>
            </w:r>
          </w:p>
        </w:tc>
        <w:tc>
          <w:tcPr>
            <w:tcW w:w="2896" w:type="dxa"/>
            <w:noWrap/>
            <w:hideMark/>
          </w:tcPr>
          <w:p w14:paraId="3BBDD71A" w14:textId="3C492CEB" w:rsidR="00B86EB0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5F56CC">
              <w:rPr>
                <w:rFonts w:ascii="Calibri" w:hAnsi="Calibri" w:cs="Calibri"/>
                <w:szCs w:val="22"/>
              </w:rPr>
              <w:t>Gerald Gerace</w:t>
            </w:r>
          </w:p>
        </w:tc>
        <w:tc>
          <w:tcPr>
            <w:tcW w:w="1615" w:type="dxa"/>
            <w:noWrap/>
            <w:hideMark/>
          </w:tcPr>
          <w:p w14:paraId="7CF1D8A2" w14:textId="0362EC90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  <w:r w:rsidR="009B2998">
              <w:rPr>
                <w:rFonts w:ascii="Calibri" w:hAnsi="Calibri" w:cs="Calibri"/>
                <w:szCs w:val="22"/>
              </w:rPr>
              <w:t>Y</w:t>
            </w:r>
          </w:p>
        </w:tc>
      </w:tr>
      <w:tr w:rsidR="00B86EB0" w:rsidRPr="003460CB" w14:paraId="120CAAB0" w14:textId="77777777" w:rsidTr="00DE0BD0">
        <w:trPr>
          <w:trHeight w:val="300"/>
        </w:trPr>
        <w:tc>
          <w:tcPr>
            <w:tcW w:w="4839" w:type="dxa"/>
            <w:noWrap/>
          </w:tcPr>
          <w:p w14:paraId="5C912E79" w14:textId="0275D079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Vehicular Technology</w:t>
            </w:r>
          </w:p>
        </w:tc>
        <w:tc>
          <w:tcPr>
            <w:tcW w:w="2896" w:type="dxa"/>
            <w:noWrap/>
          </w:tcPr>
          <w:p w14:paraId="48B0CCC5" w14:textId="17254702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Lei Sun</w:t>
            </w:r>
          </w:p>
        </w:tc>
        <w:tc>
          <w:tcPr>
            <w:tcW w:w="1615" w:type="dxa"/>
            <w:noWrap/>
          </w:tcPr>
          <w:p w14:paraId="41AC8239" w14:textId="150E787D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9B2998" w:rsidRPr="003460CB" w14:paraId="0DD0AFDD" w14:textId="77777777" w:rsidTr="00DE0BD0">
        <w:trPr>
          <w:trHeight w:val="300"/>
        </w:trPr>
        <w:tc>
          <w:tcPr>
            <w:tcW w:w="4839" w:type="dxa"/>
            <w:vMerge w:val="restart"/>
            <w:noWrap/>
            <w:hideMark/>
          </w:tcPr>
          <w:p w14:paraId="60F125FA" w14:textId="77777777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UCSD</w:t>
            </w:r>
          </w:p>
        </w:tc>
        <w:tc>
          <w:tcPr>
            <w:tcW w:w="2896" w:type="dxa"/>
            <w:noWrap/>
            <w:hideMark/>
          </w:tcPr>
          <w:p w14:paraId="1E4AC017" w14:textId="68A5D5E2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F25075">
              <w:rPr>
                <w:rFonts w:ascii="Calibri" w:hAnsi="Calibri" w:cs="Calibri"/>
                <w:szCs w:val="22"/>
              </w:rPr>
              <w:t>Darin Tsui</w:t>
            </w:r>
          </w:p>
        </w:tc>
        <w:tc>
          <w:tcPr>
            <w:tcW w:w="1615" w:type="dxa"/>
            <w:noWrap/>
            <w:hideMark/>
          </w:tcPr>
          <w:p w14:paraId="34B7E4C9" w14:textId="5293008F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328A8DB7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3F30E4FB" w14:textId="77777777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1CD3452" w14:textId="2E8DA0E9" w:rsidR="009B2998" w:rsidRPr="00F25075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383B61">
              <w:rPr>
                <w:rFonts w:ascii="Calibri" w:hAnsi="Calibri" w:cs="Calibri"/>
                <w:szCs w:val="22"/>
              </w:rPr>
              <w:t>Arjun Sampath</w:t>
            </w:r>
          </w:p>
        </w:tc>
        <w:tc>
          <w:tcPr>
            <w:tcW w:w="1615" w:type="dxa"/>
            <w:noWrap/>
          </w:tcPr>
          <w:p w14:paraId="485CFE09" w14:textId="6381ECD3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</w:t>
            </w:r>
          </w:p>
        </w:tc>
      </w:tr>
      <w:tr w:rsidR="009B2998" w:rsidRPr="003460CB" w14:paraId="5FE85333" w14:textId="77777777" w:rsidTr="00B369B4">
        <w:trPr>
          <w:trHeight w:val="300"/>
        </w:trPr>
        <w:tc>
          <w:tcPr>
            <w:tcW w:w="4839" w:type="dxa"/>
            <w:vMerge w:val="restart"/>
            <w:noWrap/>
          </w:tcPr>
          <w:p w14:paraId="5128C6D9" w14:textId="4ED4D61B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HKN UCSD</w:t>
            </w:r>
          </w:p>
        </w:tc>
        <w:tc>
          <w:tcPr>
            <w:tcW w:w="2896" w:type="dxa"/>
            <w:noWrap/>
          </w:tcPr>
          <w:p w14:paraId="24614A6D" w14:textId="1086EB50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Brandon Imai</w:t>
            </w:r>
          </w:p>
        </w:tc>
        <w:tc>
          <w:tcPr>
            <w:tcW w:w="1615" w:type="dxa"/>
            <w:noWrap/>
          </w:tcPr>
          <w:p w14:paraId="4370F809" w14:textId="3C5B3F7B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9B2998" w:rsidRPr="003460CB" w14:paraId="52EF865A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7AF307E8" w14:textId="77777777" w:rsidR="009B2998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58834BE3" w14:textId="76018596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Duke Wu</w:t>
            </w:r>
          </w:p>
        </w:tc>
        <w:tc>
          <w:tcPr>
            <w:tcW w:w="1615" w:type="dxa"/>
            <w:noWrap/>
          </w:tcPr>
          <w:p w14:paraId="40032000" w14:textId="5BB1ACB9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9B2998" w:rsidRPr="003460CB" w14:paraId="2FA38B24" w14:textId="77777777" w:rsidTr="00B369B4">
        <w:trPr>
          <w:trHeight w:val="300"/>
        </w:trPr>
        <w:tc>
          <w:tcPr>
            <w:tcW w:w="4839" w:type="dxa"/>
            <w:vMerge w:val="restart"/>
            <w:noWrap/>
          </w:tcPr>
          <w:p w14:paraId="599BF45D" w14:textId="1D02E3DD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Student Branch SDSU</w:t>
            </w:r>
          </w:p>
        </w:tc>
        <w:tc>
          <w:tcPr>
            <w:tcW w:w="2896" w:type="dxa"/>
            <w:noWrap/>
          </w:tcPr>
          <w:p w14:paraId="4EFA6C80" w14:textId="69B9C551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Jana Gonzales</w:t>
            </w:r>
          </w:p>
        </w:tc>
        <w:tc>
          <w:tcPr>
            <w:tcW w:w="1615" w:type="dxa"/>
            <w:noWrap/>
          </w:tcPr>
          <w:p w14:paraId="782146BC" w14:textId="67310DDA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9B2998" w:rsidRPr="003460CB" w14:paraId="24208FB1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65AB067D" w14:textId="77777777" w:rsidR="009B2998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6D24CE90" w14:textId="1ADEBDB4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2168D2">
              <w:rPr>
                <w:rFonts w:ascii="Calibri" w:hAnsi="Calibri" w:cs="Calibri"/>
                <w:szCs w:val="22"/>
              </w:rPr>
              <w:t>Steven Sanchez</w:t>
            </w:r>
          </w:p>
        </w:tc>
        <w:tc>
          <w:tcPr>
            <w:tcW w:w="1615" w:type="dxa"/>
            <w:noWrap/>
          </w:tcPr>
          <w:p w14:paraId="38154C65" w14:textId="2F6BAF4A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9B2998" w:rsidRPr="003460CB" w14:paraId="7E8676E9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6DCDB6CF" w14:textId="77777777" w:rsidR="009B2998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07EB05BC" w14:textId="5AE9F773" w:rsidR="009B2998" w:rsidRPr="002168D2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Justin Taing</w:t>
            </w:r>
          </w:p>
        </w:tc>
        <w:tc>
          <w:tcPr>
            <w:tcW w:w="1615" w:type="dxa"/>
            <w:noWrap/>
          </w:tcPr>
          <w:p w14:paraId="5E47AB60" w14:textId="52636D63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9B2998" w:rsidRPr="003460CB" w14:paraId="75C81541" w14:textId="77777777" w:rsidTr="00B369B4">
        <w:trPr>
          <w:trHeight w:val="300"/>
        </w:trPr>
        <w:tc>
          <w:tcPr>
            <w:tcW w:w="4839" w:type="dxa"/>
            <w:vMerge/>
            <w:noWrap/>
          </w:tcPr>
          <w:p w14:paraId="6CBEF329" w14:textId="77777777" w:rsidR="009B2998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74836400" w14:textId="19159E90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Mounica Gopisetty</w:t>
            </w:r>
          </w:p>
        </w:tc>
        <w:tc>
          <w:tcPr>
            <w:tcW w:w="1615" w:type="dxa"/>
            <w:noWrap/>
          </w:tcPr>
          <w:p w14:paraId="6FA05ACB" w14:textId="1993AFDB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 Y</w:t>
            </w:r>
          </w:p>
        </w:tc>
      </w:tr>
      <w:tr w:rsidR="009B2998" w:rsidRPr="003460CB" w14:paraId="68194087" w14:textId="77777777" w:rsidTr="00DE0BD0">
        <w:trPr>
          <w:trHeight w:val="300"/>
        </w:trPr>
        <w:tc>
          <w:tcPr>
            <w:tcW w:w="4839" w:type="dxa"/>
            <w:vMerge w:val="restart"/>
            <w:noWrap/>
          </w:tcPr>
          <w:p w14:paraId="18700E4A" w14:textId="7FC85E56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USD</w:t>
            </w:r>
          </w:p>
        </w:tc>
        <w:tc>
          <w:tcPr>
            <w:tcW w:w="2896" w:type="dxa"/>
            <w:noWrap/>
          </w:tcPr>
          <w:p w14:paraId="1DE0DF63" w14:textId="1B159C7A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Sonia Keval</w:t>
            </w:r>
          </w:p>
        </w:tc>
        <w:tc>
          <w:tcPr>
            <w:tcW w:w="1615" w:type="dxa"/>
            <w:noWrap/>
          </w:tcPr>
          <w:p w14:paraId="56E69CC6" w14:textId="2622B6A0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9B2998" w:rsidRPr="003460CB" w14:paraId="3E0A961E" w14:textId="77777777" w:rsidTr="00DE0BD0">
        <w:trPr>
          <w:trHeight w:val="300"/>
        </w:trPr>
        <w:tc>
          <w:tcPr>
            <w:tcW w:w="4839" w:type="dxa"/>
            <w:vMerge/>
            <w:noWrap/>
          </w:tcPr>
          <w:p w14:paraId="68C2E0FF" w14:textId="77777777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896" w:type="dxa"/>
            <w:noWrap/>
          </w:tcPr>
          <w:p w14:paraId="173E91BF" w14:textId="210EB1FE" w:rsidR="009B2998" w:rsidRDefault="009B2998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John, Seven, Denial, Mia</w:t>
            </w:r>
          </w:p>
        </w:tc>
        <w:tc>
          <w:tcPr>
            <w:tcW w:w="1615" w:type="dxa"/>
            <w:noWrap/>
          </w:tcPr>
          <w:p w14:paraId="566A1092" w14:textId="1CC4D917" w:rsidR="009B2998" w:rsidRPr="003460CB" w:rsidRDefault="009B2998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B86EB0" w:rsidRPr="003460CB" w14:paraId="38CC9E96" w14:textId="77777777" w:rsidTr="00DE0BD0">
        <w:trPr>
          <w:trHeight w:val="315"/>
        </w:trPr>
        <w:tc>
          <w:tcPr>
            <w:tcW w:w="4839" w:type="dxa"/>
            <w:noWrap/>
            <w:hideMark/>
          </w:tcPr>
          <w:p w14:paraId="0C8155E0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Student Branch CSU</w:t>
            </w:r>
          </w:p>
        </w:tc>
        <w:tc>
          <w:tcPr>
            <w:tcW w:w="2896" w:type="dxa"/>
            <w:noWrap/>
            <w:hideMark/>
          </w:tcPr>
          <w:p w14:paraId="58C82A45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Nicole Perey</w:t>
            </w:r>
          </w:p>
        </w:tc>
        <w:tc>
          <w:tcPr>
            <w:tcW w:w="1615" w:type="dxa"/>
            <w:noWrap/>
            <w:hideMark/>
          </w:tcPr>
          <w:p w14:paraId="120A863D" w14:textId="77777777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3460CB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B86EB0" w:rsidRPr="003460CB" w14:paraId="76D3B761" w14:textId="77777777" w:rsidTr="00DE0BD0">
        <w:trPr>
          <w:trHeight w:val="315"/>
        </w:trPr>
        <w:tc>
          <w:tcPr>
            <w:tcW w:w="4839" w:type="dxa"/>
            <w:noWrap/>
          </w:tcPr>
          <w:p w14:paraId="27A25B75" w14:textId="14451395" w:rsidR="00B86EB0" w:rsidRPr="000E2260" w:rsidRDefault="00B86EB0" w:rsidP="00B86EB0">
            <w:pPr>
              <w:rPr>
                <w:rFonts w:ascii="Calibri" w:hAnsi="Calibri" w:cs="Calibri"/>
                <w:szCs w:val="24"/>
              </w:rPr>
            </w:pPr>
            <w:r w:rsidRPr="000E2260">
              <w:rPr>
                <w:rFonts w:ascii="Calibri" w:hAnsi="Calibri" w:cs="Calibri"/>
                <w:szCs w:val="24"/>
                <w:shd w:val="clear" w:color="auto" w:fill="FFFFFF"/>
              </w:rPr>
              <w:t>Chapter Chair, IEEE Solid-State Circuits Society</w:t>
            </w:r>
          </w:p>
        </w:tc>
        <w:tc>
          <w:tcPr>
            <w:tcW w:w="2896" w:type="dxa"/>
            <w:noWrap/>
          </w:tcPr>
          <w:p w14:paraId="1A9B61FC" w14:textId="62EFAC2B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  <w:r w:rsidRPr="00915471">
              <w:rPr>
                <w:rFonts w:ascii="Calibri" w:hAnsi="Calibri" w:cs="Calibri"/>
                <w:szCs w:val="22"/>
              </w:rPr>
              <w:t>Alvin Loke</w:t>
            </w:r>
          </w:p>
        </w:tc>
        <w:tc>
          <w:tcPr>
            <w:tcW w:w="1615" w:type="dxa"/>
            <w:noWrap/>
          </w:tcPr>
          <w:p w14:paraId="560AC927" w14:textId="5EE9A8BA" w:rsidR="00B86EB0" w:rsidRPr="003460CB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  <w:tr w:rsidR="00B86EB0" w:rsidRPr="003460CB" w14:paraId="2B662D89" w14:textId="77777777" w:rsidTr="00DE0BD0">
        <w:trPr>
          <w:trHeight w:val="315"/>
        </w:trPr>
        <w:tc>
          <w:tcPr>
            <w:tcW w:w="4839" w:type="dxa"/>
            <w:noWrap/>
          </w:tcPr>
          <w:p w14:paraId="5C80C7D6" w14:textId="6C0A785A" w:rsidR="00B86EB0" w:rsidRPr="000E2260" w:rsidRDefault="00B86EB0" w:rsidP="00B86EB0">
            <w:pPr>
              <w:rPr>
                <w:rFonts w:ascii="Calibri" w:hAnsi="Calibri" w:cs="Calibri"/>
                <w:szCs w:val="24"/>
                <w:shd w:val="clear" w:color="auto" w:fill="FFFFFF"/>
              </w:rPr>
            </w:pPr>
            <w:r>
              <w:rPr>
                <w:rFonts w:ascii="Calibri" w:hAnsi="Calibri" w:cs="Calibri"/>
                <w:szCs w:val="24"/>
                <w:shd w:val="clear" w:color="auto" w:fill="FFFFFF"/>
              </w:rPr>
              <w:t>VIS, Member of Large</w:t>
            </w:r>
          </w:p>
        </w:tc>
        <w:tc>
          <w:tcPr>
            <w:tcW w:w="2896" w:type="dxa"/>
            <w:noWrap/>
          </w:tcPr>
          <w:p w14:paraId="537F3202" w14:textId="68B80AA1" w:rsidR="00B86EB0" w:rsidRPr="00915471" w:rsidRDefault="00B86EB0" w:rsidP="00B86EB0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Greg Berg</w:t>
            </w:r>
          </w:p>
        </w:tc>
        <w:tc>
          <w:tcPr>
            <w:tcW w:w="1615" w:type="dxa"/>
            <w:noWrap/>
          </w:tcPr>
          <w:p w14:paraId="51AE6BB0" w14:textId="44FAD08B" w:rsidR="00B86EB0" w:rsidRDefault="00B86EB0" w:rsidP="00B86EB0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4D7AEC13" w14:textId="6E472188" w:rsidR="00F710D5" w:rsidRPr="00BB05D2" w:rsidRDefault="00F710D5" w:rsidP="00897660">
      <w:pPr>
        <w:rPr>
          <w:rFonts w:ascii="Calibri" w:eastAsia="STKaiti" w:hAnsi="Calibri" w:cs="Calibri"/>
          <w:sz w:val="22"/>
          <w:szCs w:val="22"/>
          <w:lang w:eastAsia="zh-CN"/>
        </w:rPr>
      </w:pPr>
    </w:p>
    <w:sectPr w:rsidR="00F710D5" w:rsidRPr="00BB05D2" w:rsidSect="004E5FC5">
      <w:headerReference w:type="default" r:id="rId19"/>
      <w:footerReference w:type="default" r:id="rId20"/>
      <w:pgSz w:w="12240" w:h="15840" w:code="1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5B58D" w14:textId="77777777" w:rsidR="004E5FC5" w:rsidRDefault="004E5FC5">
      <w:pPr>
        <w:spacing w:after="0" w:line="240" w:lineRule="auto"/>
      </w:pPr>
      <w:r>
        <w:separator/>
      </w:r>
    </w:p>
  </w:endnote>
  <w:endnote w:type="continuationSeparator" w:id="0">
    <w:p w14:paraId="2E42CAE0" w14:textId="77777777" w:rsidR="004E5FC5" w:rsidRDefault="004E5FC5">
      <w:pPr>
        <w:spacing w:after="0" w:line="240" w:lineRule="auto"/>
      </w:pPr>
      <w:r>
        <w:continuationSeparator/>
      </w:r>
    </w:p>
  </w:endnote>
  <w:endnote w:type="continuationNotice" w:id="1">
    <w:p w14:paraId="324A77FD" w14:textId="77777777" w:rsidR="004E5FC5" w:rsidRDefault="004E5FC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GGothicE">
    <w:altName w:val="HGGothicE"/>
    <w:charset w:val="80"/>
    <w:family w:val="modern"/>
    <w:pitch w:val="fixed"/>
    <w:sig w:usb0="E00002FF" w:usb1="2AC7EDFE" w:usb2="00000012" w:usb3="00000000" w:csb0="0002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altName w:val="HG創英角ｺﾞｼｯｸUB"/>
    <w:charset w:val="80"/>
    <w:family w:val="modern"/>
    <w:pitch w:val="fixed"/>
    <w:sig w:usb0="E00002FF" w:usb1="2AC7EDFE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6B13A" w14:textId="1D5F061D" w:rsidR="00904DD9" w:rsidRDefault="00904DD9">
    <w:pPr>
      <w:pStyle w:val="Footer"/>
    </w:pPr>
    <w:r w:rsidRPr="009560BA">
      <w:rPr>
        <w:rFonts w:ascii="Calibri" w:hAnsi="Calibri"/>
        <w:color w:val="002060"/>
        <w:szCs w:val="24"/>
      </w:rPr>
      <w:t>http://sdieee.org</w:t>
    </w:r>
  </w:p>
  <w:p w14:paraId="2591AF30" w14:textId="77777777" w:rsidR="00904DD9" w:rsidRDefault="00904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E73D1" w14:textId="77777777" w:rsidR="004E5FC5" w:rsidRDefault="004E5FC5">
      <w:pPr>
        <w:spacing w:after="0" w:line="240" w:lineRule="auto"/>
      </w:pPr>
      <w:r>
        <w:separator/>
      </w:r>
    </w:p>
  </w:footnote>
  <w:footnote w:type="continuationSeparator" w:id="0">
    <w:p w14:paraId="1D03C908" w14:textId="77777777" w:rsidR="004E5FC5" w:rsidRDefault="004E5FC5">
      <w:pPr>
        <w:spacing w:after="0" w:line="240" w:lineRule="auto"/>
      </w:pPr>
      <w:r>
        <w:continuationSeparator/>
      </w:r>
    </w:p>
  </w:footnote>
  <w:footnote w:type="continuationNotice" w:id="1">
    <w:p w14:paraId="0A9B556A" w14:textId="77777777" w:rsidR="004E5FC5" w:rsidRDefault="004E5FC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A5B6D" w14:textId="0C3164FB" w:rsidR="00904DD9" w:rsidRPr="00902819" w:rsidRDefault="00E1397D">
    <w:pPr>
      <w:rPr>
        <w:color w:val="000000" w:themeColor="text1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E18E518" wp14:editId="35F17C1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2825" cy="9532620"/>
              <wp:effectExtent l="0" t="0" r="7620" b="7620"/>
              <wp:wrapNone/>
              <wp:docPr id="602003690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>
                      <a:xfrm>
                        <a:off x="0" y="0"/>
                        <a:ext cx="7362825" cy="953262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17CCEA3D" id="Rectangle 1" o:spid="_x0000_s1026" style="position:absolute;margin-left:0;margin-top:0;width:579.75pt;height:750.6pt;z-index:251658240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" filled="f" strokecolor="#767171" strokeweight="1.25pt">
              <w10:wrap anchorx="page" anchory="page"/>
            </v:rect>
          </w:pict>
        </mc:Fallback>
      </mc:AlternateContent>
    </w:r>
    <w:r w:rsidR="00904DD9" w:rsidRPr="00902819">
      <w:rPr>
        <w:color w:val="000000" w:themeColor="text1"/>
        <w:sz w:val="20"/>
      </w:rPr>
      <w:t xml:space="preserve">IEEE San Diego – EXCOM </w:t>
    </w:r>
    <w:r w:rsidR="00904DD9">
      <w:rPr>
        <w:color w:val="000000" w:themeColor="text1"/>
        <w:sz w:val="20"/>
      </w:rPr>
      <w:t>Agenda</w:t>
    </w:r>
  </w:p>
  <w:p w14:paraId="0E2D4E32" w14:textId="77777777" w:rsidR="00904DD9" w:rsidRDefault="00904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5168C1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595959" w:themeColor="text1" w:themeTint="A6"/>
      </w:rPr>
    </w:lvl>
  </w:abstractNum>
  <w:abstractNum w:abstractNumId="1" w15:restartNumberingAfterBreak="0">
    <w:nsid w:val="089D24ED"/>
    <w:multiLevelType w:val="hybridMultilevel"/>
    <w:tmpl w:val="A32419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87AC7"/>
    <w:multiLevelType w:val="hybridMultilevel"/>
    <w:tmpl w:val="FCA29DE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2295D3B"/>
    <w:multiLevelType w:val="hybridMultilevel"/>
    <w:tmpl w:val="C82849C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D376FA"/>
    <w:multiLevelType w:val="hybridMultilevel"/>
    <w:tmpl w:val="8C82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21703D"/>
    <w:multiLevelType w:val="hybridMultilevel"/>
    <w:tmpl w:val="5E008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50CD9"/>
    <w:multiLevelType w:val="hybridMultilevel"/>
    <w:tmpl w:val="2D4C2F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4ED1F70"/>
    <w:multiLevelType w:val="hybridMultilevel"/>
    <w:tmpl w:val="A55C6B7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DA53F0"/>
    <w:multiLevelType w:val="hybridMultilevel"/>
    <w:tmpl w:val="E864C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53414D"/>
    <w:multiLevelType w:val="hybridMultilevel"/>
    <w:tmpl w:val="EB9A2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9E22584"/>
    <w:multiLevelType w:val="hybridMultilevel"/>
    <w:tmpl w:val="D5A6FC3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F626A4"/>
    <w:multiLevelType w:val="hybridMultilevel"/>
    <w:tmpl w:val="48E853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F5A0221"/>
    <w:multiLevelType w:val="hybridMultilevel"/>
    <w:tmpl w:val="A98E3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170404"/>
    <w:multiLevelType w:val="hybridMultilevel"/>
    <w:tmpl w:val="9A5097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AE05A0"/>
    <w:multiLevelType w:val="hybridMultilevel"/>
    <w:tmpl w:val="F0441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3DB1DD6"/>
    <w:multiLevelType w:val="hybridMultilevel"/>
    <w:tmpl w:val="0FD49E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5CA35B8"/>
    <w:multiLevelType w:val="hybridMultilevel"/>
    <w:tmpl w:val="0A244E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7B5464D"/>
    <w:multiLevelType w:val="hybridMultilevel"/>
    <w:tmpl w:val="A092850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602149"/>
    <w:multiLevelType w:val="hybridMultilevel"/>
    <w:tmpl w:val="3ABA549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2E6272B"/>
    <w:multiLevelType w:val="hybridMultilevel"/>
    <w:tmpl w:val="C2802E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774D75"/>
    <w:multiLevelType w:val="hybridMultilevel"/>
    <w:tmpl w:val="FE72184E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895CB7"/>
    <w:multiLevelType w:val="hybridMultilevel"/>
    <w:tmpl w:val="3CD63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C15013"/>
    <w:multiLevelType w:val="hybridMultilevel"/>
    <w:tmpl w:val="817047BA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numFmt w:val="bullet"/>
      <w:lvlText w:val="-"/>
      <w:lvlJc w:val="left"/>
      <w:pPr>
        <w:ind w:left="2520" w:hanging="360"/>
      </w:pPr>
      <w:rPr>
        <w:rFonts w:ascii="Calibri" w:eastAsiaTheme="minorEastAsia" w:hAnsi="Calibri" w:cs="Calibri" w:hint="default"/>
        <w:b w:val="0"/>
      </w:rPr>
    </w:lvl>
    <w:lvl w:ilvl="3" w:tplc="FFFFFFFF">
      <w:numFmt w:val="bullet"/>
      <w:lvlText w:val="–"/>
      <w:lvlJc w:val="left"/>
      <w:pPr>
        <w:ind w:left="3240" w:hanging="360"/>
      </w:pPr>
      <w:rPr>
        <w:rFonts w:ascii="Calibri" w:eastAsiaTheme="minorEastAsia" w:hAnsi="Calibri" w:cs="Calibri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75A7B87"/>
    <w:multiLevelType w:val="hybridMultilevel"/>
    <w:tmpl w:val="375C4F22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4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</w:abstractNum>
  <w:abstractNum w:abstractNumId="25" w15:restartNumberingAfterBreak="0">
    <w:nsid w:val="779B45BA"/>
    <w:multiLevelType w:val="hybridMultilevel"/>
    <w:tmpl w:val="528409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AF211A"/>
    <w:multiLevelType w:val="hybridMultilevel"/>
    <w:tmpl w:val="5524C4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94845548">
    <w:abstractNumId w:val="0"/>
  </w:num>
  <w:num w:numId="2" w16cid:durableId="1670911977">
    <w:abstractNumId w:val="18"/>
  </w:num>
  <w:num w:numId="3" w16cid:durableId="1296642801">
    <w:abstractNumId w:val="4"/>
  </w:num>
  <w:num w:numId="4" w16cid:durableId="431049960">
    <w:abstractNumId w:val="24"/>
  </w:num>
  <w:num w:numId="5" w16cid:durableId="1120027396">
    <w:abstractNumId w:val="23"/>
  </w:num>
  <w:num w:numId="6" w16cid:durableId="957486195">
    <w:abstractNumId w:val="21"/>
  </w:num>
  <w:num w:numId="7" w16cid:durableId="1473253976">
    <w:abstractNumId w:val="22"/>
  </w:num>
  <w:num w:numId="8" w16cid:durableId="435059017">
    <w:abstractNumId w:val="5"/>
  </w:num>
  <w:num w:numId="9" w16cid:durableId="649595343">
    <w:abstractNumId w:val="26"/>
  </w:num>
  <w:num w:numId="10" w16cid:durableId="1630941091">
    <w:abstractNumId w:val="9"/>
  </w:num>
  <w:num w:numId="11" w16cid:durableId="1070692250">
    <w:abstractNumId w:val="6"/>
  </w:num>
  <w:num w:numId="12" w16cid:durableId="626162301">
    <w:abstractNumId w:val="11"/>
  </w:num>
  <w:num w:numId="13" w16cid:durableId="1773547672">
    <w:abstractNumId w:val="20"/>
  </w:num>
  <w:num w:numId="14" w16cid:durableId="1583174912">
    <w:abstractNumId w:val="13"/>
  </w:num>
  <w:num w:numId="15" w16cid:durableId="465852777">
    <w:abstractNumId w:val="10"/>
  </w:num>
  <w:num w:numId="16" w16cid:durableId="1274896392">
    <w:abstractNumId w:val="15"/>
  </w:num>
  <w:num w:numId="17" w16cid:durableId="1212035741">
    <w:abstractNumId w:val="19"/>
  </w:num>
  <w:num w:numId="18" w16cid:durableId="2050452453">
    <w:abstractNumId w:val="1"/>
  </w:num>
  <w:num w:numId="19" w16cid:durableId="1296177072">
    <w:abstractNumId w:val="14"/>
  </w:num>
  <w:num w:numId="20" w16cid:durableId="1035155341">
    <w:abstractNumId w:val="16"/>
  </w:num>
  <w:num w:numId="21" w16cid:durableId="1323243511">
    <w:abstractNumId w:val="3"/>
  </w:num>
  <w:num w:numId="22" w16cid:durableId="2080858023">
    <w:abstractNumId w:val="12"/>
  </w:num>
  <w:num w:numId="23" w16cid:durableId="232007969">
    <w:abstractNumId w:val="2"/>
  </w:num>
  <w:num w:numId="24" w16cid:durableId="869613961">
    <w:abstractNumId w:val="25"/>
  </w:num>
  <w:num w:numId="25" w16cid:durableId="644743472">
    <w:abstractNumId w:val="8"/>
  </w:num>
  <w:num w:numId="26" w16cid:durableId="786581814">
    <w:abstractNumId w:val="17"/>
  </w:num>
  <w:num w:numId="27" w16cid:durableId="1085419871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displayBackgroundShape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D0E"/>
    <w:rsid w:val="00000DA8"/>
    <w:rsid w:val="00001A80"/>
    <w:rsid w:val="00004E86"/>
    <w:rsid w:val="00005161"/>
    <w:rsid w:val="000052CA"/>
    <w:rsid w:val="000061B0"/>
    <w:rsid w:val="0000683E"/>
    <w:rsid w:val="00007F3C"/>
    <w:rsid w:val="00010925"/>
    <w:rsid w:val="0001130E"/>
    <w:rsid w:val="00011E45"/>
    <w:rsid w:val="00013B3D"/>
    <w:rsid w:val="0001495E"/>
    <w:rsid w:val="00014A9E"/>
    <w:rsid w:val="0001626D"/>
    <w:rsid w:val="000175FB"/>
    <w:rsid w:val="00020CCE"/>
    <w:rsid w:val="000217A2"/>
    <w:rsid w:val="00022122"/>
    <w:rsid w:val="00022B0D"/>
    <w:rsid w:val="0002795B"/>
    <w:rsid w:val="00030419"/>
    <w:rsid w:val="00030A7A"/>
    <w:rsid w:val="00032D64"/>
    <w:rsid w:val="00032E2B"/>
    <w:rsid w:val="000337FF"/>
    <w:rsid w:val="00035454"/>
    <w:rsid w:val="0003599C"/>
    <w:rsid w:val="00036A21"/>
    <w:rsid w:val="00037EBC"/>
    <w:rsid w:val="00037FBE"/>
    <w:rsid w:val="00040BA4"/>
    <w:rsid w:val="00041167"/>
    <w:rsid w:val="000425BC"/>
    <w:rsid w:val="00043AED"/>
    <w:rsid w:val="000445DF"/>
    <w:rsid w:val="00044BE5"/>
    <w:rsid w:val="00044C8F"/>
    <w:rsid w:val="0004506E"/>
    <w:rsid w:val="00045F79"/>
    <w:rsid w:val="0004630C"/>
    <w:rsid w:val="00047AB5"/>
    <w:rsid w:val="000501E5"/>
    <w:rsid w:val="00051A82"/>
    <w:rsid w:val="00051C86"/>
    <w:rsid w:val="00052A46"/>
    <w:rsid w:val="00055851"/>
    <w:rsid w:val="000559BA"/>
    <w:rsid w:val="00056F44"/>
    <w:rsid w:val="000571F5"/>
    <w:rsid w:val="000577E2"/>
    <w:rsid w:val="0006014E"/>
    <w:rsid w:val="00060277"/>
    <w:rsid w:val="0006195C"/>
    <w:rsid w:val="00061D3E"/>
    <w:rsid w:val="0006238E"/>
    <w:rsid w:val="0006395D"/>
    <w:rsid w:val="000644AE"/>
    <w:rsid w:val="00065144"/>
    <w:rsid w:val="00065681"/>
    <w:rsid w:val="00066F6B"/>
    <w:rsid w:val="00067CD9"/>
    <w:rsid w:val="00074679"/>
    <w:rsid w:val="000751AB"/>
    <w:rsid w:val="000755AB"/>
    <w:rsid w:val="00076985"/>
    <w:rsid w:val="000832A9"/>
    <w:rsid w:val="000841A7"/>
    <w:rsid w:val="00085988"/>
    <w:rsid w:val="00086BF7"/>
    <w:rsid w:val="00086CCD"/>
    <w:rsid w:val="0008779F"/>
    <w:rsid w:val="00092D89"/>
    <w:rsid w:val="000952B0"/>
    <w:rsid w:val="00096813"/>
    <w:rsid w:val="000969C1"/>
    <w:rsid w:val="000A0589"/>
    <w:rsid w:val="000A0835"/>
    <w:rsid w:val="000A0C31"/>
    <w:rsid w:val="000A1288"/>
    <w:rsid w:val="000A15EC"/>
    <w:rsid w:val="000A1FF6"/>
    <w:rsid w:val="000A38F1"/>
    <w:rsid w:val="000A4019"/>
    <w:rsid w:val="000A47EB"/>
    <w:rsid w:val="000A519A"/>
    <w:rsid w:val="000B26FC"/>
    <w:rsid w:val="000B2DCE"/>
    <w:rsid w:val="000B4809"/>
    <w:rsid w:val="000B495E"/>
    <w:rsid w:val="000B61DF"/>
    <w:rsid w:val="000B6561"/>
    <w:rsid w:val="000B738D"/>
    <w:rsid w:val="000B7E53"/>
    <w:rsid w:val="000B7F96"/>
    <w:rsid w:val="000C0197"/>
    <w:rsid w:val="000C0864"/>
    <w:rsid w:val="000C31D7"/>
    <w:rsid w:val="000C3C27"/>
    <w:rsid w:val="000C412A"/>
    <w:rsid w:val="000C41C9"/>
    <w:rsid w:val="000C6588"/>
    <w:rsid w:val="000C6A7C"/>
    <w:rsid w:val="000C7939"/>
    <w:rsid w:val="000D01CF"/>
    <w:rsid w:val="000D187B"/>
    <w:rsid w:val="000D1C23"/>
    <w:rsid w:val="000D307B"/>
    <w:rsid w:val="000D312C"/>
    <w:rsid w:val="000D463C"/>
    <w:rsid w:val="000E0BD5"/>
    <w:rsid w:val="000E164A"/>
    <w:rsid w:val="000E2260"/>
    <w:rsid w:val="000E2A1C"/>
    <w:rsid w:val="000E3567"/>
    <w:rsid w:val="000E3678"/>
    <w:rsid w:val="000E38AA"/>
    <w:rsid w:val="000E566A"/>
    <w:rsid w:val="000E5FF6"/>
    <w:rsid w:val="000E6C1D"/>
    <w:rsid w:val="000E7308"/>
    <w:rsid w:val="000F124A"/>
    <w:rsid w:val="000F1739"/>
    <w:rsid w:val="000F1A70"/>
    <w:rsid w:val="000F3305"/>
    <w:rsid w:val="000F3B0A"/>
    <w:rsid w:val="000F461C"/>
    <w:rsid w:val="000F6390"/>
    <w:rsid w:val="000F7B54"/>
    <w:rsid w:val="00100C67"/>
    <w:rsid w:val="001023B0"/>
    <w:rsid w:val="00102AB6"/>
    <w:rsid w:val="00103417"/>
    <w:rsid w:val="00103A50"/>
    <w:rsid w:val="00103AB8"/>
    <w:rsid w:val="001046EA"/>
    <w:rsid w:val="0010694F"/>
    <w:rsid w:val="0010704D"/>
    <w:rsid w:val="00111A0F"/>
    <w:rsid w:val="00111A1E"/>
    <w:rsid w:val="001123CB"/>
    <w:rsid w:val="00113306"/>
    <w:rsid w:val="00113B49"/>
    <w:rsid w:val="00114D8E"/>
    <w:rsid w:val="0011599D"/>
    <w:rsid w:val="0011715C"/>
    <w:rsid w:val="00117BB3"/>
    <w:rsid w:val="00122E4E"/>
    <w:rsid w:val="00125EFF"/>
    <w:rsid w:val="001268A9"/>
    <w:rsid w:val="001268CA"/>
    <w:rsid w:val="00131D7E"/>
    <w:rsid w:val="00131DCA"/>
    <w:rsid w:val="00133C1D"/>
    <w:rsid w:val="00134489"/>
    <w:rsid w:val="00134D45"/>
    <w:rsid w:val="00134E34"/>
    <w:rsid w:val="001373CB"/>
    <w:rsid w:val="001376D8"/>
    <w:rsid w:val="00137D7D"/>
    <w:rsid w:val="001400F1"/>
    <w:rsid w:val="00143F85"/>
    <w:rsid w:val="00144A3D"/>
    <w:rsid w:val="00151981"/>
    <w:rsid w:val="00152D2E"/>
    <w:rsid w:val="00154C58"/>
    <w:rsid w:val="00155CF3"/>
    <w:rsid w:val="00156E24"/>
    <w:rsid w:val="00157B57"/>
    <w:rsid w:val="00161BBA"/>
    <w:rsid w:val="00161E46"/>
    <w:rsid w:val="00165571"/>
    <w:rsid w:val="001659B8"/>
    <w:rsid w:val="00165D5A"/>
    <w:rsid w:val="00165FF4"/>
    <w:rsid w:val="00166124"/>
    <w:rsid w:val="00171713"/>
    <w:rsid w:val="0017279B"/>
    <w:rsid w:val="001744DB"/>
    <w:rsid w:val="001750D6"/>
    <w:rsid w:val="00177BDF"/>
    <w:rsid w:val="00180988"/>
    <w:rsid w:val="001810F7"/>
    <w:rsid w:val="00181EAA"/>
    <w:rsid w:val="001833DD"/>
    <w:rsid w:val="0018542B"/>
    <w:rsid w:val="00190126"/>
    <w:rsid w:val="001903FC"/>
    <w:rsid w:val="00190C7E"/>
    <w:rsid w:val="00191997"/>
    <w:rsid w:val="00191AC4"/>
    <w:rsid w:val="00193B57"/>
    <w:rsid w:val="00195C91"/>
    <w:rsid w:val="0019656E"/>
    <w:rsid w:val="00196764"/>
    <w:rsid w:val="00196F68"/>
    <w:rsid w:val="001A0CA6"/>
    <w:rsid w:val="001A0F08"/>
    <w:rsid w:val="001A198F"/>
    <w:rsid w:val="001A30FE"/>
    <w:rsid w:val="001A5BC3"/>
    <w:rsid w:val="001B20E1"/>
    <w:rsid w:val="001B295E"/>
    <w:rsid w:val="001B3DBB"/>
    <w:rsid w:val="001B493B"/>
    <w:rsid w:val="001B6A11"/>
    <w:rsid w:val="001B6CC6"/>
    <w:rsid w:val="001B7358"/>
    <w:rsid w:val="001C01FD"/>
    <w:rsid w:val="001C0B62"/>
    <w:rsid w:val="001C249E"/>
    <w:rsid w:val="001C392A"/>
    <w:rsid w:val="001C3B2A"/>
    <w:rsid w:val="001C3DE4"/>
    <w:rsid w:val="001C46EB"/>
    <w:rsid w:val="001C51DE"/>
    <w:rsid w:val="001C7413"/>
    <w:rsid w:val="001C7A55"/>
    <w:rsid w:val="001C7E8F"/>
    <w:rsid w:val="001D0BEC"/>
    <w:rsid w:val="001D1551"/>
    <w:rsid w:val="001D189D"/>
    <w:rsid w:val="001D428F"/>
    <w:rsid w:val="001D5FFF"/>
    <w:rsid w:val="001D69B1"/>
    <w:rsid w:val="001E1A1B"/>
    <w:rsid w:val="001E1EF4"/>
    <w:rsid w:val="001E5AA4"/>
    <w:rsid w:val="001E5ED8"/>
    <w:rsid w:val="001E72A7"/>
    <w:rsid w:val="001E7645"/>
    <w:rsid w:val="001F0D05"/>
    <w:rsid w:val="001F17CC"/>
    <w:rsid w:val="001F7F3B"/>
    <w:rsid w:val="002002C0"/>
    <w:rsid w:val="00201690"/>
    <w:rsid w:val="002020DA"/>
    <w:rsid w:val="00203438"/>
    <w:rsid w:val="002035ED"/>
    <w:rsid w:val="00204CE1"/>
    <w:rsid w:val="0020526F"/>
    <w:rsid w:val="00205274"/>
    <w:rsid w:val="0020568D"/>
    <w:rsid w:val="00206A31"/>
    <w:rsid w:val="00211A1B"/>
    <w:rsid w:val="00213FA8"/>
    <w:rsid w:val="00216370"/>
    <w:rsid w:val="002168D2"/>
    <w:rsid w:val="00220B45"/>
    <w:rsid w:val="0022197A"/>
    <w:rsid w:val="0022290D"/>
    <w:rsid w:val="002235A7"/>
    <w:rsid w:val="00223CCF"/>
    <w:rsid w:val="0022705D"/>
    <w:rsid w:val="00230D40"/>
    <w:rsid w:val="0023134C"/>
    <w:rsid w:val="00231B29"/>
    <w:rsid w:val="00232484"/>
    <w:rsid w:val="00233264"/>
    <w:rsid w:val="002343F7"/>
    <w:rsid w:val="00234629"/>
    <w:rsid w:val="00244865"/>
    <w:rsid w:val="00244CF7"/>
    <w:rsid w:val="00244E35"/>
    <w:rsid w:val="00245A3F"/>
    <w:rsid w:val="00245CB5"/>
    <w:rsid w:val="0025360F"/>
    <w:rsid w:val="00256231"/>
    <w:rsid w:val="0026103E"/>
    <w:rsid w:val="00261237"/>
    <w:rsid w:val="00261470"/>
    <w:rsid w:val="00262725"/>
    <w:rsid w:val="00262C92"/>
    <w:rsid w:val="002634B0"/>
    <w:rsid w:val="00263EB6"/>
    <w:rsid w:val="00264637"/>
    <w:rsid w:val="00267062"/>
    <w:rsid w:val="002703BA"/>
    <w:rsid w:val="002705BA"/>
    <w:rsid w:val="002723AE"/>
    <w:rsid w:val="00274634"/>
    <w:rsid w:val="00274F77"/>
    <w:rsid w:val="002754D3"/>
    <w:rsid w:val="00276131"/>
    <w:rsid w:val="00281353"/>
    <w:rsid w:val="00281BCC"/>
    <w:rsid w:val="00281EE2"/>
    <w:rsid w:val="002821FB"/>
    <w:rsid w:val="00282568"/>
    <w:rsid w:val="00284EA7"/>
    <w:rsid w:val="00286E04"/>
    <w:rsid w:val="0028767B"/>
    <w:rsid w:val="002918FD"/>
    <w:rsid w:val="00291B3A"/>
    <w:rsid w:val="00293B83"/>
    <w:rsid w:val="00293BE7"/>
    <w:rsid w:val="0029434F"/>
    <w:rsid w:val="00294D18"/>
    <w:rsid w:val="002958F0"/>
    <w:rsid w:val="00296397"/>
    <w:rsid w:val="00296AF4"/>
    <w:rsid w:val="00296DED"/>
    <w:rsid w:val="00296E2B"/>
    <w:rsid w:val="002978C0"/>
    <w:rsid w:val="00297FA8"/>
    <w:rsid w:val="002A01BB"/>
    <w:rsid w:val="002A1F6A"/>
    <w:rsid w:val="002A3099"/>
    <w:rsid w:val="002A3348"/>
    <w:rsid w:val="002A4416"/>
    <w:rsid w:val="002A6F7F"/>
    <w:rsid w:val="002A7DAB"/>
    <w:rsid w:val="002B042A"/>
    <w:rsid w:val="002B1937"/>
    <w:rsid w:val="002B19A2"/>
    <w:rsid w:val="002B1D64"/>
    <w:rsid w:val="002B4EE0"/>
    <w:rsid w:val="002B69CB"/>
    <w:rsid w:val="002B6CD8"/>
    <w:rsid w:val="002C03C7"/>
    <w:rsid w:val="002C0754"/>
    <w:rsid w:val="002C1515"/>
    <w:rsid w:val="002C1835"/>
    <w:rsid w:val="002C3117"/>
    <w:rsid w:val="002C47F8"/>
    <w:rsid w:val="002C6A22"/>
    <w:rsid w:val="002C7740"/>
    <w:rsid w:val="002C7F0E"/>
    <w:rsid w:val="002D2581"/>
    <w:rsid w:val="002D463E"/>
    <w:rsid w:val="002D490B"/>
    <w:rsid w:val="002D6BBA"/>
    <w:rsid w:val="002D79BB"/>
    <w:rsid w:val="002E0758"/>
    <w:rsid w:val="002E0B91"/>
    <w:rsid w:val="002E0B9C"/>
    <w:rsid w:val="002E277A"/>
    <w:rsid w:val="002E3DD3"/>
    <w:rsid w:val="002E4E83"/>
    <w:rsid w:val="002E6287"/>
    <w:rsid w:val="002E71BB"/>
    <w:rsid w:val="002E7774"/>
    <w:rsid w:val="002E7E4F"/>
    <w:rsid w:val="002F104E"/>
    <w:rsid w:val="002F1CBA"/>
    <w:rsid w:val="002F298D"/>
    <w:rsid w:val="002F5F08"/>
    <w:rsid w:val="002F68F0"/>
    <w:rsid w:val="002F6A77"/>
    <w:rsid w:val="00300AA5"/>
    <w:rsid w:val="00300E8E"/>
    <w:rsid w:val="00301203"/>
    <w:rsid w:val="00302035"/>
    <w:rsid w:val="00303AE1"/>
    <w:rsid w:val="00305D6F"/>
    <w:rsid w:val="0030738C"/>
    <w:rsid w:val="00307EE8"/>
    <w:rsid w:val="0031020A"/>
    <w:rsid w:val="003119ED"/>
    <w:rsid w:val="00311D2A"/>
    <w:rsid w:val="00312638"/>
    <w:rsid w:val="003128EB"/>
    <w:rsid w:val="00313BF3"/>
    <w:rsid w:val="00314B8F"/>
    <w:rsid w:val="003162D4"/>
    <w:rsid w:val="00316C7A"/>
    <w:rsid w:val="00316E30"/>
    <w:rsid w:val="00320A56"/>
    <w:rsid w:val="00320B99"/>
    <w:rsid w:val="003230CE"/>
    <w:rsid w:val="00323504"/>
    <w:rsid w:val="00323E50"/>
    <w:rsid w:val="00324179"/>
    <w:rsid w:val="00325A4A"/>
    <w:rsid w:val="00327895"/>
    <w:rsid w:val="003309FC"/>
    <w:rsid w:val="00330B88"/>
    <w:rsid w:val="00331435"/>
    <w:rsid w:val="00331C36"/>
    <w:rsid w:val="00331D18"/>
    <w:rsid w:val="00334B04"/>
    <w:rsid w:val="00334D08"/>
    <w:rsid w:val="00334E0B"/>
    <w:rsid w:val="003355AB"/>
    <w:rsid w:val="00336238"/>
    <w:rsid w:val="0033675C"/>
    <w:rsid w:val="003371C3"/>
    <w:rsid w:val="0034123D"/>
    <w:rsid w:val="00342969"/>
    <w:rsid w:val="00344413"/>
    <w:rsid w:val="00344C83"/>
    <w:rsid w:val="003460CB"/>
    <w:rsid w:val="0034613F"/>
    <w:rsid w:val="0034785F"/>
    <w:rsid w:val="00350BF9"/>
    <w:rsid w:val="00356184"/>
    <w:rsid w:val="00357945"/>
    <w:rsid w:val="00360BB8"/>
    <w:rsid w:val="00363253"/>
    <w:rsid w:val="00363DE0"/>
    <w:rsid w:val="00364A7D"/>
    <w:rsid w:val="003650D5"/>
    <w:rsid w:val="00366153"/>
    <w:rsid w:val="00372E9E"/>
    <w:rsid w:val="003749B0"/>
    <w:rsid w:val="00375B9B"/>
    <w:rsid w:val="00375CFC"/>
    <w:rsid w:val="00375FB1"/>
    <w:rsid w:val="0037663D"/>
    <w:rsid w:val="00383B61"/>
    <w:rsid w:val="0038415C"/>
    <w:rsid w:val="0038508E"/>
    <w:rsid w:val="00385287"/>
    <w:rsid w:val="00385963"/>
    <w:rsid w:val="00385BDD"/>
    <w:rsid w:val="00387C72"/>
    <w:rsid w:val="00387C9D"/>
    <w:rsid w:val="00391127"/>
    <w:rsid w:val="0039170D"/>
    <w:rsid w:val="00391BFD"/>
    <w:rsid w:val="0039427B"/>
    <w:rsid w:val="00394502"/>
    <w:rsid w:val="003949BD"/>
    <w:rsid w:val="00394E34"/>
    <w:rsid w:val="00395972"/>
    <w:rsid w:val="00395E59"/>
    <w:rsid w:val="003A1C41"/>
    <w:rsid w:val="003A2D62"/>
    <w:rsid w:val="003A3FFC"/>
    <w:rsid w:val="003A4878"/>
    <w:rsid w:val="003A5DAD"/>
    <w:rsid w:val="003A758C"/>
    <w:rsid w:val="003B0369"/>
    <w:rsid w:val="003B2231"/>
    <w:rsid w:val="003B3622"/>
    <w:rsid w:val="003B50B3"/>
    <w:rsid w:val="003B50D6"/>
    <w:rsid w:val="003B5903"/>
    <w:rsid w:val="003B5B4A"/>
    <w:rsid w:val="003B6DA1"/>
    <w:rsid w:val="003B7169"/>
    <w:rsid w:val="003B7345"/>
    <w:rsid w:val="003B79F5"/>
    <w:rsid w:val="003B7BB0"/>
    <w:rsid w:val="003C0919"/>
    <w:rsid w:val="003C1961"/>
    <w:rsid w:val="003C21E8"/>
    <w:rsid w:val="003C2D3F"/>
    <w:rsid w:val="003C31E7"/>
    <w:rsid w:val="003C44EA"/>
    <w:rsid w:val="003C4687"/>
    <w:rsid w:val="003D0491"/>
    <w:rsid w:val="003D371C"/>
    <w:rsid w:val="003D4285"/>
    <w:rsid w:val="003D441C"/>
    <w:rsid w:val="003D4ADE"/>
    <w:rsid w:val="003D4CA8"/>
    <w:rsid w:val="003D4FE8"/>
    <w:rsid w:val="003D5E45"/>
    <w:rsid w:val="003D65BE"/>
    <w:rsid w:val="003E1E6C"/>
    <w:rsid w:val="003E266D"/>
    <w:rsid w:val="003E3032"/>
    <w:rsid w:val="003E3848"/>
    <w:rsid w:val="003E40DE"/>
    <w:rsid w:val="003E4306"/>
    <w:rsid w:val="003E640A"/>
    <w:rsid w:val="003F4009"/>
    <w:rsid w:val="003F53C5"/>
    <w:rsid w:val="003F5D46"/>
    <w:rsid w:val="003F5FFE"/>
    <w:rsid w:val="003F6F19"/>
    <w:rsid w:val="003F786B"/>
    <w:rsid w:val="00402466"/>
    <w:rsid w:val="0040439E"/>
    <w:rsid w:val="00404653"/>
    <w:rsid w:val="00405A01"/>
    <w:rsid w:val="00405DB7"/>
    <w:rsid w:val="00407026"/>
    <w:rsid w:val="00407286"/>
    <w:rsid w:val="004072BD"/>
    <w:rsid w:val="004100CA"/>
    <w:rsid w:val="00410B90"/>
    <w:rsid w:val="00411CF7"/>
    <w:rsid w:val="0041236F"/>
    <w:rsid w:val="00412791"/>
    <w:rsid w:val="0041289F"/>
    <w:rsid w:val="004129B7"/>
    <w:rsid w:val="00413593"/>
    <w:rsid w:val="00413B52"/>
    <w:rsid w:val="004147F9"/>
    <w:rsid w:val="00417A63"/>
    <w:rsid w:val="0042341A"/>
    <w:rsid w:val="00424364"/>
    <w:rsid w:val="00424CF9"/>
    <w:rsid w:val="004269C9"/>
    <w:rsid w:val="00426C03"/>
    <w:rsid w:val="00430581"/>
    <w:rsid w:val="004307FA"/>
    <w:rsid w:val="00431701"/>
    <w:rsid w:val="00431FF4"/>
    <w:rsid w:val="00432AE7"/>
    <w:rsid w:val="00433E7F"/>
    <w:rsid w:val="00435911"/>
    <w:rsid w:val="00436278"/>
    <w:rsid w:val="004369D4"/>
    <w:rsid w:val="00436D57"/>
    <w:rsid w:val="00437610"/>
    <w:rsid w:val="00437757"/>
    <w:rsid w:val="00440DBA"/>
    <w:rsid w:val="00441179"/>
    <w:rsid w:val="0044148E"/>
    <w:rsid w:val="00441B7E"/>
    <w:rsid w:val="004425E6"/>
    <w:rsid w:val="00442F59"/>
    <w:rsid w:val="00444660"/>
    <w:rsid w:val="004508B0"/>
    <w:rsid w:val="00451414"/>
    <w:rsid w:val="00452859"/>
    <w:rsid w:val="004536B3"/>
    <w:rsid w:val="004545FD"/>
    <w:rsid w:val="00455F13"/>
    <w:rsid w:val="004563AB"/>
    <w:rsid w:val="00456ECE"/>
    <w:rsid w:val="0045710C"/>
    <w:rsid w:val="0045719E"/>
    <w:rsid w:val="0045769A"/>
    <w:rsid w:val="004600A3"/>
    <w:rsid w:val="00460E8E"/>
    <w:rsid w:val="00461268"/>
    <w:rsid w:val="00461568"/>
    <w:rsid w:val="004616DD"/>
    <w:rsid w:val="00461E19"/>
    <w:rsid w:val="00462FB8"/>
    <w:rsid w:val="00465420"/>
    <w:rsid w:val="00465DBE"/>
    <w:rsid w:val="00470DA6"/>
    <w:rsid w:val="00471641"/>
    <w:rsid w:val="0047206A"/>
    <w:rsid w:val="00473807"/>
    <w:rsid w:val="004744AA"/>
    <w:rsid w:val="00475397"/>
    <w:rsid w:val="0047632C"/>
    <w:rsid w:val="00476643"/>
    <w:rsid w:val="0048110C"/>
    <w:rsid w:val="00483920"/>
    <w:rsid w:val="004839EC"/>
    <w:rsid w:val="00483BBD"/>
    <w:rsid w:val="00483BD7"/>
    <w:rsid w:val="00483DA5"/>
    <w:rsid w:val="0048532B"/>
    <w:rsid w:val="004860C5"/>
    <w:rsid w:val="00486400"/>
    <w:rsid w:val="00486EC5"/>
    <w:rsid w:val="00492EDD"/>
    <w:rsid w:val="00495F4C"/>
    <w:rsid w:val="004961E4"/>
    <w:rsid w:val="0049650D"/>
    <w:rsid w:val="00497249"/>
    <w:rsid w:val="00497A0D"/>
    <w:rsid w:val="004A35CB"/>
    <w:rsid w:val="004A3941"/>
    <w:rsid w:val="004A49BA"/>
    <w:rsid w:val="004A5C87"/>
    <w:rsid w:val="004A67E1"/>
    <w:rsid w:val="004A6F3C"/>
    <w:rsid w:val="004A7E30"/>
    <w:rsid w:val="004B0923"/>
    <w:rsid w:val="004B34A2"/>
    <w:rsid w:val="004B54F1"/>
    <w:rsid w:val="004B5C45"/>
    <w:rsid w:val="004B63C3"/>
    <w:rsid w:val="004C0363"/>
    <w:rsid w:val="004C15CB"/>
    <w:rsid w:val="004C19E4"/>
    <w:rsid w:val="004C2435"/>
    <w:rsid w:val="004C703C"/>
    <w:rsid w:val="004C7557"/>
    <w:rsid w:val="004C75A1"/>
    <w:rsid w:val="004C7C09"/>
    <w:rsid w:val="004C7D23"/>
    <w:rsid w:val="004D0AF2"/>
    <w:rsid w:val="004D1E68"/>
    <w:rsid w:val="004D34FE"/>
    <w:rsid w:val="004D3CD5"/>
    <w:rsid w:val="004D61A7"/>
    <w:rsid w:val="004D6A6A"/>
    <w:rsid w:val="004E0176"/>
    <w:rsid w:val="004E0D4C"/>
    <w:rsid w:val="004E2C9D"/>
    <w:rsid w:val="004E37C2"/>
    <w:rsid w:val="004E5FC5"/>
    <w:rsid w:val="004E61AD"/>
    <w:rsid w:val="004E7783"/>
    <w:rsid w:val="004F1EE2"/>
    <w:rsid w:val="004F35FC"/>
    <w:rsid w:val="004F41F1"/>
    <w:rsid w:val="004F43DB"/>
    <w:rsid w:val="004F4E63"/>
    <w:rsid w:val="004F5345"/>
    <w:rsid w:val="004F60C0"/>
    <w:rsid w:val="004F7937"/>
    <w:rsid w:val="004F7A0D"/>
    <w:rsid w:val="00500350"/>
    <w:rsid w:val="0050166C"/>
    <w:rsid w:val="00502092"/>
    <w:rsid w:val="0050390A"/>
    <w:rsid w:val="00505673"/>
    <w:rsid w:val="0050568A"/>
    <w:rsid w:val="005058B4"/>
    <w:rsid w:val="00506C17"/>
    <w:rsid w:val="00516DB5"/>
    <w:rsid w:val="00520F6D"/>
    <w:rsid w:val="00521F66"/>
    <w:rsid w:val="00524B92"/>
    <w:rsid w:val="005258AA"/>
    <w:rsid w:val="005266F9"/>
    <w:rsid w:val="00526FD5"/>
    <w:rsid w:val="00530541"/>
    <w:rsid w:val="005309A7"/>
    <w:rsid w:val="00530E8F"/>
    <w:rsid w:val="005315E6"/>
    <w:rsid w:val="005319B3"/>
    <w:rsid w:val="00533901"/>
    <w:rsid w:val="00534871"/>
    <w:rsid w:val="00534B16"/>
    <w:rsid w:val="0053630E"/>
    <w:rsid w:val="00537A92"/>
    <w:rsid w:val="00537BD9"/>
    <w:rsid w:val="005402B4"/>
    <w:rsid w:val="00540817"/>
    <w:rsid w:val="00540A63"/>
    <w:rsid w:val="00541CF1"/>
    <w:rsid w:val="00541CF4"/>
    <w:rsid w:val="00543D76"/>
    <w:rsid w:val="00544832"/>
    <w:rsid w:val="0054491F"/>
    <w:rsid w:val="00545692"/>
    <w:rsid w:val="00546B42"/>
    <w:rsid w:val="0055498E"/>
    <w:rsid w:val="00556E0C"/>
    <w:rsid w:val="0056070A"/>
    <w:rsid w:val="00560BC8"/>
    <w:rsid w:val="00560F76"/>
    <w:rsid w:val="00561E90"/>
    <w:rsid w:val="00563C13"/>
    <w:rsid w:val="00564CF1"/>
    <w:rsid w:val="0056587F"/>
    <w:rsid w:val="00565F40"/>
    <w:rsid w:val="00566B59"/>
    <w:rsid w:val="0056761C"/>
    <w:rsid w:val="005678CA"/>
    <w:rsid w:val="00570D0E"/>
    <w:rsid w:val="0057184E"/>
    <w:rsid w:val="00574EDA"/>
    <w:rsid w:val="005756D8"/>
    <w:rsid w:val="0057595C"/>
    <w:rsid w:val="00576154"/>
    <w:rsid w:val="0057709B"/>
    <w:rsid w:val="0058079E"/>
    <w:rsid w:val="00583C79"/>
    <w:rsid w:val="00587AAC"/>
    <w:rsid w:val="00587C49"/>
    <w:rsid w:val="005912D6"/>
    <w:rsid w:val="00591FFE"/>
    <w:rsid w:val="005925C0"/>
    <w:rsid w:val="005925D3"/>
    <w:rsid w:val="005931CC"/>
    <w:rsid w:val="00593DFF"/>
    <w:rsid w:val="00594A66"/>
    <w:rsid w:val="00594B2B"/>
    <w:rsid w:val="00594D4E"/>
    <w:rsid w:val="00595071"/>
    <w:rsid w:val="00595398"/>
    <w:rsid w:val="00595C56"/>
    <w:rsid w:val="005A1535"/>
    <w:rsid w:val="005A1995"/>
    <w:rsid w:val="005A1ED9"/>
    <w:rsid w:val="005A322C"/>
    <w:rsid w:val="005A467C"/>
    <w:rsid w:val="005A62C2"/>
    <w:rsid w:val="005A6BDE"/>
    <w:rsid w:val="005A7722"/>
    <w:rsid w:val="005A7779"/>
    <w:rsid w:val="005A7C02"/>
    <w:rsid w:val="005B095B"/>
    <w:rsid w:val="005B4A00"/>
    <w:rsid w:val="005B5729"/>
    <w:rsid w:val="005B5FFA"/>
    <w:rsid w:val="005B7C30"/>
    <w:rsid w:val="005B7F99"/>
    <w:rsid w:val="005C046A"/>
    <w:rsid w:val="005C0534"/>
    <w:rsid w:val="005C4C96"/>
    <w:rsid w:val="005C4CFA"/>
    <w:rsid w:val="005C5E8D"/>
    <w:rsid w:val="005C63DC"/>
    <w:rsid w:val="005C6E03"/>
    <w:rsid w:val="005C6EDC"/>
    <w:rsid w:val="005D0351"/>
    <w:rsid w:val="005D2A80"/>
    <w:rsid w:val="005D5CD0"/>
    <w:rsid w:val="005D6052"/>
    <w:rsid w:val="005D6BB1"/>
    <w:rsid w:val="005D759F"/>
    <w:rsid w:val="005E19BF"/>
    <w:rsid w:val="005E1D65"/>
    <w:rsid w:val="005E3BB8"/>
    <w:rsid w:val="005E40D1"/>
    <w:rsid w:val="005E41C0"/>
    <w:rsid w:val="005E5090"/>
    <w:rsid w:val="005E58E2"/>
    <w:rsid w:val="005E5EB3"/>
    <w:rsid w:val="005E6189"/>
    <w:rsid w:val="005E6C53"/>
    <w:rsid w:val="005E76DD"/>
    <w:rsid w:val="005E7A67"/>
    <w:rsid w:val="005E7EA9"/>
    <w:rsid w:val="005E7EEA"/>
    <w:rsid w:val="005F2614"/>
    <w:rsid w:val="005F38DC"/>
    <w:rsid w:val="005F48CC"/>
    <w:rsid w:val="005F53C8"/>
    <w:rsid w:val="005F56CC"/>
    <w:rsid w:val="005F7346"/>
    <w:rsid w:val="005F79C4"/>
    <w:rsid w:val="006004B4"/>
    <w:rsid w:val="00600603"/>
    <w:rsid w:val="006014AD"/>
    <w:rsid w:val="0060259E"/>
    <w:rsid w:val="00602CEF"/>
    <w:rsid w:val="00602EE1"/>
    <w:rsid w:val="006047AD"/>
    <w:rsid w:val="00604B57"/>
    <w:rsid w:val="00605A56"/>
    <w:rsid w:val="0061008A"/>
    <w:rsid w:val="00610296"/>
    <w:rsid w:val="00612D8B"/>
    <w:rsid w:val="006137A5"/>
    <w:rsid w:val="006139DB"/>
    <w:rsid w:val="00613BC5"/>
    <w:rsid w:val="00614B52"/>
    <w:rsid w:val="00615E0F"/>
    <w:rsid w:val="006163F2"/>
    <w:rsid w:val="00616678"/>
    <w:rsid w:val="0061720B"/>
    <w:rsid w:val="00620E8C"/>
    <w:rsid w:val="0062222C"/>
    <w:rsid w:val="00623222"/>
    <w:rsid w:val="00624362"/>
    <w:rsid w:val="00625F34"/>
    <w:rsid w:val="00630AEF"/>
    <w:rsid w:val="00631E7D"/>
    <w:rsid w:val="00632835"/>
    <w:rsid w:val="00632990"/>
    <w:rsid w:val="00632FAB"/>
    <w:rsid w:val="0063416D"/>
    <w:rsid w:val="00634230"/>
    <w:rsid w:val="006346B8"/>
    <w:rsid w:val="0063471E"/>
    <w:rsid w:val="0063635F"/>
    <w:rsid w:val="00636633"/>
    <w:rsid w:val="0063710A"/>
    <w:rsid w:val="00640414"/>
    <w:rsid w:val="006406FE"/>
    <w:rsid w:val="00641644"/>
    <w:rsid w:val="006419A2"/>
    <w:rsid w:val="00644894"/>
    <w:rsid w:val="006456CF"/>
    <w:rsid w:val="0064680A"/>
    <w:rsid w:val="00646A2C"/>
    <w:rsid w:val="006473CA"/>
    <w:rsid w:val="006474DF"/>
    <w:rsid w:val="00650624"/>
    <w:rsid w:val="006511AD"/>
    <w:rsid w:val="0065124F"/>
    <w:rsid w:val="006516E5"/>
    <w:rsid w:val="006520DD"/>
    <w:rsid w:val="006526FF"/>
    <w:rsid w:val="00654565"/>
    <w:rsid w:val="006550BA"/>
    <w:rsid w:val="00655D4D"/>
    <w:rsid w:val="00660260"/>
    <w:rsid w:val="0066047C"/>
    <w:rsid w:val="00662D18"/>
    <w:rsid w:val="00663597"/>
    <w:rsid w:val="00666F04"/>
    <w:rsid w:val="00667CA2"/>
    <w:rsid w:val="006718EB"/>
    <w:rsid w:val="00672DA0"/>
    <w:rsid w:val="0067327B"/>
    <w:rsid w:val="00674068"/>
    <w:rsid w:val="0067681B"/>
    <w:rsid w:val="006777D5"/>
    <w:rsid w:val="00677C58"/>
    <w:rsid w:val="0068023E"/>
    <w:rsid w:val="006816F2"/>
    <w:rsid w:val="00681F65"/>
    <w:rsid w:val="0068436A"/>
    <w:rsid w:val="00684A11"/>
    <w:rsid w:val="00685320"/>
    <w:rsid w:val="006874E4"/>
    <w:rsid w:val="006878D0"/>
    <w:rsid w:val="00687B81"/>
    <w:rsid w:val="00690FAA"/>
    <w:rsid w:val="0069167C"/>
    <w:rsid w:val="00694C4A"/>
    <w:rsid w:val="00695248"/>
    <w:rsid w:val="006A0954"/>
    <w:rsid w:val="006A5125"/>
    <w:rsid w:val="006A5633"/>
    <w:rsid w:val="006A79CD"/>
    <w:rsid w:val="006B0E48"/>
    <w:rsid w:val="006B19D3"/>
    <w:rsid w:val="006B1E75"/>
    <w:rsid w:val="006B4135"/>
    <w:rsid w:val="006B6348"/>
    <w:rsid w:val="006B71F1"/>
    <w:rsid w:val="006B7237"/>
    <w:rsid w:val="006B7784"/>
    <w:rsid w:val="006B7E3E"/>
    <w:rsid w:val="006B7E78"/>
    <w:rsid w:val="006C13FA"/>
    <w:rsid w:val="006C1CDF"/>
    <w:rsid w:val="006C2719"/>
    <w:rsid w:val="006C27F9"/>
    <w:rsid w:val="006C3109"/>
    <w:rsid w:val="006C368C"/>
    <w:rsid w:val="006C3B8C"/>
    <w:rsid w:val="006C570C"/>
    <w:rsid w:val="006C6BD3"/>
    <w:rsid w:val="006C6DB7"/>
    <w:rsid w:val="006C6DF3"/>
    <w:rsid w:val="006C6FE4"/>
    <w:rsid w:val="006C718E"/>
    <w:rsid w:val="006C7898"/>
    <w:rsid w:val="006D33DA"/>
    <w:rsid w:val="006D465B"/>
    <w:rsid w:val="006D4F3B"/>
    <w:rsid w:val="006E0076"/>
    <w:rsid w:val="006E08DA"/>
    <w:rsid w:val="006E1752"/>
    <w:rsid w:val="006E1BE3"/>
    <w:rsid w:val="006E2950"/>
    <w:rsid w:val="006E2C95"/>
    <w:rsid w:val="006E2DC8"/>
    <w:rsid w:val="006E2F91"/>
    <w:rsid w:val="006E3242"/>
    <w:rsid w:val="006E3FA5"/>
    <w:rsid w:val="006E4313"/>
    <w:rsid w:val="006E477F"/>
    <w:rsid w:val="006E64E8"/>
    <w:rsid w:val="006E67ED"/>
    <w:rsid w:val="006E6C75"/>
    <w:rsid w:val="006F01AE"/>
    <w:rsid w:val="006F130E"/>
    <w:rsid w:val="006F16F0"/>
    <w:rsid w:val="006F23D0"/>
    <w:rsid w:val="006F2654"/>
    <w:rsid w:val="006F351E"/>
    <w:rsid w:val="006F5C82"/>
    <w:rsid w:val="006F5F73"/>
    <w:rsid w:val="00700DCC"/>
    <w:rsid w:val="00701179"/>
    <w:rsid w:val="007015C2"/>
    <w:rsid w:val="007022C2"/>
    <w:rsid w:val="0070237D"/>
    <w:rsid w:val="00703E98"/>
    <w:rsid w:val="00703FCF"/>
    <w:rsid w:val="00705D15"/>
    <w:rsid w:val="00711737"/>
    <w:rsid w:val="007122FC"/>
    <w:rsid w:val="00712B7A"/>
    <w:rsid w:val="0071390A"/>
    <w:rsid w:val="00713C52"/>
    <w:rsid w:val="007143C4"/>
    <w:rsid w:val="00715F9B"/>
    <w:rsid w:val="00716B60"/>
    <w:rsid w:val="00716CBF"/>
    <w:rsid w:val="00717081"/>
    <w:rsid w:val="00720907"/>
    <w:rsid w:val="00722CAD"/>
    <w:rsid w:val="00726A0F"/>
    <w:rsid w:val="007273DC"/>
    <w:rsid w:val="00727BCC"/>
    <w:rsid w:val="00727F6C"/>
    <w:rsid w:val="00733445"/>
    <w:rsid w:val="0073664C"/>
    <w:rsid w:val="00737231"/>
    <w:rsid w:val="0073723E"/>
    <w:rsid w:val="007372F4"/>
    <w:rsid w:val="00745643"/>
    <w:rsid w:val="00745A57"/>
    <w:rsid w:val="00747001"/>
    <w:rsid w:val="0074713B"/>
    <w:rsid w:val="00747802"/>
    <w:rsid w:val="00751083"/>
    <w:rsid w:val="007520BE"/>
    <w:rsid w:val="0075236F"/>
    <w:rsid w:val="00754D18"/>
    <w:rsid w:val="007572C7"/>
    <w:rsid w:val="00757D9D"/>
    <w:rsid w:val="00761E5B"/>
    <w:rsid w:val="00761F65"/>
    <w:rsid w:val="00762579"/>
    <w:rsid w:val="00762F77"/>
    <w:rsid w:val="00763874"/>
    <w:rsid w:val="0076396A"/>
    <w:rsid w:val="007642F5"/>
    <w:rsid w:val="007647DF"/>
    <w:rsid w:val="00765932"/>
    <w:rsid w:val="007662B0"/>
    <w:rsid w:val="00767907"/>
    <w:rsid w:val="00771770"/>
    <w:rsid w:val="00772B3E"/>
    <w:rsid w:val="007731AD"/>
    <w:rsid w:val="0077452C"/>
    <w:rsid w:val="0078153F"/>
    <w:rsid w:val="00785C36"/>
    <w:rsid w:val="00785E1B"/>
    <w:rsid w:val="007864CA"/>
    <w:rsid w:val="007868AE"/>
    <w:rsid w:val="00790F2E"/>
    <w:rsid w:val="00791809"/>
    <w:rsid w:val="00791FCE"/>
    <w:rsid w:val="007924DC"/>
    <w:rsid w:val="00792884"/>
    <w:rsid w:val="007930DC"/>
    <w:rsid w:val="00794907"/>
    <w:rsid w:val="00794BCA"/>
    <w:rsid w:val="0079503C"/>
    <w:rsid w:val="007967CD"/>
    <w:rsid w:val="00797ABD"/>
    <w:rsid w:val="007A08D9"/>
    <w:rsid w:val="007A139D"/>
    <w:rsid w:val="007A291E"/>
    <w:rsid w:val="007A3240"/>
    <w:rsid w:val="007A4ED3"/>
    <w:rsid w:val="007A5B6C"/>
    <w:rsid w:val="007A65BC"/>
    <w:rsid w:val="007A6B13"/>
    <w:rsid w:val="007A7A31"/>
    <w:rsid w:val="007A7D57"/>
    <w:rsid w:val="007B187A"/>
    <w:rsid w:val="007B27CE"/>
    <w:rsid w:val="007B2FA8"/>
    <w:rsid w:val="007B5581"/>
    <w:rsid w:val="007B59F1"/>
    <w:rsid w:val="007B5B16"/>
    <w:rsid w:val="007B61DC"/>
    <w:rsid w:val="007C1606"/>
    <w:rsid w:val="007C1EE3"/>
    <w:rsid w:val="007C2512"/>
    <w:rsid w:val="007C29A7"/>
    <w:rsid w:val="007C493C"/>
    <w:rsid w:val="007C4B38"/>
    <w:rsid w:val="007C4F64"/>
    <w:rsid w:val="007C5A93"/>
    <w:rsid w:val="007C6AE2"/>
    <w:rsid w:val="007C6E97"/>
    <w:rsid w:val="007C7841"/>
    <w:rsid w:val="007D023D"/>
    <w:rsid w:val="007D0937"/>
    <w:rsid w:val="007D0B8B"/>
    <w:rsid w:val="007D319D"/>
    <w:rsid w:val="007D7F7F"/>
    <w:rsid w:val="007E0ED4"/>
    <w:rsid w:val="007E2739"/>
    <w:rsid w:val="007E37F5"/>
    <w:rsid w:val="007E5A00"/>
    <w:rsid w:val="007E7BAF"/>
    <w:rsid w:val="007F1C1F"/>
    <w:rsid w:val="007F2641"/>
    <w:rsid w:val="007F294E"/>
    <w:rsid w:val="007F38D8"/>
    <w:rsid w:val="007F4230"/>
    <w:rsid w:val="007F4D37"/>
    <w:rsid w:val="007F7286"/>
    <w:rsid w:val="007F7E45"/>
    <w:rsid w:val="00800617"/>
    <w:rsid w:val="00800BC6"/>
    <w:rsid w:val="00810562"/>
    <w:rsid w:val="008105E7"/>
    <w:rsid w:val="0081209B"/>
    <w:rsid w:val="0081467A"/>
    <w:rsid w:val="00815314"/>
    <w:rsid w:val="00816F25"/>
    <w:rsid w:val="008203C9"/>
    <w:rsid w:val="00820B15"/>
    <w:rsid w:val="008229C0"/>
    <w:rsid w:val="00822BCD"/>
    <w:rsid w:val="00823AEA"/>
    <w:rsid w:val="00823EC0"/>
    <w:rsid w:val="008247C0"/>
    <w:rsid w:val="008310B5"/>
    <w:rsid w:val="008313D1"/>
    <w:rsid w:val="00831C1A"/>
    <w:rsid w:val="008323DC"/>
    <w:rsid w:val="008324E9"/>
    <w:rsid w:val="00833AF4"/>
    <w:rsid w:val="00833FB7"/>
    <w:rsid w:val="008348BB"/>
    <w:rsid w:val="008352F9"/>
    <w:rsid w:val="008359CF"/>
    <w:rsid w:val="00836EDA"/>
    <w:rsid w:val="00837525"/>
    <w:rsid w:val="00843399"/>
    <w:rsid w:val="00843C6B"/>
    <w:rsid w:val="00844897"/>
    <w:rsid w:val="0084598A"/>
    <w:rsid w:val="00845CFE"/>
    <w:rsid w:val="00845E95"/>
    <w:rsid w:val="00847F6B"/>
    <w:rsid w:val="0085114E"/>
    <w:rsid w:val="00860740"/>
    <w:rsid w:val="008608C3"/>
    <w:rsid w:val="00862E39"/>
    <w:rsid w:val="008638A8"/>
    <w:rsid w:val="0086460C"/>
    <w:rsid w:val="00865049"/>
    <w:rsid w:val="00865DD7"/>
    <w:rsid w:val="008670D7"/>
    <w:rsid w:val="00867B64"/>
    <w:rsid w:val="00867E32"/>
    <w:rsid w:val="00871923"/>
    <w:rsid w:val="00871AF1"/>
    <w:rsid w:val="008728A4"/>
    <w:rsid w:val="00872B41"/>
    <w:rsid w:val="00872BAC"/>
    <w:rsid w:val="00873B12"/>
    <w:rsid w:val="00873CFF"/>
    <w:rsid w:val="00873F5B"/>
    <w:rsid w:val="008751D5"/>
    <w:rsid w:val="00875909"/>
    <w:rsid w:val="008767ED"/>
    <w:rsid w:val="00882933"/>
    <w:rsid w:val="00884726"/>
    <w:rsid w:val="00885839"/>
    <w:rsid w:val="00885922"/>
    <w:rsid w:val="008877A1"/>
    <w:rsid w:val="008902F7"/>
    <w:rsid w:val="00890793"/>
    <w:rsid w:val="00893012"/>
    <w:rsid w:val="00893D3F"/>
    <w:rsid w:val="00895985"/>
    <w:rsid w:val="00897128"/>
    <w:rsid w:val="00897660"/>
    <w:rsid w:val="008A009D"/>
    <w:rsid w:val="008A0A18"/>
    <w:rsid w:val="008A191C"/>
    <w:rsid w:val="008A534F"/>
    <w:rsid w:val="008A61D8"/>
    <w:rsid w:val="008B2A06"/>
    <w:rsid w:val="008B2A25"/>
    <w:rsid w:val="008B34F3"/>
    <w:rsid w:val="008B3979"/>
    <w:rsid w:val="008B3AF3"/>
    <w:rsid w:val="008B3CE5"/>
    <w:rsid w:val="008B447A"/>
    <w:rsid w:val="008B4D7C"/>
    <w:rsid w:val="008B7838"/>
    <w:rsid w:val="008B7F21"/>
    <w:rsid w:val="008C0392"/>
    <w:rsid w:val="008C0985"/>
    <w:rsid w:val="008C20F3"/>
    <w:rsid w:val="008C2E93"/>
    <w:rsid w:val="008C4BC8"/>
    <w:rsid w:val="008C572E"/>
    <w:rsid w:val="008C58A0"/>
    <w:rsid w:val="008D08D9"/>
    <w:rsid w:val="008D112D"/>
    <w:rsid w:val="008D160C"/>
    <w:rsid w:val="008D210D"/>
    <w:rsid w:val="008D509F"/>
    <w:rsid w:val="008D57F3"/>
    <w:rsid w:val="008D5AD0"/>
    <w:rsid w:val="008D6E78"/>
    <w:rsid w:val="008D7866"/>
    <w:rsid w:val="008E0542"/>
    <w:rsid w:val="008E0FC3"/>
    <w:rsid w:val="008E128B"/>
    <w:rsid w:val="008E23C4"/>
    <w:rsid w:val="008E2B64"/>
    <w:rsid w:val="008E5652"/>
    <w:rsid w:val="008F0B77"/>
    <w:rsid w:val="008F1CF5"/>
    <w:rsid w:val="008F225C"/>
    <w:rsid w:val="008F2F42"/>
    <w:rsid w:val="008F3FDD"/>
    <w:rsid w:val="008F4668"/>
    <w:rsid w:val="009001FE"/>
    <w:rsid w:val="009008CC"/>
    <w:rsid w:val="009017C0"/>
    <w:rsid w:val="00902753"/>
    <w:rsid w:val="00902819"/>
    <w:rsid w:val="00903570"/>
    <w:rsid w:val="0090384E"/>
    <w:rsid w:val="00903925"/>
    <w:rsid w:val="00904229"/>
    <w:rsid w:val="00904DD9"/>
    <w:rsid w:val="00905A48"/>
    <w:rsid w:val="00906203"/>
    <w:rsid w:val="00906539"/>
    <w:rsid w:val="00906D3A"/>
    <w:rsid w:val="009077EF"/>
    <w:rsid w:val="00907A36"/>
    <w:rsid w:val="009100A0"/>
    <w:rsid w:val="00910931"/>
    <w:rsid w:val="009115F8"/>
    <w:rsid w:val="00911B3D"/>
    <w:rsid w:val="0091392B"/>
    <w:rsid w:val="00913BE4"/>
    <w:rsid w:val="00914078"/>
    <w:rsid w:val="00914778"/>
    <w:rsid w:val="00915471"/>
    <w:rsid w:val="009223D4"/>
    <w:rsid w:val="00923170"/>
    <w:rsid w:val="0092395F"/>
    <w:rsid w:val="00923C08"/>
    <w:rsid w:val="00924D90"/>
    <w:rsid w:val="009261F4"/>
    <w:rsid w:val="009272A1"/>
    <w:rsid w:val="00930A12"/>
    <w:rsid w:val="009318EE"/>
    <w:rsid w:val="00933B20"/>
    <w:rsid w:val="0093468A"/>
    <w:rsid w:val="00934A0B"/>
    <w:rsid w:val="00934D7B"/>
    <w:rsid w:val="00935361"/>
    <w:rsid w:val="00935969"/>
    <w:rsid w:val="00935DD5"/>
    <w:rsid w:val="00937DC8"/>
    <w:rsid w:val="009405FA"/>
    <w:rsid w:val="00941D2C"/>
    <w:rsid w:val="009422EF"/>
    <w:rsid w:val="009424A8"/>
    <w:rsid w:val="00942D40"/>
    <w:rsid w:val="00943B2A"/>
    <w:rsid w:val="00950AA8"/>
    <w:rsid w:val="00950E62"/>
    <w:rsid w:val="00950FF0"/>
    <w:rsid w:val="0095272D"/>
    <w:rsid w:val="00952FBD"/>
    <w:rsid w:val="00953197"/>
    <w:rsid w:val="009533D4"/>
    <w:rsid w:val="0095342A"/>
    <w:rsid w:val="00953D4B"/>
    <w:rsid w:val="009560BA"/>
    <w:rsid w:val="00957D33"/>
    <w:rsid w:val="009611ED"/>
    <w:rsid w:val="00961AB3"/>
    <w:rsid w:val="009656AA"/>
    <w:rsid w:val="0096746B"/>
    <w:rsid w:val="00970821"/>
    <w:rsid w:val="009722BA"/>
    <w:rsid w:val="00973377"/>
    <w:rsid w:val="0097391C"/>
    <w:rsid w:val="00974207"/>
    <w:rsid w:val="009764D3"/>
    <w:rsid w:val="009808DB"/>
    <w:rsid w:val="00980A2E"/>
    <w:rsid w:val="00980C0F"/>
    <w:rsid w:val="00981FAF"/>
    <w:rsid w:val="00982125"/>
    <w:rsid w:val="00982264"/>
    <w:rsid w:val="009829DE"/>
    <w:rsid w:val="0098755A"/>
    <w:rsid w:val="00987EF9"/>
    <w:rsid w:val="00987EFD"/>
    <w:rsid w:val="00992220"/>
    <w:rsid w:val="0099234A"/>
    <w:rsid w:val="00993F5C"/>
    <w:rsid w:val="00994F95"/>
    <w:rsid w:val="0099627C"/>
    <w:rsid w:val="00997885"/>
    <w:rsid w:val="009A0BE8"/>
    <w:rsid w:val="009A16F7"/>
    <w:rsid w:val="009A2622"/>
    <w:rsid w:val="009A62C3"/>
    <w:rsid w:val="009A663C"/>
    <w:rsid w:val="009A77EF"/>
    <w:rsid w:val="009B145B"/>
    <w:rsid w:val="009B2998"/>
    <w:rsid w:val="009B3A58"/>
    <w:rsid w:val="009B60F5"/>
    <w:rsid w:val="009B64B0"/>
    <w:rsid w:val="009B668F"/>
    <w:rsid w:val="009B74EA"/>
    <w:rsid w:val="009B75C3"/>
    <w:rsid w:val="009C13C9"/>
    <w:rsid w:val="009C13FF"/>
    <w:rsid w:val="009C17F3"/>
    <w:rsid w:val="009C302E"/>
    <w:rsid w:val="009C5B2A"/>
    <w:rsid w:val="009D074B"/>
    <w:rsid w:val="009D3C50"/>
    <w:rsid w:val="009D3CAE"/>
    <w:rsid w:val="009D5C52"/>
    <w:rsid w:val="009D69FD"/>
    <w:rsid w:val="009E082F"/>
    <w:rsid w:val="009E5C29"/>
    <w:rsid w:val="009E6D39"/>
    <w:rsid w:val="009F01BA"/>
    <w:rsid w:val="009F0F2B"/>
    <w:rsid w:val="009F63DE"/>
    <w:rsid w:val="00A02038"/>
    <w:rsid w:val="00A028E2"/>
    <w:rsid w:val="00A02A0A"/>
    <w:rsid w:val="00A03C2C"/>
    <w:rsid w:val="00A046A5"/>
    <w:rsid w:val="00A10920"/>
    <w:rsid w:val="00A11575"/>
    <w:rsid w:val="00A11EE7"/>
    <w:rsid w:val="00A14023"/>
    <w:rsid w:val="00A14B6C"/>
    <w:rsid w:val="00A15054"/>
    <w:rsid w:val="00A1592E"/>
    <w:rsid w:val="00A16BE5"/>
    <w:rsid w:val="00A17FAB"/>
    <w:rsid w:val="00A2025B"/>
    <w:rsid w:val="00A2104B"/>
    <w:rsid w:val="00A21D66"/>
    <w:rsid w:val="00A255D2"/>
    <w:rsid w:val="00A2705F"/>
    <w:rsid w:val="00A30152"/>
    <w:rsid w:val="00A309D7"/>
    <w:rsid w:val="00A329AE"/>
    <w:rsid w:val="00A351D0"/>
    <w:rsid w:val="00A35366"/>
    <w:rsid w:val="00A36842"/>
    <w:rsid w:val="00A3688B"/>
    <w:rsid w:val="00A368EC"/>
    <w:rsid w:val="00A36ABF"/>
    <w:rsid w:val="00A3758B"/>
    <w:rsid w:val="00A37DEF"/>
    <w:rsid w:val="00A407D8"/>
    <w:rsid w:val="00A424B7"/>
    <w:rsid w:val="00A43009"/>
    <w:rsid w:val="00A44164"/>
    <w:rsid w:val="00A448C1"/>
    <w:rsid w:val="00A450EC"/>
    <w:rsid w:val="00A4645F"/>
    <w:rsid w:val="00A505FB"/>
    <w:rsid w:val="00A50AF6"/>
    <w:rsid w:val="00A50F3D"/>
    <w:rsid w:val="00A50F62"/>
    <w:rsid w:val="00A51A5E"/>
    <w:rsid w:val="00A51CC0"/>
    <w:rsid w:val="00A528FA"/>
    <w:rsid w:val="00A52B70"/>
    <w:rsid w:val="00A53413"/>
    <w:rsid w:val="00A53598"/>
    <w:rsid w:val="00A53FD1"/>
    <w:rsid w:val="00A55BA3"/>
    <w:rsid w:val="00A56C99"/>
    <w:rsid w:val="00A57953"/>
    <w:rsid w:val="00A604B7"/>
    <w:rsid w:val="00A60FD6"/>
    <w:rsid w:val="00A61B0A"/>
    <w:rsid w:val="00A63DDC"/>
    <w:rsid w:val="00A65565"/>
    <w:rsid w:val="00A66540"/>
    <w:rsid w:val="00A670FE"/>
    <w:rsid w:val="00A70E5A"/>
    <w:rsid w:val="00A71163"/>
    <w:rsid w:val="00A72956"/>
    <w:rsid w:val="00A738E9"/>
    <w:rsid w:val="00A743FB"/>
    <w:rsid w:val="00A74CEB"/>
    <w:rsid w:val="00A764C3"/>
    <w:rsid w:val="00A76843"/>
    <w:rsid w:val="00A77238"/>
    <w:rsid w:val="00A77BCD"/>
    <w:rsid w:val="00A803E6"/>
    <w:rsid w:val="00A80402"/>
    <w:rsid w:val="00A810C4"/>
    <w:rsid w:val="00A8114D"/>
    <w:rsid w:val="00A813CA"/>
    <w:rsid w:val="00A8345B"/>
    <w:rsid w:val="00A8362D"/>
    <w:rsid w:val="00A84769"/>
    <w:rsid w:val="00A8744C"/>
    <w:rsid w:val="00A90790"/>
    <w:rsid w:val="00A915A1"/>
    <w:rsid w:val="00A95D2F"/>
    <w:rsid w:val="00AA06A0"/>
    <w:rsid w:val="00AA06DC"/>
    <w:rsid w:val="00AA1117"/>
    <w:rsid w:val="00AA3405"/>
    <w:rsid w:val="00AA4DE9"/>
    <w:rsid w:val="00AA7AA0"/>
    <w:rsid w:val="00AB0086"/>
    <w:rsid w:val="00AB0C9F"/>
    <w:rsid w:val="00AB2549"/>
    <w:rsid w:val="00AB4981"/>
    <w:rsid w:val="00AB7269"/>
    <w:rsid w:val="00AC10BF"/>
    <w:rsid w:val="00AC2123"/>
    <w:rsid w:val="00AC2927"/>
    <w:rsid w:val="00AC2AAC"/>
    <w:rsid w:val="00AC3C86"/>
    <w:rsid w:val="00AC510A"/>
    <w:rsid w:val="00AD12C1"/>
    <w:rsid w:val="00AD130B"/>
    <w:rsid w:val="00AD197B"/>
    <w:rsid w:val="00AD2D7E"/>
    <w:rsid w:val="00AD542C"/>
    <w:rsid w:val="00AD58B9"/>
    <w:rsid w:val="00AD6087"/>
    <w:rsid w:val="00AD6209"/>
    <w:rsid w:val="00AD6B50"/>
    <w:rsid w:val="00AE1CDA"/>
    <w:rsid w:val="00AE382E"/>
    <w:rsid w:val="00AE411D"/>
    <w:rsid w:val="00AE49B5"/>
    <w:rsid w:val="00AE6417"/>
    <w:rsid w:val="00AE738B"/>
    <w:rsid w:val="00AE766A"/>
    <w:rsid w:val="00AE7CCB"/>
    <w:rsid w:val="00AF23D5"/>
    <w:rsid w:val="00AF35AB"/>
    <w:rsid w:val="00AF3695"/>
    <w:rsid w:val="00AF3B1C"/>
    <w:rsid w:val="00AF4711"/>
    <w:rsid w:val="00AF4D97"/>
    <w:rsid w:val="00AF608D"/>
    <w:rsid w:val="00AF624B"/>
    <w:rsid w:val="00AF65A2"/>
    <w:rsid w:val="00AF6617"/>
    <w:rsid w:val="00AF759F"/>
    <w:rsid w:val="00B007EE"/>
    <w:rsid w:val="00B01004"/>
    <w:rsid w:val="00B03247"/>
    <w:rsid w:val="00B0450B"/>
    <w:rsid w:val="00B11401"/>
    <w:rsid w:val="00B11902"/>
    <w:rsid w:val="00B1190F"/>
    <w:rsid w:val="00B11BB4"/>
    <w:rsid w:val="00B11F32"/>
    <w:rsid w:val="00B1295B"/>
    <w:rsid w:val="00B1512E"/>
    <w:rsid w:val="00B1598B"/>
    <w:rsid w:val="00B161D9"/>
    <w:rsid w:val="00B16379"/>
    <w:rsid w:val="00B168F5"/>
    <w:rsid w:val="00B209F5"/>
    <w:rsid w:val="00B21BC6"/>
    <w:rsid w:val="00B222DB"/>
    <w:rsid w:val="00B2486A"/>
    <w:rsid w:val="00B254FB"/>
    <w:rsid w:val="00B266B2"/>
    <w:rsid w:val="00B26AF7"/>
    <w:rsid w:val="00B27D96"/>
    <w:rsid w:val="00B3324D"/>
    <w:rsid w:val="00B369B4"/>
    <w:rsid w:val="00B40BDC"/>
    <w:rsid w:val="00B41265"/>
    <w:rsid w:val="00B42329"/>
    <w:rsid w:val="00B432E1"/>
    <w:rsid w:val="00B43495"/>
    <w:rsid w:val="00B45595"/>
    <w:rsid w:val="00B456B9"/>
    <w:rsid w:val="00B47B9E"/>
    <w:rsid w:val="00B51BE3"/>
    <w:rsid w:val="00B539AD"/>
    <w:rsid w:val="00B54F85"/>
    <w:rsid w:val="00B55127"/>
    <w:rsid w:val="00B56E33"/>
    <w:rsid w:val="00B57024"/>
    <w:rsid w:val="00B573C4"/>
    <w:rsid w:val="00B57B9A"/>
    <w:rsid w:val="00B6321D"/>
    <w:rsid w:val="00B6381E"/>
    <w:rsid w:val="00B6414B"/>
    <w:rsid w:val="00B648A7"/>
    <w:rsid w:val="00B64923"/>
    <w:rsid w:val="00B64C1F"/>
    <w:rsid w:val="00B64E02"/>
    <w:rsid w:val="00B66F3F"/>
    <w:rsid w:val="00B70211"/>
    <w:rsid w:val="00B702C7"/>
    <w:rsid w:val="00B70EDD"/>
    <w:rsid w:val="00B70FFC"/>
    <w:rsid w:val="00B728B9"/>
    <w:rsid w:val="00B7432C"/>
    <w:rsid w:val="00B746C5"/>
    <w:rsid w:val="00B75D39"/>
    <w:rsid w:val="00B76E04"/>
    <w:rsid w:val="00B77AE4"/>
    <w:rsid w:val="00B814E0"/>
    <w:rsid w:val="00B821B4"/>
    <w:rsid w:val="00B821EF"/>
    <w:rsid w:val="00B83F5B"/>
    <w:rsid w:val="00B85053"/>
    <w:rsid w:val="00B859D7"/>
    <w:rsid w:val="00B85A08"/>
    <w:rsid w:val="00B866CD"/>
    <w:rsid w:val="00B86DFE"/>
    <w:rsid w:val="00B86EB0"/>
    <w:rsid w:val="00B86F73"/>
    <w:rsid w:val="00B87E09"/>
    <w:rsid w:val="00B9032B"/>
    <w:rsid w:val="00B91B35"/>
    <w:rsid w:val="00B91D84"/>
    <w:rsid w:val="00B91FFC"/>
    <w:rsid w:val="00B9382E"/>
    <w:rsid w:val="00B93AE2"/>
    <w:rsid w:val="00B940A1"/>
    <w:rsid w:val="00B944AA"/>
    <w:rsid w:val="00B94853"/>
    <w:rsid w:val="00B95FC9"/>
    <w:rsid w:val="00B97C2E"/>
    <w:rsid w:val="00BA0243"/>
    <w:rsid w:val="00BA0F7A"/>
    <w:rsid w:val="00BA2FC6"/>
    <w:rsid w:val="00BA387C"/>
    <w:rsid w:val="00BA7130"/>
    <w:rsid w:val="00BA7687"/>
    <w:rsid w:val="00BB05D2"/>
    <w:rsid w:val="00BB1991"/>
    <w:rsid w:val="00BB1D6B"/>
    <w:rsid w:val="00BB2B4A"/>
    <w:rsid w:val="00BB378C"/>
    <w:rsid w:val="00BB47A8"/>
    <w:rsid w:val="00BB490C"/>
    <w:rsid w:val="00BB4CE5"/>
    <w:rsid w:val="00BB5C48"/>
    <w:rsid w:val="00BB7367"/>
    <w:rsid w:val="00BB741F"/>
    <w:rsid w:val="00BC092C"/>
    <w:rsid w:val="00BC1854"/>
    <w:rsid w:val="00BC265B"/>
    <w:rsid w:val="00BC3DEE"/>
    <w:rsid w:val="00BC6207"/>
    <w:rsid w:val="00BC7B01"/>
    <w:rsid w:val="00BC7CED"/>
    <w:rsid w:val="00BD1771"/>
    <w:rsid w:val="00BD199F"/>
    <w:rsid w:val="00BD1B39"/>
    <w:rsid w:val="00BD25F5"/>
    <w:rsid w:val="00BD3C6D"/>
    <w:rsid w:val="00BD51DE"/>
    <w:rsid w:val="00BD54FD"/>
    <w:rsid w:val="00BD5A16"/>
    <w:rsid w:val="00BD7C66"/>
    <w:rsid w:val="00BD7CE2"/>
    <w:rsid w:val="00BD7E65"/>
    <w:rsid w:val="00BE05ED"/>
    <w:rsid w:val="00BE0CA1"/>
    <w:rsid w:val="00BE1BB3"/>
    <w:rsid w:val="00BE2A05"/>
    <w:rsid w:val="00BE4EF3"/>
    <w:rsid w:val="00BE5AD7"/>
    <w:rsid w:val="00BE64FE"/>
    <w:rsid w:val="00BE6A30"/>
    <w:rsid w:val="00BE7D58"/>
    <w:rsid w:val="00BF0F81"/>
    <w:rsid w:val="00BF17DB"/>
    <w:rsid w:val="00BF2800"/>
    <w:rsid w:val="00BF2CCA"/>
    <w:rsid w:val="00BF530C"/>
    <w:rsid w:val="00BF614F"/>
    <w:rsid w:val="00BF6767"/>
    <w:rsid w:val="00BF7A0E"/>
    <w:rsid w:val="00C11884"/>
    <w:rsid w:val="00C1347C"/>
    <w:rsid w:val="00C13E9A"/>
    <w:rsid w:val="00C13F05"/>
    <w:rsid w:val="00C1482C"/>
    <w:rsid w:val="00C15EB0"/>
    <w:rsid w:val="00C1695E"/>
    <w:rsid w:val="00C16F3F"/>
    <w:rsid w:val="00C171DB"/>
    <w:rsid w:val="00C17206"/>
    <w:rsid w:val="00C17343"/>
    <w:rsid w:val="00C2062D"/>
    <w:rsid w:val="00C22D43"/>
    <w:rsid w:val="00C23E32"/>
    <w:rsid w:val="00C25576"/>
    <w:rsid w:val="00C25A3F"/>
    <w:rsid w:val="00C266C2"/>
    <w:rsid w:val="00C26F12"/>
    <w:rsid w:val="00C271A2"/>
    <w:rsid w:val="00C2741C"/>
    <w:rsid w:val="00C27A78"/>
    <w:rsid w:val="00C27B43"/>
    <w:rsid w:val="00C31088"/>
    <w:rsid w:val="00C31AE6"/>
    <w:rsid w:val="00C35A04"/>
    <w:rsid w:val="00C36665"/>
    <w:rsid w:val="00C377B6"/>
    <w:rsid w:val="00C40255"/>
    <w:rsid w:val="00C40820"/>
    <w:rsid w:val="00C408B1"/>
    <w:rsid w:val="00C41934"/>
    <w:rsid w:val="00C41C21"/>
    <w:rsid w:val="00C43B7A"/>
    <w:rsid w:val="00C45048"/>
    <w:rsid w:val="00C47064"/>
    <w:rsid w:val="00C47D7D"/>
    <w:rsid w:val="00C5154F"/>
    <w:rsid w:val="00C51912"/>
    <w:rsid w:val="00C51A6F"/>
    <w:rsid w:val="00C544DB"/>
    <w:rsid w:val="00C5518F"/>
    <w:rsid w:val="00C551FC"/>
    <w:rsid w:val="00C553CF"/>
    <w:rsid w:val="00C565A3"/>
    <w:rsid w:val="00C61032"/>
    <w:rsid w:val="00C6262F"/>
    <w:rsid w:val="00C6295E"/>
    <w:rsid w:val="00C63B49"/>
    <w:rsid w:val="00C649B8"/>
    <w:rsid w:val="00C660AD"/>
    <w:rsid w:val="00C6688C"/>
    <w:rsid w:val="00C67510"/>
    <w:rsid w:val="00C6770E"/>
    <w:rsid w:val="00C6774E"/>
    <w:rsid w:val="00C67C40"/>
    <w:rsid w:val="00C70FAD"/>
    <w:rsid w:val="00C71C37"/>
    <w:rsid w:val="00C72D3B"/>
    <w:rsid w:val="00C735E0"/>
    <w:rsid w:val="00C74124"/>
    <w:rsid w:val="00C74581"/>
    <w:rsid w:val="00C76E11"/>
    <w:rsid w:val="00C7781D"/>
    <w:rsid w:val="00C77B09"/>
    <w:rsid w:val="00C77BB9"/>
    <w:rsid w:val="00C77C0B"/>
    <w:rsid w:val="00C80A1B"/>
    <w:rsid w:val="00C80F66"/>
    <w:rsid w:val="00C813EE"/>
    <w:rsid w:val="00C82858"/>
    <w:rsid w:val="00C83DE1"/>
    <w:rsid w:val="00C84735"/>
    <w:rsid w:val="00C84D21"/>
    <w:rsid w:val="00C86B0A"/>
    <w:rsid w:val="00C903F2"/>
    <w:rsid w:val="00C904ED"/>
    <w:rsid w:val="00C92C1C"/>
    <w:rsid w:val="00C93C69"/>
    <w:rsid w:val="00C96143"/>
    <w:rsid w:val="00C96B63"/>
    <w:rsid w:val="00CA0090"/>
    <w:rsid w:val="00CA26EF"/>
    <w:rsid w:val="00CA32B0"/>
    <w:rsid w:val="00CA5883"/>
    <w:rsid w:val="00CA6B4F"/>
    <w:rsid w:val="00CA6CF9"/>
    <w:rsid w:val="00CA7FB9"/>
    <w:rsid w:val="00CB1C93"/>
    <w:rsid w:val="00CB24AF"/>
    <w:rsid w:val="00CB290E"/>
    <w:rsid w:val="00CB2B57"/>
    <w:rsid w:val="00CB2DA9"/>
    <w:rsid w:val="00CB5229"/>
    <w:rsid w:val="00CB55FD"/>
    <w:rsid w:val="00CB6840"/>
    <w:rsid w:val="00CC062C"/>
    <w:rsid w:val="00CC0C70"/>
    <w:rsid w:val="00CC175B"/>
    <w:rsid w:val="00CC22B2"/>
    <w:rsid w:val="00CC2C22"/>
    <w:rsid w:val="00CC4EF2"/>
    <w:rsid w:val="00CC599F"/>
    <w:rsid w:val="00CC7948"/>
    <w:rsid w:val="00CD00AC"/>
    <w:rsid w:val="00CD2162"/>
    <w:rsid w:val="00CD2EDF"/>
    <w:rsid w:val="00CD3ABA"/>
    <w:rsid w:val="00CD50AD"/>
    <w:rsid w:val="00CD6635"/>
    <w:rsid w:val="00CD6653"/>
    <w:rsid w:val="00CD6B87"/>
    <w:rsid w:val="00CD7E9A"/>
    <w:rsid w:val="00CE1760"/>
    <w:rsid w:val="00CE6002"/>
    <w:rsid w:val="00CE7F58"/>
    <w:rsid w:val="00CF11A8"/>
    <w:rsid w:val="00CF49ED"/>
    <w:rsid w:val="00CF4A84"/>
    <w:rsid w:val="00D006B1"/>
    <w:rsid w:val="00D00FA6"/>
    <w:rsid w:val="00D02346"/>
    <w:rsid w:val="00D03487"/>
    <w:rsid w:val="00D0350C"/>
    <w:rsid w:val="00D0550B"/>
    <w:rsid w:val="00D05F19"/>
    <w:rsid w:val="00D06B06"/>
    <w:rsid w:val="00D070C5"/>
    <w:rsid w:val="00D07924"/>
    <w:rsid w:val="00D100C3"/>
    <w:rsid w:val="00D1249B"/>
    <w:rsid w:val="00D12CB6"/>
    <w:rsid w:val="00D12DCD"/>
    <w:rsid w:val="00D13B5D"/>
    <w:rsid w:val="00D13CC3"/>
    <w:rsid w:val="00D13E2B"/>
    <w:rsid w:val="00D14D45"/>
    <w:rsid w:val="00D14DDC"/>
    <w:rsid w:val="00D16E2A"/>
    <w:rsid w:val="00D16F80"/>
    <w:rsid w:val="00D17C0D"/>
    <w:rsid w:val="00D17C1B"/>
    <w:rsid w:val="00D20B90"/>
    <w:rsid w:val="00D213E7"/>
    <w:rsid w:val="00D21A7F"/>
    <w:rsid w:val="00D243F9"/>
    <w:rsid w:val="00D24704"/>
    <w:rsid w:val="00D2673C"/>
    <w:rsid w:val="00D2788F"/>
    <w:rsid w:val="00D31967"/>
    <w:rsid w:val="00D32250"/>
    <w:rsid w:val="00D36D6D"/>
    <w:rsid w:val="00D40B13"/>
    <w:rsid w:val="00D40BE0"/>
    <w:rsid w:val="00D4170A"/>
    <w:rsid w:val="00D417AF"/>
    <w:rsid w:val="00D42797"/>
    <w:rsid w:val="00D43ABD"/>
    <w:rsid w:val="00D44263"/>
    <w:rsid w:val="00D4438A"/>
    <w:rsid w:val="00D45723"/>
    <w:rsid w:val="00D45BE4"/>
    <w:rsid w:val="00D46985"/>
    <w:rsid w:val="00D472A9"/>
    <w:rsid w:val="00D47537"/>
    <w:rsid w:val="00D5172D"/>
    <w:rsid w:val="00D52202"/>
    <w:rsid w:val="00D53A28"/>
    <w:rsid w:val="00D56B94"/>
    <w:rsid w:val="00D572BC"/>
    <w:rsid w:val="00D60C92"/>
    <w:rsid w:val="00D6256A"/>
    <w:rsid w:val="00D64B4F"/>
    <w:rsid w:val="00D66DE9"/>
    <w:rsid w:val="00D67377"/>
    <w:rsid w:val="00D710D3"/>
    <w:rsid w:val="00D74BA0"/>
    <w:rsid w:val="00D752A9"/>
    <w:rsid w:val="00D777CC"/>
    <w:rsid w:val="00D80614"/>
    <w:rsid w:val="00D807D8"/>
    <w:rsid w:val="00D811FF"/>
    <w:rsid w:val="00D839F2"/>
    <w:rsid w:val="00D83B6D"/>
    <w:rsid w:val="00D845A4"/>
    <w:rsid w:val="00D85681"/>
    <w:rsid w:val="00D85D58"/>
    <w:rsid w:val="00D8698C"/>
    <w:rsid w:val="00D870B4"/>
    <w:rsid w:val="00D90385"/>
    <w:rsid w:val="00D92BB1"/>
    <w:rsid w:val="00D92DC0"/>
    <w:rsid w:val="00D92F85"/>
    <w:rsid w:val="00D9340C"/>
    <w:rsid w:val="00D9465C"/>
    <w:rsid w:val="00D94E63"/>
    <w:rsid w:val="00D96CB9"/>
    <w:rsid w:val="00D97853"/>
    <w:rsid w:val="00DA1E38"/>
    <w:rsid w:val="00DA2D13"/>
    <w:rsid w:val="00DA32CE"/>
    <w:rsid w:val="00DA4A43"/>
    <w:rsid w:val="00DA5A59"/>
    <w:rsid w:val="00DA5BEB"/>
    <w:rsid w:val="00DA6114"/>
    <w:rsid w:val="00DA6520"/>
    <w:rsid w:val="00DA71CB"/>
    <w:rsid w:val="00DB0391"/>
    <w:rsid w:val="00DB0783"/>
    <w:rsid w:val="00DB07E8"/>
    <w:rsid w:val="00DB16E2"/>
    <w:rsid w:val="00DB1C86"/>
    <w:rsid w:val="00DB2334"/>
    <w:rsid w:val="00DB2A96"/>
    <w:rsid w:val="00DB3E20"/>
    <w:rsid w:val="00DB4540"/>
    <w:rsid w:val="00DB5089"/>
    <w:rsid w:val="00DC26DB"/>
    <w:rsid w:val="00DC5164"/>
    <w:rsid w:val="00DC613F"/>
    <w:rsid w:val="00DC6149"/>
    <w:rsid w:val="00DC69F4"/>
    <w:rsid w:val="00DC6CF5"/>
    <w:rsid w:val="00DD4746"/>
    <w:rsid w:val="00DD4EBB"/>
    <w:rsid w:val="00DD7EE0"/>
    <w:rsid w:val="00DE02B7"/>
    <w:rsid w:val="00DE054E"/>
    <w:rsid w:val="00DE05B1"/>
    <w:rsid w:val="00DE08FB"/>
    <w:rsid w:val="00DE0BD0"/>
    <w:rsid w:val="00DE0F9B"/>
    <w:rsid w:val="00DE15C2"/>
    <w:rsid w:val="00DE255C"/>
    <w:rsid w:val="00DE272D"/>
    <w:rsid w:val="00DE2859"/>
    <w:rsid w:val="00DE395C"/>
    <w:rsid w:val="00DE398F"/>
    <w:rsid w:val="00DE4025"/>
    <w:rsid w:val="00DE4225"/>
    <w:rsid w:val="00DE49CE"/>
    <w:rsid w:val="00DE5572"/>
    <w:rsid w:val="00DF0590"/>
    <w:rsid w:val="00DF1579"/>
    <w:rsid w:val="00E019BC"/>
    <w:rsid w:val="00E040FD"/>
    <w:rsid w:val="00E044C3"/>
    <w:rsid w:val="00E047DF"/>
    <w:rsid w:val="00E05FE9"/>
    <w:rsid w:val="00E06384"/>
    <w:rsid w:val="00E06F54"/>
    <w:rsid w:val="00E072D2"/>
    <w:rsid w:val="00E073E6"/>
    <w:rsid w:val="00E07872"/>
    <w:rsid w:val="00E1043F"/>
    <w:rsid w:val="00E10CA2"/>
    <w:rsid w:val="00E11074"/>
    <w:rsid w:val="00E1160E"/>
    <w:rsid w:val="00E1397D"/>
    <w:rsid w:val="00E155AB"/>
    <w:rsid w:val="00E16179"/>
    <w:rsid w:val="00E17B44"/>
    <w:rsid w:val="00E17C91"/>
    <w:rsid w:val="00E20439"/>
    <w:rsid w:val="00E20719"/>
    <w:rsid w:val="00E22269"/>
    <w:rsid w:val="00E237C8"/>
    <w:rsid w:val="00E2411A"/>
    <w:rsid w:val="00E255B7"/>
    <w:rsid w:val="00E25A31"/>
    <w:rsid w:val="00E27B8E"/>
    <w:rsid w:val="00E30164"/>
    <w:rsid w:val="00E33093"/>
    <w:rsid w:val="00E335DB"/>
    <w:rsid w:val="00E33922"/>
    <w:rsid w:val="00E34128"/>
    <w:rsid w:val="00E3451C"/>
    <w:rsid w:val="00E34BFB"/>
    <w:rsid w:val="00E35845"/>
    <w:rsid w:val="00E369D3"/>
    <w:rsid w:val="00E37225"/>
    <w:rsid w:val="00E4032A"/>
    <w:rsid w:val="00E4163D"/>
    <w:rsid w:val="00E420F6"/>
    <w:rsid w:val="00E430E0"/>
    <w:rsid w:val="00E43B29"/>
    <w:rsid w:val="00E43D4D"/>
    <w:rsid w:val="00E504B3"/>
    <w:rsid w:val="00E50B5B"/>
    <w:rsid w:val="00E51439"/>
    <w:rsid w:val="00E51FD8"/>
    <w:rsid w:val="00E52313"/>
    <w:rsid w:val="00E5402C"/>
    <w:rsid w:val="00E55060"/>
    <w:rsid w:val="00E56007"/>
    <w:rsid w:val="00E5648B"/>
    <w:rsid w:val="00E57606"/>
    <w:rsid w:val="00E6281F"/>
    <w:rsid w:val="00E62A8E"/>
    <w:rsid w:val="00E62EA4"/>
    <w:rsid w:val="00E6318A"/>
    <w:rsid w:val="00E63E92"/>
    <w:rsid w:val="00E641E0"/>
    <w:rsid w:val="00E648EB"/>
    <w:rsid w:val="00E65EE7"/>
    <w:rsid w:val="00E70176"/>
    <w:rsid w:val="00E72615"/>
    <w:rsid w:val="00E734E7"/>
    <w:rsid w:val="00E73F89"/>
    <w:rsid w:val="00E7479D"/>
    <w:rsid w:val="00E75A4A"/>
    <w:rsid w:val="00E75FF7"/>
    <w:rsid w:val="00E770A6"/>
    <w:rsid w:val="00E77BDC"/>
    <w:rsid w:val="00E83380"/>
    <w:rsid w:val="00E84BF5"/>
    <w:rsid w:val="00E84C56"/>
    <w:rsid w:val="00E85A14"/>
    <w:rsid w:val="00E85E6E"/>
    <w:rsid w:val="00E86CF9"/>
    <w:rsid w:val="00E875E7"/>
    <w:rsid w:val="00E876FA"/>
    <w:rsid w:val="00E9028A"/>
    <w:rsid w:val="00E902AA"/>
    <w:rsid w:val="00E90932"/>
    <w:rsid w:val="00E912DC"/>
    <w:rsid w:val="00E91E8A"/>
    <w:rsid w:val="00E92348"/>
    <w:rsid w:val="00E93259"/>
    <w:rsid w:val="00E94FCE"/>
    <w:rsid w:val="00E954EE"/>
    <w:rsid w:val="00E957CE"/>
    <w:rsid w:val="00E95858"/>
    <w:rsid w:val="00E95DD6"/>
    <w:rsid w:val="00E977EE"/>
    <w:rsid w:val="00EA0D7C"/>
    <w:rsid w:val="00EA1471"/>
    <w:rsid w:val="00EA2F5E"/>
    <w:rsid w:val="00EA31F4"/>
    <w:rsid w:val="00EA3AEC"/>
    <w:rsid w:val="00EA6267"/>
    <w:rsid w:val="00EA76B4"/>
    <w:rsid w:val="00EB01B2"/>
    <w:rsid w:val="00EB039B"/>
    <w:rsid w:val="00EB0A18"/>
    <w:rsid w:val="00EB3588"/>
    <w:rsid w:val="00EB457A"/>
    <w:rsid w:val="00EB5187"/>
    <w:rsid w:val="00EB6251"/>
    <w:rsid w:val="00EB77AD"/>
    <w:rsid w:val="00EC00AB"/>
    <w:rsid w:val="00EC2D51"/>
    <w:rsid w:val="00EC310E"/>
    <w:rsid w:val="00EC3309"/>
    <w:rsid w:val="00EC38A9"/>
    <w:rsid w:val="00EC5F06"/>
    <w:rsid w:val="00EC7099"/>
    <w:rsid w:val="00EC72FF"/>
    <w:rsid w:val="00EC7364"/>
    <w:rsid w:val="00EC770E"/>
    <w:rsid w:val="00EC7AD6"/>
    <w:rsid w:val="00EC7DF8"/>
    <w:rsid w:val="00ED090D"/>
    <w:rsid w:val="00ED278C"/>
    <w:rsid w:val="00ED3F9C"/>
    <w:rsid w:val="00ED6D48"/>
    <w:rsid w:val="00ED7065"/>
    <w:rsid w:val="00ED7630"/>
    <w:rsid w:val="00EE2421"/>
    <w:rsid w:val="00EE3DE0"/>
    <w:rsid w:val="00EE5466"/>
    <w:rsid w:val="00EE66B5"/>
    <w:rsid w:val="00EE6A9E"/>
    <w:rsid w:val="00EE7C99"/>
    <w:rsid w:val="00EE7EDC"/>
    <w:rsid w:val="00EE7FE4"/>
    <w:rsid w:val="00EF339B"/>
    <w:rsid w:val="00EF36A5"/>
    <w:rsid w:val="00EF794A"/>
    <w:rsid w:val="00EF7CC1"/>
    <w:rsid w:val="00F00C8C"/>
    <w:rsid w:val="00F02130"/>
    <w:rsid w:val="00F039DE"/>
    <w:rsid w:val="00F0482D"/>
    <w:rsid w:val="00F056AA"/>
    <w:rsid w:val="00F05B32"/>
    <w:rsid w:val="00F0655D"/>
    <w:rsid w:val="00F07C53"/>
    <w:rsid w:val="00F12403"/>
    <w:rsid w:val="00F12951"/>
    <w:rsid w:val="00F155B4"/>
    <w:rsid w:val="00F17D63"/>
    <w:rsid w:val="00F2060D"/>
    <w:rsid w:val="00F21304"/>
    <w:rsid w:val="00F214D1"/>
    <w:rsid w:val="00F21F13"/>
    <w:rsid w:val="00F2445D"/>
    <w:rsid w:val="00F2457E"/>
    <w:rsid w:val="00F24837"/>
    <w:rsid w:val="00F25075"/>
    <w:rsid w:val="00F26031"/>
    <w:rsid w:val="00F31AE4"/>
    <w:rsid w:val="00F31CFA"/>
    <w:rsid w:val="00F31E24"/>
    <w:rsid w:val="00F32D19"/>
    <w:rsid w:val="00F33CBC"/>
    <w:rsid w:val="00F34047"/>
    <w:rsid w:val="00F34C98"/>
    <w:rsid w:val="00F35663"/>
    <w:rsid w:val="00F36CD4"/>
    <w:rsid w:val="00F36CFA"/>
    <w:rsid w:val="00F37531"/>
    <w:rsid w:val="00F40607"/>
    <w:rsid w:val="00F4063A"/>
    <w:rsid w:val="00F4197D"/>
    <w:rsid w:val="00F4231B"/>
    <w:rsid w:val="00F4302E"/>
    <w:rsid w:val="00F50441"/>
    <w:rsid w:val="00F50FD0"/>
    <w:rsid w:val="00F5152C"/>
    <w:rsid w:val="00F51A48"/>
    <w:rsid w:val="00F53524"/>
    <w:rsid w:val="00F53C78"/>
    <w:rsid w:val="00F5403E"/>
    <w:rsid w:val="00F5482D"/>
    <w:rsid w:val="00F54D0E"/>
    <w:rsid w:val="00F56036"/>
    <w:rsid w:val="00F60605"/>
    <w:rsid w:val="00F60D1B"/>
    <w:rsid w:val="00F6154C"/>
    <w:rsid w:val="00F6284C"/>
    <w:rsid w:val="00F62DE4"/>
    <w:rsid w:val="00F6380A"/>
    <w:rsid w:val="00F64AF8"/>
    <w:rsid w:val="00F65B3A"/>
    <w:rsid w:val="00F65C49"/>
    <w:rsid w:val="00F7038F"/>
    <w:rsid w:val="00F70CE7"/>
    <w:rsid w:val="00F710D5"/>
    <w:rsid w:val="00F758D5"/>
    <w:rsid w:val="00F7673E"/>
    <w:rsid w:val="00F81C76"/>
    <w:rsid w:val="00F82620"/>
    <w:rsid w:val="00F82689"/>
    <w:rsid w:val="00F82FAD"/>
    <w:rsid w:val="00F834D7"/>
    <w:rsid w:val="00F837AD"/>
    <w:rsid w:val="00F83E45"/>
    <w:rsid w:val="00F83E95"/>
    <w:rsid w:val="00F84FA6"/>
    <w:rsid w:val="00F9032E"/>
    <w:rsid w:val="00F90A2C"/>
    <w:rsid w:val="00F921B4"/>
    <w:rsid w:val="00F92DA6"/>
    <w:rsid w:val="00F93357"/>
    <w:rsid w:val="00F94C3C"/>
    <w:rsid w:val="00F95AD1"/>
    <w:rsid w:val="00F9686C"/>
    <w:rsid w:val="00FA2597"/>
    <w:rsid w:val="00FA2814"/>
    <w:rsid w:val="00FA2D41"/>
    <w:rsid w:val="00FA398F"/>
    <w:rsid w:val="00FA437D"/>
    <w:rsid w:val="00FA71C3"/>
    <w:rsid w:val="00FA7517"/>
    <w:rsid w:val="00FB04BA"/>
    <w:rsid w:val="00FB0EFA"/>
    <w:rsid w:val="00FB1C1A"/>
    <w:rsid w:val="00FB20F0"/>
    <w:rsid w:val="00FB312C"/>
    <w:rsid w:val="00FB3478"/>
    <w:rsid w:val="00FB5E61"/>
    <w:rsid w:val="00FB6D59"/>
    <w:rsid w:val="00FB7A14"/>
    <w:rsid w:val="00FC0B7B"/>
    <w:rsid w:val="00FC146B"/>
    <w:rsid w:val="00FC59B9"/>
    <w:rsid w:val="00FC5D64"/>
    <w:rsid w:val="00FC5FA2"/>
    <w:rsid w:val="00FC666C"/>
    <w:rsid w:val="00FC6B1E"/>
    <w:rsid w:val="00FC725E"/>
    <w:rsid w:val="00FD096D"/>
    <w:rsid w:val="00FD46C4"/>
    <w:rsid w:val="00FD4AAE"/>
    <w:rsid w:val="00FD5027"/>
    <w:rsid w:val="00FD6459"/>
    <w:rsid w:val="00FE04F4"/>
    <w:rsid w:val="00FE136E"/>
    <w:rsid w:val="00FE16A3"/>
    <w:rsid w:val="00FE1866"/>
    <w:rsid w:val="00FE2625"/>
    <w:rsid w:val="00FE35A4"/>
    <w:rsid w:val="00FE412A"/>
    <w:rsid w:val="00FE5180"/>
    <w:rsid w:val="00FE6251"/>
    <w:rsid w:val="00FE6B7B"/>
    <w:rsid w:val="00FE7691"/>
    <w:rsid w:val="00FF12DE"/>
    <w:rsid w:val="00FF2625"/>
    <w:rsid w:val="00FF2E12"/>
    <w:rsid w:val="00FF4B63"/>
    <w:rsid w:val="00FF4C5D"/>
    <w:rsid w:val="00FF538D"/>
    <w:rsid w:val="00FF65B3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F63EE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0D0D0D" w:themeColor="text1" w:themeTint="F2"/>
        <w:sz w:val="22"/>
        <w:szCs w:val="22"/>
        <w:lang w:val="en-US" w:eastAsia="ja-JP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95C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4"/>
    <w:qFormat/>
    <w:rsid w:val="00AB4981"/>
    <w:pPr>
      <w:keepNext/>
      <w:keepLines/>
      <w:spacing w:before="360"/>
      <w:outlineLvl w:val="0"/>
    </w:pPr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6"/>
    <w:semiHidden/>
    <w:qFormat/>
    <w:pPr>
      <w:keepNext/>
      <w:keepLines/>
      <w:spacing w:before="200" w:after="80"/>
      <w:outlineLvl w:val="1"/>
    </w:pPr>
    <w:rPr>
      <w:rFonts w:asciiTheme="majorHAnsi" w:eastAsiaTheme="majorEastAsia" w:hAnsiTheme="majorHAnsi" w:cstheme="majorBidi"/>
      <w:color w:val="C0F400" w:themeColor="accent1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415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5F7900" w:themeColor="accent1" w:themeShade="7F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D4CA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8FB600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6"/>
    <w:qFormat/>
    <w:rsid w:val="00AB4981"/>
    <w:pPr>
      <w:spacing w:after="480"/>
      <w:contextualSpacing/>
    </w:pPr>
    <w:rPr>
      <w:rFonts w:asciiTheme="majorHAnsi" w:hAnsiTheme="majorHAnsi"/>
      <w:b/>
      <w:caps/>
      <w:color w:val="auto"/>
      <w:sz w:val="52"/>
    </w:rPr>
  </w:style>
  <w:style w:type="character" w:customStyle="1" w:styleId="TitleChar">
    <w:name w:val="Title Char"/>
    <w:basedOn w:val="DefaultParagraphFont"/>
    <w:link w:val="Title"/>
    <w:uiPriority w:val="6"/>
    <w:rsid w:val="00AB4981"/>
    <w:rPr>
      <w:rFonts w:asciiTheme="majorHAnsi" w:hAnsiTheme="majorHAnsi"/>
      <w:b/>
      <w:caps/>
      <w:color w:val="auto"/>
      <w:sz w:val="52"/>
      <w:szCs w:val="20"/>
    </w:rPr>
  </w:style>
  <w:style w:type="paragraph" w:customStyle="1" w:styleId="RowHeading">
    <w:name w:val="Row Heading"/>
    <w:basedOn w:val="Normal"/>
    <w:uiPriority w:val="5"/>
    <w:semiHidden/>
    <w:qFormat/>
    <w:rPr>
      <w:b/>
      <w:bCs/>
    </w:rPr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Heading">
    <w:name w:val="Form Heading"/>
    <w:basedOn w:val="Normal"/>
    <w:uiPriority w:val="3"/>
    <w:semiHidden/>
    <w:qFormat/>
    <w:pPr>
      <w:spacing w:after="320"/>
      <w:ind w:right="288"/>
    </w:pPr>
    <w:rPr>
      <w:color w:val="595959" w:themeColor="text1" w:themeTint="A6"/>
    </w:rPr>
  </w:style>
  <w:style w:type="paragraph" w:customStyle="1" w:styleId="TableText">
    <w:name w:val="Table Text"/>
    <w:basedOn w:val="Normal"/>
    <w:uiPriority w:val="3"/>
    <w:semiHidden/>
    <w:qFormat/>
    <w:pPr>
      <w:spacing w:after="320"/>
    </w:pPr>
  </w:style>
  <w:style w:type="character" w:customStyle="1" w:styleId="Heading1Char">
    <w:name w:val="Heading 1 Char"/>
    <w:basedOn w:val="DefaultParagraphFont"/>
    <w:link w:val="Heading1"/>
    <w:uiPriority w:val="4"/>
    <w:rsid w:val="00AB4981"/>
    <w:rPr>
      <w:rFonts w:asciiTheme="majorHAnsi" w:eastAsiaTheme="majorEastAsia" w:hAnsiTheme="majorHAnsi" w:cstheme="majorBidi"/>
      <w:color w:val="000000" w:themeColor="text1"/>
      <w:sz w:val="30"/>
      <w:szCs w:val="30"/>
    </w:rPr>
  </w:style>
  <w:style w:type="paragraph" w:styleId="ListNumber">
    <w:name w:val="List Number"/>
    <w:basedOn w:val="Normal"/>
    <w:uiPriority w:val="9"/>
    <w:semiHidden/>
    <w:qFormat/>
    <w:pPr>
      <w:numPr>
        <w:numId w:val="1"/>
      </w:numPr>
      <w:spacing w:after="200"/>
    </w:pPr>
  </w:style>
  <w:style w:type="character" w:customStyle="1" w:styleId="Heading2Char">
    <w:name w:val="Heading 2 Char"/>
    <w:basedOn w:val="DefaultParagraphFont"/>
    <w:link w:val="Heading2"/>
    <w:uiPriority w:val="6"/>
    <w:semiHidden/>
    <w:rsid w:val="00DE395C"/>
    <w:rPr>
      <w:rFonts w:asciiTheme="majorHAnsi" w:eastAsiaTheme="majorEastAsia" w:hAnsiTheme="majorHAnsi" w:cstheme="majorBidi"/>
      <w:color w:val="C0F400" w:themeColor="accent1"/>
      <w:sz w:val="24"/>
      <w:szCs w:val="20"/>
    </w:rPr>
  </w:style>
  <w:style w:type="paragraph" w:styleId="Footer">
    <w:name w:val="footer"/>
    <w:basedOn w:val="Normal"/>
    <w:link w:val="FooterChar"/>
    <w:uiPriority w:val="99"/>
    <w:qFormat/>
    <w:pPr>
      <w:spacing w:after="0" w:line="240" w:lineRule="auto"/>
      <w:jc w:val="right"/>
    </w:pPr>
    <w:rPr>
      <w:color w:val="C0F400" w:themeColor="accent1"/>
    </w:rPr>
  </w:style>
  <w:style w:type="character" w:customStyle="1" w:styleId="FooterChar">
    <w:name w:val="Footer Char"/>
    <w:basedOn w:val="DefaultParagraphFont"/>
    <w:link w:val="Footer"/>
    <w:uiPriority w:val="99"/>
    <w:rsid w:val="00DE395C"/>
    <w:rPr>
      <w:color w:val="C0F400" w:themeColor="accent1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560F76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0F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0F76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10"/>
    <w:qFormat/>
    <w:rsid w:val="00CA6B4F"/>
    <w:pPr>
      <w:numPr>
        <w:numId w:val="2"/>
      </w:numPr>
      <w:spacing w:before="100" w:after="100" w:line="240" w:lineRule="auto"/>
      <w:contextualSpacing/>
    </w:pPr>
    <w:rPr>
      <w:color w:val="auto"/>
      <w:sz w:val="22"/>
      <w:szCs w:val="21"/>
    </w:rPr>
  </w:style>
  <w:style w:type="paragraph" w:styleId="Header">
    <w:name w:val="header"/>
    <w:basedOn w:val="Normal"/>
    <w:link w:val="HeaderChar"/>
    <w:uiPriority w:val="99"/>
    <w:rsid w:val="004D61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95C"/>
    <w:rPr>
      <w:sz w:val="24"/>
      <w:szCs w:val="20"/>
    </w:rPr>
  </w:style>
  <w:style w:type="paragraph" w:customStyle="1" w:styleId="Details">
    <w:name w:val="Details"/>
    <w:basedOn w:val="Normal"/>
    <w:qFormat/>
    <w:rsid w:val="00AB4981"/>
    <w:pPr>
      <w:spacing w:after="360"/>
      <w:contextualSpacing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4981"/>
    <w:rPr>
      <w:color w:val="808080"/>
    </w:rPr>
  </w:style>
  <w:style w:type="table" w:customStyle="1" w:styleId="ListTable6Colorful1">
    <w:name w:val="List Table 6 Colorful1"/>
    <w:basedOn w:val="TableNormal"/>
    <w:uiPriority w:val="51"/>
    <w:rsid w:val="00D0550B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Bold">
    <w:name w:val="Bold"/>
    <w:uiPriority w:val="1"/>
    <w:qFormat/>
    <w:rsid w:val="004129B7"/>
    <w:rPr>
      <w:b/>
      <w:color w:val="auto"/>
    </w:rPr>
  </w:style>
  <w:style w:type="paragraph" w:styleId="Subtitle">
    <w:name w:val="Subtitle"/>
    <w:basedOn w:val="Normal"/>
    <w:link w:val="SubtitleChar"/>
    <w:uiPriority w:val="11"/>
    <w:qFormat/>
    <w:rsid w:val="00F54D0E"/>
    <w:pPr>
      <w:spacing w:after="0" w:line="240" w:lineRule="auto"/>
      <w:ind w:left="345"/>
      <w:jc w:val="center"/>
    </w:pPr>
    <w:rPr>
      <w:rFonts w:ascii="Franklin Gothic Medium" w:eastAsia="Times New Roman" w:hAnsi="Franklin Gothic Medium" w:cs="Times New Roman"/>
      <w:b/>
      <w:color w:val="0B5294"/>
      <w:kern w:val="28"/>
      <w:sz w:val="96"/>
      <w:szCs w:val="144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54D0E"/>
    <w:rPr>
      <w:rFonts w:ascii="Franklin Gothic Medium" w:eastAsia="Times New Roman" w:hAnsi="Franklin Gothic Medium" w:cs="Times New Roman"/>
      <w:b/>
      <w:color w:val="000000"/>
      <w:kern w:val="28"/>
      <w:sz w:val="96"/>
      <w:szCs w:val="144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FF4C5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771"/>
    <w:rPr>
      <w:color w:val="05D74D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rsid w:val="00BD1771"/>
    <w:rPr>
      <w:color w:val="605E5C"/>
      <w:shd w:val="clear" w:color="auto" w:fill="E1DFDD"/>
    </w:rPr>
  </w:style>
  <w:style w:type="character" w:customStyle="1" w:styleId="gd">
    <w:name w:val="gd"/>
    <w:basedOn w:val="DefaultParagraphFont"/>
    <w:rsid w:val="003355AB"/>
  </w:style>
  <w:style w:type="character" w:customStyle="1" w:styleId="go">
    <w:name w:val="go"/>
    <w:basedOn w:val="DefaultParagraphFont"/>
    <w:rsid w:val="003355AB"/>
  </w:style>
  <w:style w:type="character" w:styleId="FollowedHyperlink">
    <w:name w:val="FollowedHyperlink"/>
    <w:basedOn w:val="DefaultParagraphFont"/>
    <w:uiPriority w:val="99"/>
    <w:semiHidden/>
    <w:unhideWhenUsed/>
    <w:rsid w:val="00CC22B2"/>
    <w:rPr>
      <w:color w:val="C0F400" w:themeColor="followedHyperlink"/>
      <w:u w:val="single"/>
    </w:rPr>
  </w:style>
  <w:style w:type="character" w:customStyle="1" w:styleId="il">
    <w:name w:val="il"/>
    <w:basedOn w:val="DefaultParagraphFont"/>
    <w:rsid w:val="0076396A"/>
  </w:style>
  <w:style w:type="table" w:styleId="TableTheme">
    <w:name w:val="Table Theme"/>
    <w:basedOn w:val="TableNormal"/>
    <w:uiPriority w:val="99"/>
    <w:rsid w:val="00F21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2557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68A9"/>
    <w:pPr>
      <w:spacing w:after="0" w:line="240" w:lineRule="auto"/>
    </w:pPr>
    <w:rPr>
      <w:sz w:val="24"/>
      <w:szCs w:val="20"/>
    </w:rPr>
  </w:style>
  <w:style w:type="paragraph" w:customStyle="1" w:styleId="caleventshortdesc">
    <w:name w:val="caleventshortdesc"/>
    <w:basedOn w:val="Normal"/>
    <w:rsid w:val="002E71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E71BB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D36D6D"/>
    <w:rPr>
      <w:color w:val="605E5C"/>
      <w:shd w:val="clear" w:color="auto" w:fill="E1DFD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D4CA8"/>
    <w:rPr>
      <w:rFonts w:asciiTheme="majorHAnsi" w:eastAsiaTheme="majorEastAsia" w:hAnsiTheme="majorHAnsi" w:cstheme="majorBidi"/>
      <w:color w:val="8FB600" w:themeColor="accent1" w:themeShade="BF"/>
      <w:sz w:val="24"/>
      <w:szCs w:val="20"/>
    </w:rPr>
  </w:style>
  <w:style w:type="paragraph" w:customStyle="1" w:styleId="yiv9408704020msonormal">
    <w:name w:val="yiv9408704020msonormal"/>
    <w:basedOn w:val="Normal"/>
    <w:rsid w:val="00DC6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en-US"/>
    </w:rPr>
  </w:style>
  <w:style w:type="character" w:customStyle="1" w:styleId="im">
    <w:name w:val="im"/>
    <w:basedOn w:val="DefaultParagraphFont"/>
    <w:rsid w:val="00E044C3"/>
  </w:style>
  <w:style w:type="character" w:styleId="Strong">
    <w:name w:val="Strong"/>
    <w:basedOn w:val="DefaultParagraphFont"/>
    <w:uiPriority w:val="22"/>
    <w:qFormat/>
    <w:rsid w:val="0003599C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35D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5DD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5DD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5D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5DD5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7372F4"/>
  </w:style>
  <w:style w:type="character" w:customStyle="1" w:styleId="DateChar">
    <w:name w:val="Date Char"/>
    <w:basedOn w:val="DefaultParagraphFont"/>
    <w:link w:val="Date"/>
    <w:uiPriority w:val="99"/>
    <w:semiHidden/>
    <w:rsid w:val="007372F4"/>
    <w:rPr>
      <w:sz w:val="24"/>
      <w:szCs w:val="20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211A1B"/>
    <w:rPr>
      <w:color w:val="605E5C"/>
      <w:shd w:val="clear" w:color="auto" w:fill="E1DFDD"/>
    </w:rPr>
  </w:style>
  <w:style w:type="paragraph" w:customStyle="1" w:styleId="yiv7283505528">
    <w:name w:val="yiv7283505528"/>
    <w:basedOn w:val="Normal"/>
    <w:rsid w:val="00B5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Cs w:val="24"/>
      <w:lang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E7EEA"/>
    <w:rPr>
      <w:color w:val="605E5C"/>
      <w:shd w:val="clear" w:color="auto" w:fill="E1DFDD"/>
    </w:rPr>
  </w:style>
  <w:style w:type="character" w:customStyle="1" w:styleId="markk77ybxsa1">
    <w:name w:val="markk77ybxsa1"/>
    <w:basedOn w:val="DefaultParagraphFont"/>
    <w:rsid w:val="0039170D"/>
  </w:style>
  <w:style w:type="character" w:customStyle="1" w:styleId="markg7ktahcqx">
    <w:name w:val="markg7ktahcqx"/>
    <w:basedOn w:val="DefaultParagraphFont"/>
    <w:rsid w:val="0039170D"/>
  </w:style>
  <w:style w:type="character" w:customStyle="1" w:styleId="w8qarf">
    <w:name w:val="w8qarf"/>
    <w:basedOn w:val="DefaultParagraphFont"/>
    <w:rsid w:val="004B34A2"/>
  </w:style>
  <w:style w:type="character" w:customStyle="1" w:styleId="etvozd">
    <w:name w:val="etvozd"/>
    <w:basedOn w:val="DefaultParagraphFont"/>
    <w:rsid w:val="004B34A2"/>
  </w:style>
  <w:style w:type="character" w:customStyle="1" w:styleId="lrzxr">
    <w:name w:val="lrzxr"/>
    <w:basedOn w:val="DefaultParagraphFont"/>
    <w:rsid w:val="004B34A2"/>
  </w:style>
  <w:style w:type="character" w:customStyle="1" w:styleId="Heading3Char">
    <w:name w:val="Heading 3 Char"/>
    <w:basedOn w:val="DefaultParagraphFont"/>
    <w:link w:val="Heading3"/>
    <w:uiPriority w:val="9"/>
    <w:semiHidden/>
    <w:rsid w:val="0038415C"/>
    <w:rPr>
      <w:rFonts w:asciiTheme="majorHAnsi" w:eastAsiaTheme="majorEastAsia" w:hAnsiTheme="majorHAnsi" w:cstheme="majorBidi"/>
      <w:color w:val="5F790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0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94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3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74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03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63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64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56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4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694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593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18985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6237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31754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1971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840167">
          <w:marLeft w:val="1411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550486">
          <w:marLeft w:val="85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46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0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05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0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08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71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568266">
              <w:marLeft w:val="-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7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65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7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62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3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2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6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52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7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events.vtools.ieee.org/m/270053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events.vtools.ieee.org/event_media/download/21833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presentation/d/14H_tIUJEoWita45QtGpmgrPinCvSiV3IycCRJ74Jpoo/edit?usp=sharin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docs.google.com/presentation/d/1ujFCq4B35Du64kmLctmamOrnu1Gu_7dZn3VFG-mZ6Qw/edit?usp=sharing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yh\AppData\Roaming\Microsoft\Templates\Education%20meeting%20agenda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0F400"/>
      </a:accent1>
      <a:accent2>
        <a:srgbClr val="05D74D"/>
      </a:accent2>
      <a:accent3>
        <a:srgbClr val="2F3342"/>
      </a:accent3>
      <a:accent4>
        <a:srgbClr val="038B30"/>
      </a:accent4>
      <a:accent5>
        <a:srgbClr val="05EE55"/>
      </a:accent5>
      <a:accent6>
        <a:srgbClr val="70AD47"/>
      </a:accent6>
      <a:hlink>
        <a:srgbClr val="05D74D"/>
      </a:hlink>
      <a:folHlink>
        <a:srgbClr val="C0F40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28163D68FE8E4D9361964FDD814FC4" ma:contentTypeVersion="13" ma:contentTypeDescription="Create a new document." ma:contentTypeScope="" ma:versionID="d7cdadbb72410e7d3c3619f77e01104d">
  <xsd:schema xmlns:xsd="http://www.w3.org/2001/XMLSchema" xmlns:xs="http://www.w3.org/2001/XMLSchema" xmlns:p="http://schemas.microsoft.com/office/2006/metadata/properties" xmlns:ns3="cc9c437c-ae0c-4066-8d90-a0f7de786127" xmlns:ns4="ba37140e-f4c5-4a6c-a9b4-20a691ce6c8a" targetNamespace="http://schemas.microsoft.com/office/2006/metadata/properties" ma:root="true" ma:fieldsID="a151dd9bf6e0aa11401945feadb2b6c6" ns3:_="" ns4:_="">
    <xsd:import namespace="cc9c437c-ae0c-4066-8d90-a0f7de786127"/>
    <xsd:import namespace="ba37140e-f4c5-4a6c-a9b4-20a691ce6c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9c437c-ae0c-4066-8d90-a0f7de786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37140e-f4c5-4a6c-a9b4-20a691ce6c8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cc9c437c-ae0c-4066-8d90-a0f7de786127" xsi:nil="true"/>
  </documentManagement>
</p:properties>
</file>

<file path=customXml/itemProps1.xml><?xml version="1.0" encoding="utf-8"?>
<ds:datastoreItem xmlns:ds="http://schemas.openxmlformats.org/officeDocument/2006/customXml" ds:itemID="{6FD30571-425C-4D3B-BE99-79678A1551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9c437c-ae0c-4066-8d90-a0f7de786127"/>
    <ds:schemaRef ds:uri="ba37140e-f4c5-4a6c-a9b4-20a691ce6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EDC465-A9D7-41E2-9066-2C89819E11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D988AD2-04A7-4959-B841-EDD1AF361C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04541DF-FE98-4CDD-A14C-B9B092272D05}">
  <ds:schemaRefs>
    <ds:schemaRef ds:uri="http://schemas.microsoft.com/office/2006/metadata/properties"/>
    <ds:schemaRef ds:uri="http://schemas.microsoft.com/office/infopath/2007/PartnerControls"/>
    <ds:schemaRef ds:uri="cc9c437c-ae0c-4066-8d90-a0f7de7861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Education meeting agenda</Template>
  <TotalTime>0</TotalTime>
  <Pages>5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2023-11-13T00:47:00Z</dcterms:created>
  <dcterms:modified xsi:type="dcterms:W3CDTF">2024-03-20T06:18:00Z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0x010100EB28163D68FE8E4D9361964FDD814FC4</vt:lpwstr>
  </property>
  <property fmtid="{D5CDD505-2E9C-101B-9397-08002B2CF9AE}" pid="3" name="TitusGUID">
    <vt:lpwstr>4eebf357-63bd-423c-94f5-5b54722f63e6</vt:lpwstr>
  </property>
  <property fmtid="{D5CDD505-2E9C-101B-9397-08002B2CF9AE}" pid="4" name="Category">
    <vt:lpwstr>P</vt:lpwstr>
  </property>
</Properties>
</file>