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0E8A" w14:textId="170132EF" w:rsidR="00265B0F" w:rsidRDefault="001C233C" w:rsidP="003A6B34">
      <w:pPr>
        <w:jc w:val="both"/>
        <w:rPr>
          <w:noProof/>
        </w:rPr>
      </w:pPr>
      <w:r>
        <w:rPr>
          <w:noProof/>
        </w:rPr>
        <w:drawing>
          <wp:anchor distT="0" distB="0" distL="114300" distR="114300" simplePos="0" relativeHeight="251669504" behindDoc="0" locked="0" layoutInCell="1" allowOverlap="1" wp14:anchorId="1CD15720" wp14:editId="78C18064">
            <wp:simplePos x="0" y="0"/>
            <wp:positionH relativeFrom="margin">
              <wp:posOffset>4908550</wp:posOffset>
            </wp:positionH>
            <wp:positionV relativeFrom="margin">
              <wp:posOffset>-1103630</wp:posOffset>
            </wp:positionV>
            <wp:extent cx="1900555" cy="1206500"/>
            <wp:effectExtent l="0" t="0" r="4445" b="0"/>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902">
        <w:rPr>
          <w:noProof/>
        </w:rPr>
        <mc:AlternateContent>
          <mc:Choice Requires="wps">
            <w:drawing>
              <wp:anchor distT="0" distB="0" distL="114300" distR="114300" simplePos="0" relativeHeight="251656192" behindDoc="0" locked="0" layoutInCell="1" allowOverlap="1" wp14:anchorId="25BC3917" wp14:editId="488B9A7F">
                <wp:simplePos x="0" y="0"/>
                <wp:positionH relativeFrom="column">
                  <wp:posOffset>1009650</wp:posOffset>
                </wp:positionH>
                <wp:positionV relativeFrom="paragraph">
                  <wp:posOffset>-1249680</wp:posOffset>
                </wp:positionV>
                <wp:extent cx="3994150" cy="1778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382AE9" w14:textId="2F54F330" w:rsidR="00CE5826" w:rsidRPr="003F1C7A" w:rsidRDefault="00B21B57" w:rsidP="00CE5826">
                            <w:pPr>
                              <w:spacing w:line="360" w:lineRule="auto"/>
                              <w:jc w:val="center"/>
                              <w:rPr>
                                <w:rFonts w:ascii="Arial" w:hAnsi="Arial" w:cs="Arial"/>
                                <w:b/>
                                <w:color w:val="4F6228"/>
                                <w:sz w:val="40"/>
                                <w:szCs w:val="42"/>
                                <w14:shadow w14:blurRad="50800" w14:dist="38100" w14:dir="2700000" w14:sx="100000" w14:sy="100000" w14:kx="0" w14:ky="0" w14:algn="tl">
                                  <w14:srgbClr w14:val="000000">
                                    <w14:alpha w14:val="60000"/>
                                  </w14:srgbClr>
                                </w14:shadow>
                              </w:rPr>
                            </w:pP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IEEE PES</w:t>
                            </w:r>
                            <w:r w:rsidR="001C233C">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&amp; IAS</w:t>
                            </w: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w:t>
                            </w:r>
                            <w:r w:rsidR="007507C8"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BOSTON</w:t>
                            </w:r>
                            <w:r w:rsidR="00CE5826"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w:t>
                            </w:r>
                            <w:r w:rsidR="007507C8"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PRESENT</w:t>
                            </w:r>
                            <w:r w:rsidR="00CE5826"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S</w:t>
                            </w:r>
                            <w:r w:rsidR="007507C8"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w:t>
                            </w:r>
                            <w:r w:rsidR="00991674"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A</w:t>
                            </w:r>
                          </w:p>
                          <w:p w14:paraId="56D2E92F" w14:textId="77777777" w:rsidR="00991674" w:rsidRPr="0091723E" w:rsidRDefault="00991674" w:rsidP="00CE5826">
                            <w:pPr>
                              <w:spacing w:line="360" w:lineRule="auto"/>
                              <w:jc w:val="center"/>
                            </w:pP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TECHNICAL MEETING </w:t>
                            </w:r>
                            <w:r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ON</w:t>
                            </w: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w:t>
                            </w:r>
                          </w:p>
                          <w:p w14:paraId="7448A748" w14:textId="77777777" w:rsidR="000D1522" w:rsidRPr="003F1C7A" w:rsidRDefault="000D1522" w:rsidP="00CE5826">
                            <w:pPr>
                              <w:spacing w:line="360" w:lineRule="auto"/>
                              <w:jc w:val="center"/>
                              <w:rPr>
                                <w:rFonts w:ascii="Arial" w:hAnsi="Arial" w:cs="Arial"/>
                                <w:b/>
                                <w:color w:val="4F6228"/>
                                <w:sz w:val="40"/>
                                <w:szCs w:val="42"/>
                                <w14:shadow w14:blurRad="50800" w14:dist="38100" w14:dir="2700000" w14:sx="100000" w14:sy="100000" w14:kx="0" w14:ky="0" w14:algn="tl">
                                  <w14:srgbClr w14:val="000000">
                                    <w14:alpha w14:val="60000"/>
                                  </w14:srgbClr>
                                </w14:shadow>
                              </w:rPr>
                            </w:pPr>
                          </w:p>
                          <w:p w14:paraId="224674FC" w14:textId="77777777" w:rsidR="00B15F9E" w:rsidRPr="003F1C7A" w:rsidRDefault="00B15F9E" w:rsidP="00CE5826">
                            <w:pPr>
                              <w:spacing w:line="360" w:lineRule="auto"/>
                              <w:jc w:val="center"/>
                              <w:rPr>
                                <w:rFonts w:ascii="Arial" w:hAnsi="Arial" w:cs="Arial"/>
                                <w:b/>
                                <w:color w:val="4F6228"/>
                                <w:sz w:val="40"/>
                                <w:szCs w:val="42"/>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BC3917" id="_x0000_t202" coordsize="21600,21600" o:spt="202" path="m,l,21600r21600,l21600,xe">
                <v:stroke joinstyle="miter"/>
                <v:path gradientshapeok="t" o:connecttype="rect"/>
              </v:shapetype>
              <v:shape id="Text Box 2" o:spid="_x0000_s1026" type="#_x0000_t202" style="position:absolute;left:0;text-align:left;margin-left:79.5pt;margin-top:-98.4pt;width:314.5pt;height:14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" filled="f" stroked="f" strokecolor="white">
                <v:textbox>
                  <w:txbxContent>
                    <w:p w14:paraId="05382AE9" w14:textId="2F54F330" w:rsidR="00CE5826" w:rsidRPr="003F1C7A" w:rsidRDefault="00B21B57" w:rsidP="00CE5826">
                      <w:pPr>
                        <w:spacing w:line="360" w:lineRule="auto"/>
                        <w:jc w:val="center"/>
                        <w:rPr>
                          <w:rFonts w:ascii="Arial" w:hAnsi="Arial" w:cs="Arial"/>
                          <w:b/>
                          <w:color w:val="4F6228"/>
                          <w:sz w:val="40"/>
                          <w:szCs w:val="42"/>
                          <w14:shadow w14:blurRad="50800" w14:dist="38100" w14:dir="2700000" w14:sx="100000" w14:sy="100000" w14:kx="0" w14:ky="0" w14:algn="tl">
                            <w14:srgbClr w14:val="000000">
                              <w14:alpha w14:val="60000"/>
                            </w14:srgbClr>
                          </w14:shadow>
                        </w:rPr>
                      </w:pP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IEEE PES</w:t>
                      </w:r>
                      <w:r w:rsidR="001C233C">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&amp; IAS</w:t>
                      </w: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w:t>
                      </w:r>
                      <w:r w:rsidR="007507C8"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BOSTON</w:t>
                      </w:r>
                      <w:r w:rsidR="00CE5826"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w:t>
                      </w:r>
                      <w:r w:rsidR="007507C8"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PRESENT</w:t>
                      </w:r>
                      <w:r w:rsidR="00CE5826"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S</w:t>
                      </w:r>
                      <w:r w:rsidR="007507C8"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 </w:t>
                      </w:r>
                      <w:r w:rsidR="00991674"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A</w:t>
                      </w:r>
                    </w:p>
                    <w:p w14:paraId="56D2E92F" w14:textId="77777777" w:rsidR="00991674" w:rsidRPr="0091723E" w:rsidRDefault="00991674" w:rsidP="00CE5826">
                      <w:pPr>
                        <w:spacing w:line="360" w:lineRule="auto"/>
                        <w:jc w:val="center"/>
                      </w:pP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 xml:space="preserve">TECHNICAL MEETING </w:t>
                      </w:r>
                      <w:r w:rsidRPr="003F1C7A">
                        <w:rPr>
                          <w:rFonts w:ascii="Arial" w:hAnsi="Arial" w:cs="Arial"/>
                          <w:color w:val="4F6228"/>
                          <w:sz w:val="40"/>
                          <w:szCs w:val="42"/>
                          <w14:shadow w14:blurRad="50800" w14:dist="38100" w14:dir="2700000" w14:sx="100000" w14:sy="100000" w14:kx="0" w14:ky="0" w14:algn="tl">
                            <w14:srgbClr w14:val="000000">
                              <w14:alpha w14:val="60000"/>
                            </w14:srgbClr>
                          </w14:shadow>
                        </w:rPr>
                        <w:t>ON</w:t>
                      </w:r>
                      <w:r w:rsidRPr="003F1C7A">
                        <w:rPr>
                          <w:rFonts w:ascii="Arial" w:hAnsi="Arial" w:cs="Arial"/>
                          <w:b/>
                          <w:color w:val="4F6228"/>
                          <w:sz w:val="40"/>
                          <w:szCs w:val="42"/>
                          <w14:shadow w14:blurRad="50800" w14:dist="38100" w14:dir="2700000" w14:sx="100000" w14:sy="100000" w14:kx="0" w14:ky="0" w14:algn="tl">
                            <w14:srgbClr w14:val="000000">
                              <w14:alpha w14:val="60000"/>
                            </w14:srgbClr>
                          </w14:shadow>
                        </w:rPr>
                        <w:t>:</w:t>
                      </w:r>
                    </w:p>
                    <w:p w14:paraId="7448A748" w14:textId="77777777" w:rsidR="000D1522" w:rsidRPr="003F1C7A" w:rsidRDefault="000D1522" w:rsidP="00CE5826">
                      <w:pPr>
                        <w:spacing w:line="360" w:lineRule="auto"/>
                        <w:jc w:val="center"/>
                        <w:rPr>
                          <w:rFonts w:ascii="Arial" w:hAnsi="Arial" w:cs="Arial"/>
                          <w:b/>
                          <w:color w:val="4F6228"/>
                          <w:sz w:val="40"/>
                          <w:szCs w:val="42"/>
                          <w14:shadow w14:blurRad="50800" w14:dist="38100" w14:dir="2700000" w14:sx="100000" w14:sy="100000" w14:kx="0" w14:ky="0" w14:algn="tl">
                            <w14:srgbClr w14:val="000000">
                              <w14:alpha w14:val="60000"/>
                            </w14:srgbClr>
                          </w14:shadow>
                        </w:rPr>
                      </w:pPr>
                    </w:p>
                    <w:p w14:paraId="224674FC" w14:textId="77777777" w:rsidR="00B15F9E" w:rsidRPr="003F1C7A" w:rsidRDefault="00B15F9E" w:rsidP="00CE5826">
                      <w:pPr>
                        <w:spacing w:line="360" w:lineRule="auto"/>
                        <w:jc w:val="center"/>
                        <w:rPr>
                          <w:rFonts w:ascii="Arial" w:hAnsi="Arial" w:cs="Arial"/>
                          <w:b/>
                          <w:color w:val="4F6228"/>
                          <w:sz w:val="40"/>
                          <w:szCs w:val="42"/>
                          <w14:shadow w14:blurRad="50800" w14:dist="38100" w14:dir="2700000" w14:sx="100000" w14:sy="100000" w14:kx="0" w14:ky="0" w14:algn="tl">
                            <w14:srgbClr w14:val="000000">
                              <w14:alpha w14:val="60000"/>
                            </w14:srgbClr>
                          </w14:shadow>
                        </w:rPr>
                      </w:pPr>
                    </w:p>
                  </w:txbxContent>
                </v:textbox>
              </v:shape>
            </w:pict>
          </mc:Fallback>
        </mc:AlternateContent>
      </w:r>
      <w:r w:rsidR="003F1C7A" w:rsidRPr="003F1C7A">
        <w:rPr>
          <w:rFonts w:ascii="Arial" w:hAnsi="Arial" w:cs="Arial"/>
          <w:b/>
          <w:noProof/>
          <w:sz w:val="26"/>
          <w:szCs w:val="2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1" locked="0" layoutInCell="1" allowOverlap="1" wp14:anchorId="091235D2" wp14:editId="660FD479">
                <wp:simplePos x="0" y="0"/>
                <wp:positionH relativeFrom="column">
                  <wp:posOffset>-902970</wp:posOffset>
                </wp:positionH>
                <wp:positionV relativeFrom="paragraph">
                  <wp:posOffset>252095</wp:posOffset>
                </wp:positionV>
                <wp:extent cx="7743190" cy="1035050"/>
                <wp:effectExtent l="11430" t="13970" r="8255" b="8255"/>
                <wp:wrapNone/>
                <wp:docPr id="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190" cy="1035050"/>
                        </a:xfrm>
                        <a:prstGeom prst="rect">
                          <a:avLst/>
                        </a:prstGeom>
                        <a:pattFill prst="pct50">
                          <a:fgClr>
                            <a:srgbClr val="C5E0B3"/>
                          </a:fgClr>
                          <a:bgClr>
                            <a:srgbClr val="FFFFFF"/>
                          </a:bgClr>
                        </a:pattFill>
                        <a:ln w="9525">
                          <a:solidFill>
                            <a:srgbClr val="C5E0B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3557" id="Rectangle 159" o:spid="_x0000_s1026" style="position:absolute;margin-left:-71.1pt;margin-top:19.85pt;width:609.7pt;height: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" fillcolor="#c5e0b3" strokecolor="#c5e0b3">
                <v:fill r:id="rId9" o:title="" type="pattern"/>
              </v:rect>
            </w:pict>
          </mc:Fallback>
        </mc:AlternateContent>
      </w:r>
      <w:r w:rsidR="003F1C7A">
        <w:rPr>
          <w:noProof/>
        </w:rPr>
        <mc:AlternateContent>
          <mc:Choice Requires="wps">
            <w:drawing>
              <wp:anchor distT="0" distB="0" distL="114300" distR="114300" simplePos="0" relativeHeight="251655168" behindDoc="0" locked="0" layoutInCell="1" allowOverlap="1" wp14:anchorId="76936A73" wp14:editId="1067AE2C">
                <wp:simplePos x="0" y="0"/>
                <wp:positionH relativeFrom="column">
                  <wp:posOffset>4198620</wp:posOffset>
                </wp:positionH>
                <wp:positionV relativeFrom="paragraph">
                  <wp:posOffset>-739775</wp:posOffset>
                </wp:positionV>
                <wp:extent cx="252095" cy="266700"/>
                <wp:effectExtent l="0" t="317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4C65" w14:textId="77777777" w:rsidR="007E6EA6" w:rsidRDefault="007E6EA6" w:rsidP="0099167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6936A73" id="_x0000_s1027" type="#_x0000_t202" style="position:absolute;left:0;text-align:left;margin-left:330.6pt;margin-top:-58.25pt;width:19.85pt;height:2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" filled="f" stroked="f">
                <v:textbox style="mso-fit-shape-to-text:t">
                  <w:txbxContent>
                    <w:p w14:paraId="78154C65" w14:textId="77777777" w:rsidR="007E6EA6" w:rsidRDefault="007E6EA6" w:rsidP="00991674"/>
                  </w:txbxContent>
                </v:textbox>
              </v:shape>
            </w:pict>
          </mc:Fallback>
        </mc:AlternateContent>
      </w:r>
      <w:r w:rsidR="003F1C7A">
        <w:rPr>
          <w:noProof/>
        </w:rPr>
        <w:drawing>
          <wp:anchor distT="0" distB="0" distL="114300" distR="114300" simplePos="0" relativeHeight="251657216" behindDoc="1" locked="0" layoutInCell="1" allowOverlap="1" wp14:anchorId="74919324" wp14:editId="0FC6BF05">
            <wp:simplePos x="0" y="0"/>
            <wp:positionH relativeFrom="margin">
              <wp:posOffset>-499110</wp:posOffset>
            </wp:positionH>
            <wp:positionV relativeFrom="margin">
              <wp:posOffset>-1120775</wp:posOffset>
            </wp:positionV>
            <wp:extent cx="1679575" cy="120840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5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B0F">
        <w:rPr>
          <w:noProof/>
        </w:rPr>
        <w:t xml:space="preserve">                                                                                                       </w:t>
      </w:r>
      <w:r w:rsidR="0011797C">
        <w:rPr>
          <w:noProof/>
        </w:rPr>
        <w:t xml:space="preserve">         </w:t>
      </w:r>
    </w:p>
    <w:p w14:paraId="5EE39DBF" w14:textId="77777777" w:rsidR="431ED39F" w:rsidRDefault="431ED39F" w:rsidP="431ED39F">
      <w:pPr>
        <w:ind w:right="-900"/>
        <w:jc w:val="center"/>
      </w:pPr>
    </w:p>
    <w:p w14:paraId="42E39733" w14:textId="77777777" w:rsidR="0049741E" w:rsidRDefault="0049741E" w:rsidP="0049741E">
      <w:pPr>
        <w:ind w:right="-900"/>
        <w:jc w:val="center"/>
      </w:pPr>
    </w:p>
    <w:p w14:paraId="3E17F7F0" w14:textId="56990E8F" w:rsidR="0049741E" w:rsidRPr="0049741E" w:rsidRDefault="0049741E" w:rsidP="0049741E">
      <w:pPr>
        <w:ind w:right="-900"/>
        <w:jc w:val="center"/>
        <w:rPr>
          <w:rFonts w:ascii="Arial" w:hAnsi="Arial" w:cs="Arial"/>
          <w:b/>
          <w:bCs/>
          <w:i/>
          <w:iCs/>
          <w:color w:val="FF0000"/>
          <w:sz w:val="40"/>
          <w:szCs w:val="40"/>
        </w:rPr>
      </w:pPr>
      <w:r>
        <w:rPr>
          <w:rFonts w:ascii="Arial" w:hAnsi="Arial" w:cs="Arial"/>
          <w:b/>
          <w:bCs/>
          <w:i/>
          <w:iCs/>
          <w:color w:val="FF0000"/>
          <w:sz w:val="40"/>
          <w:szCs w:val="40"/>
        </w:rPr>
        <w:t>Modern Grid Power Quality Challenges</w:t>
      </w:r>
    </w:p>
    <w:p w14:paraId="2C74EFE1" w14:textId="39B5B101" w:rsidR="00B63984" w:rsidRPr="003F1C7A" w:rsidRDefault="00B63984" w:rsidP="00B63984">
      <w:pPr>
        <w:spacing w:line="276" w:lineRule="auto"/>
        <w:ind w:left="1440" w:hanging="1440"/>
        <w:jc w:val="both"/>
        <w:rPr>
          <w:rFonts w:ascii="Arial" w:hAnsi="Arial" w:cs="Arial"/>
          <w:b/>
          <w:szCs w:val="26"/>
          <w14:shadow w14:blurRad="50800" w14:dist="38100" w14:dir="2700000" w14:sx="100000" w14:sy="100000" w14:kx="0" w14:ky="0" w14:algn="tl">
            <w14:srgbClr w14:val="000000">
              <w14:alpha w14:val="60000"/>
            </w14:srgbClr>
          </w14:shadow>
        </w:rPr>
      </w:pPr>
    </w:p>
    <w:p w14:paraId="270ADABD" w14:textId="77777777" w:rsidR="0049741E" w:rsidRDefault="0049741E" w:rsidP="002C10D2">
      <w:pPr>
        <w:autoSpaceDE w:val="0"/>
        <w:autoSpaceDN w:val="0"/>
        <w:jc w:val="both"/>
      </w:pPr>
    </w:p>
    <w:p w14:paraId="6323080E" w14:textId="77777777" w:rsidR="0049741E" w:rsidRDefault="0049741E" w:rsidP="002C10D2">
      <w:pPr>
        <w:autoSpaceDE w:val="0"/>
        <w:autoSpaceDN w:val="0"/>
        <w:jc w:val="both"/>
      </w:pPr>
    </w:p>
    <w:p w14:paraId="12216034" w14:textId="4DA07C3C" w:rsidR="0049741E" w:rsidRPr="003F1C7A" w:rsidRDefault="0049741E" w:rsidP="0049741E">
      <w:pPr>
        <w:pStyle w:val="NoSpacing"/>
        <w:rPr>
          <w:rFonts w:ascii="Arial" w:hAnsi="Arial" w:cs="Arial"/>
          <w:b/>
          <w:bCs/>
        </w:rPr>
      </w:pPr>
      <w:r w:rsidRPr="003F1C7A">
        <w:rPr>
          <w:rFonts w:ascii="Arial" w:hAnsi="Arial" w:cs="Arial"/>
          <w:b/>
          <w:noProof/>
          <w:szCs w:val="2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1552" behindDoc="0" locked="0" layoutInCell="1" allowOverlap="1" wp14:anchorId="2FE8F699" wp14:editId="17490B80">
                <wp:simplePos x="0" y="0"/>
                <wp:positionH relativeFrom="column">
                  <wp:posOffset>-118745</wp:posOffset>
                </wp:positionH>
                <wp:positionV relativeFrom="paragraph">
                  <wp:posOffset>12035790</wp:posOffset>
                </wp:positionV>
                <wp:extent cx="8098155" cy="0"/>
                <wp:effectExtent l="14605" t="15240" r="12065" b="1333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8155"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7D34"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47.7pt" to="628.3pt,9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" strokecolor="white" strokeweight="1.5pt"/>
            </w:pict>
          </mc:Fallback>
        </mc:AlternateContent>
      </w:r>
      <w:r w:rsidRPr="431ED39F">
        <w:rPr>
          <w:rFonts w:ascii="Arial" w:hAnsi="Arial" w:cs="Arial"/>
          <w:b/>
          <w:bCs/>
        </w:rPr>
        <w:t>Speaker</w:t>
      </w:r>
      <w:r w:rsidRPr="003F1C7A">
        <w:t xml:space="preserve">:  </w:t>
      </w:r>
      <w:r>
        <w:tab/>
      </w:r>
      <w:r>
        <w:rPr>
          <w:rFonts w:ascii="Arial" w:hAnsi="Arial" w:cs="Arial"/>
          <w:b/>
          <w:sz w:val="26"/>
          <w:szCs w:val="26"/>
          <w14:shadow w14:blurRad="50800" w14:dist="38100" w14:dir="2700000" w14:sx="100000" w14:sy="100000" w14:kx="0" w14:ky="0" w14:algn="tl">
            <w14:srgbClr w14:val="000000">
              <w14:alpha w14:val="60000"/>
            </w14:srgbClr>
          </w14:shadow>
        </w:rPr>
        <w:t>Dario Rozman</w:t>
      </w:r>
      <w:r w:rsidRPr="00092912">
        <w:rPr>
          <w:rFonts w:ascii="Arial" w:hAnsi="Arial" w:cs="Arial"/>
          <w:b/>
          <w:sz w:val="26"/>
          <w:szCs w:val="26"/>
          <w14:shadow w14:blurRad="50800" w14:dist="38100" w14:dir="2700000" w14:sx="100000" w14:sy="100000" w14:kx="0" w14:ky="0" w14:algn="tl">
            <w14:srgbClr w14:val="000000">
              <w14:alpha w14:val="60000"/>
            </w14:srgbClr>
          </w14:shadow>
        </w:rPr>
        <w:br/>
      </w:r>
      <w:r>
        <w:rPr>
          <w:rFonts w:ascii="Arial" w:hAnsi="Arial" w:cs="Arial"/>
          <w:b/>
          <w:sz w:val="26"/>
          <w:szCs w:val="26"/>
          <w14:shadow w14:blurRad="50800" w14:dist="38100" w14:dir="2700000" w14:sx="100000" w14:sy="100000" w14:kx="0" w14:ky="0" w14:algn="tl">
            <w14:srgbClr w14:val="000000">
              <w14:alpha w14:val="60000"/>
            </w14:srgbClr>
          </w14:shadow>
        </w:rPr>
        <w:t xml:space="preserve">                    </w:t>
      </w:r>
      <w:r>
        <w:rPr>
          <w:rFonts w:ascii="Arial" w:hAnsi="Arial" w:cs="Arial"/>
          <w:b/>
          <w:sz w:val="26"/>
          <w:szCs w:val="26"/>
          <w14:shadow w14:blurRad="50800" w14:dist="38100" w14:dir="2700000" w14:sx="100000" w14:sy="100000" w14:kx="0" w14:ky="0" w14:algn="tl">
            <w14:srgbClr w14:val="000000">
              <w14:alpha w14:val="60000"/>
            </w14:srgbClr>
          </w14:shadow>
        </w:rPr>
        <w:t>Sales Manager, Americas, ABB</w:t>
      </w:r>
    </w:p>
    <w:p w14:paraId="25745DFE" w14:textId="78DBAF69" w:rsidR="0049741E" w:rsidRPr="003F1C7A" w:rsidRDefault="0049741E" w:rsidP="0049741E">
      <w:pPr>
        <w:pStyle w:val="NoSpacing"/>
        <w:ind w:left="1440" w:hanging="1440"/>
        <w:rPr>
          <w:rFonts w:ascii="Arial" w:hAnsi="Arial" w:cs="Arial"/>
          <w:b/>
          <w:bCs/>
          <w:color w:val="4F6228"/>
          <w14:shadow w14:blurRad="50800" w14:dist="38100" w14:dir="2700000" w14:sx="100000" w14:sy="100000" w14:kx="0" w14:ky="0" w14:algn="tl">
            <w14:srgbClr w14:val="000000">
              <w14:alpha w14:val="60000"/>
            </w14:srgbClr>
          </w14:shadow>
        </w:rPr>
      </w:pPr>
      <w:r w:rsidRPr="431ED39F">
        <w:rPr>
          <w:rFonts w:ascii="Arial" w:hAnsi="Arial" w:cs="Arial"/>
          <w:b/>
          <w:bCs/>
          <w:color w:val="4F6228"/>
          <w14:shadow w14:blurRad="50800" w14:dist="38100" w14:dir="2700000" w14:sx="100000" w14:sy="100000" w14:kx="0" w14:ky="0" w14:algn="tl">
            <w14:srgbClr w14:val="000000">
              <w14:alpha w14:val="60000"/>
            </w14:srgbClr>
          </w14:shadow>
        </w:rPr>
        <w:t>Date:</w:t>
      </w:r>
      <w:r w:rsidRPr="003F1C7A">
        <w:rPr>
          <w:rFonts w:ascii="Arial" w:hAnsi="Arial" w:cs="Arial"/>
          <w:b/>
          <w:color w:val="4F6228"/>
          <w:szCs w:val="26"/>
          <w14:shadow w14:blurRad="50800" w14:dist="38100" w14:dir="2700000" w14:sx="100000" w14:sy="100000" w14:kx="0" w14:ky="0" w14:algn="tl">
            <w14:srgbClr w14:val="000000">
              <w14:alpha w14:val="60000"/>
            </w14:srgbClr>
          </w14:shadow>
        </w:rPr>
        <w:tab/>
      </w:r>
      <w:r w:rsidRPr="431ED39F">
        <w:rPr>
          <w:rFonts w:ascii="Arial" w:hAnsi="Arial" w:cs="Arial"/>
          <w:b/>
          <w:bCs/>
          <w:color w:val="4F6228"/>
          <w14:shadow w14:blurRad="50800" w14:dist="38100" w14:dir="2700000" w14:sx="100000" w14:sy="100000" w14:kx="0" w14:ky="0" w14:algn="tl">
            <w14:srgbClr w14:val="000000">
              <w14:alpha w14:val="60000"/>
            </w14:srgbClr>
          </w14:shadow>
        </w:rPr>
        <w:t xml:space="preserve">Tuesday, </w:t>
      </w:r>
      <w:r>
        <w:rPr>
          <w:rFonts w:ascii="Arial" w:hAnsi="Arial" w:cs="Arial"/>
          <w:b/>
          <w:bCs/>
          <w:color w:val="4F6228"/>
          <w14:shadow w14:blurRad="50800" w14:dist="38100" w14:dir="2700000" w14:sx="100000" w14:sy="100000" w14:kx="0" w14:ky="0" w14:algn="tl">
            <w14:srgbClr w14:val="000000">
              <w14:alpha w14:val="60000"/>
            </w14:srgbClr>
          </w14:shadow>
        </w:rPr>
        <w:t>October</w:t>
      </w:r>
      <w:r>
        <w:rPr>
          <w:rFonts w:ascii="Arial" w:hAnsi="Arial" w:cs="Arial"/>
          <w:b/>
          <w:bCs/>
          <w:color w:val="4F6228"/>
          <w14:shadow w14:blurRad="50800" w14:dist="38100" w14:dir="2700000" w14:sx="100000" w14:sy="100000" w14:kx="0" w14:ky="0" w14:algn="tl">
            <w14:srgbClr w14:val="000000">
              <w14:alpha w14:val="60000"/>
            </w14:srgbClr>
          </w14:shadow>
        </w:rPr>
        <w:t xml:space="preserve"> 2</w:t>
      </w:r>
      <w:r>
        <w:rPr>
          <w:rFonts w:ascii="Arial" w:hAnsi="Arial" w:cs="Arial"/>
          <w:b/>
          <w:bCs/>
          <w:color w:val="4F6228"/>
          <w14:shadow w14:blurRad="50800" w14:dist="38100" w14:dir="2700000" w14:sx="100000" w14:sy="100000" w14:kx="0" w14:ky="0" w14:algn="tl">
            <w14:srgbClr w14:val="000000">
              <w14:alpha w14:val="60000"/>
            </w14:srgbClr>
          </w14:shadow>
        </w:rPr>
        <w:t>4</w:t>
      </w:r>
      <w:r>
        <w:rPr>
          <w:rFonts w:ascii="Arial" w:hAnsi="Arial" w:cs="Arial"/>
          <w:b/>
          <w:bCs/>
          <w:color w:val="4F6228"/>
          <w14:shadow w14:blurRad="50800" w14:dist="38100" w14:dir="2700000" w14:sx="100000" w14:sy="100000" w14:kx="0" w14:ky="0" w14:algn="tl">
            <w14:srgbClr w14:val="000000">
              <w14:alpha w14:val="60000"/>
            </w14:srgbClr>
          </w14:shadow>
        </w:rPr>
        <w:t>,</w:t>
      </w:r>
      <w:r w:rsidRPr="431ED39F">
        <w:rPr>
          <w:rFonts w:ascii="Arial" w:hAnsi="Arial" w:cs="Arial"/>
          <w:b/>
          <w:bCs/>
          <w:color w:val="4F6228"/>
          <w14:shadow w14:blurRad="50800" w14:dist="38100" w14:dir="2700000" w14:sx="100000" w14:sy="100000" w14:kx="0" w14:ky="0" w14:algn="tl">
            <w14:srgbClr w14:val="000000">
              <w14:alpha w14:val="60000"/>
            </w14:srgbClr>
          </w14:shadow>
        </w:rPr>
        <w:t xml:space="preserve"> 202</w:t>
      </w:r>
      <w:r>
        <w:rPr>
          <w:rFonts w:ascii="Arial" w:hAnsi="Arial" w:cs="Arial"/>
          <w:b/>
          <w:bCs/>
          <w:color w:val="4F6228"/>
          <w14:shadow w14:blurRad="50800" w14:dist="38100" w14:dir="2700000" w14:sx="100000" w14:sy="100000" w14:kx="0" w14:ky="0" w14:algn="tl">
            <w14:srgbClr w14:val="000000">
              <w14:alpha w14:val="60000"/>
            </w14:srgbClr>
          </w14:shadow>
        </w:rPr>
        <w:t>3</w:t>
      </w:r>
    </w:p>
    <w:p w14:paraId="7C46AE77" w14:textId="6254C3A0" w:rsidR="0049741E" w:rsidRPr="003F1C7A" w:rsidRDefault="0049741E" w:rsidP="0049741E">
      <w:pPr>
        <w:spacing w:before="120" w:after="120"/>
        <w:ind w:left="1440" w:hanging="1440"/>
        <w:jc w:val="both"/>
        <w:rPr>
          <w:rFonts w:ascii="Arial" w:hAnsi="Arial" w:cs="Arial"/>
          <w:b/>
          <w:szCs w:val="26"/>
          <w14:shadow w14:blurRad="50800" w14:dist="38100" w14:dir="2700000" w14:sx="100000" w14:sy="100000" w14:kx="0" w14:ky="0" w14:algn="tl">
            <w14:srgbClr w14:val="000000">
              <w14:alpha w14:val="60000"/>
            </w14:srgbClr>
          </w14:shadow>
        </w:rPr>
      </w:pPr>
      <w:r w:rsidRPr="003F1C7A">
        <w:rPr>
          <w:rFonts w:ascii="Arial" w:hAnsi="Arial" w:cs="Arial"/>
          <w:b/>
          <w:szCs w:val="26"/>
          <w14:shadow w14:blurRad="50800" w14:dist="38100" w14:dir="2700000" w14:sx="100000" w14:sy="100000" w14:kx="0" w14:ky="0" w14:algn="tl">
            <w14:srgbClr w14:val="000000">
              <w14:alpha w14:val="60000"/>
            </w14:srgbClr>
          </w14:shadow>
        </w:rPr>
        <w:t xml:space="preserve">Time: </w:t>
      </w:r>
      <w:r w:rsidRPr="003F1C7A">
        <w:rPr>
          <w:rFonts w:ascii="Arial" w:hAnsi="Arial" w:cs="Arial"/>
          <w:b/>
          <w:szCs w:val="26"/>
          <w14:shadow w14:blurRad="50800" w14:dist="38100" w14:dir="2700000" w14:sx="100000" w14:sy="100000" w14:kx="0" w14:ky="0" w14:algn="tl">
            <w14:srgbClr w14:val="000000">
              <w14:alpha w14:val="60000"/>
            </w14:srgbClr>
          </w14:shadow>
        </w:rPr>
        <w:tab/>
        <w:t xml:space="preserve">Presentation starts at </w:t>
      </w:r>
      <w:r>
        <w:rPr>
          <w:rFonts w:ascii="Arial" w:hAnsi="Arial" w:cs="Arial"/>
          <w:b/>
          <w:szCs w:val="26"/>
          <w:highlight w:val="yellow"/>
          <w14:shadow w14:blurRad="50800" w14:dist="38100" w14:dir="2700000" w14:sx="100000" w14:sy="100000" w14:kx="0" w14:ky="0" w14:algn="tl">
            <w14:srgbClr w14:val="000000">
              <w14:alpha w14:val="60000"/>
            </w14:srgbClr>
          </w14:shadow>
        </w:rPr>
        <w:t>6:00 pm</w:t>
      </w:r>
      <w:r w:rsidRPr="003F1C7A">
        <w:rPr>
          <w:rFonts w:ascii="Arial" w:hAnsi="Arial" w:cs="Arial"/>
          <w:b/>
          <w:szCs w:val="26"/>
          <w14:shadow w14:blurRad="50800" w14:dist="38100" w14:dir="2700000" w14:sx="100000" w14:sy="100000" w14:kx="0" w14:ky="0" w14:algn="tl">
            <w14:srgbClr w14:val="000000">
              <w14:alpha w14:val="60000"/>
            </w14:srgbClr>
          </w14:shadow>
        </w:rPr>
        <w:t xml:space="preserve"> </w:t>
      </w:r>
    </w:p>
    <w:p w14:paraId="3E9FF93A" w14:textId="77777777" w:rsidR="0049741E" w:rsidRPr="003F1C7A" w:rsidRDefault="0049741E" w:rsidP="0049741E">
      <w:pPr>
        <w:pStyle w:val="NormalWeb"/>
        <w:spacing w:after="0" w:line="240" w:lineRule="auto"/>
        <w:ind w:left="2160" w:hanging="2160"/>
        <w:rPr>
          <w:rFonts w:ascii="Arial" w:hAnsi="Arial" w:cs="Arial"/>
          <w:b/>
          <w:color w:val="4F6228"/>
          <w:sz w:val="24"/>
          <w:szCs w:val="26"/>
          <w14:shadow w14:blurRad="50800" w14:dist="38100" w14:dir="2700000" w14:sx="100000" w14:sy="100000" w14:kx="0" w14:ky="0" w14:algn="tl">
            <w14:srgbClr w14:val="000000">
              <w14:alpha w14:val="60000"/>
            </w14:srgbClr>
          </w14:shadow>
        </w:rPr>
      </w:pPr>
      <w:r w:rsidRPr="003F1C7A">
        <w:rPr>
          <w:rFonts w:ascii="Arial" w:hAnsi="Arial" w:cs="Arial"/>
          <w:b/>
          <w:color w:val="4F6228"/>
          <w:sz w:val="24"/>
          <w:szCs w:val="26"/>
          <w14:shadow w14:blurRad="50800" w14:dist="38100" w14:dir="2700000" w14:sx="100000" w14:sy="100000" w14:kx="0" w14:ky="0" w14:algn="tl">
            <w14:srgbClr w14:val="000000">
              <w14:alpha w14:val="60000"/>
            </w14:srgbClr>
          </w14:shadow>
        </w:rPr>
        <w:t>Location:     Online only via MS TEAMS; no in-person gathering</w:t>
      </w:r>
    </w:p>
    <w:p w14:paraId="6287E321" w14:textId="6878BCDB" w:rsidR="0049741E" w:rsidRPr="0049741E" w:rsidRDefault="0049741E" w:rsidP="0049741E">
      <w:pPr>
        <w:pStyle w:val="NormalWeb"/>
        <w:spacing w:after="0" w:line="240" w:lineRule="auto"/>
        <w:rPr>
          <w:rFonts w:ascii="Arial" w:hAnsi="Arial" w:cs="Arial"/>
          <w:b/>
          <w:i/>
          <w:color w:val="4F6228"/>
          <w:sz w:val="20"/>
          <w:szCs w:val="22"/>
          <w14:shadow w14:blurRad="50800" w14:dist="38100" w14:dir="2700000" w14:sx="100000" w14:sy="100000" w14:kx="0" w14:ky="0" w14:algn="tl">
            <w14:srgbClr w14:val="000000">
              <w14:alpha w14:val="60000"/>
            </w14:srgbClr>
          </w14:shadow>
        </w:rPr>
      </w:pPr>
      <w:r w:rsidRPr="007E534D">
        <w:rPr>
          <w:sz w:val="20"/>
          <w:szCs w:val="22"/>
        </w:rPr>
        <w:tab/>
      </w:r>
      <w:r w:rsidRPr="007E534D">
        <w:rPr>
          <w:sz w:val="20"/>
          <w:szCs w:val="22"/>
        </w:rPr>
        <w:tab/>
      </w:r>
      <w:r w:rsidRPr="003F1C7A">
        <w:rPr>
          <w:rFonts w:ascii="Arial" w:hAnsi="Arial" w:cs="Arial"/>
          <w:b/>
          <w:color w:val="4F6228"/>
          <w:sz w:val="20"/>
          <w:szCs w:val="22"/>
          <w14:shadow w14:blurRad="50800" w14:dist="38100" w14:dir="2700000" w14:sx="100000" w14:sy="100000" w14:kx="0" w14:ky="0" w14:algn="tl">
            <w14:srgbClr w14:val="000000">
              <w14:alpha w14:val="60000"/>
            </w14:srgbClr>
          </w14:shadow>
        </w:rPr>
        <w:t>(</w:t>
      </w:r>
      <w:r w:rsidRPr="003F1C7A">
        <w:rPr>
          <w:rFonts w:ascii="Arial" w:hAnsi="Arial" w:cs="Arial"/>
          <w:b/>
          <w:i/>
          <w:color w:val="4F6228"/>
          <w:sz w:val="20"/>
          <w:szCs w:val="22"/>
          <w14:shadow w14:blurRad="50800" w14:dist="38100" w14:dir="2700000" w14:sx="100000" w14:sy="100000" w14:kx="0" w14:ky="0" w14:algn="tl">
            <w14:srgbClr w14:val="000000">
              <w14:alpha w14:val="60000"/>
            </w14:srgbClr>
          </w14:shadow>
        </w:rPr>
        <w:t>Rsvp &amp; Join on our website below)</w:t>
      </w:r>
    </w:p>
    <w:p w14:paraId="1A76CFD7" w14:textId="18E34983" w:rsidR="00991674" w:rsidRPr="007E534D" w:rsidRDefault="00E70728" w:rsidP="002C10D2">
      <w:pPr>
        <w:autoSpaceDE w:val="0"/>
        <w:autoSpaceDN w:val="0"/>
        <w:jc w:val="both"/>
        <w:rPr>
          <w:rFonts w:ascii="Arial" w:hAnsi="Arial" w:cs="Arial"/>
          <w:sz w:val="26"/>
          <w:szCs w:val="26"/>
        </w:rPr>
      </w:pPr>
      <w:r>
        <w:br/>
      </w:r>
      <w:r w:rsidR="002E6FDA" w:rsidRPr="431ED39F">
        <w:rPr>
          <w:rFonts w:ascii="Arial" w:hAnsi="Arial" w:cs="Arial"/>
          <w:b/>
          <w:bCs/>
          <w:sz w:val="26"/>
          <w:szCs w:val="26"/>
        </w:rPr>
        <w:t>Abstract</w:t>
      </w:r>
      <w:r w:rsidR="002C7AA6" w:rsidRPr="431ED39F">
        <w:rPr>
          <w:rFonts w:ascii="Arial" w:hAnsi="Arial" w:cs="Arial"/>
          <w:sz w:val="26"/>
          <w:szCs w:val="26"/>
        </w:rPr>
        <w:t>:</w:t>
      </w:r>
      <w:r w:rsidR="00110D22" w:rsidRPr="431ED39F">
        <w:rPr>
          <w:rFonts w:ascii="Arial" w:hAnsi="Arial" w:cs="Arial"/>
          <w:sz w:val="26"/>
          <w:szCs w:val="26"/>
        </w:rPr>
        <w:t xml:space="preserve"> </w:t>
      </w:r>
    </w:p>
    <w:p w14:paraId="177EBFC4" w14:textId="17C8634E" w:rsidR="0049741E" w:rsidRPr="00780E50" w:rsidRDefault="0049741E" w:rsidP="0049741E">
      <w:pPr>
        <w:jc w:val="both"/>
        <w:rPr>
          <w:rFonts w:ascii="Arial" w:hAnsi="Arial" w:cs="Arial"/>
        </w:rPr>
      </w:pPr>
      <w:r w:rsidRPr="00780E50">
        <w:rPr>
          <w:rFonts w:ascii="Arial" w:hAnsi="Arial" w:cs="Arial"/>
        </w:rPr>
        <w:t>Power quality is a concern that can impact various businesses and locations across the globe. Even developed countries with modern power networks are not immune to power quality issues. Although local utilities strive to supply reliable and high-quality power, power quality issues persist and are inevitable.</w:t>
      </w:r>
    </w:p>
    <w:p w14:paraId="39AFC6D8" w14:textId="6190012F" w:rsidR="0049741E" w:rsidRDefault="0049741E" w:rsidP="0091723E">
      <w:pPr>
        <w:jc w:val="both"/>
        <w:rPr>
          <w:rFonts w:ascii="Arial" w:hAnsi="Arial" w:cs="Arial"/>
        </w:rPr>
      </w:pPr>
      <w:r w:rsidRPr="00780E50">
        <w:rPr>
          <w:rFonts w:ascii="Arial" w:hAnsi="Arial" w:cs="Arial"/>
        </w:rPr>
        <w:t xml:space="preserve">This presentation </w:t>
      </w:r>
      <w:r>
        <w:rPr>
          <w:rFonts w:ascii="Arial" w:hAnsi="Arial" w:cs="Arial"/>
        </w:rPr>
        <w:t>focuses explicitly</w:t>
      </w:r>
      <w:r w:rsidRPr="00780E50">
        <w:rPr>
          <w:rFonts w:ascii="Arial" w:hAnsi="Arial" w:cs="Arial"/>
        </w:rPr>
        <w:t xml:space="preserve"> on power quality in critical continuous industries. Leveraging our expertise, we provide an overview of typical power quality challenges, how </w:t>
      </w:r>
      <w:r>
        <w:rPr>
          <w:rFonts w:ascii="Arial" w:hAnsi="Arial" w:cs="Arial"/>
        </w:rPr>
        <w:t>they</w:t>
      </w:r>
      <w:r w:rsidRPr="00780E50">
        <w:rPr>
          <w:rFonts w:ascii="Arial" w:hAnsi="Arial" w:cs="Arial"/>
        </w:rPr>
        <w:t xml:space="preserve"> </w:t>
      </w:r>
      <w:r>
        <w:rPr>
          <w:rFonts w:ascii="Arial" w:hAnsi="Arial" w:cs="Arial"/>
        </w:rPr>
        <w:t>affect</w:t>
      </w:r>
      <w:r w:rsidRPr="00780E50">
        <w:rPr>
          <w:rFonts w:ascii="Arial" w:hAnsi="Arial" w:cs="Arial"/>
        </w:rPr>
        <w:t xml:space="preserve"> various critical industries, and the solutions that can mitigate the challenges caused by poor power quality.</w:t>
      </w:r>
    </w:p>
    <w:p w14:paraId="7CB882D7" w14:textId="77777777" w:rsidR="0049741E" w:rsidRDefault="0049741E" w:rsidP="0091723E">
      <w:pPr>
        <w:jc w:val="both"/>
        <w:rPr>
          <w:rFonts w:ascii="Arial" w:hAnsi="Arial" w:cs="Arial"/>
        </w:rPr>
      </w:pPr>
    </w:p>
    <w:p w14:paraId="5628AABD" w14:textId="2C3A02E4" w:rsidR="0091723E" w:rsidRPr="0049741E" w:rsidRDefault="0091723E" w:rsidP="0091723E">
      <w:pPr>
        <w:jc w:val="both"/>
        <w:rPr>
          <w:rFonts w:ascii="Arial" w:hAnsi="Arial" w:cs="Arial"/>
        </w:rPr>
      </w:pPr>
      <w:r w:rsidRPr="7443C719">
        <w:rPr>
          <w:rFonts w:ascii="Arial" w:hAnsi="Arial" w:cs="Arial"/>
          <w:b/>
          <w:bCs/>
          <w:sz w:val="26"/>
          <w:szCs w:val="26"/>
        </w:rPr>
        <w:t xml:space="preserve">Biography:      </w:t>
      </w:r>
    </w:p>
    <w:p w14:paraId="41E858C4" w14:textId="4A3BF562" w:rsidR="0049741E" w:rsidRPr="000A53D4" w:rsidRDefault="0049741E" w:rsidP="0049741E">
      <w:pPr>
        <w:rPr>
          <w:rFonts w:ascii="Arial" w:eastAsia="Calibri" w:hAnsi="Arial" w:cs="Arial"/>
          <w:noProof/>
        </w:rPr>
      </w:pPr>
      <w:r>
        <w:rPr>
          <w:rFonts w:ascii="Arial" w:eastAsia="Calibri" w:hAnsi="Arial" w:cs="Arial"/>
          <w:noProof/>
        </w:rPr>
        <w:drawing>
          <wp:anchor distT="0" distB="0" distL="114300" distR="114300" simplePos="0" relativeHeight="251673600" behindDoc="0" locked="0" layoutInCell="1" allowOverlap="1" wp14:anchorId="2E712279" wp14:editId="5E28F4DC">
            <wp:simplePos x="0" y="0"/>
            <wp:positionH relativeFrom="margin">
              <wp:align>left</wp:align>
            </wp:positionH>
            <wp:positionV relativeFrom="paragraph">
              <wp:posOffset>5715</wp:posOffset>
            </wp:positionV>
            <wp:extent cx="1331595" cy="888365"/>
            <wp:effectExtent l="0" t="0" r="190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1595" cy="888365"/>
                    </a:xfrm>
                    <a:prstGeom prst="rect">
                      <a:avLst/>
                    </a:prstGeom>
                    <a:noFill/>
                    <a:ln>
                      <a:noFill/>
                    </a:ln>
                  </pic:spPr>
                </pic:pic>
              </a:graphicData>
            </a:graphic>
          </wp:anchor>
        </w:drawing>
      </w:r>
      <w:r w:rsidRPr="000A53D4">
        <w:rPr>
          <w:rFonts w:ascii="Arial" w:eastAsia="Calibri" w:hAnsi="Arial" w:cs="Arial"/>
          <w:noProof/>
        </w:rPr>
        <w:t xml:space="preserve">Dario is </w:t>
      </w:r>
      <w:r>
        <w:rPr>
          <w:rFonts w:ascii="Arial" w:eastAsia="Calibri" w:hAnsi="Arial" w:cs="Arial"/>
          <w:noProof/>
        </w:rPr>
        <w:t xml:space="preserve">the </w:t>
      </w:r>
      <w:r w:rsidRPr="000A53D4">
        <w:rPr>
          <w:rFonts w:ascii="Arial" w:eastAsia="Calibri" w:hAnsi="Arial" w:cs="Arial"/>
          <w:noProof/>
        </w:rPr>
        <w:t xml:space="preserve">Regional Sales Manager for </w:t>
      </w:r>
      <w:r>
        <w:rPr>
          <w:rFonts w:ascii="Arial" w:eastAsia="Calibri" w:hAnsi="Arial" w:cs="Arial"/>
          <w:noProof/>
        </w:rPr>
        <w:t xml:space="preserve">the </w:t>
      </w:r>
      <w:r w:rsidRPr="000A53D4">
        <w:rPr>
          <w:rFonts w:ascii="Arial" w:eastAsia="Calibri" w:hAnsi="Arial" w:cs="Arial"/>
          <w:noProof/>
        </w:rPr>
        <w:t>Americas</w:t>
      </w:r>
      <w:r>
        <w:rPr>
          <w:rFonts w:ascii="Arial" w:eastAsia="Calibri" w:hAnsi="Arial" w:cs="Arial"/>
          <w:noProof/>
        </w:rPr>
        <w:t>,</w:t>
      </w:r>
      <w:r w:rsidRPr="000A53D4">
        <w:rPr>
          <w:rFonts w:ascii="Arial" w:eastAsia="Calibri" w:hAnsi="Arial" w:cs="Arial"/>
          <w:noProof/>
        </w:rPr>
        <w:t xml:space="preserve"> and his </w:t>
      </w:r>
      <w:r>
        <w:rPr>
          <w:rFonts w:ascii="Arial" w:eastAsia="Calibri" w:hAnsi="Arial" w:cs="Arial"/>
          <w:noProof/>
        </w:rPr>
        <w:t>primary</w:t>
      </w:r>
      <w:r w:rsidRPr="000A53D4">
        <w:rPr>
          <w:rFonts w:ascii="Arial" w:eastAsia="Calibri" w:hAnsi="Arial" w:cs="Arial"/>
          <w:noProof/>
        </w:rPr>
        <w:t xml:space="preserve"> role is the growth of the ABB Power Conditioning business in both North and South America</w:t>
      </w:r>
      <w:r>
        <w:rPr>
          <w:rFonts w:ascii="Arial" w:eastAsia="Calibri" w:hAnsi="Arial" w:cs="Arial"/>
          <w:noProof/>
        </w:rPr>
        <w:t>.</w:t>
      </w:r>
      <w:r w:rsidRPr="000A53D4">
        <w:rPr>
          <w:rFonts w:ascii="Arial" w:eastAsia="Calibri" w:hAnsi="Arial" w:cs="Arial"/>
          <w:noProof/>
        </w:rPr>
        <w:t xml:space="preserve"> </w:t>
      </w:r>
      <w:r>
        <w:rPr>
          <w:rFonts w:ascii="Arial" w:eastAsia="Calibri" w:hAnsi="Arial" w:cs="Arial"/>
          <w:noProof/>
        </w:rPr>
        <w:t xml:space="preserve">He </w:t>
      </w:r>
      <w:r w:rsidRPr="000A53D4">
        <w:rPr>
          <w:rFonts w:ascii="Arial" w:eastAsia="Calibri" w:hAnsi="Arial" w:cs="Arial"/>
          <w:noProof/>
        </w:rPr>
        <w:t>is located in Calgary, Alberta, Canada</w:t>
      </w:r>
      <w:r>
        <w:rPr>
          <w:rFonts w:ascii="Arial" w:eastAsia="Calibri" w:hAnsi="Arial" w:cs="Arial"/>
          <w:noProof/>
        </w:rPr>
        <w:t>, and h</w:t>
      </w:r>
      <w:r w:rsidRPr="000A53D4">
        <w:rPr>
          <w:rFonts w:ascii="Arial" w:eastAsia="Calibri" w:hAnsi="Arial" w:cs="Arial"/>
          <w:noProof/>
        </w:rPr>
        <w:t>is expertise comes from 1</w:t>
      </w:r>
      <w:r>
        <w:rPr>
          <w:rFonts w:ascii="Arial" w:eastAsia="Calibri" w:hAnsi="Arial" w:cs="Arial"/>
          <w:noProof/>
        </w:rPr>
        <w:t>8</w:t>
      </w:r>
      <w:r w:rsidRPr="000A53D4">
        <w:rPr>
          <w:rFonts w:ascii="Arial" w:eastAsia="Calibri" w:hAnsi="Arial" w:cs="Arial"/>
          <w:noProof/>
        </w:rPr>
        <w:t xml:space="preserve"> years of experience in industrial power protection, </w:t>
      </w:r>
      <w:r>
        <w:rPr>
          <w:rFonts w:ascii="Arial" w:eastAsia="Calibri" w:hAnsi="Arial" w:cs="Arial"/>
          <w:noProof/>
        </w:rPr>
        <w:t>electrification</w:t>
      </w:r>
      <w:r w:rsidRPr="000A53D4">
        <w:rPr>
          <w:rFonts w:ascii="Arial" w:eastAsia="Calibri" w:hAnsi="Arial" w:cs="Arial"/>
          <w:noProof/>
        </w:rPr>
        <w:t>, and control applications across the globe.</w:t>
      </w:r>
      <w:r>
        <w:rPr>
          <w:rFonts w:ascii="Arial" w:eastAsia="Calibri" w:hAnsi="Arial" w:cs="Arial"/>
          <w:noProof/>
        </w:rPr>
        <w:t xml:space="preserve"> </w:t>
      </w:r>
      <w:r w:rsidRPr="000A53D4">
        <w:rPr>
          <w:rFonts w:ascii="Arial" w:eastAsia="Calibri" w:hAnsi="Arial" w:cs="Arial"/>
          <w:noProof/>
        </w:rPr>
        <w:t xml:space="preserve">Before taking the Americas role, he </w:t>
      </w:r>
      <w:r>
        <w:rPr>
          <w:rFonts w:ascii="Arial" w:eastAsia="Calibri" w:hAnsi="Arial" w:cs="Arial"/>
          <w:noProof/>
        </w:rPr>
        <w:t>managed</w:t>
      </w:r>
      <w:r w:rsidRPr="000A53D4">
        <w:rPr>
          <w:rFonts w:ascii="Arial" w:eastAsia="Calibri" w:hAnsi="Arial" w:cs="Arial"/>
          <w:noProof/>
        </w:rPr>
        <w:t xml:space="preserve"> the Global Product Management team in the Power Conditioning </w:t>
      </w:r>
      <w:r>
        <w:rPr>
          <w:rFonts w:ascii="Arial" w:eastAsia="Calibri" w:hAnsi="Arial" w:cs="Arial"/>
          <w:noProof/>
        </w:rPr>
        <w:t>Center</w:t>
      </w:r>
      <w:r w:rsidRPr="000A53D4">
        <w:rPr>
          <w:rFonts w:ascii="Arial" w:eastAsia="Calibri" w:hAnsi="Arial" w:cs="Arial"/>
          <w:noProof/>
        </w:rPr>
        <w:t xml:space="preserve"> of </w:t>
      </w:r>
      <w:r>
        <w:rPr>
          <w:rFonts w:ascii="Arial" w:eastAsia="Calibri" w:hAnsi="Arial" w:cs="Arial"/>
          <w:noProof/>
        </w:rPr>
        <w:t>E</w:t>
      </w:r>
      <w:r w:rsidRPr="000A53D4">
        <w:rPr>
          <w:rFonts w:ascii="Arial" w:eastAsia="Calibri" w:hAnsi="Arial" w:cs="Arial"/>
          <w:noProof/>
        </w:rPr>
        <w:t>xcellence in Napier, New Zealand. He joined the Napier team in 2013 from ABB Croatia</w:t>
      </w:r>
      <w:r>
        <w:rPr>
          <w:rFonts w:ascii="Arial" w:eastAsia="Calibri" w:hAnsi="Arial" w:cs="Arial"/>
          <w:noProof/>
        </w:rPr>
        <w:t>,</w:t>
      </w:r>
      <w:r w:rsidRPr="000A53D4">
        <w:rPr>
          <w:rFonts w:ascii="Arial" w:eastAsia="Calibri" w:hAnsi="Arial" w:cs="Arial"/>
          <w:noProof/>
        </w:rPr>
        <w:t xml:space="preserve"> where he held different product and sales management positions for industrial products and systems.  </w:t>
      </w:r>
    </w:p>
    <w:p w14:paraId="4751B349" w14:textId="32C997C4" w:rsidR="001C233C" w:rsidRPr="00E11E0C" w:rsidRDefault="0049741E" w:rsidP="0049741E">
      <w:pPr>
        <w:jc w:val="both"/>
        <w:rPr>
          <w:rFonts w:ascii="Arial" w:hAnsi="Arial" w:cs="Arial"/>
          <w:color w:val="000000"/>
        </w:rPr>
      </w:pPr>
      <w:r w:rsidRPr="000A53D4">
        <w:rPr>
          <w:rFonts w:ascii="Arial" w:eastAsia="Calibri" w:hAnsi="Arial" w:cs="Arial"/>
          <w:noProof/>
        </w:rPr>
        <w:t xml:space="preserve">Dario studied electrical engineering at the Faculty of Electrical Engineering and </w:t>
      </w:r>
      <w:r>
        <w:rPr>
          <w:rFonts w:ascii="Arial" w:eastAsia="Calibri" w:hAnsi="Arial" w:cs="Arial"/>
          <w:noProof/>
        </w:rPr>
        <w:t>Computing</w:t>
      </w:r>
      <w:r w:rsidRPr="000A53D4">
        <w:rPr>
          <w:rFonts w:ascii="Arial" w:eastAsia="Calibri" w:hAnsi="Arial" w:cs="Arial"/>
          <w:noProof/>
        </w:rPr>
        <w:t xml:space="preserve"> in Zagreb, Croatia</w:t>
      </w:r>
      <w:r>
        <w:rPr>
          <w:rFonts w:ascii="Arial" w:eastAsia="Calibri" w:hAnsi="Arial" w:cs="Arial"/>
          <w:noProof/>
        </w:rPr>
        <w:t>,</w:t>
      </w:r>
      <w:r w:rsidRPr="000A53D4">
        <w:rPr>
          <w:rFonts w:ascii="Arial" w:eastAsia="Calibri" w:hAnsi="Arial" w:cs="Arial"/>
          <w:noProof/>
        </w:rPr>
        <w:t xml:space="preserve"> </w:t>
      </w:r>
      <w:r>
        <w:rPr>
          <w:rFonts w:ascii="Arial" w:eastAsia="Calibri" w:hAnsi="Arial" w:cs="Arial"/>
          <w:noProof/>
        </w:rPr>
        <w:t>focusing</w:t>
      </w:r>
      <w:r w:rsidRPr="000A53D4">
        <w:rPr>
          <w:rFonts w:ascii="Arial" w:eastAsia="Calibri" w:hAnsi="Arial" w:cs="Arial"/>
          <w:noProof/>
        </w:rPr>
        <w:t xml:space="preserve"> on automation and process control</w:t>
      </w:r>
      <w:r w:rsidR="001C233C" w:rsidRPr="00E11E0C">
        <w:rPr>
          <w:rFonts w:ascii="Arial" w:hAnsi="Arial" w:cs="Arial"/>
          <w:color w:val="000000"/>
        </w:rPr>
        <w:t>.</w:t>
      </w:r>
    </w:p>
    <w:p w14:paraId="712B0978" w14:textId="6C7112EA" w:rsidR="00823A4C" w:rsidRDefault="0049741E" w:rsidP="431ED39F">
      <w:pPr>
        <w:jc w:val="both"/>
        <w:rPr>
          <w:rFonts w:ascii="Arial" w:hAnsi="Arial" w:cs="Arial"/>
          <w:sz w:val="20"/>
          <w:szCs w:val="20"/>
        </w:rPr>
      </w:pPr>
      <w:r w:rsidRPr="007E534D">
        <w:rPr>
          <w:b/>
          <w:noProof/>
          <w:sz w:val="21"/>
          <w:szCs w:val="21"/>
        </w:rPr>
        <mc:AlternateContent>
          <mc:Choice Requires="wps">
            <w:drawing>
              <wp:anchor distT="0" distB="0" distL="114300" distR="114300" simplePos="0" relativeHeight="251660288" behindDoc="1" locked="0" layoutInCell="1" allowOverlap="1" wp14:anchorId="15E95FF6" wp14:editId="032012F9">
                <wp:simplePos x="0" y="0"/>
                <wp:positionH relativeFrom="column">
                  <wp:posOffset>-725805</wp:posOffset>
                </wp:positionH>
                <wp:positionV relativeFrom="paragraph">
                  <wp:posOffset>260350</wp:posOffset>
                </wp:positionV>
                <wp:extent cx="7753350" cy="831215"/>
                <wp:effectExtent l="0" t="0" r="19050" b="26035"/>
                <wp:wrapNone/>
                <wp:docPr id="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831215"/>
                        </a:xfrm>
                        <a:prstGeom prst="rect">
                          <a:avLst/>
                        </a:prstGeom>
                        <a:solidFill>
                          <a:srgbClr val="F2F2F2"/>
                        </a:solidFill>
                        <a:ln w="9525">
                          <a:solidFill>
                            <a:srgbClr val="D8D8D8"/>
                          </a:solidFill>
                          <a:miter lim="800000"/>
                          <a:headEnd/>
                          <a:tailEnd/>
                        </a:ln>
                      </wps:spPr>
                      <wps:txbx>
                        <w:txbxContent>
                          <w:p w14:paraId="00848B9D" w14:textId="77777777" w:rsidR="0049741E" w:rsidRPr="002C10D2" w:rsidRDefault="0049741E" w:rsidP="0049741E">
                            <w:pPr>
                              <w:jc w:val="center"/>
                              <w:rPr>
                                <w:rFonts w:ascii="Arial" w:hAnsi="Arial" w:cs="Arial"/>
                                <w:b/>
                                <w:i/>
                                <w:sz w:val="18"/>
                                <w:szCs w:val="18"/>
                              </w:rPr>
                            </w:pPr>
                            <w:r w:rsidRPr="002C10D2">
                              <w:rPr>
                                <w:rFonts w:ascii="Arial" w:hAnsi="Arial" w:cs="Arial"/>
                                <w:b/>
                                <w:i/>
                                <w:sz w:val="18"/>
                                <w:szCs w:val="18"/>
                              </w:rPr>
                              <w:t xml:space="preserve">Free and Open to the Public; RSVP is </w:t>
                            </w:r>
                            <w:proofErr w:type="gramStart"/>
                            <w:r w:rsidRPr="002C10D2">
                              <w:rPr>
                                <w:rFonts w:ascii="Arial" w:hAnsi="Arial" w:cs="Arial"/>
                                <w:b/>
                                <w:i/>
                                <w:sz w:val="18"/>
                                <w:szCs w:val="18"/>
                              </w:rPr>
                              <w:t>appreciated</w:t>
                            </w:r>
                            <w:proofErr w:type="gramEnd"/>
                            <w:r w:rsidRPr="002C10D2">
                              <w:rPr>
                                <w:rFonts w:ascii="Arial" w:hAnsi="Arial" w:cs="Arial"/>
                                <w:b/>
                                <w:i/>
                                <w:sz w:val="18"/>
                                <w:szCs w:val="18"/>
                              </w:rPr>
                              <w:t xml:space="preserve"> </w:t>
                            </w:r>
                          </w:p>
                          <w:p w14:paraId="77ECBF81" w14:textId="77777777" w:rsidR="0049741E" w:rsidRDefault="0049741E" w:rsidP="0049741E">
                            <w:pPr>
                              <w:jc w:val="center"/>
                              <w:rPr>
                                <w:rStyle w:val="Hyperlink"/>
                                <w:rFonts w:ascii="Arial" w:hAnsi="Arial" w:cs="Arial"/>
                                <w:b/>
                                <w:i/>
                                <w:sz w:val="18"/>
                                <w:szCs w:val="18"/>
                              </w:rPr>
                            </w:pPr>
                            <w:r w:rsidRPr="002C10D2">
                              <w:rPr>
                                <w:rFonts w:ascii="Arial" w:hAnsi="Arial" w:cs="Arial"/>
                                <w:b/>
                                <w:i/>
                                <w:sz w:val="18"/>
                                <w:szCs w:val="18"/>
                              </w:rPr>
                              <w:t xml:space="preserve">Visit the IEEE PES Boston Chapter website for further details - </w:t>
                            </w:r>
                            <w:hyperlink r:id="rId12" w:history="1">
                              <w:r w:rsidRPr="002C10D2">
                                <w:rPr>
                                  <w:rStyle w:val="Hyperlink"/>
                                  <w:rFonts w:ascii="Arial" w:hAnsi="Arial" w:cs="Arial"/>
                                  <w:b/>
                                  <w:i/>
                                  <w:sz w:val="18"/>
                                  <w:szCs w:val="18"/>
                                </w:rPr>
                                <w:t>http://www.ieeepesboston.org/</w:t>
                              </w:r>
                            </w:hyperlink>
                          </w:p>
                          <w:p w14:paraId="507BB4E9" w14:textId="77777777" w:rsidR="0049741E" w:rsidRPr="002C10D2" w:rsidRDefault="0049741E" w:rsidP="0049741E">
                            <w:pPr>
                              <w:jc w:val="center"/>
                              <w:rPr>
                                <w:rFonts w:ascii="Arial" w:hAnsi="Arial" w:cs="Arial"/>
                                <w:b/>
                                <w:i/>
                                <w:sz w:val="18"/>
                                <w:szCs w:val="18"/>
                              </w:rPr>
                            </w:pPr>
                          </w:p>
                          <w:p w14:paraId="34D841CF" w14:textId="77777777" w:rsidR="0049741E" w:rsidRPr="002C10D2" w:rsidRDefault="0049741E" w:rsidP="0049741E">
                            <w:pPr>
                              <w:jc w:val="center"/>
                              <w:rPr>
                                <w:rFonts w:ascii="Arial" w:hAnsi="Arial" w:cs="Arial"/>
                                <w:b/>
                                <w:i/>
                                <w:color w:val="FF0000"/>
                                <w:sz w:val="17"/>
                                <w:szCs w:val="17"/>
                              </w:rPr>
                            </w:pPr>
                            <w:r w:rsidRPr="002C10D2">
                              <w:rPr>
                                <w:rFonts w:ascii="Arial" w:hAnsi="Arial" w:cs="Arial"/>
                                <w:b/>
                                <w:i/>
                                <w:color w:val="FF0000"/>
                                <w:sz w:val="17"/>
                                <w:szCs w:val="17"/>
                              </w:rPr>
                              <w:t xml:space="preserve">For any questions regarding this presentation or any IEEE PES Boston Technical Meetings, </w:t>
                            </w:r>
                          </w:p>
                          <w:p w14:paraId="67618301" w14:textId="77777777" w:rsidR="0049741E" w:rsidRPr="002C10D2" w:rsidRDefault="0049741E" w:rsidP="0049741E">
                            <w:pPr>
                              <w:jc w:val="center"/>
                              <w:rPr>
                                <w:rFonts w:ascii="Arial" w:hAnsi="Arial" w:cs="Arial"/>
                                <w:b/>
                                <w:i/>
                                <w:color w:val="FF0000"/>
                                <w:sz w:val="17"/>
                                <w:szCs w:val="17"/>
                              </w:rPr>
                            </w:pPr>
                            <w:r w:rsidRPr="002C10D2">
                              <w:rPr>
                                <w:rFonts w:ascii="Arial" w:hAnsi="Arial" w:cs="Arial"/>
                                <w:b/>
                                <w:i/>
                                <w:color w:val="FF0000"/>
                                <w:sz w:val="17"/>
                                <w:szCs w:val="17"/>
                              </w:rPr>
                              <w:t>please contact Risa (781-227-7999, risa.karanxha@nationalgrid.com)</w:t>
                            </w:r>
                          </w:p>
                          <w:p w14:paraId="527F9265" w14:textId="77777777" w:rsidR="0049741E" w:rsidRDefault="0049741E" w:rsidP="00497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5FF6" id="Rectangle 158" o:spid="_x0000_s1028" style="position:absolute;left:0;text-align:left;margin-left:-57.15pt;margin-top:20.5pt;width:610.5pt;height:6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" fillcolor="#f2f2f2" strokecolor="#d8d8d8">
                <v:textbox>
                  <w:txbxContent>
                    <w:p w14:paraId="00848B9D" w14:textId="77777777" w:rsidR="0049741E" w:rsidRPr="002C10D2" w:rsidRDefault="0049741E" w:rsidP="0049741E">
                      <w:pPr>
                        <w:jc w:val="center"/>
                        <w:rPr>
                          <w:rFonts w:ascii="Arial" w:hAnsi="Arial" w:cs="Arial"/>
                          <w:b/>
                          <w:i/>
                          <w:sz w:val="18"/>
                          <w:szCs w:val="18"/>
                        </w:rPr>
                      </w:pPr>
                      <w:r w:rsidRPr="002C10D2">
                        <w:rPr>
                          <w:rFonts w:ascii="Arial" w:hAnsi="Arial" w:cs="Arial"/>
                          <w:b/>
                          <w:i/>
                          <w:sz w:val="18"/>
                          <w:szCs w:val="18"/>
                        </w:rPr>
                        <w:t xml:space="preserve">Free and Open to the Public; RSVP is </w:t>
                      </w:r>
                      <w:proofErr w:type="gramStart"/>
                      <w:r w:rsidRPr="002C10D2">
                        <w:rPr>
                          <w:rFonts w:ascii="Arial" w:hAnsi="Arial" w:cs="Arial"/>
                          <w:b/>
                          <w:i/>
                          <w:sz w:val="18"/>
                          <w:szCs w:val="18"/>
                        </w:rPr>
                        <w:t>appreciated</w:t>
                      </w:r>
                      <w:proofErr w:type="gramEnd"/>
                      <w:r w:rsidRPr="002C10D2">
                        <w:rPr>
                          <w:rFonts w:ascii="Arial" w:hAnsi="Arial" w:cs="Arial"/>
                          <w:b/>
                          <w:i/>
                          <w:sz w:val="18"/>
                          <w:szCs w:val="18"/>
                        </w:rPr>
                        <w:t xml:space="preserve"> </w:t>
                      </w:r>
                    </w:p>
                    <w:p w14:paraId="77ECBF81" w14:textId="77777777" w:rsidR="0049741E" w:rsidRDefault="0049741E" w:rsidP="0049741E">
                      <w:pPr>
                        <w:jc w:val="center"/>
                        <w:rPr>
                          <w:rStyle w:val="Hyperlink"/>
                          <w:rFonts w:ascii="Arial" w:hAnsi="Arial" w:cs="Arial"/>
                          <w:b/>
                          <w:i/>
                          <w:sz w:val="18"/>
                          <w:szCs w:val="18"/>
                        </w:rPr>
                      </w:pPr>
                      <w:r w:rsidRPr="002C10D2">
                        <w:rPr>
                          <w:rFonts w:ascii="Arial" w:hAnsi="Arial" w:cs="Arial"/>
                          <w:b/>
                          <w:i/>
                          <w:sz w:val="18"/>
                          <w:szCs w:val="18"/>
                        </w:rPr>
                        <w:t xml:space="preserve">Visit the IEEE PES Boston Chapter website for further details - </w:t>
                      </w:r>
                      <w:hyperlink r:id="rId13" w:history="1">
                        <w:r w:rsidRPr="002C10D2">
                          <w:rPr>
                            <w:rStyle w:val="Hyperlink"/>
                            <w:rFonts w:ascii="Arial" w:hAnsi="Arial" w:cs="Arial"/>
                            <w:b/>
                            <w:i/>
                            <w:sz w:val="18"/>
                            <w:szCs w:val="18"/>
                          </w:rPr>
                          <w:t>http://www.ieeepesboston.org/</w:t>
                        </w:r>
                      </w:hyperlink>
                    </w:p>
                    <w:p w14:paraId="507BB4E9" w14:textId="77777777" w:rsidR="0049741E" w:rsidRPr="002C10D2" w:rsidRDefault="0049741E" w:rsidP="0049741E">
                      <w:pPr>
                        <w:jc w:val="center"/>
                        <w:rPr>
                          <w:rFonts w:ascii="Arial" w:hAnsi="Arial" w:cs="Arial"/>
                          <w:b/>
                          <w:i/>
                          <w:sz w:val="18"/>
                          <w:szCs w:val="18"/>
                        </w:rPr>
                      </w:pPr>
                    </w:p>
                    <w:p w14:paraId="34D841CF" w14:textId="77777777" w:rsidR="0049741E" w:rsidRPr="002C10D2" w:rsidRDefault="0049741E" w:rsidP="0049741E">
                      <w:pPr>
                        <w:jc w:val="center"/>
                        <w:rPr>
                          <w:rFonts w:ascii="Arial" w:hAnsi="Arial" w:cs="Arial"/>
                          <w:b/>
                          <w:i/>
                          <w:color w:val="FF0000"/>
                          <w:sz w:val="17"/>
                          <w:szCs w:val="17"/>
                        </w:rPr>
                      </w:pPr>
                      <w:r w:rsidRPr="002C10D2">
                        <w:rPr>
                          <w:rFonts w:ascii="Arial" w:hAnsi="Arial" w:cs="Arial"/>
                          <w:b/>
                          <w:i/>
                          <w:color w:val="FF0000"/>
                          <w:sz w:val="17"/>
                          <w:szCs w:val="17"/>
                        </w:rPr>
                        <w:t xml:space="preserve">For any questions regarding this presentation or any IEEE PES Boston Technical Meetings, </w:t>
                      </w:r>
                    </w:p>
                    <w:p w14:paraId="67618301" w14:textId="77777777" w:rsidR="0049741E" w:rsidRPr="002C10D2" w:rsidRDefault="0049741E" w:rsidP="0049741E">
                      <w:pPr>
                        <w:jc w:val="center"/>
                        <w:rPr>
                          <w:rFonts w:ascii="Arial" w:hAnsi="Arial" w:cs="Arial"/>
                          <w:b/>
                          <w:i/>
                          <w:color w:val="FF0000"/>
                          <w:sz w:val="17"/>
                          <w:szCs w:val="17"/>
                        </w:rPr>
                      </w:pPr>
                      <w:r w:rsidRPr="002C10D2">
                        <w:rPr>
                          <w:rFonts w:ascii="Arial" w:hAnsi="Arial" w:cs="Arial"/>
                          <w:b/>
                          <w:i/>
                          <w:color w:val="FF0000"/>
                          <w:sz w:val="17"/>
                          <w:szCs w:val="17"/>
                        </w:rPr>
                        <w:t>please contact Risa (781-227-7999, risa.karanxha@nationalgrid.com)</w:t>
                      </w:r>
                    </w:p>
                    <w:p w14:paraId="527F9265" w14:textId="77777777" w:rsidR="0049741E" w:rsidRDefault="0049741E" w:rsidP="0049741E">
                      <w:pPr>
                        <w:jc w:val="center"/>
                      </w:pPr>
                    </w:p>
                  </w:txbxContent>
                </v:textbox>
              </v:rect>
            </w:pict>
          </mc:Fallback>
        </mc:AlternateContent>
      </w:r>
    </w:p>
    <w:p w14:paraId="4D2E6CD6" w14:textId="48E4B30D" w:rsidR="00535B82" w:rsidRPr="00535B82" w:rsidRDefault="00535B82" w:rsidP="00E70728">
      <w:pPr>
        <w:jc w:val="both"/>
        <w:rPr>
          <w:rFonts w:ascii="Arial" w:hAnsi="Arial" w:cs="Arial"/>
          <w:sz w:val="20"/>
        </w:rPr>
      </w:pPr>
    </w:p>
    <w:sectPr w:rsidR="00535B82" w:rsidRPr="00535B82" w:rsidSect="007056FF">
      <w:headerReference w:type="default" r:id="rId14"/>
      <w:pgSz w:w="12240" w:h="15840" w:code="1"/>
      <w:pgMar w:top="450" w:right="1440" w:bottom="1080" w:left="1440" w:header="5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2C11" w14:textId="77777777" w:rsidR="00C30322" w:rsidRDefault="00C30322">
      <w:r>
        <w:separator/>
      </w:r>
    </w:p>
  </w:endnote>
  <w:endnote w:type="continuationSeparator" w:id="0">
    <w:p w14:paraId="2968DAA7" w14:textId="77777777" w:rsidR="00C30322" w:rsidRDefault="00C3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F6A6" w14:textId="77777777" w:rsidR="00C30322" w:rsidRDefault="00C30322">
      <w:r>
        <w:separator/>
      </w:r>
    </w:p>
  </w:footnote>
  <w:footnote w:type="continuationSeparator" w:id="0">
    <w:p w14:paraId="0AB7D329" w14:textId="77777777" w:rsidR="00C30322" w:rsidRDefault="00C3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FEAC" w14:textId="77777777" w:rsidR="00CC7EDD" w:rsidRDefault="00614747">
    <w:pPr>
      <w:pStyle w:val="Header"/>
    </w:pPr>
    <w:r>
      <w:t xml:space="preserve">  </w:t>
    </w:r>
    <w:r>
      <w:tab/>
    </w:r>
    <w:r>
      <w:tab/>
    </w:r>
  </w:p>
  <w:p w14:paraId="42FBE799" w14:textId="77777777" w:rsidR="009656AA" w:rsidRDefault="009656AA">
    <w:pPr>
      <w:pStyle w:val="Header"/>
    </w:pPr>
  </w:p>
  <w:p w14:paraId="54F0ADA0" w14:textId="77777777" w:rsidR="007A5BBA" w:rsidRDefault="007A5BBA">
    <w:pPr>
      <w:pStyle w:val="Header"/>
    </w:pPr>
  </w:p>
  <w:p w14:paraId="3041B32F" w14:textId="77777777" w:rsidR="00CC7EDD" w:rsidRDefault="00CC7EDD">
    <w:pPr>
      <w:pStyle w:val="Header"/>
    </w:pPr>
  </w:p>
  <w:p w14:paraId="6383E6AB" w14:textId="77777777" w:rsidR="00CC7EDD" w:rsidRDefault="00CC7EDD">
    <w:pPr>
      <w:pStyle w:val="Header"/>
    </w:pPr>
  </w:p>
  <w:p w14:paraId="56350ABB" w14:textId="77777777" w:rsidR="00CC7EDD" w:rsidRDefault="00CC7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12238"/>
    <w:multiLevelType w:val="hybridMultilevel"/>
    <w:tmpl w:val="12689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552AD"/>
    <w:multiLevelType w:val="hybridMultilevel"/>
    <w:tmpl w:val="D91EC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179FD"/>
    <w:multiLevelType w:val="hybridMultilevel"/>
    <w:tmpl w:val="4E2C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A7791"/>
    <w:multiLevelType w:val="hybridMultilevel"/>
    <w:tmpl w:val="AA9CD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B2C30"/>
    <w:multiLevelType w:val="hybridMultilevel"/>
    <w:tmpl w:val="CE867730"/>
    <w:lvl w:ilvl="0" w:tplc="2FF4F15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D5107C"/>
    <w:multiLevelType w:val="hybridMultilevel"/>
    <w:tmpl w:val="B0205F6C"/>
    <w:lvl w:ilvl="0" w:tplc="44BC35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E7993"/>
    <w:multiLevelType w:val="hybridMultilevel"/>
    <w:tmpl w:val="90126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80346242">
    <w:abstractNumId w:val="4"/>
  </w:num>
  <w:num w:numId="2" w16cid:durableId="1207065974">
    <w:abstractNumId w:val="0"/>
  </w:num>
  <w:num w:numId="3" w16cid:durableId="1217401100">
    <w:abstractNumId w:val="2"/>
  </w:num>
  <w:num w:numId="4" w16cid:durableId="690103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6972669">
    <w:abstractNumId w:val="6"/>
  </w:num>
  <w:num w:numId="6" w16cid:durableId="1354457833">
    <w:abstractNumId w:val="1"/>
  </w:num>
  <w:num w:numId="7" w16cid:durableId="1114596608">
    <w:abstractNumId w:val="5"/>
  </w:num>
  <w:num w:numId="8" w16cid:durableId="85407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o:colormru v:ext="edit" colors="#0079c1,#e64097,#f78f1e,#6a2c91,#78a22f,#46c3d3,#ffc222,#d3114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AD"/>
    <w:rsid w:val="0000004C"/>
    <w:rsid w:val="00000CDE"/>
    <w:rsid w:val="00001A57"/>
    <w:rsid w:val="00001DAB"/>
    <w:rsid w:val="00002E08"/>
    <w:rsid w:val="000036E8"/>
    <w:rsid w:val="00007876"/>
    <w:rsid w:val="000078DB"/>
    <w:rsid w:val="00007FEA"/>
    <w:rsid w:val="00012485"/>
    <w:rsid w:val="000131F8"/>
    <w:rsid w:val="0001323E"/>
    <w:rsid w:val="00013AE7"/>
    <w:rsid w:val="00014099"/>
    <w:rsid w:val="000155C4"/>
    <w:rsid w:val="00017964"/>
    <w:rsid w:val="00017DC5"/>
    <w:rsid w:val="00020599"/>
    <w:rsid w:val="00021061"/>
    <w:rsid w:val="00022567"/>
    <w:rsid w:val="00022908"/>
    <w:rsid w:val="00022D53"/>
    <w:rsid w:val="00023567"/>
    <w:rsid w:val="00023D2F"/>
    <w:rsid w:val="000253E6"/>
    <w:rsid w:val="00025460"/>
    <w:rsid w:val="000258EE"/>
    <w:rsid w:val="00026584"/>
    <w:rsid w:val="000265BB"/>
    <w:rsid w:val="000265F1"/>
    <w:rsid w:val="00026E50"/>
    <w:rsid w:val="00027187"/>
    <w:rsid w:val="00027E38"/>
    <w:rsid w:val="00027F4D"/>
    <w:rsid w:val="0003066E"/>
    <w:rsid w:val="00031733"/>
    <w:rsid w:val="000320C9"/>
    <w:rsid w:val="00032682"/>
    <w:rsid w:val="00033519"/>
    <w:rsid w:val="00033F95"/>
    <w:rsid w:val="0003605B"/>
    <w:rsid w:val="0003620D"/>
    <w:rsid w:val="0003626F"/>
    <w:rsid w:val="000363DC"/>
    <w:rsid w:val="000375EF"/>
    <w:rsid w:val="00037DD4"/>
    <w:rsid w:val="00040EA7"/>
    <w:rsid w:val="00040F37"/>
    <w:rsid w:val="00041929"/>
    <w:rsid w:val="00041BBA"/>
    <w:rsid w:val="0004507D"/>
    <w:rsid w:val="000475AF"/>
    <w:rsid w:val="00047F16"/>
    <w:rsid w:val="00050BC2"/>
    <w:rsid w:val="00050CB3"/>
    <w:rsid w:val="00050CD6"/>
    <w:rsid w:val="000516C0"/>
    <w:rsid w:val="00052603"/>
    <w:rsid w:val="00052CB1"/>
    <w:rsid w:val="0005382B"/>
    <w:rsid w:val="00053937"/>
    <w:rsid w:val="00053FC7"/>
    <w:rsid w:val="00054719"/>
    <w:rsid w:val="00055673"/>
    <w:rsid w:val="0005572B"/>
    <w:rsid w:val="00055BAE"/>
    <w:rsid w:val="000562A4"/>
    <w:rsid w:val="00056449"/>
    <w:rsid w:val="00056DCB"/>
    <w:rsid w:val="00056FCC"/>
    <w:rsid w:val="000578F8"/>
    <w:rsid w:val="00061214"/>
    <w:rsid w:val="00063EC0"/>
    <w:rsid w:val="00064B65"/>
    <w:rsid w:val="00065EDC"/>
    <w:rsid w:val="00066701"/>
    <w:rsid w:val="00066D0B"/>
    <w:rsid w:val="00070640"/>
    <w:rsid w:val="0007072E"/>
    <w:rsid w:val="00072899"/>
    <w:rsid w:val="00072C28"/>
    <w:rsid w:val="00073075"/>
    <w:rsid w:val="0007343B"/>
    <w:rsid w:val="000734A2"/>
    <w:rsid w:val="00073BA6"/>
    <w:rsid w:val="00074624"/>
    <w:rsid w:val="00074AA0"/>
    <w:rsid w:val="00075129"/>
    <w:rsid w:val="00075FD4"/>
    <w:rsid w:val="00077D49"/>
    <w:rsid w:val="0008020B"/>
    <w:rsid w:val="00080AF9"/>
    <w:rsid w:val="000813D3"/>
    <w:rsid w:val="0008243B"/>
    <w:rsid w:val="00083681"/>
    <w:rsid w:val="000836A1"/>
    <w:rsid w:val="00083CBE"/>
    <w:rsid w:val="00084219"/>
    <w:rsid w:val="00084704"/>
    <w:rsid w:val="00084B20"/>
    <w:rsid w:val="00085DE3"/>
    <w:rsid w:val="00086C91"/>
    <w:rsid w:val="00086D18"/>
    <w:rsid w:val="00087D6E"/>
    <w:rsid w:val="00087FD5"/>
    <w:rsid w:val="00090E3F"/>
    <w:rsid w:val="00091165"/>
    <w:rsid w:val="0009140C"/>
    <w:rsid w:val="000914DE"/>
    <w:rsid w:val="00091500"/>
    <w:rsid w:val="00091644"/>
    <w:rsid w:val="000919CC"/>
    <w:rsid w:val="00093751"/>
    <w:rsid w:val="00094135"/>
    <w:rsid w:val="000943B2"/>
    <w:rsid w:val="00095D63"/>
    <w:rsid w:val="00096507"/>
    <w:rsid w:val="000967FE"/>
    <w:rsid w:val="00096A19"/>
    <w:rsid w:val="00097042"/>
    <w:rsid w:val="000971EE"/>
    <w:rsid w:val="0009762E"/>
    <w:rsid w:val="000A02E5"/>
    <w:rsid w:val="000A0B84"/>
    <w:rsid w:val="000A1AB9"/>
    <w:rsid w:val="000A23AC"/>
    <w:rsid w:val="000A2A28"/>
    <w:rsid w:val="000A3191"/>
    <w:rsid w:val="000A6EE3"/>
    <w:rsid w:val="000A79BF"/>
    <w:rsid w:val="000B04EE"/>
    <w:rsid w:val="000B07F4"/>
    <w:rsid w:val="000B0838"/>
    <w:rsid w:val="000B1402"/>
    <w:rsid w:val="000B192C"/>
    <w:rsid w:val="000B2646"/>
    <w:rsid w:val="000B4337"/>
    <w:rsid w:val="000B433E"/>
    <w:rsid w:val="000B4503"/>
    <w:rsid w:val="000B60B9"/>
    <w:rsid w:val="000B66BC"/>
    <w:rsid w:val="000B6900"/>
    <w:rsid w:val="000B7888"/>
    <w:rsid w:val="000B7C0E"/>
    <w:rsid w:val="000B7F69"/>
    <w:rsid w:val="000C034F"/>
    <w:rsid w:val="000C1073"/>
    <w:rsid w:val="000C1AB6"/>
    <w:rsid w:val="000C1AE2"/>
    <w:rsid w:val="000C1F0B"/>
    <w:rsid w:val="000C201B"/>
    <w:rsid w:val="000C210F"/>
    <w:rsid w:val="000C2F74"/>
    <w:rsid w:val="000C3C22"/>
    <w:rsid w:val="000C3D1E"/>
    <w:rsid w:val="000C4CA6"/>
    <w:rsid w:val="000C4CBA"/>
    <w:rsid w:val="000C604A"/>
    <w:rsid w:val="000C60C1"/>
    <w:rsid w:val="000C669F"/>
    <w:rsid w:val="000C68F5"/>
    <w:rsid w:val="000C6AB7"/>
    <w:rsid w:val="000C72EF"/>
    <w:rsid w:val="000C7C74"/>
    <w:rsid w:val="000C7E59"/>
    <w:rsid w:val="000D1522"/>
    <w:rsid w:val="000D3790"/>
    <w:rsid w:val="000D4096"/>
    <w:rsid w:val="000D4B3F"/>
    <w:rsid w:val="000D6F1D"/>
    <w:rsid w:val="000D7E0D"/>
    <w:rsid w:val="000E0C13"/>
    <w:rsid w:val="000E26EB"/>
    <w:rsid w:val="000E2B24"/>
    <w:rsid w:val="000E314C"/>
    <w:rsid w:val="000E3EC0"/>
    <w:rsid w:val="000E4738"/>
    <w:rsid w:val="000E505A"/>
    <w:rsid w:val="000E6FC0"/>
    <w:rsid w:val="000E7B1A"/>
    <w:rsid w:val="000E7EB0"/>
    <w:rsid w:val="000E7F2D"/>
    <w:rsid w:val="000F2778"/>
    <w:rsid w:val="000F2983"/>
    <w:rsid w:val="000F39B2"/>
    <w:rsid w:val="000F3EF6"/>
    <w:rsid w:val="000F41E9"/>
    <w:rsid w:val="000F5FD6"/>
    <w:rsid w:val="000F6814"/>
    <w:rsid w:val="000F6C51"/>
    <w:rsid w:val="000F7C0D"/>
    <w:rsid w:val="00101CD7"/>
    <w:rsid w:val="00101CF7"/>
    <w:rsid w:val="00102ACF"/>
    <w:rsid w:val="00102FB0"/>
    <w:rsid w:val="00104C62"/>
    <w:rsid w:val="00104D84"/>
    <w:rsid w:val="00105677"/>
    <w:rsid w:val="0010576B"/>
    <w:rsid w:val="00107395"/>
    <w:rsid w:val="00110D22"/>
    <w:rsid w:val="00111576"/>
    <w:rsid w:val="00111643"/>
    <w:rsid w:val="00112DFB"/>
    <w:rsid w:val="0011431D"/>
    <w:rsid w:val="0011453C"/>
    <w:rsid w:val="00116265"/>
    <w:rsid w:val="00117806"/>
    <w:rsid w:val="0011797C"/>
    <w:rsid w:val="00117BA6"/>
    <w:rsid w:val="00120044"/>
    <w:rsid w:val="001216B7"/>
    <w:rsid w:val="0012205F"/>
    <w:rsid w:val="001220A9"/>
    <w:rsid w:val="001223FA"/>
    <w:rsid w:val="0012329D"/>
    <w:rsid w:val="00124556"/>
    <w:rsid w:val="001272A9"/>
    <w:rsid w:val="0012759F"/>
    <w:rsid w:val="00130702"/>
    <w:rsid w:val="00131621"/>
    <w:rsid w:val="00132AC2"/>
    <w:rsid w:val="00132CDC"/>
    <w:rsid w:val="00134167"/>
    <w:rsid w:val="001341DF"/>
    <w:rsid w:val="0013520E"/>
    <w:rsid w:val="001358C1"/>
    <w:rsid w:val="00142406"/>
    <w:rsid w:val="00143CC4"/>
    <w:rsid w:val="00144249"/>
    <w:rsid w:val="0014437E"/>
    <w:rsid w:val="0014546F"/>
    <w:rsid w:val="001459C7"/>
    <w:rsid w:val="00146FD8"/>
    <w:rsid w:val="001515FC"/>
    <w:rsid w:val="0015179F"/>
    <w:rsid w:val="0015188E"/>
    <w:rsid w:val="001532F9"/>
    <w:rsid w:val="00154C2D"/>
    <w:rsid w:val="00156087"/>
    <w:rsid w:val="0015735A"/>
    <w:rsid w:val="00157BB0"/>
    <w:rsid w:val="00160070"/>
    <w:rsid w:val="00160979"/>
    <w:rsid w:val="00160AAA"/>
    <w:rsid w:val="00160DDC"/>
    <w:rsid w:val="00161BEF"/>
    <w:rsid w:val="0016294F"/>
    <w:rsid w:val="00162C93"/>
    <w:rsid w:val="0016493F"/>
    <w:rsid w:val="00164A0B"/>
    <w:rsid w:val="00164F59"/>
    <w:rsid w:val="00166818"/>
    <w:rsid w:val="00174990"/>
    <w:rsid w:val="00175D86"/>
    <w:rsid w:val="001763FF"/>
    <w:rsid w:val="00176B58"/>
    <w:rsid w:val="00180320"/>
    <w:rsid w:val="001813D5"/>
    <w:rsid w:val="0018279F"/>
    <w:rsid w:val="0018308F"/>
    <w:rsid w:val="001840E3"/>
    <w:rsid w:val="001862BC"/>
    <w:rsid w:val="00186369"/>
    <w:rsid w:val="0018646D"/>
    <w:rsid w:val="00187F8B"/>
    <w:rsid w:val="00190253"/>
    <w:rsid w:val="001914B7"/>
    <w:rsid w:val="0019167F"/>
    <w:rsid w:val="00191800"/>
    <w:rsid w:val="00191DDB"/>
    <w:rsid w:val="0019212D"/>
    <w:rsid w:val="001923A0"/>
    <w:rsid w:val="001939FA"/>
    <w:rsid w:val="00194102"/>
    <w:rsid w:val="001946AD"/>
    <w:rsid w:val="00194908"/>
    <w:rsid w:val="00194BDE"/>
    <w:rsid w:val="001952DC"/>
    <w:rsid w:val="00195D18"/>
    <w:rsid w:val="001963C3"/>
    <w:rsid w:val="001970A8"/>
    <w:rsid w:val="0019730A"/>
    <w:rsid w:val="001A0A16"/>
    <w:rsid w:val="001A0ADE"/>
    <w:rsid w:val="001A11F6"/>
    <w:rsid w:val="001A1743"/>
    <w:rsid w:val="001A19F3"/>
    <w:rsid w:val="001A21CF"/>
    <w:rsid w:val="001A25A0"/>
    <w:rsid w:val="001A25A4"/>
    <w:rsid w:val="001A2750"/>
    <w:rsid w:val="001A3986"/>
    <w:rsid w:val="001A48C7"/>
    <w:rsid w:val="001A7B1B"/>
    <w:rsid w:val="001B051D"/>
    <w:rsid w:val="001B075E"/>
    <w:rsid w:val="001B11E3"/>
    <w:rsid w:val="001B18C2"/>
    <w:rsid w:val="001B1E90"/>
    <w:rsid w:val="001B2934"/>
    <w:rsid w:val="001B3DFC"/>
    <w:rsid w:val="001B44C8"/>
    <w:rsid w:val="001B467A"/>
    <w:rsid w:val="001B6CBE"/>
    <w:rsid w:val="001B6FE9"/>
    <w:rsid w:val="001B7124"/>
    <w:rsid w:val="001C054F"/>
    <w:rsid w:val="001C058A"/>
    <w:rsid w:val="001C0610"/>
    <w:rsid w:val="001C0E4F"/>
    <w:rsid w:val="001C195D"/>
    <w:rsid w:val="001C1C24"/>
    <w:rsid w:val="001C233C"/>
    <w:rsid w:val="001C433B"/>
    <w:rsid w:val="001C4455"/>
    <w:rsid w:val="001C4C9F"/>
    <w:rsid w:val="001C58E8"/>
    <w:rsid w:val="001C6B7A"/>
    <w:rsid w:val="001C6C0B"/>
    <w:rsid w:val="001D018F"/>
    <w:rsid w:val="001D1704"/>
    <w:rsid w:val="001D1B5E"/>
    <w:rsid w:val="001D3496"/>
    <w:rsid w:val="001D380B"/>
    <w:rsid w:val="001D42E6"/>
    <w:rsid w:val="001D51C1"/>
    <w:rsid w:val="001D76B5"/>
    <w:rsid w:val="001E2296"/>
    <w:rsid w:val="001E6070"/>
    <w:rsid w:val="001E634B"/>
    <w:rsid w:val="001E7096"/>
    <w:rsid w:val="001F061E"/>
    <w:rsid w:val="001F0D21"/>
    <w:rsid w:val="001F101E"/>
    <w:rsid w:val="001F10AB"/>
    <w:rsid w:val="001F1546"/>
    <w:rsid w:val="001F180D"/>
    <w:rsid w:val="001F192A"/>
    <w:rsid w:val="001F1ACB"/>
    <w:rsid w:val="001F2AED"/>
    <w:rsid w:val="001F2DFF"/>
    <w:rsid w:val="001F32A0"/>
    <w:rsid w:val="001F519E"/>
    <w:rsid w:val="001F63C3"/>
    <w:rsid w:val="001F6EFE"/>
    <w:rsid w:val="001F713D"/>
    <w:rsid w:val="00200D23"/>
    <w:rsid w:val="00202A57"/>
    <w:rsid w:val="00203175"/>
    <w:rsid w:val="00203B05"/>
    <w:rsid w:val="00204B7B"/>
    <w:rsid w:val="00204FB0"/>
    <w:rsid w:val="00205283"/>
    <w:rsid w:val="00205475"/>
    <w:rsid w:val="002062F0"/>
    <w:rsid w:val="0020648D"/>
    <w:rsid w:val="00206E09"/>
    <w:rsid w:val="00206F43"/>
    <w:rsid w:val="00207AED"/>
    <w:rsid w:val="00211CFA"/>
    <w:rsid w:val="002124E8"/>
    <w:rsid w:val="00212601"/>
    <w:rsid w:val="00212B4F"/>
    <w:rsid w:val="002132F7"/>
    <w:rsid w:val="00214291"/>
    <w:rsid w:val="0021489C"/>
    <w:rsid w:val="00214FDD"/>
    <w:rsid w:val="00215395"/>
    <w:rsid w:val="002161FA"/>
    <w:rsid w:val="00220D42"/>
    <w:rsid w:val="00220D6A"/>
    <w:rsid w:val="002227D3"/>
    <w:rsid w:val="0022314C"/>
    <w:rsid w:val="002248A7"/>
    <w:rsid w:val="00224BA3"/>
    <w:rsid w:val="002256D4"/>
    <w:rsid w:val="00226C3B"/>
    <w:rsid w:val="002300EE"/>
    <w:rsid w:val="002306B5"/>
    <w:rsid w:val="00231233"/>
    <w:rsid w:val="00231398"/>
    <w:rsid w:val="00231504"/>
    <w:rsid w:val="0023154E"/>
    <w:rsid w:val="0023567A"/>
    <w:rsid w:val="00236045"/>
    <w:rsid w:val="002369CD"/>
    <w:rsid w:val="002404DA"/>
    <w:rsid w:val="00241A4D"/>
    <w:rsid w:val="002441DF"/>
    <w:rsid w:val="002447DE"/>
    <w:rsid w:val="00244B66"/>
    <w:rsid w:val="00245575"/>
    <w:rsid w:val="00250A5E"/>
    <w:rsid w:val="00250D19"/>
    <w:rsid w:val="0025103C"/>
    <w:rsid w:val="00251235"/>
    <w:rsid w:val="0025153E"/>
    <w:rsid w:val="00251DBB"/>
    <w:rsid w:val="00251E24"/>
    <w:rsid w:val="00252EDE"/>
    <w:rsid w:val="0025439A"/>
    <w:rsid w:val="002544B4"/>
    <w:rsid w:val="002561C8"/>
    <w:rsid w:val="00256344"/>
    <w:rsid w:val="00260C4E"/>
    <w:rsid w:val="002611A0"/>
    <w:rsid w:val="002612D6"/>
    <w:rsid w:val="00261362"/>
    <w:rsid w:val="00262DE8"/>
    <w:rsid w:val="0026432C"/>
    <w:rsid w:val="00264B70"/>
    <w:rsid w:val="00265B0F"/>
    <w:rsid w:val="002664FF"/>
    <w:rsid w:val="0026680B"/>
    <w:rsid w:val="00266978"/>
    <w:rsid w:val="00267E98"/>
    <w:rsid w:val="00270760"/>
    <w:rsid w:val="00270D60"/>
    <w:rsid w:val="00272229"/>
    <w:rsid w:val="00273C48"/>
    <w:rsid w:val="00273DCE"/>
    <w:rsid w:val="00274022"/>
    <w:rsid w:val="002742CA"/>
    <w:rsid w:val="00274902"/>
    <w:rsid w:val="002758EF"/>
    <w:rsid w:val="00275D67"/>
    <w:rsid w:val="00276A24"/>
    <w:rsid w:val="002819D0"/>
    <w:rsid w:val="00283719"/>
    <w:rsid w:val="002839EE"/>
    <w:rsid w:val="00283AA3"/>
    <w:rsid w:val="00283C87"/>
    <w:rsid w:val="00284F2C"/>
    <w:rsid w:val="002852D4"/>
    <w:rsid w:val="00285593"/>
    <w:rsid w:val="00286E92"/>
    <w:rsid w:val="00286FC7"/>
    <w:rsid w:val="00287508"/>
    <w:rsid w:val="00287577"/>
    <w:rsid w:val="00290832"/>
    <w:rsid w:val="00290877"/>
    <w:rsid w:val="002931B3"/>
    <w:rsid w:val="00293908"/>
    <w:rsid w:val="00294090"/>
    <w:rsid w:val="002956BB"/>
    <w:rsid w:val="00295A8C"/>
    <w:rsid w:val="00295BB9"/>
    <w:rsid w:val="00296F93"/>
    <w:rsid w:val="002A02C8"/>
    <w:rsid w:val="002A14AB"/>
    <w:rsid w:val="002A368D"/>
    <w:rsid w:val="002A374A"/>
    <w:rsid w:val="002A3A52"/>
    <w:rsid w:val="002A3FB4"/>
    <w:rsid w:val="002A5092"/>
    <w:rsid w:val="002A63C9"/>
    <w:rsid w:val="002A6791"/>
    <w:rsid w:val="002B03EE"/>
    <w:rsid w:val="002B0D91"/>
    <w:rsid w:val="002B1579"/>
    <w:rsid w:val="002B3C50"/>
    <w:rsid w:val="002B404F"/>
    <w:rsid w:val="002B44B2"/>
    <w:rsid w:val="002B5579"/>
    <w:rsid w:val="002B64DD"/>
    <w:rsid w:val="002B6B27"/>
    <w:rsid w:val="002B6B97"/>
    <w:rsid w:val="002C0627"/>
    <w:rsid w:val="002C0E0A"/>
    <w:rsid w:val="002C1005"/>
    <w:rsid w:val="002C10D2"/>
    <w:rsid w:val="002C11B9"/>
    <w:rsid w:val="002C12BC"/>
    <w:rsid w:val="002C1B56"/>
    <w:rsid w:val="002C2A68"/>
    <w:rsid w:val="002C30F9"/>
    <w:rsid w:val="002C3235"/>
    <w:rsid w:val="002C42B3"/>
    <w:rsid w:val="002C447F"/>
    <w:rsid w:val="002C62CF"/>
    <w:rsid w:val="002C718C"/>
    <w:rsid w:val="002C7AA6"/>
    <w:rsid w:val="002C7F60"/>
    <w:rsid w:val="002C7F6B"/>
    <w:rsid w:val="002D0823"/>
    <w:rsid w:val="002D25CE"/>
    <w:rsid w:val="002D2C4D"/>
    <w:rsid w:val="002D526D"/>
    <w:rsid w:val="002D5CFB"/>
    <w:rsid w:val="002D6748"/>
    <w:rsid w:val="002D7FFC"/>
    <w:rsid w:val="002E02A7"/>
    <w:rsid w:val="002E0F56"/>
    <w:rsid w:val="002E193B"/>
    <w:rsid w:val="002E1EEA"/>
    <w:rsid w:val="002E2A17"/>
    <w:rsid w:val="002E2A19"/>
    <w:rsid w:val="002E2EF3"/>
    <w:rsid w:val="002E2FA9"/>
    <w:rsid w:val="002E3113"/>
    <w:rsid w:val="002E38C4"/>
    <w:rsid w:val="002E3E9D"/>
    <w:rsid w:val="002E47AD"/>
    <w:rsid w:val="002E5035"/>
    <w:rsid w:val="002E5887"/>
    <w:rsid w:val="002E5EB8"/>
    <w:rsid w:val="002E651B"/>
    <w:rsid w:val="002E6FDA"/>
    <w:rsid w:val="002E7DB5"/>
    <w:rsid w:val="002F102B"/>
    <w:rsid w:val="002F1854"/>
    <w:rsid w:val="002F1FA2"/>
    <w:rsid w:val="002F226E"/>
    <w:rsid w:val="002F38AA"/>
    <w:rsid w:val="002F421E"/>
    <w:rsid w:val="002F4C11"/>
    <w:rsid w:val="002F541A"/>
    <w:rsid w:val="002F5782"/>
    <w:rsid w:val="002F726D"/>
    <w:rsid w:val="002F785B"/>
    <w:rsid w:val="002F7C00"/>
    <w:rsid w:val="002F7F89"/>
    <w:rsid w:val="00300A4C"/>
    <w:rsid w:val="003012B2"/>
    <w:rsid w:val="003020D1"/>
    <w:rsid w:val="00303470"/>
    <w:rsid w:val="00303929"/>
    <w:rsid w:val="003057B0"/>
    <w:rsid w:val="00306A76"/>
    <w:rsid w:val="00311845"/>
    <w:rsid w:val="00312448"/>
    <w:rsid w:val="003136D7"/>
    <w:rsid w:val="00313CAD"/>
    <w:rsid w:val="00314662"/>
    <w:rsid w:val="003150D8"/>
    <w:rsid w:val="00315183"/>
    <w:rsid w:val="0031654A"/>
    <w:rsid w:val="003175F5"/>
    <w:rsid w:val="00317C55"/>
    <w:rsid w:val="00320BD9"/>
    <w:rsid w:val="00323381"/>
    <w:rsid w:val="003238A8"/>
    <w:rsid w:val="0032451E"/>
    <w:rsid w:val="00324981"/>
    <w:rsid w:val="003255EB"/>
    <w:rsid w:val="00327020"/>
    <w:rsid w:val="003302D5"/>
    <w:rsid w:val="003308FE"/>
    <w:rsid w:val="00330C0F"/>
    <w:rsid w:val="003322ED"/>
    <w:rsid w:val="003326F3"/>
    <w:rsid w:val="00333FE5"/>
    <w:rsid w:val="003346C8"/>
    <w:rsid w:val="00334D5C"/>
    <w:rsid w:val="00335C9D"/>
    <w:rsid w:val="00336481"/>
    <w:rsid w:val="003404D6"/>
    <w:rsid w:val="003407BC"/>
    <w:rsid w:val="00340A20"/>
    <w:rsid w:val="00340A5F"/>
    <w:rsid w:val="00340B48"/>
    <w:rsid w:val="003410B1"/>
    <w:rsid w:val="0034280D"/>
    <w:rsid w:val="00345472"/>
    <w:rsid w:val="003471C8"/>
    <w:rsid w:val="003477B6"/>
    <w:rsid w:val="00347D8F"/>
    <w:rsid w:val="00352406"/>
    <w:rsid w:val="003548BE"/>
    <w:rsid w:val="00354DCD"/>
    <w:rsid w:val="00355A76"/>
    <w:rsid w:val="00356283"/>
    <w:rsid w:val="00356422"/>
    <w:rsid w:val="00356DA8"/>
    <w:rsid w:val="003606F2"/>
    <w:rsid w:val="0036166F"/>
    <w:rsid w:val="003622DB"/>
    <w:rsid w:val="00363275"/>
    <w:rsid w:val="00364AA7"/>
    <w:rsid w:val="00364CAB"/>
    <w:rsid w:val="0036549B"/>
    <w:rsid w:val="00365C2B"/>
    <w:rsid w:val="00365C94"/>
    <w:rsid w:val="0036634D"/>
    <w:rsid w:val="00366868"/>
    <w:rsid w:val="00367489"/>
    <w:rsid w:val="00371998"/>
    <w:rsid w:val="00371C05"/>
    <w:rsid w:val="00373E2D"/>
    <w:rsid w:val="00376C7C"/>
    <w:rsid w:val="00376FF8"/>
    <w:rsid w:val="00377EDA"/>
    <w:rsid w:val="003800AC"/>
    <w:rsid w:val="0038048E"/>
    <w:rsid w:val="00380FC4"/>
    <w:rsid w:val="003814DD"/>
    <w:rsid w:val="003815F5"/>
    <w:rsid w:val="00381BF2"/>
    <w:rsid w:val="0038323D"/>
    <w:rsid w:val="00383FEA"/>
    <w:rsid w:val="0038487C"/>
    <w:rsid w:val="00387C1D"/>
    <w:rsid w:val="003918B7"/>
    <w:rsid w:val="00391BF0"/>
    <w:rsid w:val="003921D3"/>
    <w:rsid w:val="00393479"/>
    <w:rsid w:val="00395B5D"/>
    <w:rsid w:val="0039689C"/>
    <w:rsid w:val="00397902"/>
    <w:rsid w:val="003A1ED4"/>
    <w:rsid w:val="003A326A"/>
    <w:rsid w:val="003A3AF1"/>
    <w:rsid w:val="003A4DEB"/>
    <w:rsid w:val="003A5DF8"/>
    <w:rsid w:val="003A5E79"/>
    <w:rsid w:val="003A66B0"/>
    <w:rsid w:val="003A6B34"/>
    <w:rsid w:val="003B01DD"/>
    <w:rsid w:val="003B1500"/>
    <w:rsid w:val="003B467F"/>
    <w:rsid w:val="003B493D"/>
    <w:rsid w:val="003B5E62"/>
    <w:rsid w:val="003B5F6B"/>
    <w:rsid w:val="003B7368"/>
    <w:rsid w:val="003C159B"/>
    <w:rsid w:val="003C25C2"/>
    <w:rsid w:val="003C3061"/>
    <w:rsid w:val="003C39E2"/>
    <w:rsid w:val="003C3BE0"/>
    <w:rsid w:val="003C51CD"/>
    <w:rsid w:val="003C56AD"/>
    <w:rsid w:val="003C5B51"/>
    <w:rsid w:val="003C6B68"/>
    <w:rsid w:val="003C747B"/>
    <w:rsid w:val="003C7619"/>
    <w:rsid w:val="003C7D48"/>
    <w:rsid w:val="003D0557"/>
    <w:rsid w:val="003D0ABF"/>
    <w:rsid w:val="003D13B9"/>
    <w:rsid w:val="003D1CDC"/>
    <w:rsid w:val="003D1D30"/>
    <w:rsid w:val="003D3B24"/>
    <w:rsid w:val="003D4BA8"/>
    <w:rsid w:val="003D5358"/>
    <w:rsid w:val="003D6D0B"/>
    <w:rsid w:val="003D7BB2"/>
    <w:rsid w:val="003D7F94"/>
    <w:rsid w:val="003E084B"/>
    <w:rsid w:val="003E0A20"/>
    <w:rsid w:val="003E0BF7"/>
    <w:rsid w:val="003E217D"/>
    <w:rsid w:val="003E3850"/>
    <w:rsid w:val="003E3B48"/>
    <w:rsid w:val="003E3C34"/>
    <w:rsid w:val="003E3E25"/>
    <w:rsid w:val="003E3E36"/>
    <w:rsid w:val="003E441C"/>
    <w:rsid w:val="003E67E5"/>
    <w:rsid w:val="003F092B"/>
    <w:rsid w:val="003F0B05"/>
    <w:rsid w:val="003F1C7A"/>
    <w:rsid w:val="003F1E4A"/>
    <w:rsid w:val="003F2435"/>
    <w:rsid w:val="003F254A"/>
    <w:rsid w:val="003F295B"/>
    <w:rsid w:val="003F2BEC"/>
    <w:rsid w:val="003F37BE"/>
    <w:rsid w:val="003F3AB8"/>
    <w:rsid w:val="003F4C87"/>
    <w:rsid w:val="003F5286"/>
    <w:rsid w:val="003F545B"/>
    <w:rsid w:val="003F5B70"/>
    <w:rsid w:val="003F6CE8"/>
    <w:rsid w:val="003F6DF0"/>
    <w:rsid w:val="003F7237"/>
    <w:rsid w:val="004002FB"/>
    <w:rsid w:val="0040065D"/>
    <w:rsid w:val="00400BBD"/>
    <w:rsid w:val="00401914"/>
    <w:rsid w:val="004027F6"/>
    <w:rsid w:val="00403934"/>
    <w:rsid w:val="00403E2E"/>
    <w:rsid w:val="0040597E"/>
    <w:rsid w:val="00406E82"/>
    <w:rsid w:val="00410A8C"/>
    <w:rsid w:val="00411A5D"/>
    <w:rsid w:val="00411C3F"/>
    <w:rsid w:val="00411C88"/>
    <w:rsid w:val="00413017"/>
    <w:rsid w:val="0041353C"/>
    <w:rsid w:val="00413821"/>
    <w:rsid w:val="00414312"/>
    <w:rsid w:val="00414B54"/>
    <w:rsid w:val="00414BB5"/>
    <w:rsid w:val="00414E87"/>
    <w:rsid w:val="00415B8C"/>
    <w:rsid w:val="004160CF"/>
    <w:rsid w:val="0041649D"/>
    <w:rsid w:val="0041677D"/>
    <w:rsid w:val="00416D36"/>
    <w:rsid w:val="004209E4"/>
    <w:rsid w:val="0042249A"/>
    <w:rsid w:val="00423DCC"/>
    <w:rsid w:val="00425B36"/>
    <w:rsid w:val="00431AB9"/>
    <w:rsid w:val="0043229B"/>
    <w:rsid w:val="004342FA"/>
    <w:rsid w:val="00436C01"/>
    <w:rsid w:val="004401F4"/>
    <w:rsid w:val="004406B0"/>
    <w:rsid w:val="00440A8E"/>
    <w:rsid w:val="00440AE5"/>
    <w:rsid w:val="00440DF0"/>
    <w:rsid w:val="0044117C"/>
    <w:rsid w:val="004418D9"/>
    <w:rsid w:val="00445216"/>
    <w:rsid w:val="004456A0"/>
    <w:rsid w:val="00445AF1"/>
    <w:rsid w:val="00446412"/>
    <w:rsid w:val="004466A6"/>
    <w:rsid w:val="0044772B"/>
    <w:rsid w:val="00447CCE"/>
    <w:rsid w:val="004526DB"/>
    <w:rsid w:val="00453B82"/>
    <w:rsid w:val="004552C6"/>
    <w:rsid w:val="0045574F"/>
    <w:rsid w:val="00455F4E"/>
    <w:rsid w:val="004576B9"/>
    <w:rsid w:val="00461C2D"/>
    <w:rsid w:val="00462A51"/>
    <w:rsid w:val="00462CD4"/>
    <w:rsid w:val="00462E46"/>
    <w:rsid w:val="00463088"/>
    <w:rsid w:val="004638CF"/>
    <w:rsid w:val="004640E3"/>
    <w:rsid w:val="00464750"/>
    <w:rsid w:val="00465730"/>
    <w:rsid w:val="004669DF"/>
    <w:rsid w:val="00466DB5"/>
    <w:rsid w:val="00467446"/>
    <w:rsid w:val="00467B60"/>
    <w:rsid w:val="0047199F"/>
    <w:rsid w:val="00473C9C"/>
    <w:rsid w:val="00476617"/>
    <w:rsid w:val="00476665"/>
    <w:rsid w:val="0047691B"/>
    <w:rsid w:val="004773F0"/>
    <w:rsid w:val="004805AF"/>
    <w:rsid w:val="0048075B"/>
    <w:rsid w:val="00482A36"/>
    <w:rsid w:val="004832A2"/>
    <w:rsid w:val="00484385"/>
    <w:rsid w:val="00484A65"/>
    <w:rsid w:val="00487FA8"/>
    <w:rsid w:val="004907CB"/>
    <w:rsid w:val="00490C12"/>
    <w:rsid w:val="00491048"/>
    <w:rsid w:val="00491B01"/>
    <w:rsid w:val="00493F30"/>
    <w:rsid w:val="004947F3"/>
    <w:rsid w:val="0049556B"/>
    <w:rsid w:val="00495C41"/>
    <w:rsid w:val="00495CA3"/>
    <w:rsid w:val="00496729"/>
    <w:rsid w:val="00496BBC"/>
    <w:rsid w:val="0049741E"/>
    <w:rsid w:val="004A0565"/>
    <w:rsid w:val="004A09ED"/>
    <w:rsid w:val="004A0D98"/>
    <w:rsid w:val="004A1510"/>
    <w:rsid w:val="004A2AD0"/>
    <w:rsid w:val="004A30D1"/>
    <w:rsid w:val="004A3185"/>
    <w:rsid w:val="004A3616"/>
    <w:rsid w:val="004A3890"/>
    <w:rsid w:val="004A40D3"/>
    <w:rsid w:val="004A5EBA"/>
    <w:rsid w:val="004A6AB8"/>
    <w:rsid w:val="004A6CBF"/>
    <w:rsid w:val="004A7B4F"/>
    <w:rsid w:val="004A7DEF"/>
    <w:rsid w:val="004B0562"/>
    <w:rsid w:val="004B15E5"/>
    <w:rsid w:val="004B3B0D"/>
    <w:rsid w:val="004B3C3D"/>
    <w:rsid w:val="004B3E87"/>
    <w:rsid w:val="004B3F39"/>
    <w:rsid w:val="004B487B"/>
    <w:rsid w:val="004B4B52"/>
    <w:rsid w:val="004B5CCF"/>
    <w:rsid w:val="004B6C54"/>
    <w:rsid w:val="004B780A"/>
    <w:rsid w:val="004B7C05"/>
    <w:rsid w:val="004C1124"/>
    <w:rsid w:val="004C26B6"/>
    <w:rsid w:val="004C3830"/>
    <w:rsid w:val="004C3BE5"/>
    <w:rsid w:val="004C433A"/>
    <w:rsid w:val="004C5998"/>
    <w:rsid w:val="004C5B74"/>
    <w:rsid w:val="004D185D"/>
    <w:rsid w:val="004D1BD6"/>
    <w:rsid w:val="004D25D9"/>
    <w:rsid w:val="004D3062"/>
    <w:rsid w:val="004D48CB"/>
    <w:rsid w:val="004D6E8F"/>
    <w:rsid w:val="004E0345"/>
    <w:rsid w:val="004E0A05"/>
    <w:rsid w:val="004E199D"/>
    <w:rsid w:val="004E1D3B"/>
    <w:rsid w:val="004E2C46"/>
    <w:rsid w:val="004E36B5"/>
    <w:rsid w:val="004F034E"/>
    <w:rsid w:val="004F050B"/>
    <w:rsid w:val="004F0872"/>
    <w:rsid w:val="004F1A84"/>
    <w:rsid w:val="004F2838"/>
    <w:rsid w:val="004F2D52"/>
    <w:rsid w:val="004F35D3"/>
    <w:rsid w:val="004F3F6D"/>
    <w:rsid w:val="004F453D"/>
    <w:rsid w:val="004F47FC"/>
    <w:rsid w:val="004F4825"/>
    <w:rsid w:val="004F593E"/>
    <w:rsid w:val="004F7442"/>
    <w:rsid w:val="0050051C"/>
    <w:rsid w:val="00501122"/>
    <w:rsid w:val="005011C9"/>
    <w:rsid w:val="00501A1B"/>
    <w:rsid w:val="00501CBE"/>
    <w:rsid w:val="00501D73"/>
    <w:rsid w:val="005024BA"/>
    <w:rsid w:val="00502CF5"/>
    <w:rsid w:val="00502ED8"/>
    <w:rsid w:val="005032E9"/>
    <w:rsid w:val="00505295"/>
    <w:rsid w:val="00506321"/>
    <w:rsid w:val="00507EFA"/>
    <w:rsid w:val="0051037F"/>
    <w:rsid w:val="00510C45"/>
    <w:rsid w:val="00511644"/>
    <w:rsid w:val="0051277D"/>
    <w:rsid w:val="00513081"/>
    <w:rsid w:val="005134FF"/>
    <w:rsid w:val="00513B52"/>
    <w:rsid w:val="005144CE"/>
    <w:rsid w:val="00516340"/>
    <w:rsid w:val="00517118"/>
    <w:rsid w:val="00520960"/>
    <w:rsid w:val="00520C83"/>
    <w:rsid w:val="005213AE"/>
    <w:rsid w:val="00521F15"/>
    <w:rsid w:val="005223F3"/>
    <w:rsid w:val="00522D7F"/>
    <w:rsid w:val="0052379F"/>
    <w:rsid w:val="00523D48"/>
    <w:rsid w:val="00524230"/>
    <w:rsid w:val="005259B6"/>
    <w:rsid w:val="005266CF"/>
    <w:rsid w:val="00526A41"/>
    <w:rsid w:val="00527F12"/>
    <w:rsid w:val="005308CD"/>
    <w:rsid w:val="0053093D"/>
    <w:rsid w:val="00531F76"/>
    <w:rsid w:val="00532995"/>
    <w:rsid w:val="00532B1E"/>
    <w:rsid w:val="00535363"/>
    <w:rsid w:val="005356F9"/>
    <w:rsid w:val="005359A0"/>
    <w:rsid w:val="00535B82"/>
    <w:rsid w:val="0053600C"/>
    <w:rsid w:val="005363CF"/>
    <w:rsid w:val="005368F4"/>
    <w:rsid w:val="00537791"/>
    <w:rsid w:val="00540739"/>
    <w:rsid w:val="00540DBF"/>
    <w:rsid w:val="00542609"/>
    <w:rsid w:val="0054283B"/>
    <w:rsid w:val="005451B8"/>
    <w:rsid w:val="00545691"/>
    <w:rsid w:val="005466CB"/>
    <w:rsid w:val="00551427"/>
    <w:rsid w:val="00551712"/>
    <w:rsid w:val="00552B66"/>
    <w:rsid w:val="00553437"/>
    <w:rsid w:val="005563D4"/>
    <w:rsid w:val="005573EA"/>
    <w:rsid w:val="005606AB"/>
    <w:rsid w:val="00560F01"/>
    <w:rsid w:val="00561255"/>
    <w:rsid w:val="00562204"/>
    <w:rsid w:val="00562B4F"/>
    <w:rsid w:val="00562E5D"/>
    <w:rsid w:val="00563470"/>
    <w:rsid w:val="00563601"/>
    <w:rsid w:val="00563DC3"/>
    <w:rsid w:val="0056462A"/>
    <w:rsid w:val="00564642"/>
    <w:rsid w:val="00565BF5"/>
    <w:rsid w:val="00566B49"/>
    <w:rsid w:val="00566F68"/>
    <w:rsid w:val="005705D9"/>
    <w:rsid w:val="0057147C"/>
    <w:rsid w:val="00573582"/>
    <w:rsid w:val="005742B5"/>
    <w:rsid w:val="00577A3C"/>
    <w:rsid w:val="005805E2"/>
    <w:rsid w:val="0058097C"/>
    <w:rsid w:val="005815EA"/>
    <w:rsid w:val="00582065"/>
    <w:rsid w:val="00582BF1"/>
    <w:rsid w:val="005832D4"/>
    <w:rsid w:val="00583B4B"/>
    <w:rsid w:val="00583FC3"/>
    <w:rsid w:val="005854A2"/>
    <w:rsid w:val="00586A90"/>
    <w:rsid w:val="00587597"/>
    <w:rsid w:val="00587F7A"/>
    <w:rsid w:val="005902D2"/>
    <w:rsid w:val="00590FA2"/>
    <w:rsid w:val="00592B7A"/>
    <w:rsid w:val="005942FB"/>
    <w:rsid w:val="00594669"/>
    <w:rsid w:val="00594D29"/>
    <w:rsid w:val="005951E1"/>
    <w:rsid w:val="005951F2"/>
    <w:rsid w:val="0059551D"/>
    <w:rsid w:val="00595A0B"/>
    <w:rsid w:val="0059603C"/>
    <w:rsid w:val="0059629E"/>
    <w:rsid w:val="005966F6"/>
    <w:rsid w:val="00596DB6"/>
    <w:rsid w:val="0059783E"/>
    <w:rsid w:val="00597E69"/>
    <w:rsid w:val="005A005A"/>
    <w:rsid w:val="005A1260"/>
    <w:rsid w:val="005A1EA9"/>
    <w:rsid w:val="005A31E8"/>
    <w:rsid w:val="005A34BF"/>
    <w:rsid w:val="005A3C2D"/>
    <w:rsid w:val="005A4AE9"/>
    <w:rsid w:val="005A5231"/>
    <w:rsid w:val="005A5296"/>
    <w:rsid w:val="005A6318"/>
    <w:rsid w:val="005A68FE"/>
    <w:rsid w:val="005B06FD"/>
    <w:rsid w:val="005B2553"/>
    <w:rsid w:val="005B291A"/>
    <w:rsid w:val="005B39A2"/>
    <w:rsid w:val="005B3D4D"/>
    <w:rsid w:val="005B5FAE"/>
    <w:rsid w:val="005B6D7A"/>
    <w:rsid w:val="005B75D7"/>
    <w:rsid w:val="005B7C22"/>
    <w:rsid w:val="005C18DD"/>
    <w:rsid w:val="005C19EA"/>
    <w:rsid w:val="005C265E"/>
    <w:rsid w:val="005C44A8"/>
    <w:rsid w:val="005C489E"/>
    <w:rsid w:val="005C531B"/>
    <w:rsid w:val="005C599A"/>
    <w:rsid w:val="005C699F"/>
    <w:rsid w:val="005C7810"/>
    <w:rsid w:val="005C7E66"/>
    <w:rsid w:val="005D0713"/>
    <w:rsid w:val="005D0A70"/>
    <w:rsid w:val="005D0D31"/>
    <w:rsid w:val="005D4532"/>
    <w:rsid w:val="005D4A5F"/>
    <w:rsid w:val="005D579C"/>
    <w:rsid w:val="005D62E1"/>
    <w:rsid w:val="005D741B"/>
    <w:rsid w:val="005D79D4"/>
    <w:rsid w:val="005E50D6"/>
    <w:rsid w:val="005E55B5"/>
    <w:rsid w:val="005E5770"/>
    <w:rsid w:val="005E58C9"/>
    <w:rsid w:val="005E5E09"/>
    <w:rsid w:val="005E6C7D"/>
    <w:rsid w:val="005E7446"/>
    <w:rsid w:val="005E7EFB"/>
    <w:rsid w:val="005F0B74"/>
    <w:rsid w:val="005F0CF8"/>
    <w:rsid w:val="005F1726"/>
    <w:rsid w:val="005F38F1"/>
    <w:rsid w:val="005F3E4C"/>
    <w:rsid w:val="005F4986"/>
    <w:rsid w:val="005F49D1"/>
    <w:rsid w:val="005F4B25"/>
    <w:rsid w:val="005F5EB4"/>
    <w:rsid w:val="005F5FB7"/>
    <w:rsid w:val="0060033C"/>
    <w:rsid w:val="00601495"/>
    <w:rsid w:val="006018FE"/>
    <w:rsid w:val="00601E0E"/>
    <w:rsid w:val="006028B9"/>
    <w:rsid w:val="006029E5"/>
    <w:rsid w:val="00602DFA"/>
    <w:rsid w:val="00603427"/>
    <w:rsid w:val="00603FAD"/>
    <w:rsid w:val="00605583"/>
    <w:rsid w:val="00606713"/>
    <w:rsid w:val="00607AD9"/>
    <w:rsid w:val="00607D03"/>
    <w:rsid w:val="0061088E"/>
    <w:rsid w:val="006115FD"/>
    <w:rsid w:val="00611A6F"/>
    <w:rsid w:val="00611D05"/>
    <w:rsid w:val="00614747"/>
    <w:rsid w:val="00615187"/>
    <w:rsid w:val="0061654F"/>
    <w:rsid w:val="00616A72"/>
    <w:rsid w:val="00617C1D"/>
    <w:rsid w:val="006221E0"/>
    <w:rsid w:val="006222BE"/>
    <w:rsid w:val="006222F6"/>
    <w:rsid w:val="006223CE"/>
    <w:rsid w:val="00622963"/>
    <w:rsid w:val="00623CFB"/>
    <w:rsid w:val="00623FC4"/>
    <w:rsid w:val="006244E6"/>
    <w:rsid w:val="00625192"/>
    <w:rsid w:val="00626521"/>
    <w:rsid w:val="00626B3E"/>
    <w:rsid w:val="00627C54"/>
    <w:rsid w:val="00630E8C"/>
    <w:rsid w:val="00630F75"/>
    <w:rsid w:val="00630FC8"/>
    <w:rsid w:val="0063168A"/>
    <w:rsid w:val="00631F1D"/>
    <w:rsid w:val="00631FFF"/>
    <w:rsid w:val="00632199"/>
    <w:rsid w:val="00633030"/>
    <w:rsid w:val="006330CE"/>
    <w:rsid w:val="0063353D"/>
    <w:rsid w:val="00633D10"/>
    <w:rsid w:val="0063516F"/>
    <w:rsid w:val="006355AF"/>
    <w:rsid w:val="006357F3"/>
    <w:rsid w:val="006358E0"/>
    <w:rsid w:val="00635BA4"/>
    <w:rsid w:val="006366F1"/>
    <w:rsid w:val="006372A2"/>
    <w:rsid w:val="006415FA"/>
    <w:rsid w:val="0064386B"/>
    <w:rsid w:val="006440C6"/>
    <w:rsid w:val="00644161"/>
    <w:rsid w:val="00644192"/>
    <w:rsid w:val="00644647"/>
    <w:rsid w:val="00645312"/>
    <w:rsid w:val="0064610F"/>
    <w:rsid w:val="00646E93"/>
    <w:rsid w:val="00650241"/>
    <w:rsid w:val="00650A58"/>
    <w:rsid w:val="00650E47"/>
    <w:rsid w:val="006515C6"/>
    <w:rsid w:val="006519CC"/>
    <w:rsid w:val="0065251A"/>
    <w:rsid w:val="00654E00"/>
    <w:rsid w:val="0065666E"/>
    <w:rsid w:val="00657694"/>
    <w:rsid w:val="00657C95"/>
    <w:rsid w:val="00660C1C"/>
    <w:rsid w:val="00660E13"/>
    <w:rsid w:val="00660E98"/>
    <w:rsid w:val="00661733"/>
    <w:rsid w:val="006644CA"/>
    <w:rsid w:val="00666B7C"/>
    <w:rsid w:val="00667532"/>
    <w:rsid w:val="00667F9C"/>
    <w:rsid w:val="00670DC6"/>
    <w:rsid w:val="0067231F"/>
    <w:rsid w:val="0067296F"/>
    <w:rsid w:val="00672A08"/>
    <w:rsid w:val="006751EF"/>
    <w:rsid w:val="006756DB"/>
    <w:rsid w:val="00676720"/>
    <w:rsid w:val="00677503"/>
    <w:rsid w:val="00680151"/>
    <w:rsid w:val="0068028D"/>
    <w:rsid w:val="00680C7F"/>
    <w:rsid w:val="00680F9E"/>
    <w:rsid w:val="00681008"/>
    <w:rsid w:val="00681EFC"/>
    <w:rsid w:val="00682493"/>
    <w:rsid w:val="00682CBA"/>
    <w:rsid w:val="006836DA"/>
    <w:rsid w:val="006836E3"/>
    <w:rsid w:val="00683B7C"/>
    <w:rsid w:val="006862E9"/>
    <w:rsid w:val="00686A69"/>
    <w:rsid w:val="00686EFA"/>
    <w:rsid w:val="00687791"/>
    <w:rsid w:val="00687D6B"/>
    <w:rsid w:val="00687F99"/>
    <w:rsid w:val="006922B6"/>
    <w:rsid w:val="00692A37"/>
    <w:rsid w:val="0069367D"/>
    <w:rsid w:val="00694377"/>
    <w:rsid w:val="00694D28"/>
    <w:rsid w:val="006959D0"/>
    <w:rsid w:val="00695AE4"/>
    <w:rsid w:val="006A190A"/>
    <w:rsid w:val="006A1F03"/>
    <w:rsid w:val="006A3396"/>
    <w:rsid w:val="006A400B"/>
    <w:rsid w:val="006A50B9"/>
    <w:rsid w:val="006A520F"/>
    <w:rsid w:val="006A523A"/>
    <w:rsid w:val="006A5AE2"/>
    <w:rsid w:val="006A67A2"/>
    <w:rsid w:val="006A6E24"/>
    <w:rsid w:val="006A7A5D"/>
    <w:rsid w:val="006A7ADE"/>
    <w:rsid w:val="006B1082"/>
    <w:rsid w:val="006B1A15"/>
    <w:rsid w:val="006B24C6"/>
    <w:rsid w:val="006B342E"/>
    <w:rsid w:val="006B3AFB"/>
    <w:rsid w:val="006B4B59"/>
    <w:rsid w:val="006B60CA"/>
    <w:rsid w:val="006B685C"/>
    <w:rsid w:val="006B6B2E"/>
    <w:rsid w:val="006B7916"/>
    <w:rsid w:val="006C0175"/>
    <w:rsid w:val="006C0FE0"/>
    <w:rsid w:val="006C1093"/>
    <w:rsid w:val="006C4787"/>
    <w:rsid w:val="006C55D2"/>
    <w:rsid w:val="006C5FFB"/>
    <w:rsid w:val="006C6372"/>
    <w:rsid w:val="006D005F"/>
    <w:rsid w:val="006D0F54"/>
    <w:rsid w:val="006D1688"/>
    <w:rsid w:val="006D1DED"/>
    <w:rsid w:val="006D286A"/>
    <w:rsid w:val="006D2D8A"/>
    <w:rsid w:val="006D32DD"/>
    <w:rsid w:val="006D38C1"/>
    <w:rsid w:val="006D44A9"/>
    <w:rsid w:val="006D5A9A"/>
    <w:rsid w:val="006D6328"/>
    <w:rsid w:val="006E077B"/>
    <w:rsid w:val="006E2ED8"/>
    <w:rsid w:val="006E316A"/>
    <w:rsid w:val="006E4B80"/>
    <w:rsid w:val="006E5058"/>
    <w:rsid w:val="006E5E00"/>
    <w:rsid w:val="006E6F8F"/>
    <w:rsid w:val="006E71A9"/>
    <w:rsid w:val="006E736F"/>
    <w:rsid w:val="006F0835"/>
    <w:rsid w:val="006F0CC6"/>
    <w:rsid w:val="006F20D5"/>
    <w:rsid w:val="006F2E73"/>
    <w:rsid w:val="006F3251"/>
    <w:rsid w:val="006F555A"/>
    <w:rsid w:val="006F6285"/>
    <w:rsid w:val="006F73F7"/>
    <w:rsid w:val="00700339"/>
    <w:rsid w:val="00700675"/>
    <w:rsid w:val="00700B5C"/>
    <w:rsid w:val="0070181B"/>
    <w:rsid w:val="007037B4"/>
    <w:rsid w:val="00703A6F"/>
    <w:rsid w:val="007056FF"/>
    <w:rsid w:val="00705B69"/>
    <w:rsid w:val="00706399"/>
    <w:rsid w:val="007114B1"/>
    <w:rsid w:val="0071170E"/>
    <w:rsid w:val="00711BDD"/>
    <w:rsid w:val="0071309F"/>
    <w:rsid w:val="007136FC"/>
    <w:rsid w:val="007139A8"/>
    <w:rsid w:val="00714471"/>
    <w:rsid w:val="00714789"/>
    <w:rsid w:val="00714A98"/>
    <w:rsid w:val="00716346"/>
    <w:rsid w:val="007171B0"/>
    <w:rsid w:val="007171FD"/>
    <w:rsid w:val="00717640"/>
    <w:rsid w:val="0072026C"/>
    <w:rsid w:val="00720A95"/>
    <w:rsid w:val="007233C5"/>
    <w:rsid w:val="00723F8A"/>
    <w:rsid w:val="007246F8"/>
    <w:rsid w:val="007273C2"/>
    <w:rsid w:val="00727547"/>
    <w:rsid w:val="00731E57"/>
    <w:rsid w:val="00732351"/>
    <w:rsid w:val="007328F6"/>
    <w:rsid w:val="00733744"/>
    <w:rsid w:val="007338C1"/>
    <w:rsid w:val="00734C55"/>
    <w:rsid w:val="007360CD"/>
    <w:rsid w:val="007367F0"/>
    <w:rsid w:val="00740B1E"/>
    <w:rsid w:val="00741864"/>
    <w:rsid w:val="007428C1"/>
    <w:rsid w:val="00743553"/>
    <w:rsid w:val="007445FE"/>
    <w:rsid w:val="00744914"/>
    <w:rsid w:val="00744ADB"/>
    <w:rsid w:val="00746F9B"/>
    <w:rsid w:val="007507C8"/>
    <w:rsid w:val="00750FF9"/>
    <w:rsid w:val="007512C4"/>
    <w:rsid w:val="007513C6"/>
    <w:rsid w:val="00751C22"/>
    <w:rsid w:val="00751D86"/>
    <w:rsid w:val="00752E8D"/>
    <w:rsid w:val="00754510"/>
    <w:rsid w:val="00756442"/>
    <w:rsid w:val="007572FD"/>
    <w:rsid w:val="0075772D"/>
    <w:rsid w:val="00757C3B"/>
    <w:rsid w:val="00757EA5"/>
    <w:rsid w:val="0076054C"/>
    <w:rsid w:val="00761055"/>
    <w:rsid w:val="0076135C"/>
    <w:rsid w:val="00761D5B"/>
    <w:rsid w:val="007621DD"/>
    <w:rsid w:val="00763730"/>
    <w:rsid w:val="007637E4"/>
    <w:rsid w:val="00767917"/>
    <w:rsid w:val="0077001C"/>
    <w:rsid w:val="00770B6C"/>
    <w:rsid w:val="00770BB6"/>
    <w:rsid w:val="00770F2A"/>
    <w:rsid w:val="00771B7E"/>
    <w:rsid w:val="00771DDB"/>
    <w:rsid w:val="007727E8"/>
    <w:rsid w:val="00772E8F"/>
    <w:rsid w:val="00774EDC"/>
    <w:rsid w:val="0077593F"/>
    <w:rsid w:val="007762DF"/>
    <w:rsid w:val="00776A9F"/>
    <w:rsid w:val="0077736A"/>
    <w:rsid w:val="007775C1"/>
    <w:rsid w:val="00777660"/>
    <w:rsid w:val="0078075B"/>
    <w:rsid w:val="00780D8E"/>
    <w:rsid w:val="007831C2"/>
    <w:rsid w:val="0078363C"/>
    <w:rsid w:val="007837FD"/>
    <w:rsid w:val="00783C66"/>
    <w:rsid w:val="00784C9D"/>
    <w:rsid w:val="00785529"/>
    <w:rsid w:val="0078618E"/>
    <w:rsid w:val="007869CD"/>
    <w:rsid w:val="00787E82"/>
    <w:rsid w:val="00791383"/>
    <w:rsid w:val="007920E3"/>
    <w:rsid w:val="00792634"/>
    <w:rsid w:val="007928D7"/>
    <w:rsid w:val="00793DAA"/>
    <w:rsid w:val="00794341"/>
    <w:rsid w:val="00795984"/>
    <w:rsid w:val="00795D7C"/>
    <w:rsid w:val="00796176"/>
    <w:rsid w:val="007969A3"/>
    <w:rsid w:val="007978CB"/>
    <w:rsid w:val="00797C89"/>
    <w:rsid w:val="007A05CB"/>
    <w:rsid w:val="007A099F"/>
    <w:rsid w:val="007A0A70"/>
    <w:rsid w:val="007A4409"/>
    <w:rsid w:val="007A5BBA"/>
    <w:rsid w:val="007A66E8"/>
    <w:rsid w:val="007A72FE"/>
    <w:rsid w:val="007A79FC"/>
    <w:rsid w:val="007B0044"/>
    <w:rsid w:val="007B019A"/>
    <w:rsid w:val="007B086A"/>
    <w:rsid w:val="007B0B16"/>
    <w:rsid w:val="007B0DE0"/>
    <w:rsid w:val="007B1254"/>
    <w:rsid w:val="007B1295"/>
    <w:rsid w:val="007B15BA"/>
    <w:rsid w:val="007B1C2A"/>
    <w:rsid w:val="007B203A"/>
    <w:rsid w:val="007B2376"/>
    <w:rsid w:val="007B255E"/>
    <w:rsid w:val="007B34FE"/>
    <w:rsid w:val="007B3BB4"/>
    <w:rsid w:val="007B5E50"/>
    <w:rsid w:val="007B6CE4"/>
    <w:rsid w:val="007C090F"/>
    <w:rsid w:val="007C215C"/>
    <w:rsid w:val="007C2803"/>
    <w:rsid w:val="007C4B17"/>
    <w:rsid w:val="007C5771"/>
    <w:rsid w:val="007C6AFE"/>
    <w:rsid w:val="007C6E19"/>
    <w:rsid w:val="007C77BE"/>
    <w:rsid w:val="007C78BF"/>
    <w:rsid w:val="007C7E0A"/>
    <w:rsid w:val="007D01E1"/>
    <w:rsid w:val="007D0F8B"/>
    <w:rsid w:val="007D0FA5"/>
    <w:rsid w:val="007D21F5"/>
    <w:rsid w:val="007D2311"/>
    <w:rsid w:val="007D286D"/>
    <w:rsid w:val="007D3172"/>
    <w:rsid w:val="007D5EA7"/>
    <w:rsid w:val="007D74CE"/>
    <w:rsid w:val="007E039F"/>
    <w:rsid w:val="007E2697"/>
    <w:rsid w:val="007E2BB0"/>
    <w:rsid w:val="007E31A6"/>
    <w:rsid w:val="007E4426"/>
    <w:rsid w:val="007E45B1"/>
    <w:rsid w:val="007E4B8A"/>
    <w:rsid w:val="007E534D"/>
    <w:rsid w:val="007E554A"/>
    <w:rsid w:val="007E67DD"/>
    <w:rsid w:val="007E680D"/>
    <w:rsid w:val="007E69DF"/>
    <w:rsid w:val="007E6EA6"/>
    <w:rsid w:val="007E7032"/>
    <w:rsid w:val="007F03E1"/>
    <w:rsid w:val="007F2A31"/>
    <w:rsid w:val="007F2EF9"/>
    <w:rsid w:val="007F367C"/>
    <w:rsid w:val="007F466E"/>
    <w:rsid w:val="007F4859"/>
    <w:rsid w:val="007F48A7"/>
    <w:rsid w:val="007F4C77"/>
    <w:rsid w:val="007F4D28"/>
    <w:rsid w:val="007F673B"/>
    <w:rsid w:val="007F7831"/>
    <w:rsid w:val="00800CBB"/>
    <w:rsid w:val="00801381"/>
    <w:rsid w:val="00801CEB"/>
    <w:rsid w:val="00801E1B"/>
    <w:rsid w:val="008032D1"/>
    <w:rsid w:val="008044F2"/>
    <w:rsid w:val="00805EC4"/>
    <w:rsid w:val="0080682D"/>
    <w:rsid w:val="0080708A"/>
    <w:rsid w:val="008074EC"/>
    <w:rsid w:val="00807998"/>
    <w:rsid w:val="00807A0C"/>
    <w:rsid w:val="00807B18"/>
    <w:rsid w:val="008104C5"/>
    <w:rsid w:val="008106D6"/>
    <w:rsid w:val="00810759"/>
    <w:rsid w:val="00811AFD"/>
    <w:rsid w:val="00811C94"/>
    <w:rsid w:val="00811E51"/>
    <w:rsid w:val="00812F75"/>
    <w:rsid w:val="00815653"/>
    <w:rsid w:val="008161FF"/>
    <w:rsid w:val="00816346"/>
    <w:rsid w:val="00816B10"/>
    <w:rsid w:val="00816ED3"/>
    <w:rsid w:val="00817F10"/>
    <w:rsid w:val="00821880"/>
    <w:rsid w:val="00822E9E"/>
    <w:rsid w:val="00823317"/>
    <w:rsid w:val="00823A4C"/>
    <w:rsid w:val="00827F8C"/>
    <w:rsid w:val="00830211"/>
    <w:rsid w:val="008306ED"/>
    <w:rsid w:val="00830EF4"/>
    <w:rsid w:val="00832960"/>
    <w:rsid w:val="00833580"/>
    <w:rsid w:val="00833A7B"/>
    <w:rsid w:val="0084131D"/>
    <w:rsid w:val="008428F2"/>
    <w:rsid w:val="008429D9"/>
    <w:rsid w:val="008430F8"/>
    <w:rsid w:val="00844107"/>
    <w:rsid w:val="0084451A"/>
    <w:rsid w:val="008453F9"/>
    <w:rsid w:val="0084547E"/>
    <w:rsid w:val="0084572A"/>
    <w:rsid w:val="00845DC3"/>
    <w:rsid w:val="00847567"/>
    <w:rsid w:val="008502D5"/>
    <w:rsid w:val="0085159C"/>
    <w:rsid w:val="00851C46"/>
    <w:rsid w:val="008521AA"/>
    <w:rsid w:val="00852699"/>
    <w:rsid w:val="00853837"/>
    <w:rsid w:val="0085428A"/>
    <w:rsid w:val="00854F8E"/>
    <w:rsid w:val="00855379"/>
    <w:rsid w:val="008564C9"/>
    <w:rsid w:val="0085684D"/>
    <w:rsid w:val="008569AD"/>
    <w:rsid w:val="00856DDD"/>
    <w:rsid w:val="008572A1"/>
    <w:rsid w:val="00857FE6"/>
    <w:rsid w:val="0086033F"/>
    <w:rsid w:val="008604B5"/>
    <w:rsid w:val="0086259F"/>
    <w:rsid w:val="00862A58"/>
    <w:rsid w:val="00862AFB"/>
    <w:rsid w:val="00863E79"/>
    <w:rsid w:val="00864E09"/>
    <w:rsid w:val="008652E8"/>
    <w:rsid w:val="008664FC"/>
    <w:rsid w:val="00870DBD"/>
    <w:rsid w:val="00870EF4"/>
    <w:rsid w:val="00871C91"/>
    <w:rsid w:val="008721C8"/>
    <w:rsid w:val="00876F89"/>
    <w:rsid w:val="00880918"/>
    <w:rsid w:val="00880CE1"/>
    <w:rsid w:val="00880E23"/>
    <w:rsid w:val="00881811"/>
    <w:rsid w:val="008828B2"/>
    <w:rsid w:val="00882904"/>
    <w:rsid w:val="00882A3A"/>
    <w:rsid w:val="00882C28"/>
    <w:rsid w:val="00884402"/>
    <w:rsid w:val="00884474"/>
    <w:rsid w:val="00884DDB"/>
    <w:rsid w:val="00885B47"/>
    <w:rsid w:val="00886DB7"/>
    <w:rsid w:val="008870AB"/>
    <w:rsid w:val="008877B2"/>
    <w:rsid w:val="00890278"/>
    <w:rsid w:val="00890ABB"/>
    <w:rsid w:val="00890D74"/>
    <w:rsid w:val="008922CA"/>
    <w:rsid w:val="00892C25"/>
    <w:rsid w:val="008950C4"/>
    <w:rsid w:val="008959E7"/>
    <w:rsid w:val="00895E35"/>
    <w:rsid w:val="008962A3"/>
    <w:rsid w:val="00897923"/>
    <w:rsid w:val="008A12BF"/>
    <w:rsid w:val="008A3141"/>
    <w:rsid w:val="008A3BDA"/>
    <w:rsid w:val="008A4B7D"/>
    <w:rsid w:val="008A513B"/>
    <w:rsid w:val="008A59E3"/>
    <w:rsid w:val="008A5D15"/>
    <w:rsid w:val="008A5E21"/>
    <w:rsid w:val="008A6765"/>
    <w:rsid w:val="008A6C41"/>
    <w:rsid w:val="008A718F"/>
    <w:rsid w:val="008B0C70"/>
    <w:rsid w:val="008B0EF2"/>
    <w:rsid w:val="008B11A7"/>
    <w:rsid w:val="008B1E6E"/>
    <w:rsid w:val="008B3059"/>
    <w:rsid w:val="008B38F3"/>
    <w:rsid w:val="008B405D"/>
    <w:rsid w:val="008B46B3"/>
    <w:rsid w:val="008B76D3"/>
    <w:rsid w:val="008C0323"/>
    <w:rsid w:val="008C1587"/>
    <w:rsid w:val="008C2D9A"/>
    <w:rsid w:val="008C4815"/>
    <w:rsid w:val="008C57AB"/>
    <w:rsid w:val="008C5C30"/>
    <w:rsid w:val="008C5F05"/>
    <w:rsid w:val="008C61DA"/>
    <w:rsid w:val="008C6724"/>
    <w:rsid w:val="008C6F4E"/>
    <w:rsid w:val="008C71FF"/>
    <w:rsid w:val="008D001C"/>
    <w:rsid w:val="008D1676"/>
    <w:rsid w:val="008D172B"/>
    <w:rsid w:val="008D178E"/>
    <w:rsid w:val="008D1E66"/>
    <w:rsid w:val="008D3F8C"/>
    <w:rsid w:val="008D40C6"/>
    <w:rsid w:val="008D46D3"/>
    <w:rsid w:val="008D47FE"/>
    <w:rsid w:val="008D4B26"/>
    <w:rsid w:val="008D67DB"/>
    <w:rsid w:val="008D6DDC"/>
    <w:rsid w:val="008E024D"/>
    <w:rsid w:val="008E133C"/>
    <w:rsid w:val="008E2254"/>
    <w:rsid w:val="008E2F7D"/>
    <w:rsid w:val="008E34E2"/>
    <w:rsid w:val="008E4745"/>
    <w:rsid w:val="008E4C40"/>
    <w:rsid w:val="008E525C"/>
    <w:rsid w:val="008E59E9"/>
    <w:rsid w:val="008E72AE"/>
    <w:rsid w:val="008E74D0"/>
    <w:rsid w:val="008E7F92"/>
    <w:rsid w:val="008F0B9F"/>
    <w:rsid w:val="008F21F2"/>
    <w:rsid w:val="008F2A55"/>
    <w:rsid w:val="008F2E29"/>
    <w:rsid w:val="008F3702"/>
    <w:rsid w:val="008F395B"/>
    <w:rsid w:val="008F39F6"/>
    <w:rsid w:val="008F6D17"/>
    <w:rsid w:val="008F70E1"/>
    <w:rsid w:val="008F7F1A"/>
    <w:rsid w:val="0090017B"/>
    <w:rsid w:val="00900C05"/>
    <w:rsid w:val="009024D0"/>
    <w:rsid w:val="00903136"/>
    <w:rsid w:val="00906E86"/>
    <w:rsid w:val="00906ED1"/>
    <w:rsid w:val="009079F2"/>
    <w:rsid w:val="009111B4"/>
    <w:rsid w:val="00911543"/>
    <w:rsid w:val="009115A1"/>
    <w:rsid w:val="00911A20"/>
    <w:rsid w:val="00911B83"/>
    <w:rsid w:val="00912A17"/>
    <w:rsid w:val="00912D2C"/>
    <w:rsid w:val="00913F54"/>
    <w:rsid w:val="009141A4"/>
    <w:rsid w:val="0091723E"/>
    <w:rsid w:val="00917B48"/>
    <w:rsid w:val="00920585"/>
    <w:rsid w:val="00920C13"/>
    <w:rsid w:val="00924294"/>
    <w:rsid w:val="0092567B"/>
    <w:rsid w:val="009256B9"/>
    <w:rsid w:val="00927EB0"/>
    <w:rsid w:val="00931276"/>
    <w:rsid w:val="00933167"/>
    <w:rsid w:val="009345EC"/>
    <w:rsid w:val="009356A5"/>
    <w:rsid w:val="00936267"/>
    <w:rsid w:val="00936BF7"/>
    <w:rsid w:val="00941BCC"/>
    <w:rsid w:val="00943D46"/>
    <w:rsid w:val="009445DA"/>
    <w:rsid w:val="00947725"/>
    <w:rsid w:val="00950559"/>
    <w:rsid w:val="00950907"/>
    <w:rsid w:val="00950918"/>
    <w:rsid w:val="00950A75"/>
    <w:rsid w:val="00951224"/>
    <w:rsid w:val="009522B4"/>
    <w:rsid w:val="009525E4"/>
    <w:rsid w:val="00953E86"/>
    <w:rsid w:val="00954688"/>
    <w:rsid w:val="009557B1"/>
    <w:rsid w:val="00955C1D"/>
    <w:rsid w:val="00957307"/>
    <w:rsid w:val="0095789D"/>
    <w:rsid w:val="009606A0"/>
    <w:rsid w:val="00960912"/>
    <w:rsid w:val="00960B9B"/>
    <w:rsid w:val="0096153B"/>
    <w:rsid w:val="00961678"/>
    <w:rsid w:val="00961CE0"/>
    <w:rsid w:val="00962B55"/>
    <w:rsid w:val="00963247"/>
    <w:rsid w:val="00964218"/>
    <w:rsid w:val="009656AA"/>
    <w:rsid w:val="00966239"/>
    <w:rsid w:val="00966FB3"/>
    <w:rsid w:val="00967952"/>
    <w:rsid w:val="00972FD1"/>
    <w:rsid w:val="00973069"/>
    <w:rsid w:val="009736C6"/>
    <w:rsid w:val="00973DCA"/>
    <w:rsid w:val="00973EEC"/>
    <w:rsid w:val="0097576F"/>
    <w:rsid w:val="00976483"/>
    <w:rsid w:val="009764F3"/>
    <w:rsid w:val="00976523"/>
    <w:rsid w:val="009777B5"/>
    <w:rsid w:val="00980AC4"/>
    <w:rsid w:val="00980AEE"/>
    <w:rsid w:val="00980CC4"/>
    <w:rsid w:val="00981B9C"/>
    <w:rsid w:val="00982048"/>
    <w:rsid w:val="0098205A"/>
    <w:rsid w:val="009829B8"/>
    <w:rsid w:val="009829DF"/>
    <w:rsid w:val="00982C50"/>
    <w:rsid w:val="00983442"/>
    <w:rsid w:val="00984B35"/>
    <w:rsid w:val="009851DE"/>
    <w:rsid w:val="00986837"/>
    <w:rsid w:val="0098701D"/>
    <w:rsid w:val="00987592"/>
    <w:rsid w:val="00991522"/>
    <w:rsid w:val="00991674"/>
    <w:rsid w:val="009926C3"/>
    <w:rsid w:val="009939AC"/>
    <w:rsid w:val="00994672"/>
    <w:rsid w:val="00995D33"/>
    <w:rsid w:val="00995F94"/>
    <w:rsid w:val="009965A4"/>
    <w:rsid w:val="0099663C"/>
    <w:rsid w:val="009968E0"/>
    <w:rsid w:val="00996AAC"/>
    <w:rsid w:val="00997495"/>
    <w:rsid w:val="00997B2D"/>
    <w:rsid w:val="00997D68"/>
    <w:rsid w:val="00997E48"/>
    <w:rsid w:val="00997EBF"/>
    <w:rsid w:val="009A0FF6"/>
    <w:rsid w:val="009A192C"/>
    <w:rsid w:val="009A19DF"/>
    <w:rsid w:val="009A21AD"/>
    <w:rsid w:val="009A33DF"/>
    <w:rsid w:val="009A38EE"/>
    <w:rsid w:val="009A46BB"/>
    <w:rsid w:val="009A4AFA"/>
    <w:rsid w:val="009A5977"/>
    <w:rsid w:val="009B198C"/>
    <w:rsid w:val="009B1C90"/>
    <w:rsid w:val="009B2D9F"/>
    <w:rsid w:val="009B3997"/>
    <w:rsid w:val="009B5091"/>
    <w:rsid w:val="009B5284"/>
    <w:rsid w:val="009B541C"/>
    <w:rsid w:val="009B5D52"/>
    <w:rsid w:val="009B61FB"/>
    <w:rsid w:val="009B73B8"/>
    <w:rsid w:val="009C068A"/>
    <w:rsid w:val="009C1ACE"/>
    <w:rsid w:val="009C1D17"/>
    <w:rsid w:val="009C2397"/>
    <w:rsid w:val="009C26DC"/>
    <w:rsid w:val="009C4002"/>
    <w:rsid w:val="009C4606"/>
    <w:rsid w:val="009C47C0"/>
    <w:rsid w:val="009C4864"/>
    <w:rsid w:val="009C4A5D"/>
    <w:rsid w:val="009C4E9A"/>
    <w:rsid w:val="009C6787"/>
    <w:rsid w:val="009C6925"/>
    <w:rsid w:val="009C6AF6"/>
    <w:rsid w:val="009C7DF1"/>
    <w:rsid w:val="009D10E9"/>
    <w:rsid w:val="009D13DB"/>
    <w:rsid w:val="009D22D8"/>
    <w:rsid w:val="009D2B9E"/>
    <w:rsid w:val="009D4B7E"/>
    <w:rsid w:val="009D555B"/>
    <w:rsid w:val="009D6A58"/>
    <w:rsid w:val="009D6AA6"/>
    <w:rsid w:val="009D7A6A"/>
    <w:rsid w:val="009E0E81"/>
    <w:rsid w:val="009E3394"/>
    <w:rsid w:val="009E50A4"/>
    <w:rsid w:val="009E58EE"/>
    <w:rsid w:val="009E62FC"/>
    <w:rsid w:val="009E6BD9"/>
    <w:rsid w:val="009F06D8"/>
    <w:rsid w:val="009F2498"/>
    <w:rsid w:val="009F29B5"/>
    <w:rsid w:val="009F29C5"/>
    <w:rsid w:val="009F2A18"/>
    <w:rsid w:val="009F2CED"/>
    <w:rsid w:val="009F2D2B"/>
    <w:rsid w:val="009F2F26"/>
    <w:rsid w:val="009F4433"/>
    <w:rsid w:val="009F4DEC"/>
    <w:rsid w:val="009F5664"/>
    <w:rsid w:val="009F599F"/>
    <w:rsid w:val="009F666D"/>
    <w:rsid w:val="009F7B8B"/>
    <w:rsid w:val="00A01453"/>
    <w:rsid w:val="00A01B64"/>
    <w:rsid w:val="00A01CF4"/>
    <w:rsid w:val="00A02FD8"/>
    <w:rsid w:val="00A04063"/>
    <w:rsid w:val="00A076CA"/>
    <w:rsid w:val="00A10135"/>
    <w:rsid w:val="00A112CD"/>
    <w:rsid w:val="00A11EDD"/>
    <w:rsid w:val="00A12F56"/>
    <w:rsid w:val="00A14332"/>
    <w:rsid w:val="00A14C09"/>
    <w:rsid w:val="00A15429"/>
    <w:rsid w:val="00A15B04"/>
    <w:rsid w:val="00A15C4F"/>
    <w:rsid w:val="00A16088"/>
    <w:rsid w:val="00A17704"/>
    <w:rsid w:val="00A17892"/>
    <w:rsid w:val="00A21313"/>
    <w:rsid w:val="00A2263B"/>
    <w:rsid w:val="00A22AD5"/>
    <w:rsid w:val="00A23CD6"/>
    <w:rsid w:val="00A24C38"/>
    <w:rsid w:val="00A24E7F"/>
    <w:rsid w:val="00A251DC"/>
    <w:rsid w:val="00A25C51"/>
    <w:rsid w:val="00A26210"/>
    <w:rsid w:val="00A26535"/>
    <w:rsid w:val="00A30E05"/>
    <w:rsid w:val="00A32999"/>
    <w:rsid w:val="00A33258"/>
    <w:rsid w:val="00A33F8A"/>
    <w:rsid w:val="00A3594B"/>
    <w:rsid w:val="00A35D13"/>
    <w:rsid w:val="00A3699E"/>
    <w:rsid w:val="00A36BA3"/>
    <w:rsid w:val="00A37FB0"/>
    <w:rsid w:val="00A40839"/>
    <w:rsid w:val="00A417FD"/>
    <w:rsid w:val="00A41998"/>
    <w:rsid w:val="00A425E8"/>
    <w:rsid w:val="00A453F0"/>
    <w:rsid w:val="00A4561F"/>
    <w:rsid w:val="00A45640"/>
    <w:rsid w:val="00A46019"/>
    <w:rsid w:val="00A477D9"/>
    <w:rsid w:val="00A50263"/>
    <w:rsid w:val="00A5076A"/>
    <w:rsid w:val="00A50BE1"/>
    <w:rsid w:val="00A5111A"/>
    <w:rsid w:val="00A51B76"/>
    <w:rsid w:val="00A541EC"/>
    <w:rsid w:val="00A54E8E"/>
    <w:rsid w:val="00A55A33"/>
    <w:rsid w:val="00A56462"/>
    <w:rsid w:val="00A56671"/>
    <w:rsid w:val="00A60A52"/>
    <w:rsid w:val="00A61D0E"/>
    <w:rsid w:val="00A647EB"/>
    <w:rsid w:val="00A6488B"/>
    <w:rsid w:val="00A66748"/>
    <w:rsid w:val="00A66811"/>
    <w:rsid w:val="00A72794"/>
    <w:rsid w:val="00A7281A"/>
    <w:rsid w:val="00A72DC2"/>
    <w:rsid w:val="00A73FD0"/>
    <w:rsid w:val="00A7435E"/>
    <w:rsid w:val="00A747C7"/>
    <w:rsid w:val="00A75568"/>
    <w:rsid w:val="00A77EAB"/>
    <w:rsid w:val="00A8014E"/>
    <w:rsid w:val="00A80DEF"/>
    <w:rsid w:val="00A8195C"/>
    <w:rsid w:val="00A8250F"/>
    <w:rsid w:val="00A82B73"/>
    <w:rsid w:val="00A82FF0"/>
    <w:rsid w:val="00A83B87"/>
    <w:rsid w:val="00A8400A"/>
    <w:rsid w:val="00A84ABA"/>
    <w:rsid w:val="00A84B65"/>
    <w:rsid w:val="00A85D62"/>
    <w:rsid w:val="00A86E99"/>
    <w:rsid w:val="00A9039C"/>
    <w:rsid w:val="00A90D71"/>
    <w:rsid w:val="00A924BC"/>
    <w:rsid w:val="00A92B49"/>
    <w:rsid w:val="00A933C8"/>
    <w:rsid w:val="00A937E4"/>
    <w:rsid w:val="00A93B3B"/>
    <w:rsid w:val="00A93D9F"/>
    <w:rsid w:val="00A94467"/>
    <w:rsid w:val="00A94823"/>
    <w:rsid w:val="00A97EDA"/>
    <w:rsid w:val="00AA001B"/>
    <w:rsid w:val="00AA02B6"/>
    <w:rsid w:val="00AA02DA"/>
    <w:rsid w:val="00AA1A85"/>
    <w:rsid w:val="00AA250C"/>
    <w:rsid w:val="00AA29D4"/>
    <w:rsid w:val="00AA31C5"/>
    <w:rsid w:val="00AA5E84"/>
    <w:rsid w:val="00AA6AEB"/>
    <w:rsid w:val="00AA7363"/>
    <w:rsid w:val="00AA7B5C"/>
    <w:rsid w:val="00AA7CF4"/>
    <w:rsid w:val="00AB0728"/>
    <w:rsid w:val="00AB07CB"/>
    <w:rsid w:val="00AB31A9"/>
    <w:rsid w:val="00AB360D"/>
    <w:rsid w:val="00AB3EBD"/>
    <w:rsid w:val="00AB4BBF"/>
    <w:rsid w:val="00AB5483"/>
    <w:rsid w:val="00AB5B94"/>
    <w:rsid w:val="00AB6E40"/>
    <w:rsid w:val="00AC2DF2"/>
    <w:rsid w:val="00AC3E92"/>
    <w:rsid w:val="00AC4456"/>
    <w:rsid w:val="00AC45D1"/>
    <w:rsid w:val="00AC4E28"/>
    <w:rsid w:val="00AC683B"/>
    <w:rsid w:val="00AC6D6F"/>
    <w:rsid w:val="00AC731C"/>
    <w:rsid w:val="00AC7653"/>
    <w:rsid w:val="00AC7A64"/>
    <w:rsid w:val="00AD18F2"/>
    <w:rsid w:val="00AD1939"/>
    <w:rsid w:val="00AD1B3B"/>
    <w:rsid w:val="00AD2C12"/>
    <w:rsid w:val="00AD5CE6"/>
    <w:rsid w:val="00AD5F8E"/>
    <w:rsid w:val="00AD617F"/>
    <w:rsid w:val="00AD6380"/>
    <w:rsid w:val="00AD6DA4"/>
    <w:rsid w:val="00AE08EA"/>
    <w:rsid w:val="00AE0E90"/>
    <w:rsid w:val="00AE1950"/>
    <w:rsid w:val="00AE2585"/>
    <w:rsid w:val="00AE31BD"/>
    <w:rsid w:val="00AE3252"/>
    <w:rsid w:val="00AE33DF"/>
    <w:rsid w:val="00AE4C6B"/>
    <w:rsid w:val="00AE59CC"/>
    <w:rsid w:val="00AE6A19"/>
    <w:rsid w:val="00AE7102"/>
    <w:rsid w:val="00AE7364"/>
    <w:rsid w:val="00AE7733"/>
    <w:rsid w:val="00AF0034"/>
    <w:rsid w:val="00AF2FC8"/>
    <w:rsid w:val="00AF349C"/>
    <w:rsid w:val="00AF4D47"/>
    <w:rsid w:val="00AF5617"/>
    <w:rsid w:val="00AF7304"/>
    <w:rsid w:val="00AF7F48"/>
    <w:rsid w:val="00B000FA"/>
    <w:rsid w:val="00B00102"/>
    <w:rsid w:val="00B030B4"/>
    <w:rsid w:val="00B04340"/>
    <w:rsid w:val="00B04775"/>
    <w:rsid w:val="00B05217"/>
    <w:rsid w:val="00B06767"/>
    <w:rsid w:val="00B07CF8"/>
    <w:rsid w:val="00B10334"/>
    <w:rsid w:val="00B1103D"/>
    <w:rsid w:val="00B11AB9"/>
    <w:rsid w:val="00B14738"/>
    <w:rsid w:val="00B15F9E"/>
    <w:rsid w:val="00B2086E"/>
    <w:rsid w:val="00B21B57"/>
    <w:rsid w:val="00B21F53"/>
    <w:rsid w:val="00B22527"/>
    <w:rsid w:val="00B22D9D"/>
    <w:rsid w:val="00B244D0"/>
    <w:rsid w:val="00B27988"/>
    <w:rsid w:val="00B31237"/>
    <w:rsid w:val="00B314DA"/>
    <w:rsid w:val="00B31A8F"/>
    <w:rsid w:val="00B31D13"/>
    <w:rsid w:val="00B32103"/>
    <w:rsid w:val="00B32291"/>
    <w:rsid w:val="00B32522"/>
    <w:rsid w:val="00B3452E"/>
    <w:rsid w:val="00B36888"/>
    <w:rsid w:val="00B36D11"/>
    <w:rsid w:val="00B36F58"/>
    <w:rsid w:val="00B373A0"/>
    <w:rsid w:val="00B407D4"/>
    <w:rsid w:val="00B410E1"/>
    <w:rsid w:val="00B41F57"/>
    <w:rsid w:val="00B42886"/>
    <w:rsid w:val="00B42EEB"/>
    <w:rsid w:val="00B44A28"/>
    <w:rsid w:val="00B44EE5"/>
    <w:rsid w:val="00B458FC"/>
    <w:rsid w:val="00B47C6F"/>
    <w:rsid w:val="00B501CE"/>
    <w:rsid w:val="00B503E2"/>
    <w:rsid w:val="00B50CE6"/>
    <w:rsid w:val="00B51720"/>
    <w:rsid w:val="00B52B14"/>
    <w:rsid w:val="00B54FCE"/>
    <w:rsid w:val="00B5501D"/>
    <w:rsid w:val="00B553D9"/>
    <w:rsid w:val="00B55991"/>
    <w:rsid w:val="00B56F61"/>
    <w:rsid w:val="00B570D9"/>
    <w:rsid w:val="00B5747B"/>
    <w:rsid w:val="00B60E7D"/>
    <w:rsid w:val="00B61D2E"/>
    <w:rsid w:val="00B636F0"/>
    <w:rsid w:val="00B63984"/>
    <w:rsid w:val="00B63EEA"/>
    <w:rsid w:val="00B644D6"/>
    <w:rsid w:val="00B64559"/>
    <w:rsid w:val="00B6510E"/>
    <w:rsid w:val="00B65AF3"/>
    <w:rsid w:val="00B65CE5"/>
    <w:rsid w:val="00B65D8A"/>
    <w:rsid w:val="00B66755"/>
    <w:rsid w:val="00B66F6F"/>
    <w:rsid w:val="00B67465"/>
    <w:rsid w:val="00B70AD7"/>
    <w:rsid w:val="00B70DBE"/>
    <w:rsid w:val="00B71CAA"/>
    <w:rsid w:val="00B72B71"/>
    <w:rsid w:val="00B73913"/>
    <w:rsid w:val="00B75AE0"/>
    <w:rsid w:val="00B76331"/>
    <w:rsid w:val="00B80B8E"/>
    <w:rsid w:val="00B812C4"/>
    <w:rsid w:val="00B817EB"/>
    <w:rsid w:val="00B81ADC"/>
    <w:rsid w:val="00B81B65"/>
    <w:rsid w:val="00B826DE"/>
    <w:rsid w:val="00B83399"/>
    <w:rsid w:val="00B8342B"/>
    <w:rsid w:val="00B83BFD"/>
    <w:rsid w:val="00B8768B"/>
    <w:rsid w:val="00B9042B"/>
    <w:rsid w:val="00B908CF"/>
    <w:rsid w:val="00B91B9E"/>
    <w:rsid w:val="00B9206A"/>
    <w:rsid w:val="00B92AAB"/>
    <w:rsid w:val="00B92AB9"/>
    <w:rsid w:val="00B92B62"/>
    <w:rsid w:val="00B9430C"/>
    <w:rsid w:val="00B9537A"/>
    <w:rsid w:val="00B95938"/>
    <w:rsid w:val="00BA00DE"/>
    <w:rsid w:val="00BA0CF2"/>
    <w:rsid w:val="00BA103A"/>
    <w:rsid w:val="00BA2044"/>
    <w:rsid w:val="00BA277E"/>
    <w:rsid w:val="00BA2853"/>
    <w:rsid w:val="00BA2AE9"/>
    <w:rsid w:val="00BA36EC"/>
    <w:rsid w:val="00BA4940"/>
    <w:rsid w:val="00BA4F0A"/>
    <w:rsid w:val="00BA5468"/>
    <w:rsid w:val="00BA551A"/>
    <w:rsid w:val="00BA5C2D"/>
    <w:rsid w:val="00BA6838"/>
    <w:rsid w:val="00BA6D9C"/>
    <w:rsid w:val="00BB0589"/>
    <w:rsid w:val="00BB09DD"/>
    <w:rsid w:val="00BB0C31"/>
    <w:rsid w:val="00BB0ED8"/>
    <w:rsid w:val="00BB1656"/>
    <w:rsid w:val="00BB1DED"/>
    <w:rsid w:val="00BB2437"/>
    <w:rsid w:val="00BB26FD"/>
    <w:rsid w:val="00BB3187"/>
    <w:rsid w:val="00BB3245"/>
    <w:rsid w:val="00BB45A5"/>
    <w:rsid w:val="00BB4AB4"/>
    <w:rsid w:val="00BB58E9"/>
    <w:rsid w:val="00BB5944"/>
    <w:rsid w:val="00BB60E5"/>
    <w:rsid w:val="00BB6DA8"/>
    <w:rsid w:val="00BB7398"/>
    <w:rsid w:val="00BB76D9"/>
    <w:rsid w:val="00BB7BDF"/>
    <w:rsid w:val="00BC3A75"/>
    <w:rsid w:val="00BC6244"/>
    <w:rsid w:val="00BC717C"/>
    <w:rsid w:val="00BD1209"/>
    <w:rsid w:val="00BD19BF"/>
    <w:rsid w:val="00BD2AB7"/>
    <w:rsid w:val="00BD2C96"/>
    <w:rsid w:val="00BD2CBF"/>
    <w:rsid w:val="00BD2DAC"/>
    <w:rsid w:val="00BD50EC"/>
    <w:rsid w:val="00BD6CE8"/>
    <w:rsid w:val="00BD7278"/>
    <w:rsid w:val="00BD7E5D"/>
    <w:rsid w:val="00BE0F86"/>
    <w:rsid w:val="00BE1FD3"/>
    <w:rsid w:val="00BE225C"/>
    <w:rsid w:val="00BE27F5"/>
    <w:rsid w:val="00BE29ED"/>
    <w:rsid w:val="00BE31D8"/>
    <w:rsid w:val="00BE387F"/>
    <w:rsid w:val="00BE61E2"/>
    <w:rsid w:val="00BE72DB"/>
    <w:rsid w:val="00BE7C9E"/>
    <w:rsid w:val="00BE7F68"/>
    <w:rsid w:val="00BF0CEB"/>
    <w:rsid w:val="00BF0FEC"/>
    <w:rsid w:val="00BF293B"/>
    <w:rsid w:val="00BF45FC"/>
    <w:rsid w:val="00BF54F3"/>
    <w:rsid w:val="00BF6790"/>
    <w:rsid w:val="00BF6E24"/>
    <w:rsid w:val="00C00919"/>
    <w:rsid w:val="00C0093C"/>
    <w:rsid w:val="00C00A77"/>
    <w:rsid w:val="00C01C04"/>
    <w:rsid w:val="00C023CC"/>
    <w:rsid w:val="00C02689"/>
    <w:rsid w:val="00C02775"/>
    <w:rsid w:val="00C028B0"/>
    <w:rsid w:val="00C02B00"/>
    <w:rsid w:val="00C02EC4"/>
    <w:rsid w:val="00C03DFF"/>
    <w:rsid w:val="00C03F26"/>
    <w:rsid w:val="00C049BD"/>
    <w:rsid w:val="00C04B78"/>
    <w:rsid w:val="00C04EA6"/>
    <w:rsid w:val="00C0543C"/>
    <w:rsid w:val="00C05F14"/>
    <w:rsid w:val="00C06973"/>
    <w:rsid w:val="00C10275"/>
    <w:rsid w:val="00C105E9"/>
    <w:rsid w:val="00C1073B"/>
    <w:rsid w:val="00C1077F"/>
    <w:rsid w:val="00C108BA"/>
    <w:rsid w:val="00C129D0"/>
    <w:rsid w:val="00C12DFF"/>
    <w:rsid w:val="00C13331"/>
    <w:rsid w:val="00C136E5"/>
    <w:rsid w:val="00C1407F"/>
    <w:rsid w:val="00C14C08"/>
    <w:rsid w:val="00C15006"/>
    <w:rsid w:val="00C1662C"/>
    <w:rsid w:val="00C17674"/>
    <w:rsid w:val="00C203D4"/>
    <w:rsid w:val="00C20F22"/>
    <w:rsid w:val="00C21253"/>
    <w:rsid w:val="00C2213B"/>
    <w:rsid w:val="00C221B1"/>
    <w:rsid w:val="00C23CA5"/>
    <w:rsid w:val="00C249DB"/>
    <w:rsid w:val="00C24A7A"/>
    <w:rsid w:val="00C25BE2"/>
    <w:rsid w:val="00C26358"/>
    <w:rsid w:val="00C27FDA"/>
    <w:rsid w:val="00C30322"/>
    <w:rsid w:val="00C305F6"/>
    <w:rsid w:val="00C30D56"/>
    <w:rsid w:val="00C310BD"/>
    <w:rsid w:val="00C31926"/>
    <w:rsid w:val="00C32216"/>
    <w:rsid w:val="00C33842"/>
    <w:rsid w:val="00C342AB"/>
    <w:rsid w:val="00C3459E"/>
    <w:rsid w:val="00C346F6"/>
    <w:rsid w:val="00C34E15"/>
    <w:rsid w:val="00C35C15"/>
    <w:rsid w:val="00C361D7"/>
    <w:rsid w:val="00C36335"/>
    <w:rsid w:val="00C363A3"/>
    <w:rsid w:val="00C36855"/>
    <w:rsid w:val="00C36EDB"/>
    <w:rsid w:val="00C378C3"/>
    <w:rsid w:val="00C37CF2"/>
    <w:rsid w:val="00C40B2F"/>
    <w:rsid w:val="00C42643"/>
    <w:rsid w:val="00C45E5E"/>
    <w:rsid w:val="00C45F27"/>
    <w:rsid w:val="00C46C90"/>
    <w:rsid w:val="00C515B3"/>
    <w:rsid w:val="00C534CE"/>
    <w:rsid w:val="00C53806"/>
    <w:rsid w:val="00C53A1A"/>
    <w:rsid w:val="00C53DD2"/>
    <w:rsid w:val="00C54062"/>
    <w:rsid w:val="00C54E60"/>
    <w:rsid w:val="00C55030"/>
    <w:rsid w:val="00C550D9"/>
    <w:rsid w:val="00C55B68"/>
    <w:rsid w:val="00C55BD1"/>
    <w:rsid w:val="00C572EF"/>
    <w:rsid w:val="00C57958"/>
    <w:rsid w:val="00C57B91"/>
    <w:rsid w:val="00C6022A"/>
    <w:rsid w:val="00C60C84"/>
    <w:rsid w:val="00C611E3"/>
    <w:rsid w:val="00C61700"/>
    <w:rsid w:val="00C61FB4"/>
    <w:rsid w:val="00C627C6"/>
    <w:rsid w:val="00C63A46"/>
    <w:rsid w:val="00C63A8C"/>
    <w:rsid w:val="00C6707D"/>
    <w:rsid w:val="00C711FE"/>
    <w:rsid w:val="00C71221"/>
    <w:rsid w:val="00C717CC"/>
    <w:rsid w:val="00C7303A"/>
    <w:rsid w:val="00C734B8"/>
    <w:rsid w:val="00C73650"/>
    <w:rsid w:val="00C73FCE"/>
    <w:rsid w:val="00C745F4"/>
    <w:rsid w:val="00C74E0C"/>
    <w:rsid w:val="00C77CD1"/>
    <w:rsid w:val="00C8011A"/>
    <w:rsid w:val="00C80E54"/>
    <w:rsid w:val="00C81A70"/>
    <w:rsid w:val="00C84562"/>
    <w:rsid w:val="00C8490D"/>
    <w:rsid w:val="00C84957"/>
    <w:rsid w:val="00C858DF"/>
    <w:rsid w:val="00C869C2"/>
    <w:rsid w:val="00C87948"/>
    <w:rsid w:val="00C87A0F"/>
    <w:rsid w:val="00C900C3"/>
    <w:rsid w:val="00C902FE"/>
    <w:rsid w:val="00C9121C"/>
    <w:rsid w:val="00C920E1"/>
    <w:rsid w:val="00C926E1"/>
    <w:rsid w:val="00C92B62"/>
    <w:rsid w:val="00C92DDC"/>
    <w:rsid w:val="00C93672"/>
    <w:rsid w:val="00C94288"/>
    <w:rsid w:val="00C94D09"/>
    <w:rsid w:val="00C94D9C"/>
    <w:rsid w:val="00C951BE"/>
    <w:rsid w:val="00C95B51"/>
    <w:rsid w:val="00C95B89"/>
    <w:rsid w:val="00C95ED3"/>
    <w:rsid w:val="00C96C36"/>
    <w:rsid w:val="00C96EC8"/>
    <w:rsid w:val="00C975CA"/>
    <w:rsid w:val="00CA000C"/>
    <w:rsid w:val="00CA1D7D"/>
    <w:rsid w:val="00CA23E9"/>
    <w:rsid w:val="00CA4287"/>
    <w:rsid w:val="00CA4BFE"/>
    <w:rsid w:val="00CA61D2"/>
    <w:rsid w:val="00CA7B16"/>
    <w:rsid w:val="00CA7BCD"/>
    <w:rsid w:val="00CB0112"/>
    <w:rsid w:val="00CB02B1"/>
    <w:rsid w:val="00CB102B"/>
    <w:rsid w:val="00CB1135"/>
    <w:rsid w:val="00CB17C6"/>
    <w:rsid w:val="00CB1DEF"/>
    <w:rsid w:val="00CB2327"/>
    <w:rsid w:val="00CB4715"/>
    <w:rsid w:val="00CB5CDF"/>
    <w:rsid w:val="00CB639E"/>
    <w:rsid w:val="00CB7A5C"/>
    <w:rsid w:val="00CC4398"/>
    <w:rsid w:val="00CC504F"/>
    <w:rsid w:val="00CC56BF"/>
    <w:rsid w:val="00CC6999"/>
    <w:rsid w:val="00CC6D92"/>
    <w:rsid w:val="00CC7229"/>
    <w:rsid w:val="00CC7EDD"/>
    <w:rsid w:val="00CD00E4"/>
    <w:rsid w:val="00CD0316"/>
    <w:rsid w:val="00CD0EAA"/>
    <w:rsid w:val="00CD103F"/>
    <w:rsid w:val="00CD1B92"/>
    <w:rsid w:val="00CD41E5"/>
    <w:rsid w:val="00CD500E"/>
    <w:rsid w:val="00CD5D08"/>
    <w:rsid w:val="00CD5F9F"/>
    <w:rsid w:val="00CE0905"/>
    <w:rsid w:val="00CE1BC1"/>
    <w:rsid w:val="00CE2570"/>
    <w:rsid w:val="00CE357E"/>
    <w:rsid w:val="00CE35D4"/>
    <w:rsid w:val="00CE42CB"/>
    <w:rsid w:val="00CE4743"/>
    <w:rsid w:val="00CE55E3"/>
    <w:rsid w:val="00CE5826"/>
    <w:rsid w:val="00CE693D"/>
    <w:rsid w:val="00CF2F00"/>
    <w:rsid w:val="00CF30BD"/>
    <w:rsid w:val="00CF3AAE"/>
    <w:rsid w:val="00CF3C41"/>
    <w:rsid w:val="00D0022E"/>
    <w:rsid w:val="00D003F8"/>
    <w:rsid w:val="00D01790"/>
    <w:rsid w:val="00D017B5"/>
    <w:rsid w:val="00D019D2"/>
    <w:rsid w:val="00D02DA0"/>
    <w:rsid w:val="00D03459"/>
    <w:rsid w:val="00D039A4"/>
    <w:rsid w:val="00D04F5A"/>
    <w:rsid w:val="00D051AA"/>
    <w:rsid w:val="00D05729"/>
    <w:rsid w:val="00D11A49"/>
    <w:rsid w:val="00D11B35"/>
    <w:rsid w:val="00D121C7"/>
    <w:rsid w:val="00D12A2E"/>
    <w:rsid w:val="00D12FFD"/>
    <w:rsid w:val="00D13B09"/>
    <w:rsid w:val="00D14AB8"/>
    <w:rsid w:val="00D14AD7"/>
    <w:rsid w:val="00D15659"/>
    <w:rsid w:val="00D160CA"/>
    <w:rsid w:val="00D2004F"/>
    <w:rsid w:val="00D20618"/>
    <w:rsid w:val="00D20BC1"/>
    <w:rsid w:val="00D219E8"/>
    <w:rsid w:val="00D225FF"/>
    <w:rsid w:val="00D22B48"/>
    <w:rsid w:val="00D22DAE"/>
    <w:rsid w:val="00D22E5A"/>
    <w:rsid w:val="00D23302"/>
    <w:rsid w:val="00D233AC"/>
    <w:rsid w:val="00D2374E"/>
    <w:rsid w:val="00D24720"/>
    <w:rsid w:val="00D25C27"/>
    <w:rsid w:val="00D27DE5"/>
    <w:rsid w:val="00D30901"/>
    <w:rsid w:val="00D313A2"/>
    <w:rsid w:val="00D3183D"/>
    <w:rsid w:val="00D32500"/>
    <w:rsid w:val="00D32AA1"/>
    <w:rsid w:val="00D33618"/>
    <w:rsid w:val="00D341EB"/>
    <w:rsid w:val="00D34834"/>
    <w:rsid w:val="00D34EB4"/>
    <w:rsid w:val="00D34F3D"/>
    <w:rsid w:val="00D35CF8"/>
    <w:rsid w:val="00D3656A"/>
    <w:rsid w:val="00D36A83"/>
    <w:rsid w:val="00D37D7A"/>
    <w:rsid w:val="00D37F74"/>
    <w:rsid w:val="00D4088C"/>
    <w:rsid w:val="00D41266"/>
    <w:rsid w:val="00D41966"/>
    <w:rsid w:val="00D42A34"/>
    <w:rsid w:val="00D42B49"/>
    <w:rsid w:val="00D4302F"/>
    <w:rsid w:val="00D453C0"/>
    <w:rsid w:val="00D45E4C"/>
    <w:rsid w:val="00D46792"/>
    <w:rsid w:val="00D47B8A"/>
    <w:rsid w:val="00D502A1"/>
    <w:rsid w:val="00D50AA3"/>
    <w:rsid w:val="00D50CA8"/>
    <w:rsid w:val="00D50D7A"/>
    <w:rsid w:val="00D515DD"/>
    <w:rsid w:val="00D51AD0"/>
    <w:rsid w:val="00D51D44"/>
    <w:rsid w:val="00D51FA4"/>
    <w:rsid w:val="00D53B8D"/>
    <w:rsid w:val="00D546D3"/>
    <w:rsid w:val="00D55CA1"/>
    <w:rsid w:val="00D56135"/>
    <w:rsid w:val="00D615CB"/>
    <w:rsid w:val="00D61D8A"/>
    <w:rsid w:val="00D62A6B"/>
    <w:rsid w:val="00D63EBC"/>
    <w:rsid w:val="00D64208"/>
    <w:rsid w:val="00D6508E"/>
    <w:rsid w:val="00D6671B"/>
    <w:rsid w:val="00D66AC4"/>
    <w:rsid w:val="00D70D60"/>
    <w:rsid w:val="00D7135E"/>
    <w:rsid w:val="00D7246D"/>
    <w:rsid w:val="00D7295F"/>
    <w:rsid w:val="00D735A5"/>
    <w:rsid w:val="00D7397F"/>
    <w:rsid w:val="00D73F02"/>
    <w:rsid w:val="00D74685"/>
    <w:rsid w:val="00D7468C"/>
    <w:rsid w:val="00D75AD7"/>
    <w:rsid w:val="00D76394"/>
    <w:rsid w:val="00D7657E"/>
    <w:rsid w:val="00D767A1"/>
    <w:rsid w:val="00D76A34"/>
    <w:rsid w:val="00D771CE"/>
    <w:rsid w:val="00D7728C"/>
    <w:rsid w:val="00D77451"/>
    <w:rsid w:val="00D81AB4"/>
    <w:rsid w:val="00D82D29"/>
    <w:rsid w:val="00D82F12"/>
    <w:rsid w:val="00D83299"/>
    <w:rsid w:val="00D838C7"/>
    <w:rsid w:val="00D83E48"/>
    <w:rsid w:val="00D87ED8"/>
    <w:rsid w:val="00D9084E"/>
    <w:rsid w:val="00D919EC"/>
    <w:rsid w:val="00D92F06"/>
    <w:rsid w:val="00D933E3"/>
    <w:rsid w:val="00D958F3"/>
    <w:rsid w:val="00D96DCA"/>
    <w:rsid w:val="00DA1E58"/>
    <w:rsid w:val="00DA4817"/>
    <w:rsid w:val="00DA4C76"/>
    <w:rsid w:val="00DA4D40"/>
    <w:rsid w:val="00DA5603"/>
    <w:rsid w:val="00DA58C8"/>
    <w:rsid w:val="00DA5AB1"/>
    <w:rsid w:val="00DA5BC3"/>
    <w:rsid w:val="00DA77FE"/>
    <w:rsid w:val="00DA7BD3"/>
    <w:rsid w:val="00DA7EFD"/>
    <w:rsid w:val="00DB16CC"/>
    <w:rsid w:val="00DB26E6"/>
    <w:rsid w:val="00DB2900"/>
    <w:rsid w:val="00DB3ED8"/>
    <w:rsid w:val="00DB4D59"/>
    <w:rsid w:val="00DB5006"/>
    <w:rsid w:val="00DB6A42"/>
    <w:rsid w:val="00DB778E"/>
    <w:rsid w:val="00DC0B93"/>
    <w:rsid w:val="00DC141B"/>
    <w:rsid w:val="00DC1AA2"/>
    <w:rsid w:val="00DC1E3C"/>
    <w:rsid w:val="00DC44D6"/>
    <w:rsid w:val="00DC5237"/>
    <w:rsid w:val="00DC591A"/>
    <w:rsid w:val="00DD020A"/>
    <w:rsid w:val="00DD0A00"/>
    <w:rsid w:val="00DD1A8E"/>
    <w:rsid w:val="00DD1D48"/>
    <w:rsid w:val="00DD3122"/>
    <w:rsid w:val="00DD3DFC"/>
    <w:rsid w:val="00DD5237"/>
    <w:rsid w:val="00DD5A3C"/>
    <w:rsid w:val="00DD6905"/>
    <w:rsid w:val="00DD6C3B"/>
    <w:rsid w:val="00DD73EB"/>
    <w:rsid w:val="00DE0DB7"/>
    <w:rsid w:val="00DE2255"/>
    <w:rsid w:val="00DE2DAA"/>
    <w:rsid w:val="00DE30FA"/>
    <w:rsid w:val="00DE3EA8"/>
    <w:rsid w:val="00DE410C"/>
    <w:rsid w:val="00DE60B8"/>
    <w:rsid w:val="00DE712F"/>
    <w:rsid w:val="00DE7A12"/>
    <w:rsid w:val="00DF1561"/>
    <w:rsid w:val="00DF1625"/>
    <w:rsid w:val="00DF1700"/>
    <w:rsid w:val="00DF1A06"/>
    <w:rsid w:val="00DF218C"/>
    <w:rsid w:val="00DF25D2"/>
    <w:rsid w:val="00DF2B62"/>
    <w:rsid w:val="00DF2FB0"/>
    <w:rsid w:val="00DF33D4"/>
    <w:rsid w:val="00DF3D83"/>
    <w:rsid w:val="00DF4043"/>
    <w:rsid w:val="00DF4A01"/>
    <w:rsid w:val="00DF4D6D"/>
    <w:rsid w:val="00DF572C"/>
    <w:rsid w:val="00E0034B"/>
    <w:rsid w:val="00E007AF"/>
    <w:rsid w:val="00E010A9"/>
    <w:rsid w:val="00E01E73"/>
    <w:rsid w:val="00E02C37"/>
    <w:rsid w:val="00E02C3A"/>
    <w:rsid w:val="00E03AE2"/>
    <w:rsid w:val="00E03D68"/>
    <w:rsid w:val="00E04369"/>
    <w:rsid w:val="00E13620"/>
    <w:rsid w:val="00E15BB2"/>
    <w:rsid w:val="00E16ECA"/>
    <w:rsid w:val="00E20058"/>
    <w:rsid w:val="00E20174"/>
    <w:rsid w:val="00E214DF"/>
    <w:rsid w:val="00E21EFE"/>
    <w:rsid w:val="00E22446"/>
    <w:rsid w:val="00E225B9"/>
    <w:rsid w:val="00E22D64"/>
    <w:rsid w:val="00E251F1"/>
    <w:rsid w:val="00E26BBC"/>
    <w:rsid w:val="00E26E21"/>
    <w:rsid w:val="00E27144"/>
    <w:rsid w:val="00E27376"/>
    <w:rsid w:val="00E31C96"/>
    <w:rsid w:val="00E32663"/>
    <w:rsid w:val="00E32785"/>
    <w:rsid w:val="00E32EFF"/>
    <w:rsid w:val="00E33018"/>
    <w:rsid w:val="00E33211"/>
    <w:rsid w:val="00E33747"/>
    <w:rsid w:val="00E33802"/>
    <w:rsid w:val="00E3412E"/>
    <w:rsid w:val="00E37676"/>
    <w:rsid w:val="00E37C20"/>
    <w:rsid w:val="00E37ECE"/>
    <w:rsid w:val="00E41503"/>
    <w:rsid w:val="00E419F0"/>
    <w:rsid w:val="00E422C0"/>
    <w:rsid w:val="00E437A7"/>
    <w:rsid w:val="00E43C5E"/>
    <w:rsid w:val="00E44D5D"/>
    <w:rsid w:val="00E47882"/>
    <w:rsid w:val="00E51DDE"/>
    <w:rsid w:val="00E541EC"/>
    <w:rsid w:val="00E55027"/>
    <w:rsid w:val="00E56A68"/>
    <w:rsid w:val="00E57AC3"/>
    <w:rsid w:val="00E57C72"/>
    <w:rsid w:val="00E60828"/>
    <w:rsid w:val="00E60BD6"/>
    <w:rsid w:val="00E62297"/>
    <w:rsid w:val="00E623BC"/>
    <w:rsid w:val="00E63498"/>
    <w:rsid w:val="00E64B65"/>
    <w:rsid w:val="00E64B6E"/>
    <w:rsid w:val="00E64DC8"/>
    <w:rsid w:val="00E67E1D"/>
    <w:rsid w:val="00E70728"/>
    <w:rsid w:val="00E7073F"/>
    <w:rsid w:val="00E70ECC"/>
    <w:rsid w:val="00E717AA"/>
    <w:rsid w:val="00E74935"/>
    <w:rsid w:val="00E74B20"/>
    <w:rsid w:val="00E74D8E"/>
    <w:rsid w:val="00E74F14"/>
    <w:rsid w:val="00E76F7F"/>
    <w:rsid w:val="00E772CD"/>
    <w:rsid w:val="00E775F9"/>
    <w:rsid w:val="00E776FD"/>
    <w:rsid w:val="00E801DC"/>
    <w:rsid w:val="00E809F7"/>
    <w:rsid w:val="00E80AE1"/>
    <w:rsid w:val="00E80C41"/>
    <w:rsid w:val="00E82974"/>
    <w:rsid w:val="00E83D5B"/>
    <w:rsid w:val="00E84320"/>
    <w:rsid w:val="00E84807"/>
    <w:rsid w:val="00E84A6B"/>
    <w:rsid w:val="00E84E29"/>
    <w:rsid w:val="00E862F8"/>
    <w:rsid w:val="00E866F3"/>
    <w:rsid w:val="00E86C99"/>
    <w:rsid w:val="00E86CEB"/>
    <w:rsid w:val="00E86E1C"/>
    <w:rsid w:val="00E87A17"/>
    <w:rsid w:val="00E9089A"/>
    <w:rsid w:val="00E90F30"/>
    <w:rsid w:val="00E911B9"/>
    <w:rsid w:val="00E911D5"/>
    <w:rsid w:val="00E9149C"/>
    <w:rsid w:val="00E916DC"/>
    <w:rsid w:val="00E91A08"/>
    <w:rsid w:val="00E93011"/>
    <w:rsid w:val="00E936E8"/>
    <w:rsid w:val="00E93FBF"/>
    <w:rsid w:val="00E944A4"/>
    <w:rsid w:val="00E95015"/>
    <w:rsid w:val="00E9714A"/>
    <w:rsid w:val="00EA1B3B"/>
    <w:rsid w:val="00EA25F4"/>
    <w:rsid w:val="00EA26C9"/>
    <w:rsid w:val="00EA2C9E"/>
    <w:rsid w:val="00EA3192"/>
    <w:rsid w:val="00EA37E3"/>
    <w:rsid w:val="00EA4A4F"/>
    <w:rsid w:val="00EA5650"/>
    <w:rsid w:val="00EA6661"/>
    <w:rsid w:val="00EA7709"/>
    <w:rsid w:val="00EA7AC9"/>
    <w:rsid w:val="00EB0467"/>
    <w:rsid w:val="00EB071B"/>
    <w:rsid w:val="00EB1EE0"/>
    <w:rsid w:val="00EB1EEB"/>
    <w:rsid w:val="00EB2551"/>
    <w:rsid w:val="00EB2F44"/>
    <w:rsid w:val="00EB352A"/>
    <w:rsid w:val="00EB499C"/>
    <w:rsid w:val="00EB4AB2"/>
    <w:rsid w:val="00EB63CC"/>
    <w:rsid w:val="00EC0CDD"/>
    <w:rsid w:val="00EC0E9D"/>
    <w:rsid w:val="00EC1190"/>
    <w:rsid w:val="00EC1411"/>
    <w:rsid w:val="00EC223F"/>
    <w:rsid w:val="00EC2288"/>
    <w:rsid w:val="00EC61C7"/>
    <w:rsid w:val="00ED220C"/>
    <w:rsid w:val="00ED50D4"/>
    <w:rsid w:val="00ED635E"/>
    <w:rsid w:val="00ED640D"/>
    <w:rsid w:val="00ED7828"/>
    <w:rsid w:val="00EE04F4"/>
    <w:rsid w:val="00EE1C7C"/>
    <w:rsid w:val="00EE2DCB"/>
    <w:rsid w:val="00EE4160"/>
    <w:rsid w:val="00EE44D0"/>
    <w:rsid w:val="00EE5048"/>
    <w:rsid w:val="00EE7D79"/>
    <w:rsid w:val="00EF0370"/>
    <w:rsid w:val="00EF0654"/>
    <w:rsid w:val="00EF0FC6"/>
    <w:rsid w:val="00EF2622"/>
    <w:rsid w:val="00EF2B66"/>
    <w:rsid w:val="00EF2CDB"/>
    <w:rsid w:val="00EF4C1B"/>
    <w:rsid w:val="00EF4C72"/>
    <w:rsid w:val="00EF51A1"/>
    <w:rsid w:val="00EF62C4"/>
    <w:rsid w:val="00EF737F"/>
    <w:rsid w:val="00F01955"/>
    <w:rsid w:val="00F01B00"/>
    <w:rsid w:val="00F03252"/>
    <w:rsid w:val="00F034EC"/>
    <w:rsid w:val="00F0435B"/>
    <w:rsid w:val="00F04893"/>
    <w:rsid w:val="00F049AF"/>
    <w:rsid w:val="00F053C9"/>
    <w:rsid w:val="00F0563A"/>
    <w:rsid w:val="00F05E0F"/>
    <w:rsid w:val="00F07EE2"/>
    <w:rsid w:val="00F07F18"/>
    <w:rsid w:val="00F109D9"/>
    <w:rsid w:val="00F133A4"/>
    <w:rsid w:val="00F142F2"/>
    <w:rsid w:val="00F176F9"/>
    <w:rsid w:val="00F1777C"/>
    <w:rsid w:val="00F2087E"/>
    <w:rsid w:val="00F219AC"/>
    <w:rsid w:val="00F2359C"/>
    <w:rsid w:val="00F2434A"/>
    <w:rsid w:val="00F2454F"/>
    <w:rsid w:val="00F24D0D"/>
    <w:rsid w:val="00F26631"/>
    <w:rsid w:val="00F27D99"/>
    <w:rsid w:val="00F27F48"/>
    <w:rsid w:val="00F306C7"/>
    <w:rsid w:val="00F30D33"/>
    <w:rsid w:val="00F314C2"/>
    <w:rsid w:val="00F32A8B"/>
    <w:rsid w:val="00F34E28"/>
    <w:rsid w:val="00F35444"/>
    <w:rsid w:val="00F35746"/>
    <w:rsid w:val="00F369FF"/>
    <w:rsid w:val="00F40DA3"/>
    <w:rsid w:val="00F4143F"/>
    <w:rsid w:val="00F41C91"/>
    <w:rsid w:val="00F44E79"/>
    <w:rsid w:val="00F45E5B"/>
    <w:rsid w:val="00F46591"/>
    <w:rsid w:val="00F47479"/>
    <w:rsid w:val="00F47BB8"/>
    <w:rsid w:val="00F51D18"/>
    <w:rsid w:val="00F52A1B"/>
    <w:rsid w:val="00F5455E"/>
    <w:rsid w:val="00F553A7"/>
    <w:rsid w:val="00F5636B"/>
    <w:rsid w:val="00F563F7"/>
    <w:rsid w:val="00F576E6"/>
    <w:rsid w:val="00F62434"/>
    <w:rsid w:val="00F633B7"/>
    <w:rsid w:val="00F6436D"/>
    <w:rsid w:val="00F64CB2"/>
    <w:rsid w:val="00F66F0E"/>
    <w:rsid w:val="00F67670"/>
    <w:rsid w:val="00F677F6"/>
    <w:rsid w:val="00F67923"/>
    <w:rsid w:val="00F71ECD"/>
    <w:rsid w:val="00F73150"/>
    <w:rsid w:val="00F745E4"/>
    <w:rsid w:val="00F748C6"/>
    <w:rsid w:val="00F7490E"/>
    <w:rsid w:val="00F750B0"/>
    <w:rsid w:val="00F75CD3"/>
    <w:rsid w:val="00F75D66"/>
    <w:rsid w:val="00F76B2F"/>
    <w:rsid w:val="00F77189"/>
    <w:rsid w:val="00F777E8"/>
    <w:rsid w:val="00F808C7"/>
    <w:rsid w:val="00F80BC6"/>
    <w:rsid w:val="00F81724"/>
    <w:rsid w:val="00F81F05"/>
    <w:rsid w:val="00F82CF0"/>
    <w:rsid w:val="00F83F93"/>
    <w:rsid w:val="00F84037"/>
    <w:rsid w:val="00F84CE2"/>
    <w:rsid w:val="00F85BD7"/>
    <w:rsid w:val="00F8644B"/>
    <w:rsid w:val="00F91F8E"/>
    <w:rsid w:val="00F93866"/>
    <w:rsid w:val="00F93B11"/>
    <w:rsid w:val="00F93C05"/>
    <w:rsid w:val="00F94B2A"/>
    <w:rsid w:val="00F957DC"/>
    <w:rsid w:val="00F95AB1"/>
    <w:rsid w:val="00F96C3C"/>
    <w:rsid w:val="00F96F63"/>
    <w:rsid w:val="00FA075A"/>
    <w:rsid w:val="00FA1192"/>
    <w:rsid w:val="00FA1DB2"/>
    <w:rsid w:val="00FA4787"/>
    <w:rsid w:val="00FA485F"/>
    <w:rsid w:val="00FA48AF"/>
    <w:rsid w:val="00FA4F55"/>
    <w:rsid w:val="00FA582A"/>
    <w:rsid w:val="00FA5879"/>
    <w:rsid w:val="00FA7824"/>
    <w:rsid w:val="00FA794C"/>
    <w:rsid w:val="00FB06DC"/>
    <w:rsid w:val="00FB2D5A"/>
    <w:rsid w:val="00FB394E"/>
    <w:rsid w:val="00FB490E"/>
    <w:rsid w:val="00FB4C14"/>
    <w:rsid w:val="00FB50D3"/>
    <w:rsid w:val="00FB5F5B"/>
    <w:rsid w:val="00FB7982"/>
    <w:rsid w:val="00FC0BE5"/>
    <w:rsid w:val="00FC1448"/>
    <w:rsid w:val="00FC1756"/>
    <w:rsid w:val="00FC202F"/>
    <w:rsid w:val="00FC2999"/>
    <w:rsid w:val="00FC4075"/>
    <w:rsid w:val="00FC508A"/>
    <w:rsid w:val="00FC51E0"/>
    <w:rsid w:val="00FC57B2"/>
    <w:rsid w:val="00FD0567"/>
    <w:rsid w:val="00FD1852"/>
    <w:rsid w:val="00FD28C4"/>
    <w:rsid w:val="00FD35D3"/>
    <w:rsid w:val="00FD3B3B"/>
    <w:rsid w:val="00FD525B"/>
    <w:rsid w:val="00FD59C4"/>
    <w:rsid w:val="00FD5AC8"/>
    <w:rsid w:val="00FD5F33"/>
    <w:rsid w:val="00FD622B"/>
    <w:rsid w:val="00FD6823"/>
    <w:rsid w:val="00FD736D"/>
    <w:rsid w:val="00FD7A12"/>
    <w:rsid w:val="00FE0B38"/>
    <w:rsid w:val="00FE17EB"/>
    <w:rsid w:val="00FE3C3A"/>
    <w:rsid w:val="00FE3DE1"/>
    <w:rsid w:val="00FE43E8"/>
    <w:rsid w:val="00FE4CAA"/>
    <w:rsid w:val="00FE4EC8"/>
    <w:rsid w:val="00FE4F1C"/>
    <w:rsid w:val="00FE5AB9"/>
    <w:rsid w:val="00FE6261"/>
    <w:rsid w:val="00FE6344"/>
    <w:rsid w:val="00FE73A9"/>
    <w:rsid w:val="00FF01AB"/>
    <w:rsid w:val="00FF06E7"/>
    <w:rsid w:val="00FF09B2"/>
    <w:rsid w:val="00FF2AF5"/>
    <w:rsid w:val="00FF43B6"/>
    <w:rsid w:val="00FF4408"/>
    <w:rsid w:val="00FF73AD"/>
    <w:rsid w:val="00FF7A52"/>
    <w:rsid w:val="051B5D1D"/>
    <w:rsid w:val="06B72D7E"/>
    <w:rsid w:val="07672872"/>
    <w:rsid w:val="0A9EC934"/>
    <w:rsid w:val="10671909"/>
    <w:rsid w:val="12A7559E"/>
    <w:rsid w:val="1D9C1E59"/>
    <w:rsid w:val="2455B2C2"/>
    <w:rsid w:val="26EB6298"/>
    <w:rsid w:val="2AE84C05"/>
    <w:rsid w:val="358E16DE"/>
    <w:rsid w:val="3977F159"/>
    <w:rsid w:val="4169DAE1"/>
    <w:rsid w:val="424D0A8C"/>
    <w:rsid w:val="431ED39F"/>
    <w:rsid w:val="5B2ECE77"/>
    <w:rsid w:val="5DB67445"/>
    <w:rsid w:val="5E666F39"/>
    <w:rsid w:val="619E0FFB"/>
    <w:rsid w:val="68E7EC15"/>
    <w:rsid w:val="6C1763F4"/>
    <w:rsid w:val="70F2FDFA"/>
    <w:rsid w:val="7443C719"/>
    <w:rsid w:val="75C66F1D"/>
    <w:rsid w:val="76E93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9c1,#e64097,#f78f1e,#6a2c91,#78a22f,#46c3d3,#ffc222,#d31145"/>
    </o:shapedefaults>
    <o:shapelayout v:ext="edit">
      <o:idmap v:ext="edit" data="2"/>
    </o:shapelayout>
  </w:shapeDefaults>
  <w:decimalSymbol w:val="."/>
  <w:listSeparator w:val=","/>
  <w14:docId w14:val="085EEAE5"/>
  <w15:chartTrackingRefBased/>
  <w15:docId w15:val="{F1A216E2-14EE-4B39-8E7B-35F8290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1AB6"/>
    <w:pPr>
      <w:tabs>
        <w:tab w:val="center" w:pos="4320"/>
        <w:tab w:val="right" w:pos="8640"/>
      </w:tabs>
    </w:pPr>
  </w:style>
  <w:style w:type="paragraph" w:styleId="Footer">
    <w:name w:val="footer"/>
    <w:basedOn w:val="Normal"/>
    <w:rsid w:val="000C1AB6"/>
    <w:pPr>
      <w:tabs>
        <w:tab w:val="center" w:pos="4320"/>
        <w:tab w:val="right" w:pos="8640"/>
      </w:tabs>
    </w:pPr>
  </w:style>
  <w:style w:type="paragraph" w:styleId="NormalWeb">
    <w:name w:val="Normal (Web)"/>
    <w:basedOn w:val="Normal"/>
    <w:rsid w:val="00607AD9"/>
    <w:pPr>
      <w:spacing w:after="380" w:line="380" w:lineRule="atLeast"/>
      <w:jc w:val="both"/>
    </w:pPr>
    <w:rPr>
      <w:sz w:val="30"/>
      <w:szCs w:val="30"/>
    </w:rPr>
  </w:style>
  <w:style w:type="character" w:styleId="Hyperlink">
    <w:name w:val="Hyperlink"/>
    <w:rsid w:val="000D1522"/>
    <w:rPr>
      <w:color w:val="0000FF"/>
      <w:u w:val="single"/>
    </w:rPr>
  </w:style>
  <w:style w:type="paragraph" w:styleId="BalloonText">
    <w:name w:val="Balloon Text"/>
    <w:basedOn w:val="Normal"/>
    <w:link w:val="BalloonTextChar"/>
    <w:rsid w:val="00F053C9"/>
    <w:rPr>
      <w:rFonts w:ascii="Tahoma" w:hAnsi="Tahoma" w:cs="Tahoma"/>
      <w:sz w:val="16"/>
      <w:szCs w:val="16"/>
    </w:rPr>
  </w:style>
  <w:style w:type="character" w:customStyle="1" w:styleId="BalloonTextChar">
    <w:name w:val="Balloon Text Char"/>
    <w:link w:val="BalloonText"/>
    <w:rsid w:val="00F053C9"/>
    <w:rPr>
      <w:rFonts w:ascii="Tahoma" w:hAnsi="Tahoma" w:cs="Tahoma"/>
      <w:sz w:val="16"/>
      <w:szCs w:val="16"/>
    </w:rPr>
  </w:style>
  <w:style w:type="paragraph" w:styleId="NoSpacing">
    <w:name w:val="No Spacing"/>
    <w:uiPriority w:val="1"/>
    <w:qFormat/>
    <w:rsid w:val="00101CD7"/>
    <w:rPr>
      <w:sz w:val="24"/>
      <w:szCs w:val="24"/>
      <w:lang w:eastAsia="en-US"/>
    </w:rPr>
  </w:style>
  <w:style w:type="character" w:styleId="FollowedHyperlink">
    <w:name w:val="FollowedHyperlink"/>
    <w:rsid w:val="00AE33DF"/>
    <w:rPr>
      <w:color w:val="800080"/>
      <w:u w:val="single"/>
    </w:rPr>
  </w:style>
  <w:style w:type="paragraph" w:styleId="ListParagraph">
    <w:name w:val="List Paragraph"/>
    <w:basedOn w:val="Normal"/>
    <w:uiPriority w:val="34"/>
    <w:qFormat/>
    <w:rsid w:val="00094135"/>
    <w:pPr>
      <w:ind w:left="720"/>
    </w:pPr>
    <w:rPr>
      <w:rFonts w:eastAsia="Calibri"/>
    </w:rPr>
  </w:style>
  <w:style w:type="table" w:styleId="TableGrid">
    <w:name w:val="Table Grid"/>
    <w:basedOn w:val="TableNormal"/>
    <w:rsid w:val="00917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6129">
      <w:bodyDiv w:val="1"/>
      <w:marLeft w:val="0"/>
      <w:marRight w:val="0"/>
      <w:marTop w:val="0"/>
      <w:marBottom w:val="0"/>
      <w:divBdr>
        <w:top w:val="none" w:sz="0" w:space="0" w:color="auto"/>
        <w:left w:val="none" w:sz="0" w:space="0" w:color="auto"/>
        <w:bottom w:val="none" w:sz="0" w:space="0" w:color="auto"/>
        <w:right w:val="none" w:sz="0" w:space="0" w:color="auto"/>
      </w:divBdr>
    </w:div>
    <w:div w:id="323778472">
      <w:bodyDiv w:val="1"/>
      <w:marLeft w:val="0"/>
      <w:marRight w:val="0"/>
      <w:marTop w:val="0"/>
      <w:marBottom w:val="0"/>
      <w:divBdr>
        <w:top w:val="none" w:sz="0" w:space="0" w:color="auto"/>
        <w:left w:val="none" w:sz="0" w:space="0" w:color="auto"/>
        <w:bottom w:val="none" w:sz="0" w:space="0" w:color="auto"/>
        <w:right w:val="none" w:sz="0" w:space="0" w:color="auto"/>
      </w:divBdr>
    </w:div>
    <w:div w:id="404306060">
      <w:bodyDiv w:val="1"/>
      <w:marLeft w:val="0"/>
      <w:marRight w:val="0"/>
      <w:marTop w:val="0"/>
      <w:marBottom w:val="0"/>
      <w:divBdr>
        <w:top w:val="none" w:sz="0" w:space="0" w:color="auto"/>
        <w:left w:val="none" w:sz="0" w:space="0" w:color="auto"/>
        <w:bottom w:val="none" w:sz="0" w:space="0" w:color="auto"/>
        <w:right w:val="none" w:sz="0" w:space="0" w:color="auto"/>
      </w:divBdr>
    </w:div>
    <w:div w:id="716248564">
      <w:bodyDiv w:val="1"/>
      <w:marLeft w:val="0"/>
      <w:marRight w:val="0"/>
      <w:marTop w:val="0"/>
      <w:marBottom w:val="0"/>
      <w:divBdr>
        <w:top w:val="none" w:sz="0" w:space="0" w:color="auto"/>
        <w:left w:val="none" w:sz="0" w:space="0" w:color="auto"/>
        <w:bottom w:val="none" w:sz="0" w:space="0" w:color="auto"/>
        <w:right w:val="none" w:sz="0" w:space="0" w:color="auto"/>
      </w:divBdr>
      <w:divsChild>
        <w:div w:id="1624072086">
          <w:marLeft w:val="0"/>
          <w:marRight w:val="0"/>
          <w:marTop w:val="0"/>
          <w:marBottom w:val="0"/>
          <w:divBdr>
            <w:top w:val="none" w:sz="0" w:space="0" w:color="auto"/>
            <w:left w:val="none" w:sz="0" w:space="0" w:color="auto"/>
            <w:bottom w:val="none" w:sz="0" w:space="0" w:color="auto"/>
            <w:right w:val="none" w:sz="0" w:space="0" w:color="auto"/>
          </w:divBdr>
          <w:divsChild>
            <w:div w:id="429282312">
              <w:marLeft w:val="0"/>
              <w:marRight w:val="0"/>
              <w:marTop w:val="163"/>
              <w:marBottom w:val="0"/>
              <w:divBdr>
                <w:top w:val="single" w:sz="12" w:space="8" w:color="666666"/>
                <w:left w:val="none" w:sz="0" w:space="0" w:color="auto"/>
                <w:bottom w:val="none" w:sz="0" w:space="0" w:color="auto"/>
                <w:right w:val="none" w:sz="0" w:space="0" w:color="auto"/>
              </w:divBdr>
            </w:div>
          </w:divsChild>
        </w:div>
      </w:divsChild>
    </w:div>
    <w:div w:id="1025595218">
      <w:bodyDiv w:val="1"/>
      <w:marLeft w:val="0"/>
      <w:marRight w:val="0"/>
      <w:marTop w:val="0"/>
      <w:marBottom w:val="0"/>
      <w:divBdr>
        <w:top w:val="none" w:sz="0" w:space="0" w:color="auto"/>
        <w:left w:val="none" w:sz="0" w:space="0" w:color="auto"/>
        <w:bottom w:val="none" w:sz="0" w:space="0" w:color="auto"/>
        <w:right w:val="none" w:sz="0" w:space="0" w:color="auto"/>
      </w:divBdr>
    </w:div>
    <w:div w:id="1076169492">
      <w:bodyDiv w:val="1"/>
      <w:marLeft w:val="0"/>
      <w:marRight w:val="0"/>
      <w:marTop w:val="0"/>
      <w:marBottom w:val="0"/>
      <w:divBdr>
        <w:top w:val="none" w:sz="0" w:space="0" w:color="auto"/>
        <w:left w:val="none" w:sz="0" w:space="0" w:color="auto"/>
        <w:bottom w:val="none" w:sz="0" w:space="0" w:color="auto"/>
        <w:right w:val="none" w:sz="0" w:space="0" w:color="auto"/>
      </w:divBdr>
    </w:div>
    <w:div w:id="1585340816">
      <w:bodyDiv w:val="1"/>
      <w:marLeft w:val="0"/>
      <w:marRight w:val="0"/>
      <w:marTop w:val="0"/>
      <w:marBottom w:val="0"/>
      <w:divBdr>
        <w:top w:val="none" w:sz="0" w:space="0" w:color="auto"/>
        <w:left w:val="none" w:sz="0" w:space="0" w:color="auto"/>
        <w:bottom w:val="none" w:sz="0" w:space="0" w:color="auto"/>
        <w:right w:val="none" w:sz="0" w:space="0" w:color="auto"/>
      </w:divBdr>
    </w:div>
    <w:div w:id="2127188984">
      <w:bodyDiv w:val="1"/>
      <w:marLeft w:val="0"/>
      <w:marRight w:val="0"/>
      <w:marTop w:val="0"/>
      <w:marBottom w:val="0"/>
      <w:divBdr>
        <w:top w:val="none" w:sz="0" w:space="0" w:color="auto"/>
        <w:left w:val="none" w:sz="0" w:space="0" w:color="auto"/>
        <w:bottom w:val="none" w:sz="0" w:space="0" w:color="auto"/>
        <w:right w:val="none" w:sz="0" w:space="0" w:color="auto"/>
      </w:divBdr>
    </w:div>
    <w:div w:id="21422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eepesbos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eepesbost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a.lindegren\Local%20Settings\Temporary%20Internet%20Files\OLK86\US-Basic-Template-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645D-1D88-4F1A-917A-D4C9DFD0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US-Basic-Template-2013.dot</Template>
  <TotalTime>3</TotalTime>
  <Pages>1</Pages>
  <Words>296</Words>
  <Characters>1562</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nationalgrid</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Karanxha, Risa</dc:creator>
  <cp:keywords/>
  <cp:lastModifiedBy>Ozgur Cosar</cp:lastModifiedBy>
  <cp:revision>2</cp:revision>
  <cp:lastPrinted>2021-09-08T13:07:00Z</cp:lastPrinted>
  <dcterms:created xsi:type="dcterms:W3CDTF">2023-10-03T18:07:00Z</dcterms:created>
  <dcterms:modified xsi:type="dcterms:W3CDTF">2023-10-03T18:07:00Z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ly used">
    <vt:lpwstr>Yes</vt:lpwstr>
  </property>
  <property fmtid="{D5CDD505-2E9C-101B-9397-08002B2CF9AE}" pid="3" name="_NewReviewCycle">
    <vt:lpwstr/>
  </property>
  <property fmtid="{D5CDD505-2E9C-101B-9397-08002B2CF9AE}" pid="4" name="ContentType">
    <vt:lpwstr>Document</vt:lpwstr>
  </property>
  <property fmtid="{D5CDD505-2E9C-101B-9397-08002B2CF9AE}" pid="5" name="GrammarlyDocumentId">
    <vt:lpwstr>db75b2bbddd64bd46acf8d4d197441e4ce801c985cdeed86607e640ef20680ac</vt:lpwstr>
  </property>
</Properties>
</file>