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F036" w14:textId="525088B6" w:rsidR="00F21304" w:rsidRPr="00BC265B" w:rsidRDefault="006557F9" w:rsidP="002002C0">
      <w:pPr>
        <w:jc w:val="both"/>
        <w:rPr>
          <w:rFonts w:eastAsia="STKaiti"/>
          <w:b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07DA43" wp14:editId="2C0837C7">
                <wp:simplePos x="0" y="0"/>
                <wp:positionH relativeFrom="margin">
                  <wp:posOffset>4505325</wp:posOffset>
                </wp:positionH>
                <wp:positionV relativeFrom="paragraph">
                  <wp:posOffset>-512445</wp:posOffset>
                </wp:positionV>
                <wp:extent cx="1857375" cy="704850"/>
                <wp:effectExtent l="57150" t="0" r="0" b="0"/>
                <wp:wrapNone/>
                <wp:docPr id="5696294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704850"/>
                          <a:chOff x="10595" y="10707"/>
                          <a:chExt cx="336" cy="95"/>
                        </a:xfrm>
                      </wpg:grpSpPr>
                      <wpg:grpSp>
                        <wpg:cNvPr id="1221175549" name="Group 3"/>
                        <wpg:cNvGrpSpPr>
                          <a:grpSpLocks/>
                        </wpg:cNvGrpSpPr>
                        <wpg:grpSpPr bwMode="auto">
                          <a:xfrm>
                            <a:off x="10673" y="10707"/>
                            <a:ext cx="259" cy="96"/>
                            <a:chOff x="11133" y="10590"/>
                            <a:chExt cx="258" cy="95"/>
                          </a:xfrm>
                        </wpg:grpSpPr>
                        <wps:wsp>
                          <wps:cNvPr id="201646039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4" y="10649"/>
                              <a:ext cx="248" cy="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8A530F" w14:textId="77777777" w:rsidR="00904DD9" w:rsidRPr="00F54D0E" w:rsidRDefault="00904DD9" w:rsidP="00F54D0E">
                                <w:pPr>
                                  <w:pStyle w:val="Subtitle"/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</w:pP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San Diego</w:t>
                                </w:r>
                                <w:r w:rsidRPr="00F54D0E">
                                  <w:rPr>
                                    <w:color w:val="000000"/>
                                    <w:spacing w:val="-10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Section</w:t>
                                </w:r>
                              </w:p>
                              <w:p w14:paraId="26A11E59" w14:textId="77777777" w:rsidR="00904DD9" w:rsidRDefault="00904DD9" w:rsidP="00F54D0E">
                                <w:pPr>
                                  <w:widowControl w:val="0"/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98330209" name="Picture 5" descr="http://www.ieee.org/documents/ieee_mb_blue_1.gif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33" y="10590"/>
                              <a:ext cx="218" cy="6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85663943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90974">
                            <a:off x="10595" y="10715"/>
                            <a:ext cx="64" cy="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7DA43" id="Group 2" o:spid="_x0000_s1026" style="position:absolute;left:0;text-align:left;margin-left:354.75pt;margin-top:-40.35pt;width:146.25pt;height:55.5pt;z-index:251658240;mso-position-horizontal-relative:margin" coordorigin="10595,10707" coordsize="336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">
                <v:group id="Group 3" o:spid="_x0000_s1027" style="position:absolute;left:10673;top:10707;width:259;height:96" coordorigin="11133,10590" coordsize="25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11144;top:10649;width:24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" filled="f" stroked="f">
                    <v:textbox inset="2.88pt,2.88pt,2.88pt,2.88pt">
                      <w:txbxContent>
                        <w:p w14:paraId="058A530F" w14:textId="77777777" w:rsidR="00904DD9" w:rsidRPr="00F54D0E" w:rsidRDefault="00904DD9" w:rsidP="00F54D0E">
                          <w:pPr>
                            <w:pStyle w:val="Subtitle"/>
                            <w:rPr>
                              <w:color w:val="000000"/>
                              <w:sz w:val="32"/>
                              <w:szCs w:val="44"/>
                            </w:rPr>
                          </w:pP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San Diego</w:t>
                          </w:r>
                          <w:r w:rsidRPr="00F54D0E">
                            <w:rPr>
                              <w:color w:val="000000"/>
                              <w:spacing w:val="-10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Section</w:t>
                          </w:r>
                        </w:p>
                        <w:p w14:paraId="26A11E59" w14:textId="77777777" w:rsidR="00904DD9" w:rsidRDefault="00904DD9" w:rsidP="00F54D0E">
                          <w:pPr>
                            <w:widowControl w:val="0"/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http://www.ieee.org/documents/ieee_mb_blue_1.gif" style="position:absolute;left:11133;top:10590;width:21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">
                    <v:imagedata r:id="rId13" o:title="ieee_mb_blue_1"/>
                    <o:lock v:ext="edit" aspectratio="f"/>
                  </v:shape>
                </v:group>
                <v:shape id="Picture 6" o:spid="_x0000_s1030" type="#_x0000_t75" style="position:absolute;left:10595;top:10715;width:64;height:64;rotation:-8639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">
                  <v:imagedata r:id="rId14" o:title=""/>
                  <o:lock v:ext="edit" aspectratio="f"/>
                </v:shape>
                <w10:wrap anchorx="margin"/>
              </v:group>
            </w:pict>
          </mc:Fallback>
        </mc:AlternateContent>
      </w:r>
      <w:r w:rsidR="00F21304">
        <w:t>IEEE</w:t>
      </w:r>
      <w:r w:rsidR="00F21304" w:rsidRPr="00F21304">
        <w:t xml:space="preserve"> S</w:t>
      </w:r>
      <w:r w:rsidR="00F21304">
        <w:t>D</w:t>
      </w:r>
      <w:r w:rsidR="008247C0">
        <w:t xml:space="preserve"> </w:t>
      </w:r>
      <w:r w:rsidR="00F21304" w:rsidRPr="00F21304">
        <w:t xml:space="preserve">Section Monthly </w:t>
      </w:r>
      <w:proofErr w:type="spellStart"/>
      <w:r w:rsidR="00F21304" w:rsidRPr="00F21304">
        <w:t>Excom</w:t>
      </w:r>
      <w:proofErr w:type="spellEnd"/>
    </w:p>
    <w:p w14:paraId="29BC5D0A" w14:textId="5B3C2227" w:rsidR="00C86B0A" w:rsidRPr="001D02BE" w:rsidRDefault="00AD675E" w:rsidP="00C86B0A">
      <w:pPr>
        <w:pStyle w:val="Title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>April</w:t>
      </w:r>
      <w:r w:rsidR="00F361BB">
        <w:rPr>
          <w:rFonts w:ascii="Calibri" w:hAnsi="Calibri"/>
          <w:b w:val="0"/>
          <w:bCs/>
          <w:caps w:val="0"/>
          <w:sz w:val="24"/>
          <w:szCs w:val="24"/>
        </w:rPr>
        <w:t xml:space="preserve"> </w:t>
      </w:r>
      <w:r>
        <w:rPr>
          <w:rFonts w:ascii="Calibri" w:hAnsi="Calibri"/>
          <w:b w:val="0"/>
          <w:bCs/>
          <w:caps w:val="0"/>
          <w:sz w:val="24"/>
          <w:szCs w:val="24"/>
        </w:rPr>
        <w:t>17</w:t>
      </w:r>
      <w:r w:rsidR="00F361BB">
        <w:rPr>
          <w:rFonts w:ascii="Calibri" w:hAnsi="Calibri"/>
          <w:b w:val="0"/>
          <w:bCs/>
          <w:caps w:val="0"/>
          <w:sz w:val="24"/>
          <w:szCs w:val="24"/>
        </w:rPr>
        <w:t>th</w:t>
      </w:r>
      <w:r w:rsidR="00540A63">
        <w:rPr>
          <w:rFonts w:ascii="Calibri" w:hAnsi="Calibri"/>
          <w:b w:val="0"/>
          <w:bCs/>
          <w:caps w:val="0"/>
          <w:sz w:val="24"/>
          <w:szCs w:val="24"/>
        </w:rPr>
        <w:t xml:space="preserve">, 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202</w:t>
      </w:r>
      <w:r w:rsidR="00845CFE">
        <w:rPr>
          <w:rFonts w:ascii="Calibri" w:hAnsi="Calibri"/>
          <w:b w:val="0"/>
          <w:bCs/>
          <w:caps w:val="0"/>
          <w:sz w:val="24"/>
          <w:szCs w:val="24"/>
        </w:rPr>
        <w:t>4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 xml:space="preserve"> @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6: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00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PM</w:t>
      </w:r>
    </w:p>
    <w:p w14:paraId="4DEA30A6" w14:textId="77777777" w:rsidR="00FA437D" w:rsidRPr="00F21304" w:rsidRDefault="00FA437D" w:rsidP="00FA437D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 xml:space="preserve">Held both in-person and virtually via Zoom </w:t>
      </w:r>
    </w:p>
    <w:p w14:paraId="5EB44CD7" w14:textId="787CA429" w:rsidR="00B728B9" w:rsidRPr="00F21304" w:rsidRDefault="00B728B9" w:rsidP="002002C0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</w:p>
    <w:p w14:paraId="1F5E5A90" w14:textId="2DA00F6F" w:rsidR="00F21304" w:rsidRPr="00E369D3" w:rsidRDefault="00C17343" w:rsidP="002002C0">
      <w:pPr>
        <w:pStyle w:val="Details"/>
        <w:jc w:val="both"/>
        <w:rPr>
          <w:rFonts w:ascii="Calibri" w:hAnsi="Calibri" w:cs="Calibri"/>
          <w:b/>
          <w:sz w:val="22"/>
          <w:szCs w:val="22"/>
        </w:rPr>
      </w:pPr>
      <w:r w:rsidRPr="00E369D3">
        <w:rPr>
          <w:rFonts w:ascii="Calibri" w:hAnsi="Calibri" w:cs="Calibri"/>
          <w:b/>
          <w:sz w:val="22"/>
          <w:szCs w:val="22"/>
        </w:rPr>
        <w:t xml:space="preserve">Meeting </w:t>
      </w:r>
      <w:r w:rsidR="00F21304" w:rsidRPr="00E369D3">
        <w:rPr>
          <w:rFonts w:ascii="Calibri" w:hAnsi="Calibri" w:cs="Calibri"/>
          <w:b/>
          <w:sz w:val="22"/>
          <w:szCs w:val="22"/>
        </w:rPr>
        <w:t>Minutes</w:t>
      </w:r>
    </w:p>
    <w:p w14:paraId="79DF23F0" w14:textId="77777777" w:rsidR="00C93C69" w:rsidRDefault="00C93C69" w:rsidP="002002C0">
      <w:pPr>
        <w:pStyle w:val="Details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3E760877" w14:textId="06BC20AD" w:rsidR="00231B29" w:rsidRPr="00A8114D" w:rsidRDefault="00F21304" w:rsidP="002002C0">
      <w:pPr>
        <w:pStyle w:val="Details"/>
        <w:spacing w:after="0"/>
        <w:jc w:val="both"/>
        <w:rPr>
          <w:rFonts w:ascii="Calibri" w:eastAsia="STKaiti" w:hAnsi="Calibri" w:cs="Calibri"/>
          <w:bCs/>
          <w:sz w:val="22"/>
          <w:szCs w:val="22"/>
          <w:lang w:eastAsia="zh-CN"/>
        </w:rPr>
      </w:pPr>
      <w:r w:rsidRPr="00E369D3">
        <w:rPr>
          <w:rFonts w:ascii="Calibri" w:hAnsi="Calibri" w:cs="Calibri"/>
          <w:b/>
          <w:sz w:val="22"/>
          <w:szCs w:val="22"/>
        </w:rPr>
        <w:t>Attendance –</w:t>
      </w:r>
      <w:r w:rsidR="00616678">
        <w:rPr>
          <w:rFonts w:ascii="Calibri" w:hAnsi="Calibri" w:cs="Calibri"/>
          <w:bCs/>
          <w:sz w:val="22"/>
          <w:szCs w:val="22"/>
        </w:rPr>
        <w:t xml:space="preserve"> R</w:t>
      </w:r>
      <w:r w:rsidRPr="00E369D3">
        <w:rPr>
          <w:rFonts w:ascii="Calibri" w:hAnsi="Calibri" w:cs="Calibri"/>
          <w:bCs/>
          <w:sz w:val="22"/>
          <w:szCs w:val="22"/>
        </w:rPr>
        <w:t>oster at end of minutes. Roll call completed</w:t>
      </w:r>
      <w:r w:rsidR="00344C83">
        <w:rPr>
          <w:rFonts w:ascii="Calibri" w:hAnsi="Calibri" w:cs="Calibri"/>
          <w:bCs/>
          <w:sz w:val="22"/>
          <w:szCs w:val="22"/>
        </w:rPr>
        <w:t>. Q</w:t>
      </w:r>
      <w:r w:rsidRPr="00E369D3">
        <w:rPr>
          <w:rFonts w:ascii="Calibri" w:hAnsi="Calibri" w:cs="Calibri"/>
          <w:bCs/>
          <w:sz w:val="22"/>
          <w:szCs w:val="22"/>
        </w:rPr>
        <w:t>uorum achieved.</w:t>
      </w:r>
    </w:p>
    <w:p w14:paraId="61999FD0" w14:textId="77777777" w:rsidR="00086CCD" w:rsidRPr="00E369D3" w:rsidRDefault="00086CCD" w:rsidP="002002C0">
      <w:pPr>
        <w:pStyle w:val="Details"/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44BE04E5" w14:textId="4A3AD399" w:rsidR="00616678" w:rsidRDefault="00616678" w:rsidP="002002C0">
      <w:pPr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>Motions/Action Items</w:t>
      </w:r>
    </w:p>
    <w:p w14:paraId="4DD47CF5" w14:textId="27DEA202" w:rsidR="00FE6251" w:rsidRDefault="00FE6251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 w:rsidRPr="00FE6251">
        <w:rPr>
          <w:rFonts w:ascii="Calibri" w:hAnsi="Calibri" w:cs="Calibri"/>
          <w:b/>
          <w:sz w:val="22"/>
          <w:szCs w:val="22"/>
        </w:rPr>
        <w:t>Motions</w:t>
      </w:r>
    </w:p>
    <w:p w14:paraId="575D14AC" w14:textId="7E269603" w:rsidR="00E20439" w:rsidRPr="00A15C07" w:rsidRDefault="00AD675E" w:rsidP="00C74581">
      <w:pPr>
        <w:pStyle w:val="ListParagraph"/>
        <w:numPr>
          <w:ilvl w:val="1"/>
          <w:numId w:val="6"/>
        </w:numPr>
        <w:spacing w:after="0" w:line="240" w:lineRule="auto"/>
        <w:ind w:left="108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</w:t>
      </w:r>
      <w:r w:rsidR="00DC69F4">
        <w:rPr>
          <w:rFonts w:ascii="Calibri" w:hAnsi="Calibri" w:cs="Calibri"/>
          <w:sz w:val="22"/>
          <w:szCs w:val="22"/>
        </w:rPr>
        <w:t xml:space="preserve"> </w:t>
      </w:r>
      <w:r w:rsidR="00E20439" w:rsidRPr="00D06B06">
        <w:rPr>
          <w:rFonts w:ascii="Calibri" w:hAnsi="Calibri" w:cs="Calibri"/>
          <w:sz w:val="22"/>
          <w:szCs w:val="22"/>
        </w:rPr>
        <w:t>202</w:t>
      </w:r>
      <w:r w:rsidR="00DC69F4">
        <w:rPr>
          <w:rFonts w:ascii="Calibri" w:hAnsi="Calibri" w:cs="Calibri"/>
          <w:sz w:val="22"/>
          <w:szCs w:val="22"/>
        </w:rPr>
        <w:t>4</w:t>
      </w:r>
      <w:r w:rsidR="00E20439" w:rsidRPr="00D06B06">
        <w:rPr>
          <w:rFonts w:ascii="Calibri" w:hAnsi="Calibri" w:cs="Calibri"/>
          <w:sz w:val="22"/>
          <w:szCs w:val="22"/>
        </w:rPr>
        <w:t xml:space="preserve"> meeting minutes approved</w:t>
      </w:r>
      <w:r w:rsidR="00E20439">
        <w:rPr>
          <w:rFonts w:ascii="Calibri" w:hAnsi="Calibri" w:cs="Calibri"/>
          <w:sz w:val="22"/>
          <w:szCs w:val="22"/>
        </w:rPr>
        <w:t>.</w:t>
      </w:r>
    </w:p>
    <w:p w14:paraId="1016A5A3" w14:textId="559122F7" w:rsidR="00A15C07" w:rsidRPr="00A15C07" w:rsidRDefault="00A15C07" w:rsidP="00C74581">
      <w:pPr>
        <w:pStyle w:val="ListParagraph"/>
        <w:numPr>
          <w:ilvl w:val="1"/>
          <w:numId w:val="6"/>
        </w:numPr>
        <w:spacing w:after="0" w:line="240" w:lineRule="auto"/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A15C07">
        <w:rPr>
          <w:rFonts w:ascii="Calibri" w:hAnsi="Calibri" w:cs="Calibri"/>
          <w:bCs/>
          <w:sz w:val="22"/>
          <w:szCs w:val="22"/>
        </w:rPr>
        <w:t>Bansi made a motion to sponsor $700 for 4 USD students to go to Developers Conference. Hassan seconded. Motion passed.</w:t>
      </w:r>
    </w:p>
    <w:p w14:paraId="21EDECF7" w14:textId="54C50DE5" w:rsidR="00E5402C" w:rsidRDefault="00E5402C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Actions</w:t>
      </w:r>
    </w:p>
    <w:p w14:paraId="301C4F69" w14:textId="414A4A50" w:rsidR="004B0923" w:rsidRPr="004B0923" w:rsidRDefault="00B01004" w:rsidP="00526FD5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NA</w:t>
      </w:r>
    </w:p>
    <w:p w14:paraId="0BE7FD06" w14:textId="77777777" w:rsidR="00E5402C" w:rsidRDefault="00E5402C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66A34F9E" w14:textId="19953391" w:rsidR="00A57953" w:rsidRPr="00D06B06" w:rsidRDefault="00A57953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C96143">
        <w:rPr>
          <w:rFonts w:ascii="Calibri" w:hAnsi="Calibri" w:cs="Calibri"/>
          <w:b/>
          <w:color w:val="auto"/>
          <w:sz w:val="22"/>
          <w:szCs w:val="22"/>
        </w:rPr>
        <w:t>Agenda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6E383AFD" w14:textId="28BC1C71" w:rsidR="003E3848" w:rsidRPr="006456CF" w:rsidRDefault="00AD675E">
      <w:pPr>
        <w:pStyle w:val="ListParagraph"/>
        <w:numPr>
          <w:ilvl w:val="0"/>
          <w:numId w:val="5"/>
        </w:numPr>
        <w:spacing w:after="0" w:line="276" w:lineRule="auto"/>
        <w:ind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April</w:t>
      </w:r>
      <w:r w:rsidR="00F83E95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202</w:t>
      </w:r>
      <w:r w:rsidR="00C660AD">
        <w:rPr>
          <w:rFonts w:ascii="Calibri" w:hAnsi="Calibri" w:cs="Calibri"/>
          <w:sz w:val="22"/>
          <w:szCs w:val="22"/>
        </w:rPr>
        <w:t>4</w:t>
      </w:r>
      <w:r w:rsidR="003E3848" w:rsidRPr="006456CF">
        <w:rPr>
          <w:rFonts w:ascii="Calibri" w:hAnsi="Calibri" w:cs="Calibri"/>
          <w:sz w:val="22"/>
          <w:szCs w:val="22"/>
        </w:rPr>
        <w:t xml:space="preserve"> agenda</w:t>
      </w:r>
      <w:r w:rsidR="0010694F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approved.</w:t>
      </w:r>
    </w:p>
    <w:p w14:paraId="003F0087" w14:textId="77777777" w:rsidR="00C61032" w:rsidRDefault="00C61032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8D956FF" w14:textId="15448214" w:rsidR="00F21304" w:rsidRPr="00D06B06" w:rsidRDefault="00F21304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0F6390">
        <w:rPr>
          <w:rFonts w:ascii="Calibri" w:hAnsi="Calibri" w:cs="Calibri"/>
          <w:b/>
          <w:color w:val="auto"/>
          <w:sz w:val="22"/>
          <w:szCs w:val="22"/>
        </w:rPr>
        <w:t xml:space="preserve">Last Month’s </w:t>
      </w:r>
      <w:r w:rsidRPr="00D06B06">
        <w:rPr>
          <w:rFonts w:ascii="Calibri" w:hAnsi="Calibri" w:cs="Calibri"/>
          <w:b/>
          <w:color w:val="auto"/>
          <w:sz w:val="22"/>
          <w:szCs w:val="22"/>
        </w:rPr>
        <w:t>Minutes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7BA353F0" w14:textId="279144F7" w:rsidR="006456CF" w:rsidRPr="006456CF" w:rsidRDefault="00AD675E" w:rsidP="00FE6B7B">
      <w:pPr>
        <w:pStyle w:val="ListParagraph"/>
        <w:numPr>
          <w:ilvl w:val="0"/>
          <w:numId w:val="4"/>
        </w:numPr>
        <w:spacing w:after="0" w:line="276" w:lineRule="auto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</w:t>
      </w:r>
      <w:r w:rsidR="00FC666C">
        <w:rPr>
          <w:rFonts w:ascii="Calibri" w:hAnsi="Calibri" w:cs="Calibri"/>
          <w:sz w:val="22"/>
          <w:szCs w:val="22"/>
        </w:rPr>
        <w:t xml:space="preserve"> </w:t>
      </w:r>
      <w:r w:rsidR="001A5BC3">
        <w:rPr>
          <w:rFonts w:ascii="Calibri" w:hAnsi="Calibri" w:cs="Calibri"/>
          <w:sz w:val="22"/>
          <w:szCs w:val="22"/>
        </w:rPr>
        <w:t>202</w:t>
      </w:r>
      <w:r w:rsidR="00EB457A">
        <w:rPr>
          <w:rFonts w:ascii="Calibri" w:hAnsi="Calibri" w:cs="Calibri"/>
          <w:sz w:val="22"/>
          <w:szCs w:val="22"/>
        </w:rPr>
        <w:t>3</w:t>
      </w:r>
      <w:r w:rsidR="001A5BC3">
        <w:rPr>
          <w:rFonts w:ascii="Calibri" w:hAnsi="Calibri" w:cs="Calibri"/>
          <w:sz w:val="22"/>
          <w:szCs w:val="22"/>
        </w:rPr>
        <w:t xml:space="preserve"> meeting minutes </w:t>
      </w:r>
      <w:r w:rsidR="001A5BC3" w:rsidRPr="008A534F">
        <w:rPr>
          <w:rFonts w:ascii="Calibri" w:hAnsi="Calibri" w:cs="Calibri"/>
          <w:sz w:val="22"/>
          <w:szCs w:val="22"/>
        </w:rPr>
        <w:t>approved</w:t>
      </w:r>
      <w:r w:rsidR="006456CF" w:rsidRPr="006456CF">
        <w:rPr>
          <w:rFonts w:ascii="Calibri" w:hAnsi="Calibri" w:cs="Calibri"/>
          <w:sz w:val="22"/>
          <w:szCs w:val="22"/>
        </w:rPr>
        <w:t>.</w:t>
      </w:r>
    </w:p>
    <w:p w14:paraId="20F32E19" w14:textId="77777777" w:rsidR="000B26FC" w:rsidRPr="00F31E24" w:rsidRDefault="000B26FC" w:rsidP="002002C0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C8E4E21" w14:textId="4AA1217C" w:rsidR="00076985" w:rsidRDefault="00620E8C" w:rsidP="00383B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Student</w:t>
      </w:r>
      <w:r w:rsidRPr="00AA06A0">
        <w:rPr>
          <w:rFonts w:ascii="Calibri" w:hAnsi="Calibri" w:cs="Calibri"/>
          <w:b/>
          <w:bCs/>
          <w:sz w:val="22"/>
          <w:szCs w:val="22"/>
        </w:rPr>
        <w:t xml:space="preserve"> Report</w:t>
      </w:r>
    </w:p>
    <w:p w14:paraId="195C4BC3" w14:textId="660C4558" w:rsidR="00385BDD" w:rsidRDefault="00BA0F7A" w:rsidP="00BA0F7A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BA0F7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</w:t>
      </w:r>
      <w:r w:rsidR="00385BDD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SDSU</w:t>
      </w:r>
    </w:p>
    <w:p w14:paraId="6632C093" w14:textId="57033BAA" w:rsidR="004B0923" w:rsidRDefault="004B0923" w:rsidP="004B0923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bookmarkStart w:id="0" w:name="_Hlk159181575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Jana</w:t>
      </w:r>
      <w:r w:rsidR="008B299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:</w:t>
      </w:r>
    </w:p>
    <w:bookmarkEnd w:id="0"/>
    <w:p w14:paraId="593AA5BA" w14:textId="6F4020DB" w:rsidR="00AD675E" w:rsidRDefault="00AD675E" w:rsidP="004B092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Semester is over next week. Successful met every week of the entire semester.</w:t>
      </w:r>
    </w:p>
    <w:p w14:paraId="476CD600" w14:textId="749FE67E" w:rsidR="00BD3A3E" w:rsidRDefault="00BD3A3E" w:rsidP="004B092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Transition between old and new officers.</w:t>
      </w:r>
    </w:p>
    <w:p w14:paraId="3484B17A" w14:textId="36BDFB33" w:rsidR="00BD3A3E" w:rsidRDefault="00BD3A3E" w:rsidP="004B092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Best </w:t>
      </w:r>
      <w:r w:rsidRPr="00BD3A3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Recognized Student Organization (RSO)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president of the school this year.</w:t>
      </w:r>
    </w:p>
    <w:p w14:paraId="18A42728" w14:textId="08606218" w:rsidR="00AD675E" w:rsidRDefault="00BD3A3E" w:rsidP="004B092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Graduation </w:t>
      </w:r>
      <w:r w:rsidR="00AD675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Stoles were ordered.</w:t>
      </w:r>
    </w:p>
    <w:p w14:paraId="60BA9B0A" w14:textId="77777777" w:rsidR="00AD675E" w:rsidRDefault="00AD675E" w:rsidP="00AD675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8EF002B" w14:textId="7317523B" w:rsidR="00AD675E" w:rsidRDefault="00AD675E" w:rsidP="00AD675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 USD Budget Request</w:t>
      </w:r>
    </w:p>
    <w:p w14:paraId="53E61E6D" w14:textId="77777777" w:rsidR="00AD675E" w:rsidRPr="0010363E" w:rsidRDefault="00AD675E" w:rsidP="00AD675E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Michelle</w:t>
      </w:r>
      <w:r w:rsidRPr="0010363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reported:</w:t>
      </w:r>
    </w:p>
    <w:p w14:paraId="1DD3D15F" w14:textId="6160C59C" w:rsidR="00BD3A3E" w:rsidRDefault="00D16F3A" w:rsidP="00AD675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D16F3A">
        <w:rPr>
          <w:rFonts w:ascii="Calibri" w:hAnsi="Calibri" w:cs="Calibri"/>
          <w:sz w:val="22"/>
          <w:szCs w:val="22"/>
        </w:rPr>
        <w:t xml:space="preserve">Funding request: $700 for 4 IEEE student members to </w:t>
      </w:r>
      <w:r>
        <w:rPr>
          <w:rFonts w:ascii="Calibri" w:hAnsi="Calibri" w:cs="Calibri"/>
          <w:sz w:val="22"/>
          <w:szCs w:val="22"/>
        </w:rPr>
        <w:t xml:space="preserve">go to </w:t>
      </w:r>
      <w:proofErr w:type="spellStart"/>
      <w:r w:rsidRPr="00D16F3A">
        <w:rPr>
          <w:rFonts w:ascii="Calibri" w:hAnsi="Calibri" w:cs="Calibri"/>
          <w:sz w:val="22"/>
          <w:szCs w:val="22"/>
        </w:rPr>
        <w:t>Cubesat</w:t>
      </w:r>
      <w:proofErr w:type="spellEnd"/>
      <w:r w:rsidRPr="00D16F3A">
        <w:rPr>
          <w:rFonts w:ascii="Calibri" w:hAnsi="Calibri" w:cs="Calibri"/>
          <w:sz w:val="22"/>
          <w:szCs w:val="22"/>
        </w:rPr>
        <w:t xml:space="preserve"> Developers Conference (April</w:t>
      </w:r>
      <w:r>
        <w:rPr>
          <w:rFonts w:ascii="Calibri" w:hAnsi="Calibri" w:cs="Calibri"/>
          <w:sz w:val="22"/>
          <w:szCs w:val="22"/>
        </w:rPr>
        <w:t xml:space="preserve"> 23-25</w:t>
      </w:r>
      <w:r w:rsidRPr="00D16F3A">
        <w:rPr>
          <w:rFonts w:ascii="Calibri" w:hAnsi="Calibri" w:cs="Calibri"/>
          <w:sz w:val="22"/>
          <w:szCs w:val="22"/>
        </w:rPr>
        <w:t xml:space="preserve">). </w:t>
      </w:r>
    </w:p>
    <w:p w14:paraId="3E18076F" w14:textId="119D3789" w:rsidR="00D16F3A" w:rsidRDefault="00D16F3A" w:rsidP="00AD675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Bansi made a motion to sponsor $700 for 4 USD students to go to </w:t>
      </w:r>
      <w:r w:rsidRPr="00D16F3A">
        <w:rPr>
          <w:rFonts w:ascii="Calibri" w:hAnsi="Calibri" w:cs="Calibri"/>
          <w:sz w:val="22"/>
          <w:szCs w:val="22"/>
        </w:rPr>
        <w:t>Developers Conference</w:t>
      </w:r>
      <w:r>
        <w:rPr>
          <w:rFonts w:ascii="Calibri" w:hAnsi="Calibri" w:cs="Calibri"/>
          <w:sz w:val="22"/>
          <w:szCs w:val="22"/>
        </w:rPr>
        <w:t>. Hassan seconded. Motion passed.</w:t>
      </w:r>
    </w:p>
    <w:p w14:paraId="73085AAF" w14:textId="77777777" w:rsidR="00AD675E" w:rsidRDefault="00AD675E" w:rsidP="004B092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52BD894" w14:textId="77777777" w:rsidR="00A15C07" w:rsidRDefault="00A15C07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br w:type="page"/>
      </w:r>
    </w:p>
    <w:p w14:paraId="1B9E4999" w14:textId="6E66B49D" w:rsidR="004B0923" w:rsidRDefault="004B0923" w:rsidP="004B092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lastRenderedPageBreak/>
        <w:t>Section Officers Report</w:t>
      </w:r>
    </w:p>
    <w:p w14:paraId="711E4658" w14:textId="032F7632" w:rsidR="00AD675E" w:rsidRPr="00A424B7" w:rsidRDefault="00AD675E" w:rsidP="00AD675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2225C5" w:rsidRPr="002225C5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Region6 Southwest Area Spring meeting</w:t>
      </w:r>
    </w:p>
    <w:p w14:paraId="0198B83A" w14:textId="77777777" w:rsidR="000954A7" w:rsidRDefault="0092786E" w:rsidP="0092786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92786E">
        <w:rPr>
          <w:rFonts w:ascii="Calibri" w:hAnsi="Calibri" w:cs="Calibri"/>
          <w:sz w:val="22"/>
          <w:szCs w:val="22"/>
        </w:rPr>
        <w:t>Professional Activities Committees for Engineers</w:t>
      </w:r>
      <w:r>
        <w:rPr>
          <w:rFonts w:ascii="Calibri" w:hAnsi="Calibri" w:cs="Calibri"/>
          <w:sz w:val="22"/>
          <w:szCs w:val="22"/>
        </w:rPr>
        <w:t xml:space="preserve"> (PACE) </w:t>
      </w:r>
      <w:r w:rsidR="00016612">
        <w:rPr>
          <w:rFonts w:ascii="Calibri" w:hAnsi="Calibri" w:cs="Calibri"/>
          <w:sz w:val="22"/>
          <w:szCs w:val="22"/>
        </w:rPr>
        <w:t>funding</w:t>
      </w:r>
      <w:r>
        <w:rPr>
          <w:rFonts w:ascii="Calibri" w:hAnsi="Calibri" w:cs="Calibri"/>
          <w:sz w:val="22"/>
          <w:szCs w:val="22"/>
        </w:rPr>
        <w:t>s are</w:t>
      </w:r>
      <w:r w:rsidR="00016612">
        <w:rPr>
          <w:rFonts w:ascii="Calibri" w:hAnsi="Calibri" w:cs="Calibri"/>
          <w:sz w:val="22"/>
          <w:szCs w:val="22"/>
        </w:rPr>
        <w:t xml:space="preserve"> available</w:t>
      </w:r>
      <w:r w:rsidR="00AD675E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9A2E152" w14:textId="2C9C41E5" w:rsidR="00AD675E" w:rsidRDefault="0092786E" w:rsidP="000954A7">
      <w:pPr>
        <w:pStyle w:val="ListParagraph"/>
        <w:numPr>
          <w:ilvl w:val="1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92786E">
        <w:rPr>
          <w:rFonts w:ascii="Calibri" w:hAnsi="Calibri" w:cs="Calibri"/>
          <w:sz w:val="22"/>
          <w:szCs w:val="22"/>
        </w:rPr>
        <w:t xml:space="preserve">Please contact chair Amber Orr </w:t>
      </w:r>
      <w:r>
        <w:rPr>
          <w:rFonts w:ascii="Calibri" w:hAnsi="Calibri" w:cs="Calibri"/>
          <w:sz w:val="22"/>
          <w:szCs w:val="22"/>
        </w:rPr>
        <w:t xml:space="preserve">and fill the form </w:t>
      </w:r>
      <w:r w:rsidRPr="0092786E">
        <w:rPr>
          <w:rFonts w:ascii="Calibri" w:hAnsi="Calibri" w:cs="Calibri"/>
          <w:sz w:val="22"/>
          <w:szCs w:val="22"/>
        </w:rPr>
        <w:t>for funding application.</w:t>
      </w:r>
    </w:p>
    <w:p w14:paraId="1245DF1F" w14:textId="6B23156C" w:rsidR="000954A7" w:rsidRPr="0092786E" w:rsidRDefault="000954A7" w:rsidP="000954A7">
      <w:pPr>
        <w:pStyle w:val="ListParagraph"/>
        <w:numPr>
          <w:ilvl w:val="1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might revive PACE funding application for activities.</w:t>
      </w:r>
    </w:p>
    <w:p w14:paraId="65D4BEE3" w14:textId="7E7C8E0B" w:rsidR="0092786E" w:rsidRDefault="000954A7" w:rsidP="00AD675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0954A7">
        <w:rPr>
          <w:rFonts w:ascii="Calibri" w:hAnsi="Calibri" w:cs="Calibri"/>
          <w:sz w:val="22"/>
          <w:szCs w:val="22"/>
        </w:rPr>
        <w:t xml:space="preserve">Student Professional Awareness </w:t>
      </w:r>
      <w:r>
        <w:rPr>
          <w:rFonts w:ascii="Calibri" w:hAnsi="Calibri" w:cs="Calibri"/>
          <w:sz w:val="22"/>
          <w:szCs w:val="22"/>
        </w:rPr>
        <w:t>(</w:t>
      </w:r>
      <w:proofErr w:type="spellStart"/>
      <w:r w:rsidR="0092786E">
        <w:rPr>
          <w:rFonts w:ascii="Calibri" w:hAnsi="Calibri" w:cs="Calibri"/>
          <w:sz w:val="22"/>
          <w:szCs w:val="22"/>
        </w:rPr>
        <w:t>SPA</w:t>
      </w:r>
      <w:r>
        <w:rPr>
          <w:rFonts w:ascii="Calibri" w:hAnsi="Calibri" w:cs="Calibri"/>
          <w:sz w:val="22"/>
          <w:szCs w:val="22"/>
        </w:rPr>
        <w:t>x</w:t>
      </w:r>
      <w:proofErr w:type="spellEnd"/>
      <w:r>
        <w:rPr>
          <w:rFonts w:ascii="Calibri" w:hAnsi="Calibri" w:cs="Calibri"/>
          <w:sz w:val="22"/>
          <w:szCs w:val="22"/>
        </w:rPr>
        <w:t>) has funding to sponsor students.</w:t>
      </w:r>
    </w:p>
    <w:p w14:paraId="583DBCAE" w14:textId="53FC10DF" w:rsidR="000954A7" w:rsidRDefault="000954A7" w:rsidP="00AD675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0954A7">
        <w:rPr>
          <w:rFonts w:ascii="Calibri" w:hAnsi="Calibri" w:cs="Calibri"/>
          <w:sz w:val="22"/>
          <w:szCs w:val="22"/>
        </w:rPr>
        <w:t>Society on Social Implications of Technology (SSIT)</w:t>
      </w:r>
      <w:r>
        <w:rPr>
          <w:rFonts w:ascii="Calibri" w:hAnsi="Calibri" w:cs="Calibri"/>
          <w:sz w:val="22"/>
          <w:szCs w:val="22"/>
        </w:rPr>
        <w:t xml:space="preserve"> was asking to found a chapter in San Diego.</w:t>
      </w:r>
    </w:p>
    <w:p w14:paraId="4649B45C" w14:textId="77777777" w:rsidR="000954A7" w:rsidRDefault="000954A7" w:rsidP="00933A4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396E6B" w14:textId="743F9525" w:rsidR="00933A40" w:rsidRPr="00A424B7" w:rsidRDefault="00933A40" w:rsidP="00933A4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 Life Member Affinity Group</w:t>
      </w:r>
    </w:p>
    <w:p w14:paraId="2B8BDC51" w14:textId="3E93EE06" w:rsidR="000954A7" w:rsidRDefault="00777D89" w:rsidP="00933A40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Activities are not recorded on</w:t>
      </w:r>
      <w:r w:rsidR="000954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954A7">
        <w:rPr>
          <w:rFonts w:ascii="Calibri" w:hAnsi="Calibri" w:cs="Calibri"/>
          <w:sz w:val="22"/>
          <w:szCs w:val="22"/>
        </w:rPr>
        <w:t>VTools</w:t>
      </w:r>
      <w:proofErr w:type="spellEnd"/>
      <w:r w:rsidR="000954A7">
        <w:rPr>
          <w:rFonts w:ascii="Calibri" w:hAnsi="Calibri" w:cs="Calibri"/>
          <w:sz w:val="22"/>
          <w:szCs w:val="22"/>
        </w:rPr>
        <w:t>, need to reactive this Group.</w:t>
      </w:r>
    </w:p>
    <w:p w14:paraId="044DB3C7" w14:textId="353774E2" w:rsidR="00933A40" w:rsidRDefault="00933A40" w:rsidP="00933A40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John Kroon has health challenge</w:t>
      </w:r>
      <w:r w:rsidR="000954A7">
        <w:rPr>
          <w:rFonts w:ascii="Calibri" w:hAnsi="Calibri" w:cs="Calibri"/>
          <w:sz w:val="22"/>
          <w:szCs w:val="22"/>
        </w:rPr>
        <w:t>, would like to support but cannot run it</w:t>
      </w:r>
      <w:r>
        <w:rPr>
          <w:rFonts w:ascii="Calibri" w:hAnsi="Calibri" w:cs="Calibri"/>
          <w:sz w:val="22"/>
          <w:szCs w:val="22"/>
        </w:rPr>
        <w:t>.</w:t>
      </w:r>
    </w:p>
    <w:p w14:paraId="39C10120" w14:textId="613B8BC2" w:rsidR="00933A40" w:rsidRDefault="00933A40" w:rsidP="00933A40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Need somebody to lead</w:t>
      </w:r>
      <w:r w:rsidR="00777D89">
        <w:rPr>
          <w:rFonts w:ascii="Calibri" w:hAnsi="Calibri" w:cs="Calibri"/>
          <w:sz w:val="22"/>
          <w:szCs w:val="22"/>
        </w:rPr>
        <w:t xml:space="preserve"> the group activities</w:t>
      </w:r>
      <w:r>
        <w:rPr>
          <w:rFonts w:ascii="Calibri" w:hAnsi="Calibri" w:cs="Calibri"/>
          <w:sz w:val="22"/>
          <w:szCs w:val="22"/>
        </w:rPr>
        <w:t>.</w:t>
      </w:r>
    </w:p>
    <w:p w14:paraId="3B9825D8" w14:textId="77777777" w:rsidR="00777D89" w:rsidRDefault="00777D89" w:rsidP="00B75D3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DC81E25" w14:textId="30301DA2" w:rsidR="00777D89" w:rsidRPr="00A424B7" w:rsidRDefault="00777D89" w:rsidP="00777D8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Chapter and Group </w:t>
      </w:r>
      <w:r w:rsidR="00C96CB8">
        <w:rPr>
          <w:rFonts w:ascii="Calibri" w:hAnsi="Calibri" w:cs="Calibri"/>
          <w:b/>
          <w:bCs/>
          <w:sz w:val="22"/>
          <w:szCs w:val="22"/>
        </w:rPr>
        <w:t>Health</w:t>
      </w:r>
    </w:p>
    <w:p w14:paraId="2DD39A9D" w14:textId="6411C71C" w:rsidR="00777D89" w:rsidRDefault="00777D89" w:rsidP="00777D89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found SSIT chapter (Mike Bryant)</w:t>
      </w:r>
      <w:r w:rsidR="007D2B5E">
        <w:rPr>
          <w:rFonts w:ascii="Calibri" w:hAnsi="Calibri" w:cs="Calibri"/>
          <w:sz w:val="22"/>
          <w:szCs w:val="22"/>
        </w:rPr>
        <w:t>.</w:t>
      </w:r>
    </w:p>
    <w:p w14:paraId="4BFA2865" w14:textId="19105BBC" w:rsidR="00777D89" w:rsidRDefault="00777D89" w:rsidP="00777D89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found </w:t>
      </w:r>
      <w:proofErr w:type="gramStart"/>
      <w:r w:rsidR="00E91904">
        <w:rPr>
          <w:rFonts w:ascii="Calibri" w:hAnsi="Calibri" w:cs="Calibri"/>
          <w:sz w:val="22"/>
          <w:szCs w:val="22"/>
        </w:rPr>
        <w:t>Nuclear</w:t>
      </w:r>
      <w:proofErr w:type="gramEnd"/>
      <w:r>
        <w:rPr>
          <w:rFonts w:ascii="Calibri" w:hAnsi="Calibri" w:cs="Calibri"/>
          <w:sz w:val="22"/>
          <w:szCs w:val="22"/>
        </w:rPr>
        <w:t xml:space="preserve"> chapter (Terry Hache)</w:t>
      </w:r>
      <w:r w:rsidR="007D2B5E">
        <w:rPr>
          <w:rFonts w:ascii="Calibri" w:hAnsi="Calibri" w:cs="Calibri"/>
          <w:sz w:val="22"/>
          <w:szCs w:val="22"/>
        </w:rPr>
        <w:t>.</w:t>
      </w:r>
    </w:p>
    <w:p w14:paraId="66B3F93D" w14:textId="31984165" w:rsidR="00777D89" w:rsidRDefault="00777D89" w:rsidP="00777D89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activate Life Member Affinity </w:t>
      </w:r>
      <w:r w:rsidR="00E91904">
        <w:rPr>
          <w:rFonts w:ascii="Calibri" w:hAnsi="Calibri" w:cs="Calibri"/>
          <w:sz w:val="22"/>
          <w:szCs w:val="22"/>
        </w:rPr>
        <w:t>Group</w:t>
      </w:r>
      <w:r>
        <w:rPr>
          <w:rFonts w:ascii="Calibri" w:hAnsi="Calibri" w:cs="Calibri"/>
          <w:sz w:val="22"/>
          <w:szCs w:val="22"/>
        </w:rPr>
        <w:t>.</w:t>
      </w:r>
    </w:p>
    <w:p w14:paraId="2E1DCEAB" w14:textId="0C081FDA" w:rsidR="00E91904" w:rsidRDefault="00E91904" w:rsidP="00777D89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E91904">
        <w:rPr>
          <w:rFonts w:ascii="Calibri" w:hAnsi="Calibri" w:cs="Calibri"/>
          <w:sz w:val="22"/>
          <w:szCs w:val="22"/>
        </w:rPr>
        <w:t>Special Interest Group on Humanitarian Technology (SIGHT)</w:t>
      </w:r>
      <w:r>
        <w:rPr>
          <w:rFonts w:ascii="Calibri" w:hAnsi="Calibri" w:cs="Calibri"/>
          <w:sz w:val="22"/>
          <w:szCs w:val="22"/>
        </w:rPr>
        <w:t xml:space="preserve"> last chair was 2020.</w:t>
      </w:r>
    </w:p>
    <w:p w14:paraId="288399DF" w14:textId="7423E065" w:rsidR="00E91904" w:rsidRDefault="00E91904" w:rsidP="00777D89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Consumer Tech doesn’t have a chair.</w:t>
      </w:r>
    </w:p>
    <w:p w14:paraId="329ED989" w14:textId="42BA036F" w:rsidR="00E91904" w:rsidRDefault="00E91904" w:rsidP="00777D89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Signal Processing has 2 vice chairs, but no chair.</w:t>
      </w:r>
    </w:p>
    <w:p w14:paraId="165AD5FA" w14:textId="66A10394" w:rsidR="00E91904" w:rsidRDefault="00E91904" w:rsidP="00777D89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Need to confirm VTS chair</w:t>
      </w:r>
      <w:r w:rsidR="007D2B5E">
        <w:rPr>
          <w:rFonts w:ascii="Calibri" w:hAnsi="Calibri" w:cs="Calibri"/>
          <w:sz w:val="22"/>
          <w:szCs w:val="22"/>
        </w:rPr>
        <w:t xml:space="preserve"> (Lei Sun)</w:t>
      </w:r>
      <w:r>
        <w:rPr>
          <w:rFonts w:ascii="Calibri" w:hAnsi="Calibri" w:cs="Calibri"/>
          <w:sz w:val="22"/>
          <w:szCs w:val="22"/>
        </w:rPr>
        <w:t xml:space="preserve"> </w:t>
      </w:r>
      <w:r w:rsidR="007D2B5E">
        <w:rPr>
          <w:rFonts w:ascii="Calibri" w:hAnsi="Calibri" w:cs="Calibri"/>
          <w:sz w:val="22"/>
          <w:szCs w:val="22"/>
        </w:rPr>
        <w:t xml:space="preserve">living </w:t>
      </w:r>
      <w:r w:rsidR="00891B61">
        <w:rPr>
          <w:rFonts w:ascii="Calibri" w:hAnsi="Calibri" w:cs="Calibri"/>
          <w:sz w:val="22"/>
          <w:szCs w:val="22"/>
        </w:rPr>
        <w:t>place</w:t>
      </w:r>
      <w:r>
        <w:rPr>
          <w:rFonts w:ascii="Calibri" w:hAnsi="Calibri" w:cs="Calibri"/>
          <w:sz w:val="22"/>
          <w:szCs w:val="22"/>
        </w:rPr>
        <w:t>.</w:t>
      </w:r>
    </w:p>
    <w:p w14:paraId="3AE54E2A" w14:textId="5A8F9247" w:rsidR="00170FE7" w:rsidRDefault="00170FE7" w:rsidP="00777D89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Michelle will resend the 2024 budget as </w:t>
      </w:r>
      <w:r w:rsidRPr="00170FE7">
        <w:rPr>
          <w:rFonts w:ascii="Calibri" w:hAnsi="Calibri" w:cs="Calibri"/>
          <w:sz w:val="22"/>
          <w:szCs w:val="22"/>
        </w:rPr>
        <w:t>Vitaliy</w:t>
      </w:r>
      <w:r>
        <w:rPr>
          <w:rFonts w:ascii="Calibri" w:hAnsi="Calibri" w:cs="Calibri"/>
          <w:sz w:val="22"/>
          <w:szCs w:val="22"/>
        </w:rPr>
        <w:t xml:space="preserve"> requested.</w:t>
      </w:r>
    </w:p>
    <w:p w14:paraId="749BD851" w14:textId="77777777" w:rsidR="00777D89" w:rsidRDefault="00777D89" w:rsidP="00B75D3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5DB1F65" w14:textId="2236CFE2" w:rsidR="00170FE7" w:rsidRDefault="00170FE7" w:rsidP="00170FE7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 Compute</w:t>
      </w:r>
      <w:r w:rsidR="004B5F5A"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C7FF2">
        <w:rPr>
          <w:rFonts w:ascii="Calibri" w:hAnsi="Calibri" w:cs="Calibri"/>
          <w:b/>
          <w:bCs/>
          <w:sz w:val="22"/>
          <w:szCs w:val="22"/>
        </w:rPr>
        <w:t>Chapter</w:t>
      </w:r>
    </w:p>
    <w:p w14:paraId="52504526" w14:textId="2A8A4D14" w:rsidR="00170FE7" w:rsidRDefault="004B5F5A" w:rsidP="00170FE7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Upcoming event in May: </w:t>
      </w:r>
      <w:r w:rsidRPr="004B5F5A">
        <w:rPr>
          <w:rFonts w:ascii="Calibri" w:hAnsi="Calibri" w:cs="Calibri"/>
          <w:sz w:val="22"/>
          <w:szCs w:val="22"/>
        </w:rPr>
        <w:t>PSYONIC</w:t>
      </w:r>
      <w:r>
        <w:rPr>
          <w:rFonts w:ascii="Calibri" w:hAnsi="Calibri" w:cs="Calibri"/>
          <w:sz w:val="22"/>
          <w:szCs w:val="22"/>
        </w:rPr>
        <w:t xml:space="preserve"> - </w:t>
      </w:r>
      <w:r w:rsidRPr="004B5F5A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dvanced</w:t>
      </w:r>
      <w:r w:rsidRPr="004B5F5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and</w:t>
      </w:r>
      <w:r w:rsidRPr="004B5F5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accessible Bionic Limbs for Humans and Ro</w:t>
      </w:r>
      <w:r w:rsidR="00903751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ots.</w:t>
      </w:r>
    </w:p>
    <w:p w14:paraId="2DEAD748" w14:textId="526DFA1B" w:rsidR="004B5F5A" w:rsidRDefault="004B5F5A" w:rsidP="00170FE7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Going</w:t>
      </w:r>
      <w:r w:rsidRPr="004B5F5A">
        <w:rPr>
          <w:rFonts w:ascii="Calibri" w:hAnsi="Calibri" w:cs="Calibri"/>
          <w:sz w:val="22"/>
          <w:szCs w:val="22"/>
        </w:rPr>
        <w:t xml:space="preserve"> to charge $15 for </w:t>
      </w:r>
      <w:proofErr w:type="gramStart"/>
      <w:r w:rsidRPr="004B5F5A">
        <w:rPr>
          <w:rFonts w:ascii="Calibri" w:hAnsi="Calibri" w:cs="Calibri"/>
          <w:sz w:val="22"/>
          <w:szCs w:val="22"/>
        </w:rPr>
        <w:t>Non-IEEE</w:t>
      </w:r>
      <w:proofErr w:type="gramEnd"/>
      <w:r w:rsidRPr="004B5F5A">
        <w:rPr>
          <w:rFonts w:ascii="Calibri" w:hAnsi="Calibri" w:cs="Calibri"/>
          <w:sz w:val="22"/>
          <w:szCs w:val="22"/>
        </w:rPr>
        <w:t xml:space="preserve"> members to attend</w:t>
      </w:r>
      <w:r>
        <w:rPr>
          <w:rFonts w:ascii="Calibri" w:hAnsi="Calibri" w:cs="Calibri"/>
          <w:sz w:val="22"/>
          <w:szCs w:val="22"/>
        </w:rPr>
        <w:t xml:space="preserve"> </w:t>
      </w:r>
      <w:r w:rsidRPr="004B5F5A">
        <w:rPr>
          <w:rFonts w:ascii="Calibri" w:hAnsi="Calibri" w:cs="Calibri"/>
          <w:sz w:val="22"/>
          <w:szCs w:val="22"/>
        </w:rPr>
        <w:t>in-person meeting</w:t>
      </w:r>
      <w:r>
        <w:rPr>
          <w:rFonts w:ascii="Calibri" w:hAnsi="Calibri" w:cs="Calibri"/>
          <w:sz w:val="22"/>
          <w:szCs w:val="22"/>
        </w:rPr>
        <w:t>.</w:t>
      </w:r>
    </w:p>
    <w:p w14:paraId="55AA2308" w14:textId="77777777" w:rsidR="00891B61" w:rsidRDefault="00891B61" w:rsidP="00891B61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4ED656F6" w14:textId="2B076493" w:rsidR="00891B61" w:rsidRDefault="00891B61" w:rsidP="00891B61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SDCEC Spring Summit</w:t>
      </w:r>
    </w:p>
    <w:p w14:paraId="0FD2F4D6" w14:textId="77777777" w:rsidR="00891B61" w:rsidRDefault="00891B61" w:rsidP="00891B61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Volunteers needed for SDCEC.</w:t>
      </w:r>
      <w:r w:rsidRPr="005A7C0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4B6752AA" w14:textId="77777777" w:rsidR="00170FE7" w:rsidRPr="00170FE7" w:rsidRDefault="00170FE7" w:rsidP="00B75D39">
      <w:pPr>
        <w:jc w:val="both"/>
        <w:rPr>
          <w:rFonts w:ascii="Calibri" w:hAnsi="Calibri" w:cs="Calibri"/>
          <w:sz w:val="22"/>
          <w:szCs w:val="22"/>
        </w:rPr>
      </w:pPr>
    </w:p>
    <w:p w14:paraId="35755A42" w14:textId="66C5C4DD" w:rsidR="00B75D39" w:rsidRPr="00A424B7" w:rsidRDefault="00B75D39" w:rsidP="00B75D3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F57313">
        <w:rPr>
          <w:rFonts w:ascii="Calibri" w:hAnsi="Calibri" w:cs="Calibri"/>
          <w:b/>
          <w:bCs/>
          <w:sz w:val="22"/>
          <w:szCs w:val="22"/>
        </w:rPr>
        <w:t>Del Mar Electronic Show</w:t>
      </w:r>
    </w:p>
    <w:p w14:paraId="30D047D7" w14:textId="646BF447" w:rsidR="00F57313" w:rsidRDefault="00F57313" w:rsidP="00B75D39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April 24-25.</w:t>
      </w:r>
    </w:p>
    <w:p w14:paraId="2427FB00" w14:textId="16AD3649" w:rsidR="00D208D1" w:rsidRDefault="00F57313" w:rsidP="00D208D1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Consultant network and IEEE SD will have booths.</w:t>
      </w:r>
    </w:p>
    <w:p w14:paraId="36BF8542" w14:textId="47D394E2" w:rsidR="00891B61" w:rsidRDefault="00891B61" w:rsidP="00D208D1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OpenSource</w:t>
      </w:r>
      <w:proofErr w:type="spellEnd"/>
      <w:r>
        <w:rPr>
          <w:rFonts w:ascii="Calibri" w:hAnsi="Calibri" w:cs="Calibri"/>
          <w:sz w:val="22"/>
          <w:szCs w:val="22"/>
        </w:rPr>
        <w:t xml:space="preserve"> Radio group and WIE will join too.</w:t>
      </w:r>
    </w:p>
    <w:p w14:paraId="08CA316C" w14:textId="48B64A6F" w:rsidR="00891B61" w:rsidRDefault="00891B61" w:rsidP="00D208D1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Band, food and drink ticket on Wednesday afternoon.</w:t>
      </w:r>
    </w:p>
    <w:p w14:paraId="5CB4B905" w14:textId="488FB508" w:rsidR="00891B61" w:rsidRDefault="00891B61" w:rsidP="00D208D1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Vendors come from all over the country.</w:t>
      </w:r>
    </w:p>
    <w:p w14:paraId="75462511" w14:textId="77777777" w:rsidR="007E5A00" w:rsidRDefault="007E5A00" w:rsidP="007E5A00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196A334" w14:textId="2466C278" w:rsidR="00C96CB8" w:rsidRDefault="00C96CB8" w:rsidP="00C96CB8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OPCOM Reimbursement</w:t>
      </w:r>
    </w:p>
    <w:p w14:paraId="33AFC25C" w14:textId="2BFD0089" w:rsidR="00C96CB8" w:rsidRDefault="00C96CB8" w:rsidP="00C96CB8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Submit within 60 days.</w:t>
      </w:r>
    </w:p>
    <w:p w14:paraId="2728C191" w14:textId="77777777" w:rsidR="00C96CB8" w:rsidRDefault="00C96CB8" w:rsidP="00D208D1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87FAA81" w14:textId="484AB3EC" w:rsidR="00D208D1" w:rsidRDefault="00D208D1" w:rsidP="00D208D1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10363E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‘</w:t>
      </w:r>
      <w:r w:rsidR="00C96CB8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Email</w:t>
      </w:r>
      <w:r w:rsidR="0010363E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List’ Refresh</w:t>
      </w:r>
    </w:p>
    <w:p w14:paraId="743943C8" w14:textId="672567BE" w:rsidR="00D208D1" w:rsidRDefault="00C96CB8" w:rsidP="00D208D1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Refreshment is completed by Larry</w:t>
      </w:r>
      <w:r w:rsidR="00D208D1" w:rsidRPr="005A7C0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</w:p>
    <w:p w14:paraId="09DF3CA8" w14:textId="77777777" w:rsidR="00AE1818" w:rsidRDefault="00AE1818" w:rsidP="00AE1818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2C1741FF" w14:textId="69AD97DA" w:rsidR="00AE1818" w:rsidRDefault="00AE1818" w:rsidP="00AE1818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Section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Youtube</w:t>
      </w:r>
      <w:proofErr w:type="spellEnd"/>
      <w:r w:rsidR="00C96CB8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and IEEETV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Account</w:t>
      </w:r>
    </w:p>
    <w:p w14:paraId="78CD3A62" w14:textId="7F94C7B8" w:rsidR="00C96CB8" w:rsidRDefault="00C96CB8" w:rsidP="00AE1818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Doesn’t initiate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Youbube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account yet.</w:t>
      </w:r>
    </w:p>
    <w:p w14:paraId="5368D9FD" w14:textId="517E192E" w:rsidR="00D208D1" w:rsidRDefault="00C96CB8" w:rsidP="00C96CB8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Haven’t heard from ieee.tv on how and where to upload yet. </w:t>
      </w:r>
    </w:p>
    <w:p w14:paraId="629E80B6" w14:textId="77777777" w:rsidR="00F578F1" w:rsidRDefault="00F578F1" w:rsidP="00F578F1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5BCC066" w14:textId="09A5EDDE" w:rsidR="00F578F1" w:rsidRDefault="00F578F1" w:rsidP="00F578F1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Communication </w:t>
      </w:r>
      <w:r w:rsidR="002C7FF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Chapter</w:t>
      </w:r>
    </w:p>
    <w:p w14:paraId="652DF3AD" w14:textId="77777777" w:rsidR="00F578F1" w:rsidRDefault="00F578F1" w:rsidP="00F578F1">
      <w:pPr>
        <w:tabs>
          <w:tab w:val="left" w:pos="720"/>
        </w:tabs>
        <w:ind w:firstLine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Zhensheng</w:t>
      </w:r>
      <w:r w:rsidRPr="007E5A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reported</w:t>
      </w:r>
      <w:r w:rsidRPr="007E5A0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:</w:t>
      </w:r>
    </w:p>
    <w:p w14:paraId="52580486" w14:textId="5AFD6C9E" w:rsidR="00F578F1" w:rsidRDefault="00F578F1" w:rsidP="00F578F1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578F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ICC 2024: June 9-13, Denver. Zhengsheng will be there to represent</w:t>
      </w:r>
      <w:r w:rsidR="00E6550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</w:t>
      </w:r>
      <w:r w:rsidRPr="00F578F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in North America Chapter Chair meeting.</w:t>
      </w:r>
    </w:p>
    <w:p w14:paraId="7B378EEB" w14:textId="3C7DD835" w:rsidR="00F578F1" w:rsidRDefault="00F578F1" w:rsidP="00F578F1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OFC 2024: March 26-28, San Diego Convention Center.</w:t>
      </w:r>
    </w:p>
    <w:p w14:paraId="17C478DC" w14:textId="1AC51EF1" w:rsidR="00F578F1" w:rsidRPr="00F578F1" w:rsidRDefault="002C7FF2" w:rsidP="00F578F1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Event: Artificial Intelligence Generated Content for RF Sensing, April 10, Qualcomm. </w:t>
      </w:r>
    </w:p>
    <w:p w14:paraId="01792B13" w14:textId="77777777" w:rsidR="00E753A7" w:rsidRDefault="00E753A7" w:rsidP="00E753A7">
      <w:pPr>
        <w:pStyle w:val="ListParagraph"/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EBD72E0" w14:textId="585C68D4" w:rsidR="002C7FF2" w:rsidRDefault="002C7FF2" w:rsidP="002C7FF2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Product Safety </w:t>
      </w:r>
      <w:r w:rsidR="00EF506D">
        <w:rPr>
          <w:rFonts w:ascii="Calibri" w:hAnsi="Calibri" w:cs="Calibri"/>
          <w:b/>
          <w:bCs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hapter</w:t>
      </w:r>
    </w:p>
    <w:p w14:paraId="14ECA809" w14:textId="77777777" w:rsidR="002C7FF2" w:rsidRPr="0010363E" w:rsidRDefault="002C7FF2" w:rsidP="002C7FF2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Bansi</w:t>
      </w:r>
      <w:r w:rsidRPr="0010363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reported:</w:t>
      </w:r>
    </w:p>
    <w:p w14:paraId="55F71EA3" w14:textId="336D6E3B" w:rsidR="002C7FF2" w:rsidRDefault="002C7FF2" w:rsidP="002C7FF2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Flagship Conference: April 30-May 2. Chicago.</w:t>
      </w:r>
    </w:p>
    <w:p w14:paraId="3F8FD6D9" w14:textId="20ECA0DB" w:rsidR="002C7FF2" w:rsidRDefault="002C7FF2" w:rsidP="002C7FF2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Conference: Oct 6-7. M</w:t>
      </w:r>
      <w:r w:rsidRPr="002C7FF2">
        <w:rPr>
          <w:rFonts w:ascii="Calibri" w:hAnsi="Calibri" w:cs="Calibri"/>
          <w:sz w:val="22"/>
          <w:szCs w:val="22"/>
        </w:rPr>
        <w:t xml:space="preserve">innesota </w:t>
      </w:r>
    </w:p>
    <w:p w14:paraId="0C89375B" w14:textId="2B701B81" w:rsidR="002C7FF2" w:rsidRDefault="002C7FF2" w:rsidP="002C7FF2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Conference: Oct 25-27. Wuhan, China.</w:t>
      </w:r>
    </w:p>
    <w:p w14:paraId="3D194D76" w14:textId="77777777" w:rsidR="002C7FF2" w:rsidRDefault="002C7FF2" w:rsidP="00E753A7">
      <w:pPr>
        <w:pStyle w:val="ListParagraph"/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3F2DDC6" w14:textId="322DD2D3" w:rsidR="00A15C07" w:rsidRDefault="00A15C07" w:rsidP="00A15C07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VTools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Update</w:t>
      </w:r>
    </w:p>
    <w:p w14:paraId="3732C448" w14:textId="196E109A" w:rsidR="00A15C07" w:rsidRPr="0010363E" w:rsidRDefault="00A15C07" w:rsidP="00A15C07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Michelle</w:t>
      </w:r>
      <w:r w:rsidRPr="0010363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reported:</w:t>
      </w:r>
    </w:p>
    <w:p w14:paraId="7BADF25B" w14:textId="78D0EC7A" w:rsidR="00A15C07" w:rsidRDefault="00A15C07" w:rsidP="00A15C07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Vtools</w:t>
      </w:r>
      <w:proofErr w:type="spellEnd"/>
      <w:r>
        <w:rPr>
          <w:rFonts w:ascii="Calibri" w:hAnsi="Calibri" w:cs="Calibri"/>
          <w:sz w:val="22"/>
          <w:szCs w:val="22"/>
        </w:rPr>
        <w:t xml:space="preserve"> Team gave a presentation in OPCOM.</w:t>
      </w:r>
    </w:p>
    <w:p w14:paraId="31A0BF58" w14:textId="5F54A182" w:rsidR="00A15C07" w:rsidRDefault="00A15C07" w:rsidP="00A15C07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Using </w:t>
      </w:r>
      <w:r w:rsidR="003A3867">
        <w:rPr>
          <w:rFonts w:ascii="Calibri" w:hAnsi="Calibri" w:cs="Calibri"/>
          <w:sz w:val="22"/>
          <w:szCs w:val="22"/>
        </w:rPr>
        <w:t>existing</w:t>
      </w:r>
      <w:r>
        <w:rPr>
          <w:rFonts w:ascii="Calibri" w:hAnsi="Calibri" w:cs="Calibri"/>
          <w:sz w:val="22"/>
          <w:szCs w:val="22"/>
        </w:rPr>
        <w:t xml:space="preserve"> API</w:t>
      </w:r>
      <w:r w:rsidR="003A3867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to </w:t>
      </w:r>
      <w:r w:rsidR="003A3867">
        <w:rPr>
          <w:rFonts w:ascii="Calibri" w:hAnsi="Calibri" w:cs="Calibri"/>
          <w:sz w:val="22"/>
          <w:szCs w:val="22"/>
        </w:rPr>
        <w:t xml:space="preserve">extract analytical data and provide </w:t>
      </w:r>
      <w:r>
        <w:rPr>
          <w:rFonts w:ascii="Calibri" w:hAnsi="Calibri" w:cs="Calibri"/>
          <w:sz w:val="22"/>
          <w:szCs w:val="22"/>
        </w:rPr>
        <w:t>better dashboard.</w:t>
      </w:r>
    </w:p>
    <w:p w14:paraId="7F2E07EC" w14:textId="77777777" w:rsidR="00A15C07" w:rsidRDefault="00A15C07" w:rsidP="00E753A7">
      <w:pPr>
        <w:pStyle w:val="ListParagraph"/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6D42B9E" w14:textId="6105B0C9" w:rsidR="00A15C07" w:rsidRDefault="00EF506D" w:rsidP="00A15C07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A15C07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Event: </w:t>
      </w:r>
      <w:r w:rsidR="00A15C07" w:rsidRPr="00A15C07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IEEE </w:t>
      </w:r>
      <w:r w:rsidR="00A15C07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Senior Member / Fellow Programs: Requirements and Nominations</w:t>
      </w:r>
    </w:p>
    <w:p w14:paraId="1375D9E9" w14:textId="7B2C7131" w:rsidR="00024E39" w:rsidRPr="00024E39" w:rsidRDefault="00024E39" w:rsidP="0093312E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Date: May 10.</w:t>
      </w:r>
    </w:p>
    <w:p w14:paraId="41F66EF0" w14:textId="7FC714CC" w:rsidR="00EF506D" w:rsidRPr="00A15C07" w:rsidRDefault="00A15C07" w:rsidP="0093312E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15C07">
        <w:rPr>
          <w:rFonts w:ascii="Calibri" w:hAnsi="Calibri" w:cs="Calibri"/>
          <w:sz w:val="22"/>
          <w:szCs w:val="22"/>
        </w:rPr>
        <w:t xml:space="preserve">Zhensheng and </w:t>
      </w:r>
      <w:r>
        <w:rPr>
          <w:rFonts w:ascii="Calibri" w:hAnsi="Calibri" w:cs="Calibri"/>
          <w:sz w:val="22"/>
          <w:szCs w:val="22"/>
        </w:rPr>
        <w:t xml:space="preserve">Dr. </w:t>
      </w:r>
      <w:r w:rsidRPr="00A15C07">
        <w:rPr>
          <w:rFonts w:ascii="Calibri" w:hAnsi="Calibri" w:cs="Calibri"/>
          <w:sz w:val="22"/>
          <w:szCs w:val="22"/>
        </w:rPr>
        <w:t xml:space="preserve">Don Tan will cover the </w:t>
      </w:r>
      <w:r>
        <w:rPr>
          <w:rFonts w:ascii="Calibri" w:hAnsi="Calibri" w:cs="Calibri"/>
          <w:sz w:val="22"/>
          <w:szCs w:val="22"/>
        </w:rPr>
        <w:t xml:space="preserve">senior member </w:t>
      </w:r>
      <w:r w:rsidRPr="00A15C07">
        <w:rPr>
          <w:rFonts w:ascii="Calibri" w:hAnsi="Calibri" w:cs="Calibri"/>
          <w:sz w:val="22"/>
          <w:szCs w:val="22"/>
        </w:rPr>
        <w:t>elevation process</w:t>
      </w:r>
      <w:r>
        <w:rPr>
          <w:rFonts w:ascii="Calibri" w:hAnsi="Calibri" w:cs="Calibri"/>
          <w:sz w:val="22"/>
          <w:szCs w:val="22"/>
        </w:rPr>
        <w:t xml:space="preserve"> and fellow program</w:t>
      </w:r>
      <w:r w:rsidRPr="00A15C07">
        <w:rPr>
          <w:rFonts w:ascii="Calibri" w:hAnsi="Calibri" w:cs="Calibri"/>
          <w:sz w:val="22"/>
          <w:szCs w:val="22"/>
        </w:rPr>
        <w:t>.</w:t>
      </w:r>
    </w:p>
    <w:p w14:paraId="635FA5E6" w14:textId="77777777" w:rsidR="00EF506D" w:rsidRDefault="00EF506D" w:rsidP="00E753A7">
      <w:pPr>
        <w:pStyle w:val="ListParagraph"/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C617ED7" w14:textId="7B771342" w:rsidR="000F124A" w:rsidRDefault="00540A63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40A6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ADJOURN</w:t>
      </w:r>
    </w:p>
    <w:p w14:paraId="1FD34EA6" w14:textId="77777777" w:rsidR="000F124A" w:rsidRDefault="000F124A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1BAB387" w14:textId="534BD911" w:rsidR="002E71BB" w:rsidRPr="00D06B06" w:rsidRDefault="002E71BB" w:rsidP="002002C0">
      <w:pPr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 xml:space="preserve">Next Meeting </w:t>
      </w:r>
    </w:p>
    <w:p w14:paraId="5713A199" w14:textId="05F84B38" w:rsidR="00342969" w:rsidRPr="00D06B06" w:rsidRDefault="002E71BB" w:rsidP="002002C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highlight w:val="yellow"/>
        </w:rPr>
      </w:pPr>
      <w:r w:rsidRPr="00915471">
        <w:rPr>
          <w:rFonts w:ascii="Calibri" w:hAnsi="Calibri" w:cs="Calibri"/>
          <w:b/>
          <w:sz w:val="22"/>
          <w:szCs w:val="22"/>
          <w:highlight w:val="yellow"/>
        </w:rPr>
        <w:t>Wednesday</w:t>
      </w:r>
      <w:r w:rsidR="00F361BB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F578F1">
        <w:rPr>
          <w:rFonts w:ascii="Calibri" w:hAnsi="Calibri" w:cs="Calibri"/>
          <w:b/>
          <w:sz w:val="22"/>
          <w:szCs w:val="22"/>
          <w:highlight w:val="yellow"/>
        </w:rPr>
        <w:t>May</w:t>
      </w:r>
      <w:r w:rsidR="00F83E95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F361BB">
        <w:rPr>
          <w:rFonts w:ascii="Calibri" w:hAnsi="Calibri" w:cs="Calibri"/>
          <w:b/>
          <w:sz w:val="22"/>
          <w:szCs w:val="22"/>
          <w:highlight w:val="yellow"/>
        </w:rPr>
        <w:t>1</w:t>
      </w:r>
      <w:r w:rsidR="00F578F1">
        <w:rPr>
          <w:rFonts w:ascii="Calibri" w:hAnsi="Calibri" w:cs="Calibri"/>
          <w:b/>
          <w:sz w:val="22"/>
          <w:szCs w:val="22"/>
          <w:highlight w:val="yellow"/>
        </w:rPr>
        <w:t>5</w:t>
      </w:r>
      <w:r w:rsidR="00B86EB0">
        <w:rPr>
          <w:rFonts w:ascii="Calibri" w:hAnsi="Calibri" w:cs="Calibri"/>
          <w:b/>
          <w:sz w:val="22"/>
          <w:szCs w:val="22"/>
          <w:highlight w:val="yellow"/>
        </w:rPr>
        <w:t>th</w:t>
      </w:r>
      <w:r w:rsidR="0092395F" w:rsidRPr="00915471">
        <w:rPr>
          <w:rFonts w:ascii="Calibri" w:hAnsi="Calibri" w:cs="Calibri"/>
          <w:b/>
          <w:sz w:val="22"/>
          <w:szCs w:val="22"/>
          <w:highlight w:val="yellow"/>
        </w:rPr>
        <w:t>, 202</w:t>
      </w:r>
      <w:r w:rsidR="002B4EE0">
        <w:rPr>
          <w:rFonts w:ascii="Calibri" w:hAnsi="Calibri" w:cs="Calibri"/>
          <w:b/>
          <w:sz w:val="22"/>
          <w:szCs w:val="22"/>
          <w:highlight w:val="yellow"/>
        </w:rPr>
        <w:t>4</w:t>
      </w:r>
      <w:r w:rsidRPr="00D06B06">
        <w:rPr>
          <w:rFonts w:ascii="Calibri" w:hAnsi="Calibri" w:cs="Calibri"/>
          <w:bCs/>
          <w:sz w:val="22"/>
          <w:szCs w:val="22"/>
          <w:highlight w:val="yellow"/>
        </w:rPr>
        <w:t>.</w:t>
      </w:r>
    </w:p>
    <w:p w14:paraId="5530CC15" w14:textId="241FB1BF" w:rsidR="00CB2DA9" w:rsidRDefault="00CB2DA9" w:rsidP="002002C0">
      <w:pPr>
        <w:spacing w:after="0" w:line="276" w:lineRule="auto"/>
        <w:jc w:val="both"/>
        <w:rPr>
          <w:rFonts w:ascii="Calibri" w:hAnsi="Calibri"/>
          <w:sz w:val="22"/>
          <w:szCs w:val="24"/>
        </w:rPr>
      </w:pPr>
    </w:p>
    <w:p w14:paraId="644FA5A6" w14:textId="3DCAF1AC" w:rsidR="007E0ED4" w:rsidRPr="00421AEF" w:rsidRDefault="007E0ED4" w:rsidP="002002C0">
      <w:pPr>
        <w:spacing w:after="0" w:line="276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F21304">
        <w:rPr>
          <w:rFonts w:ascii="Calibri" w:eastAsia="Times New Roman" w:hAnsi="Calibri" w:cs="Calibri"/>
          <w:b/>
          <w:bCs/>
          <w:color w:val="014517" w:themeColor="accent4" w:themeShade="80"/>
          <w:sz w:val="44"/>
          <w:szCs w:val="44"/>
          <w:lang w:eastAsia="en-US"/>
        </w:rPr>
        <w:t>Recurring SD IEEE Meetings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259"/>
        <w:gridCol w:w="4172"/>
        <w:gridCol w:w="1258"/>
      </w:tblGrid>
      <w:tr w:rsidR="007E0ED4" w:rsidRPr="00F21304" w14:paraId="3950F89A" w14:textId="77777777" w:rsidTr="00A03C2C">
        <w:trPr>
          <w:trHeight w:val="300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E92C7EA" w14:textId="1EB8D10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400C4A74" w14:textId="1E27E775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Organizer</w:t>
            </w:r>
          </w:p>
        </w:tc>
        <w:tc>
          <w:tcPr>
            <w:tcW w:w="4172" w:type="dxa"/>
            <w:shd w:val="clear" w:color="auto" w:fill="auto"/>
            <w:noWrap/>
            <w:vAlign w:val="bottom"/>
            <w:hideMark/>
          </w:tcPr>
          <w:p w14:paraId="329113F1" w14:textId="3A27553C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Description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B6C930" w14:textId="6DE1BA2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61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Status</w:t>
            </w:r>
          </w:p>
        </w:tc>
      </w:tr>
      <w:tr w:rsidR="007E0ED4" w:rsidRPr="00F21304" w14:paraId="22E7C2B3" w14:textId="77777777" w:rsidTr="00086BF7">
        <w:trPr>
          <w:trHeight w:val="300"/>
        </w:trPr>
        <w:tc>
          <w:tcPr>
            <w:tcW w:w="1900" w:type="dxa"/>
            <w:shd w:val="clear" w:color="000000" w:fill="C6EFCE"/>
            <w:noWrap/>
            <w:vAlign w:val="center"/>
            <w:hideMark/>
          </w:tcPr>
          <w:p w14:paraId="725DEE55" w14:textId="21B8B492" w:rsidR="007E0ED4" w:rsidRPr="00F21304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61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3</w:t>
            </w:r>
            <w:r w:rsidRPr="001F1AAB">
              <w:rPr>
                <w:rFonts w:ascii="Calibri" w:eastAsia="Times New Roman" w:hAnsi="Calibri" w:cs="Calibri"/>
                <w:color w:val="006100"/>
                <w:sz w:val="22"/>
                <w:szCs w:val="22"/>
                <w:vertAlign w:val="superscript"/>
                <w:lang w:eastAsia="en-US"/>
              </w:rPr>
              <w:t>rd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Wed </w:t>
            </w:r>
            <w:r w:rsidR="00FF2625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of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each Month in 202</w:t>
            </w:r>
            <w:r w:rsidR="002B4EE0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4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(Except in July)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188D212D" w14:textId="285ED956" w:rsidR="007E0ED4" w:rsidRPr="00F21304" w:rsidRDefault="00C47D7D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IEEE SD </w:t>
            </w:r>
            <w:r w:rsidR="007E0ED4" w:rsidRPr="00F2130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Section</w:t>
            </w:r>
          </w:p>
        </w:tc>
        <w:tc>
          <w:tcPr>
            <w:tcW w:w="4172" w:type="dxa"/>
            <w:shd w:val="clear" w:color="auto" w:fill="auto"/>
            <w:noWrap/>
            <w:vAlign w:val="center"/>
            <w:hideMark/>
          </w:tcPr>
          <w:p w14:paraId="485DA720" w14:textId="1F7C6406" w:rsidR="006B7E78" w:rsidRDefault="00000000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hyperlink r:id="rId15" w:history="1">
              <w:r w:rsidR="00C47D7D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 xml:space="preserve">Monthly IEEE SD </w:t>
              </w:r>
              <w:r w:rsidR="007E0ED4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>EXCOM MEETING</w:t>
              </w:r>
            </w:hyperlink>
            <w:r w:rsidR="00C377B6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6B7E78">
              <w:rPr>
                <w:rStyle w:val="Hyperlink"/>
                <w:rFonts w:eastAsia="Times New Roman"/>
                <w:lang w:eastAsia="en-US"/>
              </w:rPr>
              <w:t xml:space="preserve">– </w:t>
            </w:r>
          </w:p>
          <w:p w14:paraId="4EF3C599" w14:textId="3E7C79E9" w:rsidR="007E0ED4" w:rsidRDefault="00C377B6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proofErr w:type="spellStart"/>
            <w:r>
              <w:rPr>
                <w:rStyle w:val="Hyperlink"/>
                <w:rFonts w:eastAsia="Times New Roman"/>
                <w:lang w:eastAsia="en-US"/>
              </w:rPr>
              <w:t>Vtools</w:t>
            </w:r>
            <w:proofErr w:type="spellEnd"/>
            <w:r w:rsidR="00323E50">
              <w:rPr>
                <w:rStyle w:val="Hyperlink"/>
                <w:rFonts w:eastAsia="Times New Roman"/>
                <w:lang w:eastAsia="en-US"/>
              </w:rPr>
              <w:t xml:space="preserve"> for pre-register</w:t>
            </w:r>
          </w:p>
          <w:p w14:paraId="793E7D35" w14:textId="1448FBE2" w:rsidR="00C377B6" w:rsidRPr="00F21304" w:rsidRDefault="00C377B6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Cs w:val="22"/>
                <w:u w:val="single"/>
                <w:lang w:eastAsia="en-US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D564D7E" w14:textId="11FDAB27" w:rsidR="007E0ED4" w:rsidRPr="00E75A4A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On-going</w:t>
            </w:r>
          </w:p>
        </w:tc>
      </w:tr>
    </w:tbl>
    <w:p w14:paraId="1D86BAAE" w14:textId="77777777" w:rsidR="007E0ED4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</w:p>
    <w:p w14:paraId="54B46772" w14:textId="3F0709CB" w:rsidR="007E0ED4" w:rsidRPr="00705FE3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Virtual 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Attend</w:t>
      </w: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ees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 for SD IEEE ExCom 202</w:t>
      </w:r>
      <w:r w:rsidR="002B4EE0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2896"/>
        <w:gridCol w:w="1615"/>
      </w:tblGrid>
      <w:tr w:rsidR="003460CB" w:rsidRPr="003460CB" w14:paraId="5CCB0AD8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69E3FCA3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Position / Society / Chapter</w:t>
            </w:r>
          </w:p>
        </w:tc>
        <w:tc>
          <w:tcPr>
            <w:tcW w:w="2896" w:type="dxa"/>
            <w:noWrap/>
            <w:hideMark/>
          </w:tcPr>
          <w:p w14:paraId="6A5FE4E2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 xml:space="preserve">Name </w:t>
            </w:r>
          </w:p>
        </w:tc>
        <w:tc>
          <w:tcPr>
            <w:tcW w:w="1615" w:type="dxa"/>
            <w:noWrap/>
            <w:hideMark/>
          </w:tcPr>
          <w:p w14:paraId="7BDCB2FA" w14:textId="672F43CD" w:rsidR="003460CB" w:rsidRPr="002C7F0E" w:rsidRDefault="002C7F0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Attendance</w:t>
            </w:r>
          </w:p>
        </w:tc>
      </w:tr>
      <w:tr w:rsidR="003460CB" w:rsidRPr="003460CB" w14:paraId="298CB95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6BDB3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Chair</w:t>
            </w:r>
          </w:p>
        </w:tc>
        <w:tc>
          <w:tcPr>
            <w:tcW w:w="2896" w:type="dxa"/>
            <w:noWrap/>
            <w:hideMark/>
          </w:tcPr>
          <w:p w14:paraId="68C558D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  <w:hideMark/>
          </w:tcPr>
          <w:p w14:paraId="75ED3EBC" w14:textId="721FB1DA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86EB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9C8B82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6AE3E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Jr. Past Chair</w:t>
            </w:r>
          </w:p>
        </w:tc>
        <w:tc>
          <w:tcPr>
            <w:tcW w:w="2896" w:type="dxa"/>
            <w:noWrap/>
            <w:hideMark/>
          </w:tcPr>
          <w:p w14:paraId="35A2972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Zhensheng Zhang </w:t>
            </w:r>
          </w:p>
        </w:tc>
        <w:tc>
          <w:tcPr>
            <w:tcW w:w="1615" w:type="dxa"/>
            <w:noWrap/>
            <w:hideMark/>
          </w:tcPr>
          <w:p w14:paraId="398E0E55" w14:textId="4D2AE1D9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450A88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3C81060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44EACB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Sr. Past Chair</w:t>
            </w:r>
          </w:p>
        </w:tc>
        <w:tc>
          <w:tcPr>
            <w:tcW w:w="2896" w:type="dxa"/>
            <w:noWrap/>
            <w:hideMark/>
          </w:tcPr>
          <w:p w14:paraId="19454A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Kathy Hayashi </w:t>
            </w:r>
          </w:p>
        </w:tc>
        <w:tc>
          <w:tcPr>
            <w:tcW w:w="1615" w:type="dxa"/>
            <w:noWrap/>
            <w:hideMark/>
          </w:tcPr>
          <w:p w14:paraId="124C4A38" w14:textId="4BFA71AC" w:rsidR="003460CB" w:rsidRPr="003460CB" w:rsidRDefault="00BF2CC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5A7DBAF3" w14:textId="77777777" w:rsidTr="00506C17">
        <w:trPr>
          <w:trHeight w:val="300"/>
        </w:trPr>
        <w:tc>
          <w:tcPr>
            <w:tcW w:w="4839" w:type="dxa"/>
            <w:noWrap/>
            <w:hideMark/>
          </w:tcPr>
          <w:p w14:paraId="7D28F80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Vice Chair - Publicity</w:t>
            </w:r>
          </w:p>
        </w:tc>
        <w:tc>
          <w:tcPr>
            <w:tcW w:w="2896" w:type="dxa"/>
            <w:noWrap/>
          </w:tcPr>
          <w:p w14:paraId="27C03DD9" w14:textId="7F16BB4C" w:rsidR="003460CB" w:rsidRPr="000E2260" w:rsidRDefault="003460C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14:paraId="151179E3" w14:textId="109091D0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AD197B" w:rsidRPr="003460CB" w14:paraId="17A0C88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79F30A" w14:textId="2708EFE0" w:rsidR="00AD197B" w:rsidRPr="000E2260" w:rsidRDefault="000E2260" w:rsidP="00AD197B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Vice Chair - Programs</w:t>
            </w:r>
          </w:p>
        </w:tc>
        <w:tc>
          <w:tcPr>
            <w:tcW w:w="2896" w:type="dxa"/>
            <w:noWrap/>
            <w:hideMark/>
          </w:tcPr>
          <w:p w14:paraId="756D9CA6" w14:textId="155CF755" w:rsidR="00AD197B" w:rsidRPr="00495F4C" w:rsidRDefault="00AD197B" w:rsidP="00AD197B">
            <w:pPr>
              <w:rPr>
                <w:rFonts w:ascii="Calibri" w:hAnsi="Calibri" w:cs="Calibri"/>
                <w:szCs w:val="24"/>
              </w:rPr>
            </w:pPr>
            <w:r w:rsidRPr="00495F4C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Vaishnav Srinivas </w:t>
            </w:r>
          </w:p>
        </w:tc>
        <w:tc>
          <w:tcPr>
            <w:tcW w:w="1615" w:type="dxa"/>
            <w:noWrap/>
            <w:hideMark/>
          </w:tcPr>
          <w:p w14:paraId="091F7A3A" w14:textId="61E7A7C7" w:rsidR="00AD197B" w:rsidRPr="003460CB" w:rsidRDefault="00B86EB0" w:rsidP="00AD197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0245938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E39CB7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Treasurer</w:t>
            </w:r>
          </w:p>
        </w:tc>
        <w:tc>
          <w:tcPr>
            <w:tcW w:w="2896" w:type="dxa"/>
            <w:noWrap/>
            <w:hideMark/>
          </w:tcPr>
          <w:p w14:paraId="5A4082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Hua Zhu</w:t>
            </w:r>
          </w:p>
        </w:tc>
        <w:tc>
          <w:tcPr>
            <w:tcW w:w="1615" w:type="dxa"/>
            <w:noWrap/>
            <w:hideMark/>
          </w:tcPr>
          <w:p w14:paraId="77DD5CFF" w14:textId="43D759B8" w:rsidR="003460CB" w:rsidRPr="003460CB" w:rsidRDefault="00F4063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2CA5EA7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23A7E3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Secretary</w:t>
            </w:r>
          </w:p>
        </w:tc>
        <w:tc>
          <w:tcPr>
            <w:tcW w:w="2896" w:type="dxa"/>
            <w:noWrap/>
            <w:hideMark/>
          </w:tcPr>
          <w:p w14:paraId="5909A0D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616CF954" w14:textId="1A06EB63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86EB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6A83FF3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201CE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0F02F0E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Larry Hamerman  </w:t>
            </w:r>
          </w:p>
        </w:tc>
        <w:tc>
          <w:tcPr>
            <w:tcW w:w="1615" w:type="dxa"/>
            <w:noWrap/>
            <w:hideMark/>
          </w:tcPr>
          <w:p w14:paraId="7EE01C3D" w14:textId="1680F33C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86EB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6CE181B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FAA4DC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376B8E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Kathleen Kramer  </w:t>
            </w:r>
          </w:p>
        </w:tc>
        <w:tc>
          <w:tcPr>
            <w:tcW w:w="1615" w:type="dxa"/>
            <w:noWrap/>
            <w:hideMark/>
          </w:tcPr>
          <w:p w14:paraId="6CA0B8E1" w14:textId="735C9E8D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2454827C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B8B27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5CA363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Terry Hache</w:t>
            </w:r>
          </w:p>
        </w:tc>
        <w:tc>
          <w:tcPr>
            <w:tcW w:w="1615" w:type="dxa"/>
            <w:noWrap/>
            <w:hideMark/>
          </w:tcPr>
          <w:p w14:paraId="033506DA" w14:textId="3799B7A5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76C0E5C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93A3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230B2E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Gabe Alcala </w:t>
            </w:r>
          </w:p>
        </w:tc>
        <w:tc>
          <w:tcPr>
            <w:tcW w:w="1615" w:type="dxa"/>
            <w:noWrap/>
            <w:hideMark/>
          </w:tcPr>
          <w:p w14:paraId="7F0826AE" w14:textId="0BF0535A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72C181BB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13B29C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5BDA8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William Torre </w:t>
            </w:r>
          </w:p>
        </w:tc>
        <w:tc>
          <w:tcPr>
            <w:tcW w:w="1615" w:type="dxa"/>
            <w:noWrap/>
            <w:hideMark/>
          </w:tcPr>
          <w:p w14:paraId="47FDE831" w14:textId="506CABAD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3721493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49ACC49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419BCEFB" w14:textId="6B3918D2" w:rsidR="003460CB" w:rsidRPr="003460CB" w:rsidRDefault="0006027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11605172" w14:textId="269AD7F4" w:rsidR="003460CB" w:rsidRPr="003460CB" w:rsidRDefault="003B5B1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E65504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AD197B" w:rsidRPr="003460CB" w14:paraId="0FE8A29D" w14:textId="77777777" w:rsidTr="00DE0BD0">
        <w:trPr>
          <w:trHeight w:val="300"/>
        </w:trPr>
        <w:tc>
          <w:tcPr>
            <w:tcW w:w="4839" w:type="dxa"/>
            <w:noWrap/>
          </w:tcPr>
          <w:p w14:paraId="5B289431" w14:textId="785CD571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</w:tcPr>
          <w:p w14:paraId="3ECA152F" w14:textId="74869B05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Liangping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Ma</w:t>
            </w:r>
          </w:p>
        </w:tc>
        <w:tc>
          <w:tcPr>
            <w:tcW w:w="1615" w:type="dxa"/>
            <w:noWrap/>
          </w:tcPr>
          <w:p w14:paraId="699B8FCD" w14:textId="5DDACDA1" w:rsidR="00AD197B" w:rsidRDefault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897128" w:rsidRPr="003460CB" w14:paraId="76084451" w14:textId="77777777" w:rsidTr="00DE0BD0">
        <w:trPr>
          <w:trHeight w:val="300"/>
        </w:trPr>
        <w:tc>
          <w:tcPr>
            <w:tcW w:w="4839" w:type="dxa"/>
            <w:noWrap/>
          </w:tcPr>
          <w:p w14:paraId="580C1174" w14:textId="7E724B1A" w:rsidR="00897128" w:rsidRPr="003460CB" w:rsidRDefault="0089712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</w:tcPr>
          <w:p w14:paraId="6206612F" w14:textId="0216B8EB" w:rsidR="00897128" w:rsidRDefault="008C477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Bansi Patel</w:t>
            </w:r>
          </w:p>
        </w:tc>
        <w:tc>
          <w:tcPr>
            <w:tcW w:w="1615" w:type="dxa"/>
            <w:noWrap/>
          </w:tcPr>
          <w:p w14:paraId="29CB444F" w14:textId="414C490A" w:rsidR="00897128" w:rsidRDefault="003B5B1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8C4772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3BB9173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302DC23" w14:textId="57816FA2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Life Members</w:t>
            </w:r>
          </w:p>
        </w:tc>
        <w:tc>
          <w:tcPr>
            <w:tcW w:w="2896" w:type="dxa"/>
            <w:noWrap/>
            <w:hideMark/>
          </w:tcPr>
          <w:p w14:paraId="6FC3E8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John Kroon   </w:t>
            </w:r>
          </w:p>
        </w:tc>
        <w:tc>
          <w:tcPr>
            <w:tcW w:w="1615" w:type="dxa"/>
            <w:noWrap/>
            <w:hideMark/>
          </w:tcPr>
          <w:p w14:paraId="49C23D5E" w14:textId="1F26F994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128B4F6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6BB76B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Young Professional</w:t>
            </w:r>
          </w:p>
        </w:tc>
        <w:tc>
          <w:tcPr>
            <w:tcW w:w="2896" w:type="dxa"/>
            <w:noWrap/>
            <w:hideMark/>
          </w:tcPr>
          <w:p w14:paraId="20C50725" w14:textId="57F0572E" w:rsidR="003460CB" w:rsidRPr="000E2260" w:rsidRDefault="00495F4C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Kamala Sadagopan</w:t>
            </w:r>
          </w:p>
        </w:tc>
        <w:tc>
          <w:tcPr>
            <w:tcW w:w="1615" w:type="dxa"/>
            <w:noWrap/>
            <w:hideMark/>
          </w:tcPr>
          <w:p w14:paraId="41AFDBAD" w14:textId="5228FDDA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495F4C" w:rsidRPr="003460CB" w14:paraId="139ACF3D" w14:textId="77777777" w:rsidTr="00DE0BD0">
        <w:trPr>
          <w:trHeight w:val="300"/>
        </w:trPr>
        <w:tc>
          <w:tcPr>
            <w:tcW w:w="4839" w:type="dxa"/>
            <w:noWrap/>
          </w:tcPr>
          <w:p w14:paraId="391FE6BD" w14:textId="4385BB3C" w:rsidR="00495F4C" w:rsidRPr="003460CB" w:rsidRDefault="00495F4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Woman in Engineering</w:t>
            </w:r>
          </w:p>
        </w:tc>
        <w:tc>
          <w:tcPr>
            <w:tcW w:w="2896" w:type="dxa"/>
            <w:noWrap/>
          </w:tcPr>
          <w:p w14:paraId="17E3A1ED" w14:textId="381F05B2" w:rsidR="00495F4C" w:rsidRPr="003460CB" w:rsidRDefault="00B01004">
            <w:pPr>
              <w:rPr>
                <w:rFonts w:ascii="Calibri" w:hAnsi="Calibri" w:cs="Calibri"/>
                <w:szCs w:val="22"/>
              </w:rPr>
            </w:pPr>
            <w:r w:rsidRPr="00B01004">
              <w:rPr>
                <w:rFonts w:ascii="Calibri" w:hAnsi="Calibri" w:cs="Calibri"/>
                <w:szCs w:val="22"/>
              </w:rPr>
              <w:t>Valeri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B01004">
              <w:rPr>
                <w:rFonts w:ascii="Calibri" w:hAnsi="Calibri" w:cs="Calibri"/>
                <w:szCs w:val="22"/>
              </w:rPr>
              <w:t>Paul</w:t>
            </w:r>
          </w:p>
        </w:tc>
        <w:tc>
          <w:tcPr>
            <w:tcW w:w="1615" w:type="dxa"/>
            <w:noWrap/>
          </w:tcPr>
          <w:p w14:paraId="12C7BC98" w14:textId="4F444E22" w:rsidR="00495F4C" w:rsidRPr="003460CB" w:rsidRDefault="00495F4C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34C8686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5719D7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PACE Professional</w:t>
            </w:r>
          </w:p>
        </w:tc>
        <w:tc>
          <w:tcPr>
            <w:tcW w:w="2896" w:type="dxa"/>
            <w:noWrap/>
            <w:hideMark/>
          </w:tcPr>
          <w:p w14:paraId="72B3053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Mike Davis  </w:t>
            </w:r>
          </w:p>
        </w:tc>
        <w:tc>
          <w:tcPr>
            <w:tcW w:w="1615" w:type="dxa"/>
            <w:noWrap/>
            <w:hideMark/>
          </w:tcPr>
          <w:p w14:paraId="58DD170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43ACC11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75994CE" w14:textId="5B61B6A9" w:rsidR="002C7F0E" w:rsidRPr="003460CB" w:rsidRDefault="002C7F0E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Aerospace &amp; Electronics Systems </w:t>
            </w:r>
          </w:p>
        </w:tc>
        <w:tc>
          <w:tcPr>
            <w:tcW w:w="2896" w:type="dxa"/>
            <w:noWrap/>
            <w:hideMark/>
          </w:tcPr>
          <w:p w14:paraId="12AE5976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Stephen Stubberud</w:t>
            </w:r>
          </w:p>
        </w:tc>
        <w:tc>
          <w:tcPr>
            <w:tcW w:w="1615" w:type="dxa"/>
            <w:noWrap/>
            <w:hideMark/>
          </w:tcPr>
          <w:p w14:paraId="45AAC74D" w14:textId="3EB2DACA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933A4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2C7F0E" w:rsidRPr="003460CB" w14:paraId="3C8EEFA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77250BC" w14:textId="6068D6BC" w:rsidR="002C7F0E" w:rsidRPr="003460CB" w:rsidRDefault="00495F4C" w:rsidP="001B735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AP/CAS/ED/MTT/SSC</w:t>
            </w:r>
            <w:r w:rsidR="002C7F0E"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77904064" w14:textId="3D1A3F92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Jeff </w:t>
            </w:r>
            <w:r w:rsidR="00B746C5">
              <w:rPr>
                <w:rFonts w:ascii="Calibri" w:hAnsi="Calibri" w:cs="Calibri"/>
                <w:szCs w:val="22"/>
              </w:rPr>
              <w:t>Shi</w:t>
            </w:r>
          </w:p>
        </w:tc>
        <w:tc>
          <w:tcPr>
            <w:tcW w:w="1615" w:type="dxa"/>
            <w:noWrap/>
            <w:hideMark/>
          </w:tcPr>
          <w:p w14:paraId="74034585" w14:textId="28C9C0D9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0277" w:rsidRPr="003460CB" w14:paraId="468F40F2" w14:textId="77777777" w:rsidTr="00DE0BD0">
        <w:trPr>
          <w:trHeight w:val="300"/>
        </w:trPr>
        <w:tc>
          <w:tcPr>
            <w:tcW w:w="4839" w:type="dxa"/>
            <w:noWrap/>
          </w:tcPr>
          <w:p w14:paraId="16964880" w14:textId="483014D0" w:rsidR="00060277" w:rsidRPr="003460CB" w:rsidRDefault="0006027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Broadcast BTS</w:t>
            </w:r>
          </w:p>
        </w:tc>
        <w:tc>
          <w:tcPr>
            <w:tcW w:w="2896" w:type="dxa"/>
            <w:noWrap/>
          </w:tcPr>
          <w:p w14:paraId="1E680EEC" w14:textId="0A5266E0" w:rsidR="00060277" w:rsidRPr="003460CB" w:rsidRDefault="0006027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Manuel Guzman</w:t>
            </w:r>
          </w:p>
        </w:tc>
        <w:tc>
          <w:tcPr>
            <w:tcW w:w="1615" w:type="dxa"/>
            <w:noWrap/>
          </w:tcPr>
          <w:p w14:paraId="191144F6" w14:textId="77777777" w:rsidR="00060277" w:rsidRDefault="00060277">
            <w:pPr>
              <w:rPr>
                <w:rFonts w:ascii="Calibri" w:hAnsi="Calibri" w:cs="Calibri"/>
                <w:szCs w:val="22"/>
              </w:rPr>
            </w:pPr>
          </w:p>
        </w:tc>
      </w:tr>
      <w:tr w:rsidR="00520F6D" w:rsidRPr="003460CB" w14:paraId="5610628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6037569" w14:textId="77777777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Communications</w:t>
            </w:r>
          </w:p>
        </w:tc>
        <w:tc>
          <w:tcPr>
            <w:tcW w:w="2896" w:type="dxa"/>
            <w:noWrap/>
            <w:hideMark/>
          </w:tcPr>
          <w:p w14:paraId="6DBC0EF7" w14:textId="125F9905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6297010E" w14:textId="46A69300" w:rsidR="00520F6D" w:rsidRPr="003460CB" w:rsidRDefault="00E6550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</w:t>
            </w:r>
            <w:r w:rsidR="008C4772">
              <w:rPr>
                <w:rFonts w:ascii="Calibri" w:hAnsi="Calibri" w:cs="Calibri"/>
                <w:szCs w:val="22"/>
              </w:rPr>
              <w:t>Y</w:t>
            </w:r>
            <w:r>
              <w:rPr>
                <w:rFonts w:ascii="Calibri" w:hAnsi="Calibri" w:cs="Calibri"/>
                <w:szCs w:val="22"/>
              </w:rPr>
              <w:t>)</w:t>
            </w:r>
          </w:p>
        </w:tc>
      </w:tr>
      <w:tr w:rsidR="00F25075" w:rsidRPr="003460CB" w14:paraId="0BBE8DB3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2A0FDF65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Computer</w:t>
            </w:r>
          </w:p>
          <w:p w14:paraId="4D9FE8B2" w14:textId="3DF9F4F8" w:rsidR="00F25075" w:rsidRPr="003460CB" w:rsidRDefault="00F25075" w:rsidP="00E420F6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lastRenderedPageBreak/>
              <w:t> </w:t>
            </w:r>
          </w:p>
        </w:tc>
        <w:tc>
          <w:tcPr>
            <w:tcW w:w="2896" w:type="dxa"/>
            <w:noWrap/>
            <w:hideMark/>
          </w:tcPr>
          <w:p w14:paraId="0AAEDBD8" w14:textId="749D8366" w:rsidR="00F25075" w:rsidRPr="003460CB" w:rsidRDefault="00B746C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t>Upal Mahbub</w:t>
            </w:r>
          </w:p>
        </w:tc>
        <w:tc>
          <w:tcPr>
            <w:tcW w:w="1615" w:type="dxa"/>
            <w:noWrap/>
            <w:hideMark/>
          </w:tcPr>
          <w:p w14:paraId="7134A583" w14:textId="0A764738" w:rsidR="00F25075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AD675E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F25075" w:rsidRPr="003460CB" w14:paraId="6B6CEE9D" w14:textId="77777777" w:rsidTr="00DE0BD0">
        <w:trPr>
          <w:trHeight w:val="300"/>
        </w:trPr>
        <w:tc>
          <w:tcPr>
            <w:tcW w:w="4839" w:type="dxa"/>
            <w:vMerge/>
            <w:noWrap/>
            <w:hideMark/>
          </w:tcPr>
          <w:p w14:paraId="284ED04A" w14:textId="003FC908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  <w:hideMark/>
          </w:tcPr>
          <w:p w14:paraId="72996C90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Charlie Bird</w:t>
            </w:r>
          </w:p>
        </w:tc>
        <w:tc>
          <w:tcPr>
            <w:tcW w:w="1615" w:type="dxa"/>
            <w:noWrap/>
            <w:hideMark/>
          </w:tcPr>
          <w:p w14:paraId="02E6CDAC" w14:textId="5D1309FD" w:rsidR="00F25075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400E3E7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D0AE08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Computational Intelligence</w:t>
            </w:r>
          </w:p>
        </w:tc>
        <w:tc>
          <w:tcPr>
            <w:tcW w:w="2896" w:type="dxa"/>
            <w:noWrap/>
            <w:hideMark/>
          </w:tcPr>
          <w:p w14:paraId="3555077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Doug Evans</w:t>
            </w:r>
          </w:p>
        </w:tc>
        <w:tc>
          <w:tcPr>
            <w:tcW w:w="1615" w:type="dxa"/>
            <w:noWrap/>
            <w:hideMark/>
          </w:tcPr>
          <w:p w14:paraId="1A0B56D1" w14:textId="5FDC7B01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60BB8" w:rsidRPr="003460CB" w14:paraId="3C03204E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D7EE09F" w14:textId="608A04B9" w:rsidR="00360BB8" w:rsidRPr="003460CB" w:rsidRDefault="00360BB8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Consultants Network </w:t>
            </w:r>
          </w:p>
        </w:tc>
        <w:tc>
          <w:tcPr>
            <w:tcW w:w="2896" w:type="dxa"/>
            <w:noWrap/>
            <w:hideMark/>
          </w:tcPr>
          <w:p w14:paraId="077C36F7" w14:textId="4F7898C8" w:rsidR="00360BB8" w:rsidRPr="003460CB" w:rsidRDefault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David Robie</w:t>
            </w:r>
          </w:p>
        </w:tc>
        <w:tc>
          <w:tcPr>
            <w:tcW w:w="1615" w:type="dxa"/>
            <w:noWrap/>
            <w:hideMark/>
          </w:tcPr>
          <w:p w14:paraId="4355574E" w14:textId="4365DE0F" w:rsidR="00360BB8" w:rsidRPr="003460CB" w:rsidRDefault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57297067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4EC8A3C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24084FB" w14:textId="70B15940" w:rsidR="00360BB8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Mike Bryant</w:t>
            </w:r>
          </w:p>
        </w:tc>
        <w:tc>
          <w:tcPr>
            <w:tcW w:w="1615" w:type="dxa"/>
            <w:noWrap/>
          </w:tcPr>
          <w:p w14:paraId="003A49AF" w14:textId="6F1C8AED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8C4772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060277" w:rsidRPr="003460CB" w14:paraId="2933F965" w14:textId="77777777" w:rsidTr="00DE0BD0">
        <w:trPr>
          <w:trHeight w:val="300"/>
        </w:trPr>
        <w:tc>
          <w:tcPr>
            <w:tcW w:w="4839" w:type="dxa"/>
            <w:noWrap/>
          </w:tcPr>
          <w:p w14:paraId="45208DD2" w14:textId="34A9B618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Consumer Technology</w:t>
            </w:r>
          </w:p>
        </w:tc>
        <w:tc>
          <w:tcPr>
            <w:tcW w:w="2896" w:type="dxa"/>
            <w:noWrap/>
          </w:tcPr>
          <w:p w14:paraId="0CED8D74" w14:textId="77777777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15" w:type="dxa"/>
            <w:noWrap/>
          </w:tcPr>
          <w:p w14:paraId="10585EA7" w14:textId="77777777" w:rsidR="00060277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0371C4D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B316EC0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Control Systems</w:t>
            </w:r>
          </w:p>
        </w:tc>
        <w:tc>
          <w:tcPr>
            <w:tcW w:w="2896" w:type="dxa"/>
            <w:noWrap/>
            <w:hideMark/>
          </w:tcPr>
          <w:p w14:paraId="02726F9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7B303518" w14:textId="2D010C55" w:rsidR="00360BB8" w:rsidRPr="003460CB" w:rsidRDefault="00284EA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</w:t>
            </w:r>
            <w:r w:rsidR="00B86EB0">
              <w:rPr>
                <w:rFonts w:ascii="Calibri" w:hAnsi="Calibri" w:cs="Calibri"/>
                <w:szCs w:val="22"/>
              </w:rPr>
              <w:t>)</w:t>
            </w:r>
          </w:p>
        </w:tc>
      </w:tr>
      <w:tr w:rsidR="00360BB8" w:rsidRPr="003460CB" w14:paraId="43B9442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E9A5FD3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EMC</w:t>
            </w:r>
          </w:p>
        </w:tc>
        <w:tc>
          <w:tcPr>
            <w:tcW w:w="2896" w:type="dxa"/>
            <w:noWrap/>
            <w:hideMark/>
          </w:tcPr>
          <w:p w14:paraId="435B0010" w14:textId="242960F9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</w:t>
            </w:r>
            <w:r>
              <w:rPr>
                <w:rFonts w:ascii="Calibri" w:hAnsi="Calibri" w:cs="Calibri"/>
                <w:szCs w:val="22"/>
              </w:rPr>
              <w:t>e</w:t>
            </w:r>
            <w:r w:rsidRPr="003460CB">
              <w:rPr>
                <w:rFonts w:ascii="Calibri" w:hAnsi="Calibri" w:cs="Calibri"/>
                <w:szCs w:val="22"/>
              </w:rPr>
              <w:t xml:space="preserve"> Alcala</w:t>
            </w:r>
          </w:p>
        </w:tc>
        <w:tc>
          <w:tcPr>
            <w:tcW w:w="1615" w:type="dxa"/>
            <w:noWrap/>
            <w:hideMark/>
          </w:tcPr>
          <w:p w14:paraId="151E3A8F" w14:textId="04CCA514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1073C0FA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577B16E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Eng Medical Biology</w:t>
            </w:r>
          </w:p>
        </w:tc>
        <w:tc>
          <w:tcPr>
            <w:tcW w:w="2896" w:type="dxa"/>
            <w:noWrap/>
            <w:hideMark/>
          </w:tcPr>
          <w:p w14:paraId="4BDEA413" w14:textId="78FAB693" w:rsidR="00360BB8" w:rsidRPr="003460CB" w:rsidRDefault="005A7C02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Miguel </w:t>
            </w:r>
            <w:r w:rsidR="00060277">
              <w:rPr>
                <w:rFonts w:ascii="Calibri" w:hAnsi="Calibri" w:cs="Calibri"/>
                <w:szCs w:val="22"/>
              </w:rPr>
              <w:t>Alvarez</w:t>
            </w:r>
          </w:p>
        </w:tc>
        <w:tc>
          <w:tcPr>
            <w:tcW w:w="1615" w:type="dxa"/>
            <w:noWrap/>
            <w:hideMark/>
          </w:tcPr>
          <w:p w14:paraId="374941F2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15B940E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3BEE50D" w14:textId="4738A0B0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Electronic Packaging</w:t>
            </w:r>
          </w:p>
        </w:tc>
        <w:tc>
          <w:tcPr>
            <w:tcW w:w="2896" w:type="dxa"/>
            <w:noWrap/>
            <w:hideMark/>
          </w:tcPr>
          <w:p w14:paraId="0D66005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Paragkumar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Thadesar</w:t>
            </w:r>
            <w:proofErr w:type="spellEnd"/>
          </w:p>
        </w:tc>
        <w:tc>
          <w:tcPr>
            <w:tcW w:w="1615" w:type="dxa"/>
            <w:noWrap/>
            <w:hideMark/>
          </w:tcPr>
          <w:p w14:paraId="1D27AA34" w14:textId="720EB11A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0277" w:rsidRPr="003460CB" w14:paraId="1FECBC87" w14:textId="77777777" w:rsidTr="00DE0BD0">
        <w:trPr>
          <w:trHeight w:val="300"/>
        </w:trPr>
        <w:tc>
          <w:tcPr>
            <w:tcW w:w="4839" w:type="dxa"/>
            <w:noWrap/>
          </w:tcPr>
          <w:p w14:paraId="60682448" w14:textId="52410897" w:rsidR="000602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Industrial Applications</w:t>
            </w:r>
          </w:p>
        </w:tc>
        <w:tc>
          <w:tcPr>
            <w:tcW w:w="2896" w:type="dxa"/>
            <w:noWrap/>
          </w:tcPr>
          <w:p w14:paraId="1644D3CC" w14:textId="02171732" w:rsidR="000602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Hassan </w:t>
            </w:r>
            <w:proofErr w:type="spellStart"/>
            <w:r>
              <w:rPr>
                <w:rFonts w:ascii="Calibri" w:hAnsi="Calibri" w:cs="Calibri"/>
                <w:szCs w:val="22"/>
              </w:rPr>
              <w:t>Baklou</w:t>
            </w:r>
            <w:proofErr w:type="spellEnd"/>
          </w:p>
        </w:tc>
        <w:tc>
          <w:tcPr>
            <w:tcW w:w="1615" w:type="dxa"/>
            <w:noWrap/>
          </w:tcPr>
          <w:p w14:paraId="697DF354" w14:textId="41764143" w:rsidR="00060277" w:rsidRPr="003460CB" w:rsidRDefault="00284EA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360BB8" w:rsidRPr="003460CB" w14:paraId="0837F62F" w14:textId="77777777" w:rsidTr="00DE0BD0">
        <w:trPr>
          <w:trHeight w:val="300"/>
        </w:trPr>
        <w:tc>
          <w:tcPr>
            <w:tcW w:w="4839" w:type="dxa"/>
            <w:noWrap/>
          </w:tcPr>
          <w:p w14:paraId="34D8CC0B" w14:textId="0A399804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Information Theory </w:t>
            </w:r>
          </w:p>
        </w:tc>
        <w:tc>
          <w:tcPr>
            <w:tcW w:w="2896" w:type="dxa"/>
            <w:noWrap/>
          </w:tcPr>
          <w:p w14:paraId="7C189E61" w14:textId="56BFBCDB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</w:tcPr>
          <w:p w14:paraId="5780EE04" w14:textId="4F3DDE81" w:rsidR="00360BB8" w:rsidRPr="003460CB" w:rsidRDefault="00284EA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1E9D910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EFB46E9" w14:textId="2DCB8878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Magnetics</w:t>
            </w:r>
          </w:p>
        </w:tc>
        <w:tc>
          <w:tcPr>
            <w:tcW w:w="2896" w:type="dxa"/>
            <w:noWrap/>
            <w:hideMark/>
          </w:tcPr>
          <w:p w14:paraId="08DC61E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Vitaliy Lomakin</w:t>
            </w:r>
          </w:p>
        </w:tc>
        <w:tc>
          <w:tcPr>
            <w:tcW w:w="1615" w:type="dxa"/>
            <w:noWrap/>
            <w:hideMark/>
          </w:tcPr>
          <w:p w14:paraId="09A51EDC" w14:textId="02A66E10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970A4D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060277" w:rsidRPr="003460CB" w14:paraId="1551480D" w14:textId="77777777" w:rsidTr="00DE0BD0">
        <w:trPr>
          <w:trHeight w:val="300"/>
        </w:trPr>
        <w:tc>
          <w:tcPr>
            <w:tcW w:w="4839" w:type="dxa"/>
            <w:vMerge w:val="restart"/>
            <w:noWrap/>
          </w:tcPr>
          <w:p w14:paraId="4BC10C11" w14:textId="72A08272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Oceanic</w:t>
            </w:r>
          </w:p>
        </w:tc>
        <w:tc>
          <w:tcPr>
            <w:tcW w:w="2896" w:type="dxa"/>
            <w:noWrap/>
          </w:tcPr>
          <w:p w14:paraId="47F8C35D" w14:textId="01D7DDF2" w:rsidR="000602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Gregory </w:t>
            </w:r>
            <w:proofErr w:type="spellStart"/>
            <w:r>
              <w:rPr>
                <w:rFonts w:ascii="Calibri" w:hAnsi="Calibri" w:cs="Calibri"/>
                <w:szCs w:val="22"/>
              </w:rPr>
              <w:t>Laugle</w:t>
            </w:r>
            <w:proofErr w:type="spellEnd"/>
          </w:p>
        </w:tc>
        <w:tc>
          <w:tcPr>
            <w:tcW w:w="1615" w:type="dxa"/>
            <w:noWrap/>
          </w:tcPr>
          <w:p w14:paraId="2D6BA2CC" w14:textId="78A25F7D" w:rsidR="00060277" w:rsidRPr="003460CB" w:rsidRDefault="00284EA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214A43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060277" w:rsidRPr="003460CB" w14:paraId="1C77234B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7D5C5DF4" w14:textId="77777777" w:rsidR="00060277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B8D4DA1" w14:textId="66294FCA" w:rsidR="00060277" w:rsidRPr="00D673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Jack Gallegos</w:t>
            </w:r>
          </w:p>
        </w:tc>
        <w:tc>
          <w:tcPr>
            <w:tcW w:w="1615" w:type="dxa"/>
            <w:noWrap/>
          </w:tcPr>
          <w:p w14:paraId="56E7FA38" w14:textId="4E87D089" w:rsidR="00060277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214A43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60BB8" w:rsidRPr="003460CB" w14:paraId="0E76C8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B5729E7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Power Electronics</w:t>
            </w:r>
          </w:p>
        </w:tc>
        <w:tc>
          <w:tcPr>
            <w:tcW w:w="2896" w:type="dxa"/>
            <w:noWrap/>
            <w:hideMark/>
          </w:tcPr>
          <w:p w14:paraId="19EF5A70" w14:textId="54597F81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Saeed </w:t>
            </w:r>
            <w:proofErr w:type="spellStart"/>
            <w:r>
              <w:rPr>
                <w:rFonts w:ascii="Calibri" w:hAnsi="Calibri" w:cs="Calibri"/>
                <w:szCs w:val="22"/>
              </w:rPr>
              <w:t>Manshadi</w:t>
            </w:r>
            <w:proofErr w:type="spellEnd"/>
          </w:p>
        </w:tc>
        <w:tc>
          <w:tcPr>
            <w:tcW w:w="1615" w:type="dxa"/>
            <w:noWrap/>
            <w:hideMark/>
          </w:tcPr>
          <w:p w14:paraId="0E6D3429" w14:textId="0B12E555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0DC5C7FA" w14:textId="77777777" w:rsidTr="00DE0BD0">
        <w:trPr>
          <w:trHeight w:val="300"/>
        </w:trPr>
        <w:tc>
          <w:tcPr>
            <w:tcW w:w="4839" w:type="dxa"/>
            <w:noWrap/>
          </w:tcPr>
          <w:p w14:paraId="16AE44F6" w14:textId="2DA1798B" w:rsidR="00360BB8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Power and Energy</w:t>
            </w:r>
          </w:p>
        </w:tc>
        <w:tc>
          <w:tcPr>
            <w:tcW w:w="2896" w:type="dxa"/>
            <w:noWrap/>
          </w:tcPr>
          <w:p w14:paraId="36984C09" w14:textId="7BF6DD5C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E05FE9">
              <w:rPr>
                <w:rFonts w:ascii="Calibri" w:eastAsia="Times New Roman" w:hAnsi="Calibri" w:cs="Calibri"/>
                <w:color w:val="auto"/>
                <w:szCs w:val="22"/>
              </w:rPr>
              <w:t>Hassan</w:t>
            </w:r>
            <w:r w:rsidR="00060277">
              <w:rPr>
                <w:rFonts w:ascii="Calibri" w:eastAsia="Times New Roman" w:hAnsi="Calibri" w:cs="Calibri"/>
                <w:color w:val="auto"/>
                <w:szCs w:val="22"/>
              </w:rPr>
              <w:t xml:space="preserve"> </w:t>
            </w:r>
            <w:proofErr w:type="spellStart"/>
            <w:r w:rsidR="00060277">
              <w:rPr>
                <w:rFonts w:ascii="Calibri" w:eastAsia="Times New Roman" w:hAnsi="Calibri" w:cs="Calibri"/>
                <w:color w:val="auto"/>
                <w:szCs w:val="22"/>
              </w:rPr>
              <w:t>Baklou</w:t>
            </w:r>
            <w:proofErr w:type="spellEnd"/>
          </w:p>
        </w:tc>
        <w:tc>
          <w:tcPr>
            <w:tcW w:w="1615" w:type="dxa"/>
            <w:noWrap/>
          </w:tcPr>
          <w:p w14:paraId="0BA9D7BB" w14:textId="1465D9ED" w:rsidR="00360BB8" w:rsidRPr="003460CB" w:rsidRDefault="00AD675E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3D758C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44F9693" w14:textId="58FFD3CD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Product Safet</w:t>
            </w:r>
            <w:r w:rsidR="00C660AD">
              <w:rPr>
                <w:rFonts w:ascii="Calibri" w:hAnsi="Calibri" w:cs="Calibri"/>
                <w:szCs w:val="22"/>
              </w:rPr>
              <w:t>y</w:t>
            </w:r>
          </w:p>
        </w:tc>
        <w:tc>
          <w:tcPr>
            <w:tcW w:w="2896" w:type="dxa"/>
            <w:noWrap/>
            <w:hideMark/>
          </w:tcPr>
          <w:p w14:paraId="6C50609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Bansi Patel</w:t>
            </w:r>
          </w:p>
        </w:tc>
        <w:tc>
          <w:tcPr>
            <w:tcW w:w="1615" w:type="dxa"/>
            <w:noWrap/>
            <w:hideMark/>
          </w:tcPr>
          <w:p w14:paraId="62965CDE" w14:textId="569E617A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284EA7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9B2998" w:rsidRPr="003460CB" w14:paraId="17BA3815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619F2B76" w14:textId="77777777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Photonics</w:t>
            </w:r>
          </w:p>
        </w:tc>
        <w:tc>
          <w:tcPr>
            <w:tcW w:w="2896" w:type="dxa"/>
            <w:noWrap/>
            <w:hideMark/>
          </w:tcPr>
          <w:p w14:paraId="325326F5" w14:textId="1E2FF220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Yossef Ehrlichman</w:t>
            </w:r>
          </w:p>
        </w:tc>
        <w:tc>
          <w:tcPr>
            <w:tcW w:w="1615" w:type="dxa"/>
            <w:noWrap/>
            <w:hideMark/>
          </w:tcPr>
          <w:p w14:paraId="3B0A5DB8" w14:textId="070D7195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B2998" w:rsidRPr="003460CB" w14:paraId="1E6C43DD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3FB0EF24" w14:textId="77777777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1D2FBAB" w14:textId="1FF9D1CB" w:rsidR="009B2998" w:rsidRDefault="009B2998" w:rsidP="00360BB8">
            <w:pPr>
              <w:rPr>
                <w:rFonts w:ascii="Calibri" w:hAnsi="Calibri" w:cs="Calibri"/>
                <w:szCs w:val="22"/>
              </w:rPr>
            </w:pPr>
            <w:r w:rsidRPr="009B2998">
              <w:rPr>
                <w:rFonts w:ascii="Calibri" w:hAnsi="Calibri" w:cs="Calibri"/>
                <w:szCs w:val="22"/>
              </w:rPr>
              <w:t xml:space="preserve">Paul de la </w:t>
            </w:r>
            <w:proofErr w:type="spellStart"/>
            <w:r w:rsidRPr="009B2998">
              <w:rPr>
                <w:rFonts w:ascii="Calibri" w:hAnsi="Calibri" w:cs="Calibri"/>
                <w:szCs w:val="22"/>
              </w:rPr>
              <w:t>Houssaye</w:t>
            </w:r>
            <w:proofErr w:type="spellEnd"/>
          </w:p>
        </w:tc>
        <w:tc>
          <w:tcPr>
            <w:tcW w:w="1615" w:type="dxa"/>
            <w:noWrap/>
          </w:tcPr>
          <w:p w14:paraId="160D7C75" w14:textId="0222AB2C" w:rsidR="009B2998" w:rsidRDefault="009B299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B86EB0" w:rsidRPr="003460CB" w14:paraId="346E776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6481B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Reliability</w:t>
            </w:r>
          </w:p>
        </w:tc>
        <w:tc>
          <w:tcPr>
            <w:tcW w:w="2896" w:type="dxa"/>
            <w:noWrap/>
            <w:hideMark/>
          </w:tcPr>
          <w:p w14:paraId="320922C7" w14:textId="65EBE91E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Hassan </w:t>
            </w:r>
            <w:proofErr w:type="spellStart"/>
            <w:r>
              <w:rPr>
                <w:rFonts w:ascii="Calibri" w:hAnsi="Calibri" w:cs="Calibri"/>
                <w:szCs w:val="22"/>
              </w:rPr>
              <w:t>Baklou</w:t>
            </w:r>
            <w:proofErr w:type="spellEnd"/>
          </w:p>
        </w:tc>
        <w:tc>
          <w:tcPr>
            <w:tcW w:w="1615" w:type="dxa"/>
            <w:noWrap/>
            <w:hideMark/>
          </w:tcPr>
          <w:p w14:paraId="23880682" w14:textId="779EEA0E" w:rsidR="00B86EB0" w:rsidRPr="003460CB" w:rsidRDefault="00970A4D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B86EB0" w:rsidRPr="003460CB" w14:paraId="7C126B74" w14:textId="77777777" w:rsidTr="00DE0BD0">
        <w:trPr>
          <w:trHeight w:val="300"/>
        </w:trPr>
        <w:tc>
          <w:tcPr>
            <w:tcW w:w="4839" w:type="dxa"/>
            <w:vMerge w:val="restart"/>
            <w:noWrap/>
          </w:tcPr>
          <w:p w14:paraId="42DE9DD0" w14:textId="0933C787" w:rsidR="00B86EB0" w:rsidRPr="00060277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060277">
              <w:rPr>
                <w:rFonts w:ascii="Calibri" w:hAnsi="Calibri" w:cs="Calibri"/>
                <w:szCs w:val="22"/>
              </w:rPr>
              <w:t>Robotics &amp; Automation</w:t>
            </w:r>
          </w:p>
        </w:tc>
        <w:tc>
          <w:tcPr>
            <w:tcW w:w="2896" w:type="dxa"/>
            <w:noWrap/>
          </w:tcPr>
          <w:p w14:paraId="7158FD77" w14:textId="308BFED1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Sudip Saha</w:t>
            </w:r>
          </w:p>
        </w:tc>
        <w:tc>
          <w:tcPr>
            <w:tcW w:w="1615" w:type="dxa"/>
            <w:noWrap/>
          </w:tcPr>
          <w:p w14:paraId="7E00B450" w14:textId="39D6D7D4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B86EB0" w:rsidRPr="003460CB" w14:paraId="1AFD3E6D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25157267" w14:textId="77777777" w:rsidR="00B86EB0" w:rsidRPr="00060277" w:rsidRDefault="00B86EB0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42D2A94B" w14:textId="01A89CED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Ananya Mukherjee</w:t>
            </w:r>
          </w:p>
        </w:tc>
        <w:tc>
          <w:tcPr>
            <w:tcW w:w="1615" w:type="dxa"/>
            <w:noWrap/>
          </w:tcPr>
          <w:p w14:paraId="26B5795A" w14:textId="226605E8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AD675E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B86EB0" w:rsidRPr="003460CB" w14:paraId="6510B70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8291956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Signal Processing</w:t>
            </w:r>
          </w:p>
        </w:tc>
        <w:tc>
          <w:tcPr>
            <w:tcW w:w="2896" w:type="dxa"/>
            <w:noWrap/>
            <w:hideMark/>
          </w:tcPr>
          <w:p w14:paraId="3BBDD71A" w14:textId="3C492CEB" w:rsidR="00B86EB0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 w:rsidRPr="005F56CC">
              <w:rPr>
                <w:rFonts w:ascii="Calibri" w:hAnsi="Calibri" w:cs="Calibri"/>
                <w:szCs w:val="22"/>
              </w:rPr>
              <w:t>Gerald Gerace</w:t>
            </w:r>
          </w:p>
        </w:tc>
        <w:tc>
          <w:tcPr>
            <w:tcW w:w="1615" w:type="dxa"/>
            <w:noWrap/>
            <w:hideMark/>
          </w:tcPr>
          <w:p w14:paraId="7CF1D8A2" w14:textId="4304B564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B86EB0" w:rsidRPr="003460CB" w14:paraId="120CAAB0" w14:textId="77777777" w:rsidTr="00DE0BD0">
        <w:trPr>
          <w:trHeight w:val="300"/>
        </w:trPr>
        <w:tc>
          <w:tcPr>
            <w:tcW w:w="4839" w:type="dxa"/>
            <w:noWrap/>
          </w:tcPr>
          <w:p w14:paraId="5C912E79" w14:textId="0275D079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Vehicular Technology</w:t>
            </w:r>
          </w:p>
        </w:tc>
        <w:tc>
          <w:tcPr>
            <w:tcW w:w="2896" w:type="dxa"/>
            <w:noWrap/>
          </w:tcPr>
          <w:p w14:paraId="48B0CCC5" w14:textId="17254702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Lei Sun</w:t>
            </w:r>
          </w:p>
        </w:tc>
        <w:tc>
          <w:tcPr>
            <w:tcW w:w="1615" w:type="dxa"/>
            <w:noWrap/>
          </w:tcPr>
          <w:p w14:paraId="41AC8239" w14:textId="126B8CC9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B2998" w:rsidRPr="003460CB" w14:paraId="0DD0AFDD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60F125FA" w14:textId="77777777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UCSD</w:t>
            </w:r>
          </w:p>
        </w:tc>
        <w:tc>
          <w:tcPr>
            <w:tcW w:w="2896" w:type="dxa"/>
            <w:noWrap/>
            <w:hideMark/>
          </w:tcPr>
          <w:p w14:paraId="1E4AC017" w14:textId="68A5D5E2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 w:rsidRPr="00F25075">
              <w:rPr>
                <w:rFonts w:ascii="Calibri" w:hAnsi="Calibri" w:cs="Calibri"/>
                <w:szCs w:val="22"/>
              </w:rPr>
              <w:t>Darin Tsui</w:t>
            </w:r>
          </w:p>
        </w:tc>
        <w:tc>
          <w:tcPr>
            <w:tcW w:w="1615" w:type="dxa"/>
            <w:noWrap/>
            <w:hideMark/>
          </w:tcPr>
          <w:p w14:paraId="34B7E4C9" w14:textId="5293008F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B2998" w:rsidRPr="003460CB" w14:paraId="328A8DB7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3F30E4FB" w14:textId="77777777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1CD3452" w14:textId="2E8DA0E9" w:rsidR="009B2998" w:rsidRPr="00F25075" w:rsidRDefault="009B2998" w:rsidP="00B86EB0">
            <w:pPr>
              <w:rPr>
                <w:rFonts w:ascii="Calibri" w:hAnsi="Calibri" w:cs="Calibri"/>
                <w:szCs w:val="22"/>
              </w:rPr>
            </w:pPr>
            <w:r w:rsidRPr="00383B61">
              <w:rPr>
                <w:rFonts w:ascii="Calibri" w:hAnsi="Calibri" w:cs="Calibri"/>
                <w:szCs w:val="22"/>
              </w:rPr>
              <w:t>Arjun Sampath</w:t>
            </w:r>
          </w:p>
        </w:tc>
        <w:tc>
          <w:tcPr>
            <w:tcW w:w="1615" w:type="dxa"/>
            <w:noWrap/>
          </w:tcPr>
          <w:p w14:paraId="485CFE09" w14:textId="6381ECD3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B2998" w:rsidRPr="003460CB" w14:paraId="5FE85333" w14:textId="77777777" w:rsidTr="00B369B4">
        <w:trPr>
          <w:trHeight w:val="300"/>
        </w:trPr>
        <w:tc>
          <w:tcPr>
            <w:tcW w:w="4839" w:type="dxa"/>
            <w:vMerge w:val="restart"/>
            <w:noWrap/>
          </w:tcPr>
          <w:p w14:paraId="5128C6D9" w14:textId="4ED4D61B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HKN UCSD</w:t>
            </w:r>
          </w:p>
        </w:tc>
        <w:tc>
          <w:tcPr>
            <w:tcW w:w="2896" w:type="dxa"/>
            <w:noWrap/>
          </w:tcPr>
          <w:p w14:paraId="24614A6D" w14:textId="1086EB50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Brandon Imai</w:t>
            </w:r>
          </w:p>
        </w:tc>
        <w:tc>
          <w:tcPr>
            <w:tcW w:w="1615" w:type="dxa"/>
            <w:noWrap/>
          </w:tcPr>
          <w:p w14:paraId="4370F809" w14:textId="2E438DA4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B2998" w:rsidRPr="003460CB" w14:paraId="52EF865A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7AF307E8" w14:textId="77777777" w:rsidR="009B2998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8834BE3" w14:textId="76018596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Duke Wu</w:t>
            </w:r>
          </w:p>
        </w:tc>
        <w:tc>
          <w:tcPr>
            <w:tcW w:w="1615" w:type="dxa"/>
            <w:noWrap/>
          </w:tcPr>
          <w:p w14:paraId="40032000" w14:textId="6F5BC28D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70A4D" w:rsidRPr="003460CB" w14:paraId="2FA38B24" w14:textId="77777777" w:rsidTr="00B369B4">
        <w:trPr>
          <w:trHeight w:val="300"/>
        </w:trPr>
        <w:tc>
          <w:tcPr>
            <w:tcW w:w="4839" w:type="dxa"/>
            <w:vMerge w:val="restart"/>
            <w:noWrap/>
          </w:tcPr>
          <w:p w14:paraId="599BF45D" w14:textId="1D02E3DD" w:rsidR="00970A4D" w:rsidRDefault="00970A4D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Student Branch SDSU</w:t>
            </w:r>
          </w:p>
        </w:tc>
        <w:tc>
          <w:tcPr>
            <w:tcW w:w="2896" w:type="dxa"/>
            <w:noWrap/>
          </w:tcPr>
          <w:p w14:paraId="4EFA6C80" w14:textId="69B9C551" w:rsidR="00970A4D" w:rsidRDefault="00970A4D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Jana Gonzales</w:t>
            </w:r>
          </w:p>
        </w:tc>
        <w:tc>
          <w:tcPr>
            <w:tcW w:w="1615" w:type="dxa"/>
            <w:noWrap/>
          </w:tcPr>
          <w:p w14:paraId="782146BC" w14:textId="6762D271" w:rsidR="00970A4D" w:rsidRDefault="00970A4D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970A4D" w:rsidRPr="003460CB" w14:paraId="24208FB1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65AB067D" w14:textId="77777777" w:rsidR="00970A4D" w:rsidRDefault="00970A4D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6D24CE90" w14:textId="1ADEBDB4" w:rsidR="00970A4D" w:rsidRDefault="00970A4D" w:rsidP="00B86EB0">
            <w:pPr>
              <w:rPr>
                <w:rFonts w:ascii="Calibri" w:hAnsi="Calibri" w:cs="Calibri"/>
                <w:szCs w:val="22"/>
              </w:rPr>
            </w:pPr>
            <w:r w:rsidRPr="002168D2">
              <w:rPr>
                <w:rFonts w:ascii="Calibri" w:hAnsi="Calibri" w:cs="Calibri"/>
                <w:szCs w:val="22"/>
              </w:rPr>
              <w:t>Steven Sanchez</w:t>
            </w:r>
          </w:p>
        </w:tc>
        <w:tc>
          <w:tcPr>
            <w:tcW w:w="1615" w:type="dxa"/>
            <w:noWrap/>
          </w:tcPr>
          <w:p w14:paraId="38154C65" w14:textId="55303176" w:rsidR="00970A4D" w:rsidRDefault="00970A4D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70A4D" w:rsidRPr="003460CB" w14:paraId="7E8676E9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6DCDB6CF" w14:textId="77777777" w:rsidR="00970A4D" w:rsidRDefault="00970A4D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7EB05BC" w14:textId="5AE9F773" w:rsidR="00970A4D" w:rsidRPr="002168D2" w:rsidRDefault="00970A4D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Justin </w:t>
            </w:r>
            <w:proofErr w:type="spellStart"/>
            <w:r>
              <w:rPr>
                <w:rFonts w:ascii="Calibri" w:hAnsi="Calibri" w:cs="Calibri"/>
                <w:szCs w:val="22"/>
              </w:rPr>
              <w:t>Taing</w:t>
            </w:r>
            <w:proofErr w:type="spellEnd"/>
          </w:p>
        </w:tc>
        <w:tc>
          <w:tcPr>
            <w:tcW w:w="1615" w:type="dxa"/>
            <w:noWrap/>
          </w:tcPr>
          <w:p w14:paraId="5E47AB60" w14:textId="34E651BC" w:rsidR="00970A4D" w:rsidRDefault="00970A4D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70A4D" w:rsidRPr="003460CB" w14:paraId="75C81541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6CBEF329" w14:textId="77777777" w:rsidR="00970A4D" w:rsidRDefault="00970A4D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74836400" w14:textId="19159E90" w:rsidR="00970A4D" w:rsidRDefault="00970A4D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Mounica </w:t>
            </w:r>
            <w:proofErr w:type="spellStart"/>
            <w:r>
              <w:rPr>
                <w:rFonts w:ascii="Calibri" w:hAnsi="Calibri" w:cs="Calibri"/>
                <w:szCs w:val="22"/>
              </w:rPr>
              <w:t>Gopisetty</w:t>
            </w:r>
            <w:proofErr w:type="spellEnd"/>
          </w:p>
        </w:tc>
        <w:tc>
          <w:tcPr>
            <w:tcW w:w="1615" w:type="dxa"/>
            <w:noWrap/>
          </w:tcPr>
          <w:p w14:paraId="6FA05ACB" w14:textId="02DA7949" w:rsidR="00970A4D" w:rsidRDefault="00970A4D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70A4D" w:rsidRPr="003460CB" w14:paraId="00E9C4CA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7269CDFF" w14:textId="77777777" w:rsidR="00970A4D" w:rsidRDefault="00970A4D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6010B5C2" w14:textId="5F8B92D9" w:rsidR="00970A4D" w:rsidRDefault="00970A4D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Jacob Butcher</w:t>
            </w:r>
          </w:p>
        </w:tc>
        <w:tc>
          <w:tcPr>
            <w:tcW w:w="1615" w:type="dxa"/>
            <w:noWrap/>
          </w:tcPr>
          <w:p w14:paraId="7C19B2B5" w14:textId="088D6D2C" w:rsidR="00970A4D" w:rsidRDefault="00970A4D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</w:t>
            </w:r>
          </w:p>
        </w:tc>
      </w:tr>
      <w:tr w:rsidR="00970A4D" w:rsidRPr="003460CB" w14:paraId="5CB00E31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25B27EFE" w14:textId="77777777" w:rsidR="00970A4D" w:rsidRDefault="00970A4D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4BBE93A4" w14:textId="233E1128" w:rsidR="00970A4D" w:rsidRDefault="00970A4D" w:rsidP="00B86EB0">
            <w:pPr>
              <w:rPr>
                <w:rFonts w:ascii="Calibri" w:hAnsi="Calibri" w:cs="Calibri"/>
                <w:szCs w:val="22"/>
              </w:rPr>
            </w:pPr>
            <w:r w:rsidRPr="00970A4D">
              <w:rPr>
                <w:rFonts w:ascii="Calibri" w:hAnsi="Calibri" w:cs="Calibri"/>
                <w:szCs w:val="22"/>
              </w:rPr>
              <w:t>Leo Paredes</w:t>
            </w:r>
          </w:p>
        </w:tc>
        <w:tc>
          <w:tcPr>
            <w:tcW w:w="1615" w:type="dxa"/>
            <w:noWrap/>
          </w:tcPr>
          <w:p w14:paraId="6932CB59" w14:textId="1F24FB68" w:rsidR="00970A4D" w:rsidRDefault="00970A4D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</w:t>
            </w:r>
          </w:p>
        </w:tc>
      </w:tr>
      <w:tr w:rsidR="009B2998" w:rsidRPr="003460CB" w14:paraId="68194087" w14:textId="77777777" w:rsidTr="00DE0BD0">
        <w:trPr>
          <w:trHeight w:val="300"/>
        </w:trPr>
        <w:tc>
          <w:tcPr>
            <w:tcW w:w="4839" w:type="dxa"/>
            <w:vMerge w:val="restart"/>
            <w:noWrap/>
          </w:tcPr>
          <w:p w14:paraId="18700E4A" w14:textId="7FC85E56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USD</w:t>
            </w:r>
          </w:p>
        </w:tc>
        <w:tc>
          <w:tcPr>
            <w:tcW w:w="2896" w:type="dxa"/>
            <w:noWrap/>
          </w:tcPr>
          <w:p w14:paraId="1DE0DF63" w14:textId="1B159C7A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Sonia Keval</w:t>
            </w:r>
          </w:p>
        </w:tc>
        <w:tc>
          <w:tcPr>
            <w:tcW w:w="1615" w:type="dxa"/>
            <w:noWrap/>
          </w:tcPr>
          <w:p w14:paraId="56E69CC6" w14:textId="2622B6A0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</w:tr>
      <w:tr w:rsidR="009B2998" w:rsidRPr="003460CB" w14:paraId="3E0A961E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68C2E0FF" w14:textId="77777777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173E91BF" w14:textId="210EB1FE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John, Seven, Denial, Mia</w:t>
            </w:r>
          </w:p>
        </w:tc>
        <w:tc>
          <w:tcPr>
            <w:tcW w:w="1615" w:type="dxa"/>
            <w:noWrap/>
          </w:tcPr>
          <w:p w14:paraId="566A1092" w14:textId="1CC4D917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</w:tr>
      <w:tr w:rsidR="00B86EB0" w:rsidRPr="003460CB" w14:paraId="38CC9E96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0C8155E0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CSU</w:t>
            </w:r>
          </w:p>
        </w:tc>
        <w:tc>
          <w:tcPr>
            <w:tcW w:w="2896" w:type="dxa"/>
            <w:noWrap/>
            <w:hideMark/>
          </w:tcPr>
          <w:p w14:paraId="58C82A45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Nicole Perey</w:t>
            </w:r>
          </w:p>
        </w:tc>
        <w:tc>
          <w:tcPr>
            <w:tcW w:w="1615" w:type="dxa"/>
            <w:noWrap/>
            <w:hideMark/>
          </w:tcPr>
          <w:p w14:paraId="120A863D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B86EB0" w:rsidRPr="003460CB" w14:paraId="76D3B761" w14:textId="77777777" w:rsidTr="00DE0BD0">
        <w:trPr>
          <w:trHeight w:val="315"/>
        </w:trPr>
        <w:tc>
          <w:tcPr>
            <w:tcW w:w="4839" w:type="dxa"/>
            <w:noWrap/>
          </w:tcPr>
          <w:p w14:paraId="27A25B75" w14:textId="14451395" w:rsidR="00B86EB0" w:rsidRPr="000E2260" w:rsidRDefault="00B86EB0" w:rsidP="00B86EB0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szCs w:val="24"/>
                <w:shd w:val="clear" w:color="auto" w:fill="FFFFFF"/>
              </w:rPr>
              <w:t>Chapter Chair, IEEE Solid-State Circuits Society</w:t>
            </w:r>
          </w:p>
        </w:tc>
        <w:tc>
          <w:tcPr>
            <w:tcW w:w="2896" w:type="dxa"/>
            <w:noWrap/>
          </w:tcPr>
          <w:p w14:paraId="1A9B61FC" w14:textId="62EFAC2B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915471">
              <w:rPr>
                <w:rFonts w:ascii="Calibri" w:hAnsi="Calibri" w:cs="Calibri"/>
                <w:szCs w:val="22"/>
              </w:rPr>
              <w:t>Alvin Loke</w:t>
            </w:r>
          </w:p>
        </w:tc>
        <w:tc>
          <w:tcPr>
            <w:tcW w:w="1615" w:type="dxa"/>
            <w:noWrap/>
          </w:tcPr>
          <w:p w14:paraId="560AC927" w14:textId="5EE9A8BA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</w:p>
        </w:tc>
      </w:tr>
      <w:tr w:rsidR="00B86EB0" w:rsidRPr="003460CB" w14:paraId="2B662D89" w14:textId="77777777" w:rsidTr="00DE0BD0">
        <w:trPr>
          <w:trHeight w:val="315"/>
        </w:trPr>
        <w:tc>
          <w:tcPr>
            <w:tcW w:w="4839" w:type="dxa"/>
            <w:noWrap/>
          </w:tcPr>
          <w:p w14:paraId="5C80C7D6" w14:textId="6C0A785A" w:rsidR="00B86EB0" w:rsidRPr="000E2260" w:rsidRDefault="00B86EB0" w:rsidP="00B86EB0">
            <w:pPr>
              <w:rPr>
                <w:rFonts w:ascii="Calibri" w:hAnsi="Calibri" w:cs="Calibri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Cs w:val="24"/>
                <w:shd w:val="clear" w:color="auto" w:fill="FFFFFF"/>
              </w:rPr>
              <w:t>VIS, Member of Large</w:t>
            </w:r>
          </w:p>
        </w:tc>
        <w:tc>
          <w:tcPr>
            <w:tcW w:w="2896" w:type="dxa"/>
            <w:noWrap/>
          </w:tcPr>
          <w:p w14:paraId="537F3202" w14:textId="68B80AA1" w:rsidR="00B86EB0" w:rsidRPr="00915471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Greg Berg</w:t>
            </w:r>
          </w:p>
        </w:tc>
        <w:tc>
          <w:tcPr>
            <w:tcW w:w="1615" w:type="dxa"/>
            <w:noWrap/>
          </w:tcPr>
          <w:p w14:paraId="51AE6BB0" w14:textId="44FAD08B" w:rsidR="00B86EB0" w:rsidRDefault="00B86EB0" w:rsidP="00B86EB0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4D7AEC13" w14:textId="6E472188" w:rsidR="00F710D5" w:rsidRPr="00BB05D2" w:rsidRDefault="00F710D5" w:rsidP="003B5B1D">
      <w:pPr>
        <w:rPr>
          <w:rFonts w:ascii="Calibri" w:eastAsia="STKaiti" w:hAnsi="Calibri" w:cs="Calibri"/>
          <w:sz w:val="22"/>
          <w:szCs w:val="22"/>
          <w:lang w:eastAsia="zh-CN"/>
        </w:rPr>
      </w:pPr>
    </w:p>
    <w:sectPr w:rsidR="00F710D5" w:rsidRPr="00BB05D2" w:rsidSect="005B5D92">
      <w:headerReference w:type="default" r:id="rId16"/>
      <w:footerReference w:type="default" r:id="rId17"/>
      <w:pgSz w:w="12240" w:h="15840" w:code="1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A4531" w14:textId="77777777" w:rsidR="000778D8" w:rsidRDefault="000778D8">
      <w:pPr>
        <w:spacing w:after="0" w:line="240" w:lineRule="auto"/>
      </w:pPr>
      <w:r>
        <w:separator/>
      </w:r>
    </w:p>
  </w:endnote>
  <w:endnote w:type="continuationSeparator" w:id="0">
    <w:p w14:paraId="3449EB26" w14:textId="77777777" w:rsidR="000778D8" w:rsidRDefault="000778D8">
      <w:pPr>
        <w:spacing w:after="0" w:line="240" w:lineRule="auto"/>
      </w:pPr>
      <w:r>
        <w:continuationSeparator/>
      </w:r>
    </w:p>
  </w:endnote>
  <w:endnote w:type="continuationNotice" w:id="1">
    <w:p w14:paraId="264ED627" w14:textId="77777777" w:rsidR="000778D8" w:rsidRDefault="000778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6B13A" w14:textId="1D5F061D" w:rsidR="00904DD9" w:rsidRDefault="00904DD9">
    <w:pPr>
      <w:pStyle w:val="Footer"/>
    </w:pPr>
    <w:r w:rsidRPr="009560BA">
      <w:rPr>
        <w:rFonts w:ascii="Calibri" w:hAnsi="Calibri"/>
        <w:color w:val="002060"/>
        <w:szCs w:val="24"/>
      </w:rPr>
      <w:t>http://sdieee.org</w:t>
    </w:r>
  </w:p>
  <w:p w14:paraId="2591AF30" w14:textId="77777777" w:rsidR="00904DD9" w:rsidRDefault="0090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D73EB" w14:textId="77777777" w:rsidR="000778D8" w:rsidRDefault="000778D8">
      <w:pPr>
        <w:spacing w:after="0" w:line="240" w:lineRule="auto"/>
      </w:pPr>
      <w:r>
        <w:separator/>
      </w:r>
    </w:p>
  </w:footnote>
  <w:footnote w:type="continuationSeparator" w:id="0">
    <w:p w14:paraId="7F7CA4A6" w14:textId="77777777" w:rsidR="000778D8" w:rsidRDefault="000778D8">
      <w:pPr>
        <w:spacing w:after="0" w:line="240" w:lineRule="auto"/>
      </w:pPr>
      <w:r>
        <w:continuationSeparator/>
      </w:r>
    </w:p>
  </w:footnote>
  <w:footnote w:type="continuationNotice" w:id="1">
    <w:p w14:paraId="0FD17F76" w14:textId="77777777" w:rsidR="000778D8" w:rsidRDefault="000778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A5B6D" w14:textId="4E7B0248" w:rsidR="00904DD9" w:rsidRPr="00902819" w:rsidRDefault="006557F9">
    <w:pPr>
      <w:rPr>
        <w:color w:val="000000" w:themeColor="text1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8BCDCF" wp14:editId="15FAB83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49490" cy="9528810"/>
              <wp:effectExtent l="0" t="0" r="7620" b="7620"/>
              <wp:wrapNone/>
              <wp:docPr id="57252319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34949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4CA356D" id="Rectangle 1" o:spid="_x0000_s1026" style="position:absolute;margin-left:0;margin-top:0;width:578.7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" filled="f" strokecolor="#767171" strokeweight="1.25pt">
              <w10:wrap anchorx="page" anchory="page"/>
            </v:rect>
          </w:pict>
        </mc:Fallback>
      </mc:AlternateContent>
    </w:r>
    <w:r w:rsidR="00904DD9" w:rsidRPr="00902819">
      <w:rPr>
        <w:color w:val="000000" w:themeColor="text1"/>
        <w:sz w:val="20"/>
      </w:rPr>
      <w:t xml:space="preserve">IEEE San Diego – EXCOM </w:t>
    </w:r>
    <w:r w:rsidR="00904DD9">
      <w:rPr>
        <w:color w:val="000000" w:themeColor="text1"/>
        <w:sz w:val="20"/>
      </w:rPr>
      <w:t>Agenda</w:t>
    </w:r>
  </w:p>
  <w:p w14:paraId="0E2D4E32" w14:textId="77777777" w:rsidR="00904DD9" w:rsidRDefault="00904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89D24ED"/>
    <w:multiLevelType w:val="hybridMultilevel"/>
    <w:tmpl w:val="A32419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87AC7"/>
    <w:multiLevelType w:val="hybridMultilevel"/>
    <w:tmpl w:val="FCA29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295D3B"/>
    <w:multiLevelType w:val="hybridMultilevel"/>
    <w:tmpl w:val="C82849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376FA"/>
    <w:multiLevelType w:val="hybridMultilevel"/>
    <w:tmpl w:val="8C82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703D"/>
    <w:multiLevelType w:val="hybridMultilevel"/>
    <w:tmpl w:val="5E00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50CD9"/>
    <w:multiLevelType w:val="hybridMultilevel"/>
    <w:tmpl w:val="2D4C2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ED1F70"/>
    <w:multiLevelType w:val="hybridMultilevel"/>
    <w:tmpl w:val="A55C6B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DA53F0"/>
    <w:multiLevelType w:val="hybridMultilevel"/>
    <w:tmpl w:val="E864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3414D"/>
    <w:multiLevelType w:val="hybridMultilevel"/>
    <w:tmpl w:val="EB9A2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E22584"/>
    <w:multiLevelType w:val="hybridMultilevel"/>
    <w:tmpl w:val="D5A6FC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F626A4"/>
    <w:multiLevelType w:val="hybridMultilevel"/>
    <w:tmpl w:val="48E85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5A0221"/>
    <w:multiLevelType w:val="hybridMultilevel"/>
    <w:tmpl w:val="A98E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70404"/>
    <w:multiLevelType w:val="hybridMultilevel"/>
    <w:tmpl w:val="9A50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E05A0"/>
    <w:multiLevelType w:val="hybridMultilevel"/>
    <w:tmpl w:val="F0441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DB1DD6"/>
    <w:multiLevelType w:val="hybridMultilevel"/>
    <w:tmpl w:val="0FD49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CA35B8"/>
    <w:multiLevelType w:val="hybridMultilevel"/>
    <w:tmpl w:val="0A244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B5464D"/>
    <w:multiLevelType w:val="hybridMultilevel"/>
    <w:tmpl w:val="A09285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02149"/>
    <w:multiLevelType w:val="hybridMultilevel"/>
    <w:tmpl w:val="3ABA54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E6272B"/>
    <w:multiLevelType w:val="hybridMultilevel"/>
    <w:tmpl w:val="C280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74D75"/>
    <w:multiLevelType w:val="hybridMultilevel"/>
    <w:tmpl w:val="FE72184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95CB7"/>
    <w:multiLevelType w:val="hybridMultilevel"/>
    <w:tmpl w:val="3CD6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5013"/>
    <w:multiLevelType w:val="hybridMultilevel"/>
    <w:tmpl w:val="817047B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  <w:b w:val="0"/>
      </w:rPr>
    </w:lvl>
    <w:lvl w:ilvl="3" w:tplc="FFFFFFFF">
      <w:numFmt w:val="bullet"/>
      <w:lvlText w:val="–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5A7B87"/>
    <w:multiLevelType w:val="hybridMultilevel"/>
    <w:tmpl w:val="375C4F2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779B45BA"/>
    <w:multiLevelType w:val="hybridMultilevel"/>
    <w:tmpl w:val="5284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F211A"/>
    <w:multiLevelType w:val="hybridMultilevel"/>
    <w:tmpl w:val="5524C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4845548">
    <w:abstractNumId w:val="0"/>
  </w:num>
  <w:num w:numId="2" w16cid:durableId="1670911977">
    <w:abstractNumId w:val="18"/>
  </w:num>
  <w:num w:numId="3" w16cid:durableId="1296642801">
    <w:abstractNumId w:val="4"/>
  </w:num>
  <w:num w:numId="4" w16cid:durableId="431049960">
    <w:abstractNumId w:val="24"/>
  </w:num>
  <w:num w:numId="5" w16cid:durableId="1120027396">
    <w:abstractNumId w:val="23"/>
  </w:num>
  <w:num w:numId="6" w16cid:durableId="957486195">
    <w:abstractNumId w:val="21"/>
  </w:num>
  <w:num w:numId="7" w16cid:durableId="1473253976">
    <w:abstractNumId w:val="22"/>
  </w:num>
  <w:num w:numId="8" w16cid:durableId="435059017">
    <w:abstractNumId w:val="5"/>
  </w:num>
  <w:num w:numId="9" w16cid:durableId="649595343">
    <w:abstractNumId w:val="26"/>
  </w:num>
  <w:num w:numId="10" w16cid:durableId="1630941091">
    <w:abstractNumId w:val="9"/>
  </w:num>
  <w:num w:numId="11" w16cid:durableId="1070692250">
    <w:abstractNumId w:val="6"/>
  </w:num>
  <w:num w:numId="12" w16cid:durableId="626162301">
    <w:abstractNumId w:val="11"/>
  </w:num>
  <w:num w:numId="13" w16cid:durableId="1773547672">
    <w:abstractNumId w:val="20"/>
  </w:num>
  <w:num w:numId="14" w16cid:durableId="1583174912">
    <w:abstractNumId w:val="13"/>
  </w:num>
  <w:num w:numId="15" w16cid:durableId="465852777">
    <w:abstractNumId w:val="10"/>
  </w:num>
  <w:num w:numId="16" w16cid:durableId="1274896392">
    <w:abstractNumId w:val="15"/>
  </w:num>
  <w:num w:numId="17" w16cid:durableId="1212035741">
    <w:abstractNumId w:val="19"/>
  </w:num>
  <w:num w:numId="18" w16cid:durableId="2050452453">
    <w:abstractNumId w:val="1"/>
  </w:num>
  <w:num w:numId="19" w16cid:durableId="1296177072">
    <w:abstractNumId w:val="14"/>
  </w:num>
  <w:num w:numId="20" w16cid:durableId="1035155341">
    <w:abstractNumId w:val="16"/>
  </w:num>
  <w:num w:numId="21" w16cid:durableId="1323243511">
    <w:abstractNumId w:val="3"/>
  </w:num>
  <w:num w:numId="22" w16cid:durableId="2080858023">
    <w:abstractNumId w:val="12"/>
  </w:num>
  <w:num w:numId="23" w16cid:durableId="232007969">
    <w:abstractNumId w:val="2"/>
  </w:num>
  <w:num w:numId="24" w16cid:durableId="869613961">
    <w:abstractNumId w:val="25"/>
  </w:num>
  <w:num w:numId="25" w16cid:durableId="644743472">
    <w:abstractNumId w:val="8"/>
  </w:num>
  <w:num w:numId="26" w16cid:durableId="786581814">
    <w:abstractNumId w:val="17"/>
  </w:num>
  <w:num w:numId="27" w16cid:durableId="108541987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0E"/>
    <w:rsid w:val="00000DA8"/>
    <w:rsid w:val="00001A80"/>
    <w:rsid w:val="00004E86"/>
    <w:rsid w:val="00005161"/>
    <w:rsid w:val="000052CA"/>
    <w:rsid w:val="000061B0"/>
    <w:rsid w:val="0000683E"/>
    <w:rsid w:val="00007F3C"/>
    <w:rsid w:val="00010925"/>
    <w:rsid w:val="0001130E"/>
    <w:rsid w:val="00011E45"/>
    <w:rsid w:val="00013B3D"/>
    <w:rsid w:val="0001495E"/>
    <w:rsid w:val="00014A9E"/>
    <w:rsid w:val="0001626D"/>
    <w:rsid w:val="00016612"/>
    <w:rsid w:val="000175FB"/>
    <w:rsid w:val="00020CCE"/>
    <w:rsid w:val="000217A2"/>
    <w:rsid w:val="00022122"/>
    <w:rsid w:val="00022B0D"/>
    <w:rsid w:val="00024E39"/>
    <w:rsid w:val="0002795B"/>
    <w:rsid w:val="00030419"/>
    <w:rsid w:val="00030A7A"/>
    <w:rsid w:val="00032D64"/>
    <w:rsid w:val="00032E2B"/>
    <w:rsid w:val="000337FF"/>
    <w:rsid w:val="00035454"/>
    <w:rsid w:val="0003599C"/>
    <w:rsid w:val="00036A21"/>
    <w:rsid w:val="00037EBC"/>
    <w:rsid w:val="00037FBE"/>
    <w:rsid w:val="00040BA4"/>
    <w:rsid w:val="00041167"/>
    <w:rsid w:val="000425BC"/>
    <w:rsid w:val="00043AED"/>
    <w:rsid w:val="000445DF"/>
    <w:rsid w:val="00044BE5"/>
    <w:rsid w:val="00044C8F"/>
    <w:rsid w:val="0004506E"/>
    <w:rsid w:val="00045F79"/>
    <w:rsid w:val="0004630C"/>
    <w:rsid w:val="000479E7"/>
    <w:rsid w:val="00047AB5"/>
    <w:rsid w:val="000501E5"/>
    <w:rsid w:val="00051A82"/>
    <w:rsid w:val="00051C86"/>
    <w:rsid w:val="00052A46"/>
    <w:rsid w:val="00055851"/>
    <w:rsid w:val="000559BA"/>
    <w:rsid w:val="00056F44"/>
    <w:rsid w:val="000571F5"/>
    <w:rsid w:val="000577E2"/>
    <w:rsid w:val="0006014E"/>
    <w:rsid w:val="00060277"/>
    <w:rsid w:val="0006195C"/>
    <w:rsid w:val="00061D3E"/>
    <w:rsid w:val="0006238E"/>
    <w:rsid w:val="0006395D"/>
    <w:rsid w:val="000644AE"/>
    <w:rsid w:val="00065144"/>
    <w:rsid w:val="00065681"/>
    <w:rsid w:val="00066F6B"/>
    <w:rsid w:val="00067CD9"/>
    <w:rsid w:val="00074679"/>
    <w:rsid w:val="000751AB"/>
    <w:rsid w:val="000755AB"/>
    <w:rsid w:val="00076985"/>
    <w:rsid w:val="000778D8"/>
    <w:rsid w:val="000832A9"/>
    <w:rsid w:val="000841A7"/>
    <w:rsid w:val="00085988"/>
    <w:rsid w:val="00086BF7"/>
    <w:rsid w:val="00086CCD"/>
    <w:rsid w:val="0008779F"/>
    <w:rsid w:val="00092D89"/>
    <w:rsid w:val="000952B0"/>
    <w:rsid w:val="000954A7"/>
    <w:rsid w:val="00096813"/>
    <w:rsid w:val="000969C1"/>
    <w:rsid w:val="000A0589"/>
    <w:rsid w:val="000A0835"/>
    <w:rsid w:val="000A0C31"/>
    <w:rsid w:val="000A1288"/>
    <w:rsid w:val="000A15EC"/>
    <w:rsid w:val="000A1FF6"/>
    <w:rsid w:val="000A38F1"/>
    <w:rsid w:val="000A4019"/>
    <w:rsid w:val="000A47EB"/>
    <w:rsid w:val="000A4D40"/>
    <w:rsid w:val="000A519A"/>
    <w:rsid w:val="000B26FC"/>
    <w:rsid w:val="000B2DCE"/>
    <w:rsid w:val="000B4809"/>
    <w:rsid w:val="000B495E"/>
    <w:rsid w:val="000B61DF"/>
    <w:rsid w:val="000B6561"/>
    <w:rsid w:val="000B738D"/>
    <w:rsid w:val="000B7E53"/>
    <w:rsid w:val="000B7F96"/>
    <w:rsid w:val="000C0197"/>
    <w:rsid w:val="000C0864"/>
    <w:rsid w:val="000C31D7"/>
    <w:rsid w:val="000C3C27"/>
    <w:rsid w:val="000C412A"/>
    <w:rsid w:val="000C41C9"/>
    <w:rsid w:val="000C6588"/>
    <w:rsid w:val="000C6A7C"/>
    <w:rsid w:val="000C7939"/>
    <w:rsid w:val="000D01CF"/>
    <w:rsid w:val="000D187B"/>
    <w:rsid w:val="000D1C23"/>
    <w:rsid w:val="000D307B"/>
    <w:rsid w:val="000D312C"/>
    <w:rsid w:val="000D463C"/>
    <w:rsid w:val="000E0BD5"/>
    <w:rsid w:val="000E164A"/>
    <w:rsid w:val="000E2260"/>
    <w:rsid w:val="000E2A1C"/>
    <w:rsid w:val="000E3567"/>
    <w:rsid w:val="000E3678"/>
    <w:rsid w:val="000E38AA"/>
    <w:rsid w:val="000E566A"/>
    <w:rsid w:val="000E5FF6"/>
    <w:rsid w:val="000E6C1D"/>
    <w:rsid w:val="000E7308"/>
    <w:rsid w:val="000F124A"/>
    <w:rsid w:val="000F1739"/>
    <w:rsid w:val="000F1A70"/>
    <w:rsid w:val="000F3305"/>
    <w:rsid w:val="000F3B0A"/>
    <w:rsid w:val="000F461C"/>
    <w:rsid w:val="000F6390"/>
    <w:rsid w:val="000F7B54"/>
    <w:rsid w:val="00100C67"/>
    <w:rsid w:val="001023B0"/>
    <w:rsid w:val="00102AB6"/>
    <w:rsid w:val="00103417"/>
    <w:rsid w:val="0010363E"/>
    <w:rsid w:val="00103A50"/>
    <w:rsid w:val="00103AB8"/>
    <w:rsid w:val="001046EA"/>
    <w:rsid w:val="0010694F"/>
    <w:rsid w:val="0010704D"/>
    <w:rsid w:val="00111A0F"/>
    <w:rsid w:val="00111A1E"/>
    <w:rsid w:val="001123CB"/>
    <w:rsid w:val="00113306"/>
    <w:rsid w:val="00113B49"/>
    <w:rsid w:val="00114D8E"/>
    <w:rsid w:val="0011599D"/>
    <w:rsid w:val="0011715C"/>
    <w:rsid w:val="00117BB3"/>
    <w:rsid w:val="00122E4E"/>
    <w:rsid w:val="00125EFF"/>
    <w:rsid w:val="001268A9"/>
    <w:rsid w:val="001268CA"/>
    <w:rsid w:val="00131D7E"/>
    <w:rsid w:val="00131DCA"/>
    <w:rsid w:val="00133C1D"/>
    <w:rsid w:val="00134489"/>
    <w:rsid w:val="00134D45"/>
    <w:rsid w:val="00134E34"/>
    <w:rsid w:val="00136DF4"/>
    <w:rsid w:val="001373CB"/>
    <w:rsid w:val="001376D8"/>
    <w:rsid w:val="00137D7D"/>
    <w:rsid w:val="001400F1"/>
    <w:rsid w:val="00143F85"/>
    <w:rsid w:val="00144A3D"/>
    <w:rsid w:val="00151981"/>
    <w:rsid w:val="00152D2E"/>
    <w:rsid w:val="00154C58"/>
    <w:rsid w:val="00155CF3"/>
    <w:rsid w:val="00156E24"/>
    <w:rsid w:val="00157B57"/>
    <w:rsid w:val="00161BBA"/>
    <w:rsid w:val="00161E46"/>
    <w:rsid w:val="00165571"/>
    <w:rsid w:val="001659B8"/>
    <w:rsid w:val="00165D5A"/>
    <w:rsid w:val="00165FF4"/>
    <w:rsid w:val="00166124"/>
    <w:rsid w:val="00170FE7"/>
    <w:rsid w:val="00171713"/>
    <w:rsid w:val="0017279B"/>
    <w:rsid w:val="001744DB"/>
    <w:rsid w:val="001750D6"/>
    <w:rsid w:val="00177BDF"/>
    <w:rsid w:val="00180988"/>
    <w:rsid w:val="001810F7"/>
    <w:rsid w:val="00181EAA"/>
    <w:rsid w:val="001833DD"/>
    <w:rsid w:val="0018542B"/>
    <w:rsid w:val="00190126"/>
    <w:rsid w:val="001903FC"/>
    <w:rsid w:val="00190C7E"/>
    <w:rsid w:val="00191997"/>
    <w:rsid w:val="00191AC4"/>
    <w:rsid w:val="00193B57"/>
    <w:rsid w:val="00195C91"/>
    <w:rsid w:val="0019656E"/>
    <w:rsid w:val="00196764"/>
    <w:rsid w:val="00196F68"/>
    <w:rsid w:val="001A0CA6"/>
    <w:rsid w:val="001A0F08"/>
    <w:rsid w:val="001A198F"/>
    <w:rsid w:val="001A30FE"/>
    <w:rsid w:val="001A5BC3"/>
    <w:rsid w:val="001A5E3C"/>
    <w:rsid w:val="001B20E1"/>
    <w:rsid w:val="001B295E"/>
    <w:rsid w:val="001B3DBB"/>
    <w:rsid w:val="001B493B"/>
    <w:rsid w:val="001B6A11"/>
    <w:rsid w:val="001B6CC6"/>
    <w:rsid w:val="001B7358"/>
    <w:rsid w:val="001C01FD"/>
    <w:rsid w:val="001C0B62"/>
    <w:rsid w:val="001C249E"/>
    <w:rsid w:val="001C392A"/>
    <w:rsid w:val="001C3B2A"/>
    <w:rsid w:val="001C3DE4"/>
    <w:rsid w:val="001C46EB"/>
    <w:rsid w:val="001C51DE"/>
    <w:rsid w:val="001C7413"/>
    <w:rsid w:val="001C7A55"/>
    <w:rsid w:val="001C7E8F"/>
    <w:rsid w:val="001D0BEC"/>
    <w:rsid w:val="001D1551"/>
    <w:rsid w:val="001D189D"/>
    <w:rsid w:val="001D428F"/>
    <w:rsid w:val="001D5FFF"/>
    <w:rsid w:val="001D69B1"/>
    <w:rsid w:val="001E1A1B"/>
    <w:rsid w:val="001E1EF4"/>
    <w:rsid w:val="001E5AA4"/>
    <w:rsid w:val="001E5ED8"/>
    <w:rsid w:val="001E72A7"/>
    <w:rsid w:val="001E7645"/>
    <w:rsid w:val="001F0D05"/>
    <w:rsid w:val="001F17CC"/>
    <w:rsid w:val="001F7F3B"/>
    <w:rsid w:val="002002C0"/>
    <w:rsid w:val="00200833"/>
    <w:rsid w:val="00201690"/>
    <w:rsid w:val="002020DA"/>
    <w:rsid w:val="00203438"/>
    <w:rsid w:val="002035ED"/>
    <w:rsid w:val="00204CE1"/>
    <w:rsid w:val="0020526F"/>
    <w:rsid w:val="00205274"/>
    <w:rsid w:val="0020568D"/>
    <w:rsid w:val="00206A31"/>
    <w:rsid w:val="00211A1B"/>
    <w:rsid w:val="00213FA8"/>
    <w:rsid w:val="00214A43"/>
    <w:rsid w:val="00216370"/>
    <w:rsid w:val="002168D2"/>
    <w:rsid w:val="00220B45"/>
    <w:rsid w:val="0022197A"/>
    <w:rsid w:val="002225C5"/>
    <w:rsid w:val="0022290D"/>
    <w:rsid w:val="002235A7"/>
    <w:rsid w:val="00223CCF"/>
    <w:rsid w:val="0022705D"/>
    <w:rsid w:val="00230D40"/>
    <w:rsid w:val="0023134C"/>
    <w:rsid w:val="00231B29"/>
    <w:rsid w:val="00232484"/>
    <w:rsid w:val="00233264"/>
    <w:rsid w:val="002343F7"/>
    <w:rsid w:val="00234629"/>
    <w:rsid w:val="00244865"/>
    <w:rsid w:val="00244CF7"/>
    <w:rsid w:val="00244E35"/>
    <w:rsid w:val="00245A3F"/>
    <w:rsid w:val="00245CB5"/>
    <w:rsid w:val="0025360F"/>
    <w:rsid w:val="00256231"/>
    <w:rsid w:val="0026103E"/>
    <w:rsid w:val="00261237"/>
    <w:rsid w:val="00261470"/>
    <w:rsid w:val="00262725"/>
    <w:rsid w:val="00262C92"/>
    <w:rsid w:val="002634B0"/>
    <w:rsid w:val="00263EB6"/>
    <w:rsid w:val="00264637"/>
    <w:rsid w:val="00267062"/>
    <w:rsid w:val="002703BA"/>
    <w:rsid w:val="002705BA"/>
    <w:rsid w:val="002723AE"/>
    <w:rsid w:val="00274634"/>
    <w:rsid w:val="00274F77"/>
    <w:rsid w:val="002754D3"/>
    <w:rsid w:val="00276131"/>
    <w:rsid w:val="00281353"/>
    <w:rsid w:val="00281BCC"/>
    <w:rsid w:val="00281EE2"/>
    <w:rsid w:val="002821FB"/>
    <w:rsid w:val="00282568"/>
    <w:rsid w:val="00284EA7"/>
    <w:rsid w:val="00286E04"/>
    <w:rsid w:val="0028767B"/>
    <w:rsid w:val="002918FD"/>
    <w:rsid w:val="00291B3A"/>
    <w:rsid w:val="00293B83"/>
    <w:rsid w:val="00293BE7"/>
    <w:rsid w:val="0029434F"/>
    <w:rsid w:val="00294D18"/>
    <w:rsid w:val="002958F0"/>
    <w:rsid w:val="00296397"/>
    <w:rsid w:val="00296AF4"/>
    <w:rsid w:val="00296DED"/>
    <w:rsid w:val="00296E2B"/>
    <w:rsid w:val="002978C0"/>
    <w:rsid w:val="00297FA8"/>
    <w:rsid w:val="002A01BB"/>
    <w:rsid w:val="002A1F6A"/>
    <w:rsid w:val="002A3099"/>
    <w:rsid w:val="002A3348"/>
    <w:rsid w:val="002A4416"/>
    <w:rsid w:val="002A6F7F"/>
    <w:rsid w:val="002A7DAB"/>
    <w:rsid w:val="002B042A"/>
    <w:rsid w:val="002B1937"/>
    <w:rsid w:val="002B19A2"/>
    <w:rsid w:val="002B1D64"/>
    <w:rsid w:val="002B43EE"/>
    <w:rsid w:val="002B4EE0"/>
    <w:rsid w:val="002B69CB"/>
    <w:rsid w:val="002B6CD8"/>
    <w:rsid w:val="002C03C7"/>
    <w:rsid w:val="002C0754"/>
    <w:rsid w:val="002C1515"/>
    <w:rsid w:val="002C1835"/>
    <w:rsid w:val="002C3117"/>
    <w:rsid w:val="002C47F8"/>
    <w:rsid w:val="002C6A22"/>
    <w:rsid w:val="002C7740"/>
    <w:rsid w:val="002C7F0E"/>
    <w:rsid w:val="002C7FF2"/>
    <w:rsid w:val="002D2581"/>
    <w:rsid w:val="002D463E"/>
    <w:rsid w:val="002D490B"/>
    <w:rsid w:val="002D6BBA"/>
    <w:rsid w:val="002D79BB"/>
    <w:rsid w:val="002E0758"/>
    <w:rsid w:val="002E0B91"/>
    <w:rsid w:val="002E0B9C"/>
    <w:rsid w:val="002E277A"/>
    <w:rsid w:val="002E3DD3"/>
    <w:rsid w:val="002E4E83"/>
    <w:rsid w:val="002E6287"/>
    <w:rsid w:val="002E71BB"/>
    <w:rsid w:val="002E7774"/>
    <w:rsid w:val="002E7E4F"/>
    <w:rsid w:val="002F104E"/>
    <w:rsid w:val="002F1CBA"/>
    <w:rsid w:val="002F298D"/>
    <w:rsid w:val="002F5F08"/>
    <w:rsid w:val="002F68F0"/>
    <w:rsid w:val="002F6A77"/>
    <w:rsid w:val="00300AA5"/>
    <w:rsid w:val="00300E8E"/>
    <w:rsid w:val="00301203"/>
    <w:rsid w:val="00302035"/>
    <w:rsid w:val="00303AE1"/>
    <w:rsid w:val="00305D6F"/>
    <w:rsid w:val="0030738C"/>
    <w:rsid w:val="00307EE8"/>
    <w:rsid w:val="0031020A"/>
    <w:rsid w:val="003119ED"/>
    <w:rsid w:val="00311D2A"/>
    <w:rsid w:val="00312638"/>
    <w:rsid w:val="003128EB"/>
    <w:rsid w:val="00313BF3"/>
    <w:rsid w:val="00314B8F"/>
    <w:rsid w:val="003162D4"/>
    <w:rsid w:val="00316C7A"/>
    <w:rsid w:val="00316E30"/>
    <w:rsid w:val="00320A56"/>
    <w:rsid w:val="00320B99"/>
    <w:rsid w:val="003230CE"/>
    <w:rsid w:val="00323504"/>
    <w:rsid w:val="00323E50"/>
    <w:rsid w:val="00324179"/>
    <w:rsid w:val="00325A4A"/>
    <w:rsid w:val="00327895"/>
    <w:rsid w:val="003309FC"/>
    <w:rsid w:val="00330B88"/>
    <w:rsid w:val="00331435"/>
    <w:rsid w:val="00331C36"/>
    <w:rsid w:val="00331D18"/>
    <w:rsid w:val="00334B04"/>
    <w:rsid w:val="00334D08"/>
    <w:rsid w:val="00334E0B"/>
    <w:rsid w:val="003355AB"/>
    <w:rsid w:val="00336238"/>
    <w:rsid w:val="0033675C"/>
    <w:rsid w:val="003371C3"/>
    <w:rsid w:val="0034123D"/>
    <w:rsid w:val="00342969"/>
    <w:rsid w:val="00344413"/>
    <w:rsid w:val="00344C83"/>
    <w:rsid w:val="003460CB"/>
    <w:rsid w:val="0034613F"/>
    <w:rsid w:val="0034785F"/>
    <w:rsid w:val="00350BF9"/>
    <w:rsid w:val="00356184"/>
    <w:rsid w:val="00357945"/>
    <w:rsid w:val="00360BB8"/>
    <w:rsid w:val="00363253"/>
    <w:rsid w:val="00363DE0"/>
    <w:rsid w:val="00364A7D"/>
    <w:rsid w:val="003650D5"/>
    <w:rsid w:val="00366153"/>
    <w:rsid w:val="00372E9E"/>
    <w:rsid w:val="003749B0"/>
    <w:rsid w:val="00375B9B"/>
    <w:rsid w:val="00375CFC"/>
    <w:rsid w:val="00375FB1"/>
    <w:rsid w:val="0037663D"/>
    <w:rsid w:val="00383B61"/>
    <w:rsid w:val="0038415C"/>
    <w:rsid w:val="0038508E"/>
    <w:rsid w:val="00385287"/>
    <w:rsid w:val="00385963"/>
    <w:rsid w:val="00385BDD"/>
    <w:rsid w:val="00387C72"/>
    <w:rsid w:val="00387C9D"/>
    <w:rsid w:val="00391127"/>
    <w:rsid w:val="0039170D"/>
    <w:rsid w:val="00391BFD"/>
    <w:rsid w:val="0039427B"/>
    <w:rsid w:val="00394502"/>
    <w:rsid w:val="003949BD"/>
    <w:rsid w:val="00394E34"/>
    <w:rsid w:val="00395972"/>
    <w:rsid w:val="00395E59"/>
    <w:rsid w:val="003A1C41"/>
    <w:rsid w:val="003A2D62"/>
    <w:rsid w:val="003A3867"/>
    <w:rsid w:val="003A3FFC"/>
    <w:rsid w:val="003A4878"/>
    <w:rsid w:val="003A5DAD"/>
    <w:rsid w:val="003A758C"/>
    <w:rsid w:val="003B0369"/>
    <w:rsid w:val="003B2231"/>
    <w:rsid w:val="003B3622"/>
    <w:rsid w:val="003B50B3"/>
    <w:rsid w:val="003B50D6"/>
    <w:rsid w:val="003B5903"/>
    <w:rsid w:val="003B5B1D"/>
    <w:rsid w:val="003B5B4A"/>
    <w:rsid w:val="003B6DA1"/>
    <w:rsid w:val="003B7169"/>
    <w:rsid w:val="003B7345"/>
    <w:rsid w:val="003B79F5"/>
    <w:rsid w:val="003B7BB0"/>
    <w:rsid w:val="003C0919"/>
    <w:rsid w:val="003C1961"/>
    <w:rsid w:val="003C21E8"/>
    <w:rsid w:val="003C2D3F"/>
    <w:rsid w:val="003C31E7"/>
    <w:rsid w:val="003C44EA"/>
    <w:rsid w:val="003C4687"/>
    <w:rsid w:val="003D0491"/>
    <w:rsid w:val="003D371C"/>
    <w:rsid w:val="003D4285"/>
    <w:rsid w:val="003D441C"/>
    <w:rsid w:val="003D4ADE"/>
    <w:rsid w:val="003D4CA8"/>
    <w:rsid w:val="003D4FE8"/>
    <w:rsid w:val="003D5E45"/>
    <w:rsid w:val="003D65BE"/>
    <w:rsid w:val="003E1E6C"/>
    <w:rsid w:val="003E266D"/>
    <w:rsid w:val="003E3032"/>
    <w:rsid w:val="003E3848"/>
    <w:rsid w:val="003E40DE"/>
    <w:rsid w:val="003E4306"/>
    <w:rsid w:val="003E630E"/>
    <w:rsid w:val="003E640A"/>
    <w:rsid w:val="003F4009"/>
    <w:rsid w:val="003F53C5"/>
    <w:rsid w:val="003F5D46"/>
    <w:rsid w:val="003F5FFE"/>
    <w:rsid w:val="003F6F19"/>
    <w:rsid w:val="003F786B"/>
    <w:rsid w:val="00402466"/>
    <w:rsid w:val="0040439E"/>
    <w:rsid w:val="00404653"/>
    <w:rsid w:val="00405A01"/>
    <w:rsid w:val="00405DB7"/>
    <w:rsid w:val="00407026"/>
    <w:rsid w:val="00407286"/>
    <w:rsid w:val="004072BD"/>
    <w:rsid w:val="004100CA"/>
    <w:rsid w:val="00410B90"/>
    <w:rsid w:val="00411CF7"/>
    <w:rsid w:val="0041236F"/>
    <w:rsid w:val="00412791"/>
    <w:rsid w:val="0041289F"/>
    <w:rsid w:val="004129B7"/>
    <w:rsid w:val="00413593"/>
    <w:rsid w:val="00413B52"/>
    <w:rsid w:val="004147F9"/>
    <w:rsid w:val="00417A63"/>
    <w:rsid w:val="0042341A"/>
    <w:rsid w:val="00424364"/>
    <w:rsid w:val="00424CF9"/>
    <w:rsid w:val="004269C9"/>
    <w:rsid w:val="00426C03"/>
    <w:rsid w:val="00430581"/>
    <w:rsid w:val="004307FA"/>
    <w:rsid w:val="00431701"/>
    <w:rsid w:val="00431FF4"/>
    <w:rsid w:val="00432AE7"/>
    <w:rsid w:val="00433E7F"/>
    <w:rsid w:val="00435911"/>
    <w:rsid w:val="00436278"/>
    <w:rsid w:val="004369D4"/>
    <w:rsid w:val="00436D57"/>
    <w:rsid w:val="00437610"/>
    <w:rsid w:val="00437757"/>
    <w:rsid w:val="00440DBA"/>
    <w:rsid w:val="00441179"/>
    <w:rsid w:val="0044148E"/>
    <w:rsid w:val="00441B7E"/>
    <w:rsid w:val="004425E6"/>
    <w:rsid w:val="00442F59"/>
    <w:rsid w:val="00444660"/>
    <w:rsid w:val="004508B0"/>
    <w:rsid w:val="00450A88"/>
    <w:rsid w:val="00451414"/>
    <w:rsid w:val="00452859"/>
    <w:rsid w:val="004536B3"/>
    <w:rsid w:val="004545FD"/>
    <w:rsid w:val="00455F13"/>
    <w:rsid w:val="004563AB"/>
    <w:rsid w:val="00456ECE"/>
    <w:rsid w:val="0045710C"/>
    <w:rsid w:val="0045719E"/>
    <w:rsid w:val="0045769A"/>
    <w:rsid w:val="004600A3"/>
    <w:rsid w:val="00460E8E"/>
    <w:rsid w:val="00461268"/>
    <w:rsid w:val="00461568"/>
    <w:rsid w:val="004616DD"/>
    <w:rsid w:val="00461E19"/>
    <w:rsid w:val="00462FB8"/>
    <w:rsid w:val="00465420"/>
    <w:rsid w:val="00465DBE"/>
    <w:rsid w:val="00470DA6"/>
    <w:rsid w:val="00471641"/>
    <w:rsid w:val="0047206A"/>
    <w:rsid w:val="00473807"/>
    <w:rsid w:val="004744AA"/>
    <w:rsid w:val="00475397"/>
    <w:rsid w:val="0047632C"/>
    <w:rsid w:val="00476643"/>
    <w:rsid w:val="00480F82"/>
    <w:rsid w:val="0048110C"/>
    <w:rsid w:val="00483920"/>
    <w:rsid w:val="004839EC"/>
    <w:rsid w:val="00483BBD"/>
    <w:rsid w:val="00483BD7"/>
    <w:rsid w:val="00483DA5"/>
    <w:rsid w:val="0048532B"/>
    <w:rsid w:val="004860C5"/>
    <w:rsid w:val="00486400"/>
    <w:rsid w:val="00486EC5"/>
    <w:rsid w:val="00491473"/>
    <w:rsid w:val="00492EDD"/>
    <w:rsid w:val="00495F4C"/>
    <w:rsid w:val="004961E4"/>
    <w:rsid w:val="0049650D"/>
    <w:rsid w:val="00497249"/>
    <w:rsid w:val="00497A0D"/>
    <w:rsid w:val="004A35CB"/>
    <w:rsid w:val="004A3941"/>
    <w:rsid w:val="004A49BA"/>
    <w:rsid w:val="004A5C87"/>
    <w:rsid w:val="004A67E1"/>
    <w:rsid w:val="004A6F3C"/>
    <w:rsid w:val="004A7E30"/>
    <w:rsid w:val="004B0923"/>
    <w:rsid w:val="004B34A2"/>
    <w:rsid w:val="004B54F1"/>
    <w:rsid w:val="004B5C45"/>
    <w:rsid w:val="004B5F5A"/>
    <w:rsid w:val="004B63C3"/>
    <w:rsid w:val="004C0363"/>
    <w:rsid w:val="004C15CB"/>
    <w:rsid w:val="004C19E4"/>
    <w:rsid w:val="004C2435"/>
    <w:rsid w:val="004C703C"/>
    <w:rsid w:val="004C7557"/>
    <w:rsid w:val="004C75A1"/>
    <w:rsid w:val="004C7C09"/>
    <w:rsid w:val="004C7D23"/>
    <w:rsid w:val="004D0AF2"/>
    <w:rsid w:val="004D1E68"/>
    <w:rsid w:val="004D34FE"/>
    <w:rsid w:val="004D3CD5"/>
    <w:rsid w:val="004D61A7"/>
    <w:rsid w:val="004D6A6A"/>
    <w:rsid w:val="004E0176"/>
    <w:rsid w:val="004E0D4C"/>
    <w:rsid w:val="004E2C9D"/>
    <w:rsid w:val="004E37C2"/>
    <w:rsid w:val="004E5FC5"/>
    <w:rsid w:val="004E61AD"/>
    <w:rsid w:val="004E7783"/>
    <w:rsid w:val="004F1EE2"/>
    <w:rsid w:val="004F35FC"/>
    <w:rsid w:val="004F41F1"/>
    <w:rsid w:val="004F43DB"/>
    <w:rsid w:val="004F4E63"/>
    <w:rsid w:val="004F5345"/>
    <w:rsid w:val="004F60C0"/>
    <w:rsid w:val="004F7937"/>
    <w:rsid w:val="004F7A0D"/>
    <w:rsid w:val="00500350"/>
    <w:rsid w:val="0050166C"/>
    <w:rsid w:val="00502092"/>
    <w:rsid w:val="0050390A"/>
    <w:rsid w:val="00505673"/>
    <w:rsid w:val="0050568A"/>
    <w:rsid w:val="005058B4"/>
    <w:rsid w:val="00506C17"/>
    <w:rsid w:val="00516DB5"/>
    <w:rsid w:val="00520F6D"/>
    <w:rsid w:val="00521F66"/>
    <w:rsid w:val="00524B92"/>
    <w:rsid w:val="005258AA"/>
    <w:rsid w:val="005266F9"/>
    <w:rsid w:val="00526FD5"/>
    <w:rsid w:val="00530541"/>
    <w:rsid w:val="005309A7"/>
    <w:rsid w:val="00530E8F"/>
    <w:rsid w:val="005315E6"/>
    <w:rsid w:val="005319B3"/>
    <w:rsid w:val="00533901"/>
    <w:rsid w:val="00534871"/>
    <w:rsid w:val="00534B16"/>
    <w:rsid w:val="0053630E"/>
    <w:rsid w:val="00537A92"/>
    <w:rsid w:val="00537BD9"/>
    <w:rsid w:val="005402B4"/>
    <w:rsid w:val="00540817"/>
    <w:rsid w:val="00540A63"/>
    <w:rsid w:val="00541CF1"/>
    <w:rsid w:val="00541CF4"/>
    <w:rsid w:val="00543D76"/>
    <w:rsid w:val="00544832"/>
    <w:rsid w:val="0054491F"/>
    <w:rsid w:val="00545692"/>
    <w:rsid w:val="00546B42"/>
    <w:rsid w:val="0055498E"/>
    <w:rsid w:val="00556E0C"/>
    <w:rsid w:val="0056070A"/>
    <w:rsid w:val="00560BC8"/>
    <w:rsid w:val="00560F76"/>
    <w:rsid w:val="00561E90"/>
    <w:rsid w:val="00563C13"/>
    <w:rsid w:val="00564CF1"/>
    <w:rsid w:val="0056587F"/>
    <w:rsid w:val="00565F40"/>
    <w:rsid w:val="00566B59"/>
    <w:rsid w:val="0056761C"/>
    <w:rsid w:val="005678CA"/>
    <w:rsid w:val="00570D0E"/>
    <w:rsid w:val="0057184E"/>
    <w:rsid w:val="00574EDA"/>
    <w:rsid w:val="005756D8"/>
    <w:rsid w:val="0057595C"/>
    <w:rsid w:val="00576154"/>
    <w:rsid w:val="0057709B"/>
    <w:rsid w:val="0058079E"/>
    <w:rsid w:val="00583C79"/>
    <w:rsid w:val="00587AAC"/>
    <w:rsid w:val="00587C49"/>
    <w:rsid w:val="005912D6"/>
    <w:rsid w:val="00591FFE"/>
    <w:rsid w:val="005925C0"/>
    <w:rsid w:val="005925D3"/>
    <w:rsid w:val="005931CC"/>
    <w:rsid w:val="00593DFF"/>
    <w:rsid w:val="00594A66"/>
    <w:rsid w:val="00594B2B"/>
    <w:rsid w:val="00594D4E"/>
    <w:rsid w:val="00595071"/>
    <w:rsid w:val="00595398"/>
    <w:rsid w:val="00595C56"/>
    <w:rsid w:val="005A1535"/>
    <w:rsid w:val="005A1995"/>
    <w:rsid w:val="005A1ED9"/>
    <w:rsid w:val="005A322C"/>
    <w:rsid w:val="005A467C"/>
    <w:rsid w:val="005A62C2"/>
    <w:rsid w:val="005A6BDE"/>
    <w:rsid w:val="005A7722"/>
    <w:rsid w:val="005A7779"/>
    <w:rsid w:val="005A7C02"/>
    <w:rsid w:val="005B095B"/>
    <w:rsid w:val="005B4A00"/>
    <w:rsid w:val="005B5729"/>
    <w:rsid w:val="005B5D92"/>
    <w:rsid w:val="005B5FFA"/>
    <w:rsid w:val="005B7C30"/>
    <w:rsid w:val="005B7F99"/>
    <w:rsid w:val="005C046A"/>
    <w:rsid w:val="005C0534"/>
    <w:rsid w:val="005C4C96"/>
    <w:rsid w:val="005C4CFA"/>
    <w:rsid w:val="005C5E8D"/>
    <w:rsid w:val="005C63DC"/>
    <w:rsid w:val="005C6E03"/>
    <w:rsid w:val="005C6EDC"/>
    <w:rsid w:val="005D0351"/>
    <w:rsid w:val="005D2A80"/>
    <w:rsid w:val="005D5CD0"/>
    <w:rsid w:val="005D6052"/>
    <w:rsid w:val="005D6BB1"/>
    <w:rsid w:val="005D759F"/>
    <w:rsid w:val="005E19BF"/>
    <w:rsid w:val="005E1D65"/>
    <w:rsid w:val="005E3BB8"/>
    <w:rsid w:val="005E40D1"/>
    <w:rsid w:val="005E41C0"/>
    <w:rsid w:val="005E5090"/>
    <w:rsid w:val="005E58E2"/>
    <w:rsid w:val="005E5EB3"/>
    <w:rsid w:val="005E6189"/>
    <w:rsid w:val="005E6C53"/>
    <w:rsid w:val="005E76DD"/>
    <w:rsid w:val="005E7A67"/>
    <w:rsid w:val="005E7EA9"/>
    <w:rsid w:val="005E7EEA"/>
    <w:rsid w:val="005F2614"/>
    <w:rsid w:val="005F38DC"/>
    <w:rsid w:val="005F48CC"/>
    <w:rsid w:val="005F53C8"/>
    <w:rsid w:val="005F56CC"/>
    <w:rsid w:val="005F7346"/>
    <w:rsid w:val="005F79C4"/>
    <w:rsid w:val="006004B4"/>
    <w:rsid w:val="00600603"/>
    <w:rsid w:val="006014AD"/>
    <w:rsid w:val="0060259E"/>
    <w:rsid w:val="00602CEF"/>
    <w:rsid w:val="00602EE1"/>
    <w:rsid w:val="006047AD"/>
    <w:rsid w:val="00604B57"/>
    <w:rsid w:val="00605A56"/>
    <w:rsid w:val="0061008A"/>
    <w:rsid w:val="00610296"/>
    <w:rsid w:val="00612D8B"/>
    <w:rsid w:val="006137A5"/>
    <w:rsid w:val="006139DB"/>
    <w:rsid w:val="00613BC5"/>
    <w:rsid w:val="00614B52"/>
    <w:rsid w:val="00615E0F"/>
    <w:rsid w:val="006163F2"/>
    <w:rsid w:val="00616678"/>
    <w:rsid w:val="0061720B"/>
    <w:rsid w:val="00620E8C"/>
    <w:rsid w:val="0062222C"/>
    <w:rsid w:val="00623222"/>
    <w:rsid w:val="00624362"/>
    <w:rsid w:val="00625F34"/>
    <w:rsid w:val="00630AEF"/>
    <w:rsid w:val="00631E7D"/>
    <w:rsid w:val="00632835"/>
    <w:rsid w:val="00632990"/>
    <w:rsid w:val="00632FAB"/>
    <w:rsid w:val="0063416D"/>
    <w:rsid w:val="00634230"/>
    <w:rsid w:val="006346B8"/>
    <w:rsid w:val="0063471E"/>
    <w:rsid w:val="0063635F"/>
    <w:rsid w:val="00636633"/>
    <w:rsid w:val="0063710A"/>
    <w:rsid w:val="00640414"/>
    <w:rsid w:val="006406FE"/>
    <w:rsid w:val="00641644"/>
    <w:rsid w:val="006419A2"/>
    <w:rsid w:val="00644894"/>
    <w:rsid w:val="006456CF"/>
    <w:rsid w:val="0064680A"/>
    <w:rsid w:val="00646A2C"/>
    <w:rsid w:val="006473CA"/>
    <w:rsid w:val="006474DF"/>
    <w:rsid w:val="00650624"/>
    <w:rsid w:val="006511AD"/>
    <w:rsid w:val="0065124F"/>
    <w:rsid w:val="006516E5"/>
    <w:rsid w:val="006520DD"/>
    <w:rsid w:val="006526FF"/>
    <w:rsid w:val="00654565"/>
    <w:rsid w:val="006550BA"/>
    <w:rsid w:val="006557F9"/>
    <w:rsid w:val="00655D4D"/>
    <w:rsid w:val="00657878"/>
    <w:rsid w:val="00660260"/>
    <w:rsid w:val="0066047C"/>
    <w:rsid w:val="00662D18"/>
    <w:rsid w:val="00663597"/>
    <w:rsid w:val="00666F04"/>
    <w:rsid w:val="00667CA2"/>
    <w:rsid w:val="006718EB"/>
    <w:rsid w:val="00672DA0"/>
    <w:rsid w:val="0067327B"/>
    <w:rsid w:val="00674068"/>
    <w:rsid w:val="0067681B"/>
    <w:rsid w:val="006777D5"/>
    <w:rsid w:val="00677C58"/>
    <w:rsid w:val="0068023E"/>
    <w:rsid w:val="00681031"/>
    <w:rsid w:val="006816F2"/>
    <w:rsid w:val="00681F65"/>
    <w:rsid w:val="0068436A"/>
    <w:rsid w:val="00684A11"/>
    <w:rsid w:val="00685320"/>
    <w:rsid w:val="006874E4"/>
    <w:rsid w:val="006878D0"/>
    <w:rsid w:val="00687B81"/>
    <w:rsid w:val="00690FAA"/>
    <w:rsid w:val="0069167C"/>
    <w:rsid w:val="00694C4A"/>
    <w:rsid w:val="00695248"/>
    <w:rsid w:val="006A0954"/>
    <w:rsid w:val="006A5125"/>
    <w:rsid w:val="006A5633"/>
    <w:rsid w:val="006A79CD"/>
    <w:rsid w:val="006B0E48"/>
    <w:rsid w:val="006B19D3"/>
    <w:rsid w:val="006B1E75"/>
    <w:rsid w:val="006B4135"/>
    <w:rsid w:val="006B6348"/>
    <w:rsid w:val="006B71F1"/>
    <w:rsid w:val="006B7237"/>
    <w:rsid w:val="006B7784"/>
    <w:rsid w:val="006B7E3E"/>
    <w:rsid w:val="006B7E78"/>
    <w:rsid w:val="006C13FA"/>
    <w:rsid w:val="006C1CDF"/>
    <w:rsid w:val="006C2719"/>
    <w:rsid w:val="006C27F9"/>
    <w:rsid w:val="006C3109"/>
    <w:rsid w:val="006C368C"/>
    <w:rsid w:val="006C3B8C"/>
    <w:rsid w:val="006C570C"/>
    <w:rsid w:val="006C6BD3"/>
    <w:rsid w:val="006C6DB7"/>
    <w:rsid w:val="006C6DF3"/>
    <w:rsid w:val="006C6FE4"/>
    <w:rsid w:val="006C718E"/>
    <w:rsid w:val="006C7898"/>
    <w:rsid w:val="006D33DA"/>
    <w:rsid w:val="006D465B"/>
    <w:rsid w:val="006D4F3B"/>
    <w:rsid w:val="006E0076"/>
    <w:rsid w:val="006E08DA"/>
    <w:rsid w:val="006E1752"/>
    <w:rsid w:val="006E1BE3"/>
    <w:rsid w:val="006E2950"/>
    <w:rsid w:val="006E2C95"/>
    <w:rsid w:val="006E2DC8"/>
    <w:rsid w:val="006E2F91"/>
    <w:rsid w:val="006E3242"/>
    <w:rsid w:val="006E3FA5"/>
    <w:rsid w:val="006E4313"/>
    <w:rsid w:val="006E477F"/>
    <w:rsid w:val="006E64E8"/>
    <w:rsid w:val="006E67ED"/>
    <w:rsid w:val="006E6C75"/>
    <w:rsid w:val="006F01AE"/>
    <w:rsid w:val="006F130E"/>
    <w:rsid w:val="006F16F0"/>
    <w:rsid w:val="006F23D0"/>
    <w:rsid w:val="006F2654"/>
    <w:rsid w:val="006F351E"/>
    <w:rsid w:val="006F5C82"/>
    <w:rsid w:val="006F5F73"/>
    <w:rsid w:val="00700DCC"/>
    <w:rsid w:val="00701179"/>
    <w:rsid w:val="007015C2"/>
    <w:rsid w:val="007022C2"/>
    <w:rsid w:val="0070237D"/>
    <w:rsid w:val="00703E98"/>
    <w:rsid w:val="00703FCF"/>
    <w:rsid w:val="00705D15"/>
    <w:rsid w:val="00711737"/>
    <w:rsid w:val="007122FC"/>
    <w:rsid w:val="00712B7A"/>
    <w:rsid w:val="0071390A"/>
    <w:rsid w:val="00713C52"/>
    <w:rsid w:val="007143C4"/>
    <w:rsid w:val="00715F9B"/>
    <w:rsid w:val="00716B60"/>
    <w:rsid w:val="00716CBF"/>
    <w:rsid w:val="00717081"/>
    <w:rsid w:val="00720907"/>
    <w:rsid w:val="00722CAD"/>
    <w:rsid w:val="00726A0F"/>
    <w:rsid w:val="007273DC"/>
    <w:rsid w:val="00727BCC"/>
    <w:rsid w:val="00727F6C"/>
    <w:rsid w:val="00733445"/>
    <w:rsid w:val="0073664C"/>
    <w:rsid w:val="00737231"/>
    <w:rsid w:val="0073723E"/>
    <w:rsid w:val="007372F4"/>
    <w:rsid w:val="00745643"/>
    <w:rsid w:val="00745A57"/>
    <w:rsid w:val="00747001"/>
    <w:rsid w:val="0074713B"/>
    <w:rsid w:val="00747802"/>
    <w:rsid w:val="00751083"/>
    <w:rsid w:val="007520BE"/>
    <w:rsid w:val="0075236F"/>
    <w:rsid w:val="00754D18"/>
    <w:rsid w:val="007572C7"/>
    <w:rsid w:val="00757D9D"/>
    <w:rsid w:val="00761E5B"/>
    <w:rsid w:val="00761F65"/>
    <w:rsid w:val="00762579"/>
    <w:rsid w:val="00762F77"/>
    <w:rsid w:val="00763874"/>
    <w:rsid w:val="0076396A"/>
    <w:rsid w:val="007642F5"/>
    <w:rsid w:val="007647DF"/>
    <w:rsid w:val="00765932"/>
    <w:rsid w:val="007662B0"/>
    <w:rsid w:val="00767907"/>
    <w:rsid w:val="00771770"/>
    <w:rsid w:val="00772B3E"/>
    <w:rsid w:val="007731AD"/>
    <w:rsid w:val="0077452C"/>
    <w:rsid w:val="00777D89"/>
    <w:rsid w:val="0078153F"/>
    <w:rsid w:val="00785C36"/>
    <w:rsid w:val="00785E1B"/>
    <w:rsid w:val="007864CA"/>
    <w:rsid w:val="007868AE"/>
    <w:rsid w:val="00790F2E"/>
    <w:rsid w:val="00791809"/>
    <w:rsid w:val="00791FCE"/>
    <w:rsid w:val="007924DC"/>
    <w:rsid w:val="00792884"/>
    <w:rsid w:val="007930DC"/>
    <w:rsid w:val="00794907"/>
    <w:rsid w:val="00794BCA"/>
    <w:rsid w:val="0079503C"/>
    <w:rsid w:val="007967CD"/>
    <w:rsid w:val="00797ABD"/>
    <w:rsid w:val="007A08D9"/>
    <w:rsid w:val="007A139D"/>
    <w:rsid w:val="007A291E"/>
    <w:rsid w:val="007A3240"/>
    <w:rsid w:val="007A4ED3"/>
    <w:rsid w:val="007A5B6C"/>
    <w:rsid w:val="007A65BC"/>
    <w:rsid w:val="007A6B13"/>
    <w:rsid w:val="007A7A31"/>
    <w:rsid w:val="007A7D57"/>
    <w:rsid w:val="007B187A"/>
    <w:rsid w:val="007B27CE"/>
    <w:rsid w:val="007B2FA8"/>
    <w:rsid w:val="007B5581"/>
    <w:rsid w:val="007B59F1"/>
    <w:rsid w:val="007B5B16"/>
    <w:rsid w:val="007B61DC"/>
    <w:rsid w:val="007C1606"/>
    <w:rsid w:val="007C1EE3"/>
    <w:rsid w:val="007C2512"/>
    <w:rsid w:val="007C29A7"/>
    <w:rsid w:val="007C493C"/>
    <w:rsid w:val="007C4B38"/>
    <w:rsid w:val="007C4F64"/>
    <w:rsid w:val="007C5A93"/>
    <w:rsid w:val="007C6AE2"/>
    <w:rsid w:val="007C6E97"/>
    <w:rsid w:val="007C7841"/>
    <w:rsid w:val="007D023D"/>
    <w:rsid w:val="007D0937"/>
    <w:rsid w:val="007D0B8B"/>
    <w:rsid w:val="007D2B5E"/>
    <w:rsid w:val="007D319D"/>
    <w:rsid w:val="007D7F7F"/>
    <w:rsid w:val="007E0ED4"/>
    <w:rsid w:val="007E2739"/>
    <w:rsid w:val="007E37F5"/>
    <w:rsid w:val="007E5A00"/>
    <w:rsid w:val="007E7BAF"/>
    <w:rsid w:val="007F1C1F"/>
    <w:rsid w:val="007F2641"/>
    <w:rsid w:val="007F294E"/>
    <w:rsid w:val="007F38D8"/>
    <w:rsid w:val="007F4230"/>
    <w:rsid w:val="007F4D37"/>
    <w:rsid w:val="007F7286"/>
    <w:rsid w:val="007F7E45"/>
    <w:rsid w:val="00800617"/>
    <w:rsid w:val="00800BC6"/>
    <w:rsid w:val="00810562"/>
    <w:rsid w:val="008105E7"/>
    <w:rsid w:val="0081209B"/>
    <w:rsid w:val="0081467A"/>
    <w:rsid w:val="00815314"/>
    <w:rsid w:val="00816F25"/>
    <w:rsid w:val="008203C9"/>
    <w:rsid w:val="00820B15"/>
    <w:rsid w:val="008229C0"/>
    <w:rsid w:val="00822BCD"/>
    <w:rsid w:val="00823AEA"/>
    <w:rsid w:val="00823EC0"/>
    <w:rsid w:val="008247C0"/>
    <w:rsid w:val="008310B5"/>
    <w:rsid w:val="008313D1"/>
    <w:rsid w:val="00831C1A"/>
    <w:rsid w:val="008323DC"/>
    <w:rsid w:val="008324E9"/>
    <w:rsid w:val="00833AF4"/>
    <w:rsid w:val="00833FB7"/>
    <w:rsid w:val="008348BB"/>
    <w:rsid w:val="008352F9"/>
    <w:rsid w:val="008359CF"/>
    <w:rsid w:val="00836EDA"/>
    <w:rsid w:val="00837525"/>
    <w:rsid w:val="00843399"/>
    <w:rsid w:val="00843C6B"/>
    <w:rsid w:val="00844897"/>
    <w:rsid w:val="0084598A"/>
    <w:rsid w:val="00845CFE"/>
    <w:rsid w:val="00845E95"/>
    <w:rsid w:val="00847F6B"/>
    <w:rsid w:val="0085114E"/>
    <w:rsid w:val="00860740"/>
    <w:rsid w:val="008608C3"/>
    <w:rsid w:val="00862E39"/>
    <w:rsid w:val="008638A8"/>
    <w:rsid w:val="0086460C"/>
    <w:rsid w:val="00865049"/>
    <w:rsid w:val="00865DD7"/>
    <w:rsid w:val="008670D7"/>
    <w:rsid w:val="00867B64"/>
    <w:rsid w:val="00867E32"/>
    <w:rsid w:val="00871923"/>
    <w:rsid w:val="00871AF1"/>
    <w:rsid w:val="008728A4"/>
    <w:rsid w:val="00872B41"/>
    <w:rsid w:val="00872BAC"/>
    <w:rsid w:val="00873B12"/>
    <w:rsid w:val="00873CFF"/>
    <w:rsid w:val="00873F5B"/>
    <w:rsid w:val="008751D5"/>
    <w:rsid w:val="00875909"/>
    <w:rsid w:val="008767ED"/>
    <w:rsid w:val="00882933"/>
    <w:rsid w:val="00884726"/>
    <w:rsid w:val="00885839"/>
    <w:rsid w:val="00885922"/>
    <w:rsid w:val="008877A1"/>
    <w:rsid w:val="008902F7"/>
    <w:rsid w:val="00890793"/>
    <w:rsid w:val="00891B61"/>
    <w:rsid w:val="00893012"/>
    <w:rsid w:val="00893D3F"/>
    <w:rsid w:val="00895985"/>
    <w:rsid w:val="00897128"/>
    <w:rsid w:val="00897660"/>
    <w:rsid w:val="008A009D"/>
    <w:rsid w:val="008A0A18"/>
    <w:rsid w:val="008A191C"/>
    <w:rsid w:val="008A534F"/>
    <w:rsid w:val="008A61D8"/>
    <w:rsid w:val="008B2998"/>
    <w:rsid w:val="008B2A06"/>
    <w:rsid w:val="008B2A25"/>
    <w:rsid w:val="008B34F3"/>
    <w:rsid w:val="008B3979"/>
    <w:rsid w:val="008B3AF3"/>
    <w:rsid w:val="008B3CE5"/>
    <w:rsid w:val="008B443F"/>
    <w:rsid w:val="008B447A"/>
    <w:rsid w:val="008B4D7C"/>
    <w:rsid w:val="008B7838"/>
    <w:rsid w:val="008B7F21"/>
    <w:rsid w:val="008C0392"/>
    <w:rsid w:val="008C0985"/>
    <w:rsid w:val="008C20F3"/>
    <w:rsid w:val="008C2E93"/>
    <w:rsid w:val="008C4772"/>
    <w:rsid w:val="008C4BC8"/>
    <w:rsid w:val="008C572E"/>
    <w:rsid w:val="008C58A0"/>
    <w:rsid w:val="008D08D9"/>
    <w:rsid w:val="008D112D"/>
    <w:rsid w:val="008D160C"/>
    <w:rsid w:val="008D210D"/>
    <w:rsid w:val="008D509F"/>
    <w:rsid w:val="008D57F3"/>
    <w:rsid w:val="008D5AD0"/>
    <w:rsid w:val="008D6E78"/>
    <w:rsid w:val="008D7866"/>
    <w:rsid w:val="008E0542"/>
    <w:rsid w:val="008E0FC3"/>
    <w:rsid w:val="008E128B"/>
    <w:rsid w:val="008E23C4"/>
    <w:rsid w:val="008E2B64"/>
    <w:rsid w:val="008E5652"/>
    <w:rsid w:val="008F0B77"/>
    <w:rsid w:val="008F1CF5"/>
    <w:rsid w:val="008F225C"/>
    <w:rsid w:val="008F2F42"/>
    <w:rsid w:val="008F3FDD"/>
    <w:rsid w:val="008F4668"/>
    <w:rsid w:val="009001FE"/>
    <w:rsid w:val="009008CC"/>
    <w:rsid w:val="009017C0"/>
    <w:rsid w:val="00902753"/>
    <w:rsid w:val="00902819"/>
    <w:rsid w:val="00903570"/>
    <w:rsid w:val="00903751"/>
    <w:rsid w:val="0090384E"/>
    <w:rsid w:val="00903925"/>
    <w:rsid w:val="00904229"/>
    <w:rsid w:val="00904DD9"/>
    <w:rsid w:val="00905A48"/>
    <w:rsid w:val="00906203"/>
    <w:rsid w:val="00906539"/>
    <w:rsid w:val="00906D3A"/>
    <w:rsid w:val="009077EF"/>
    <w:rsid w:val="00907A36"/>
    <w:rsid w:val="009100A0"/>
    <w:rsid w:val="00910931"/>
    <w:rsid w:val="009115F8"/>
    <w:rsid w:val="00911B3D"/>
    <w:rsid w:val="0091392B"/>
    <w:rsid w:val="00913BE4"/>
    <w:rsid w:val="00914078"/>
    <w:rsid w:val="00914778"/>
    <w:rsid w:val="00915471"/>
    <w:rsid w:val="009223D4"/>
    <w:rsid w:val="00923170"/>
    <w:rsid w:val="0092395F"/>
    <w:rsid w:val="00923C08"/>
    <w:rsid w:val="00924D90"/>
    <w:rsid w:val="009261F4"/>
    <w:rsid w:val="009272A1"/>
    <w:rsid w:val="0092786E"/>
    <w:rsid w:val="00930A12"/>
    <w:rsid w:val="009318EE"/>
    <w:rsid w:val="00933A40"/>
    <w:rsid w:val="00933B20"/>
    <w:rsid w:val="0093468A"/>
    <w:rsid w:val="00934A0B"/>
    <w:rsid w:val="00934D7B"/>
    <w:rsid w:val="00935361"/>
    <w:rsid w:val="00935969"/>
    <w:rsid w:val="00935DD5"/>
    <w:rsid w:val="00937DC8"/>
    <w:rsid w:val="009405FA"/>
    <w:rsid w:val="00941D2C"/>
    <w:rsid w:val="009422EF"/>
    <w:rsid w:val="009424A8"/>
    <w:rsid w:val="00942D40"/>
    <w:rsid w:val="00943B2A"/>
    <w:rsid w:val="00950AA8"/>
    <w:rsid w:val="00950E62"/>
    <w:rsid w:val="00950FF0"/>
    <w:rsid w:val="0095272D"/>
    <w:rsid w:val="00952FBD"/>
    <w:rsid w:val="00953197"/>
    <w:rsid w:val="009533D4"/>
    <w:rsid w:val="0095342A"/>
    <w:rsid w:val="00953D4B"/>
    <w:rsid w:val="009560BA"/>
    <w:rsid w:val="00957D33"/>
    <w:rsid w:val="009611ED"/>
    <w:rsid w:val="00961AB3"/>
    <w:rsid w:val="009656AA"/>
    <w:rsid w:val="0096746B"/>
    <w:rsid w:val="00970821"/>
    <w:rsid w:val="00970A4D"/>
    <w:rsid w:val="009722BA"/>
    <w:rsid w:val="00973377"/>
    <w:rsid w:val="0097391C"/>
    <w:rsid w:val="00974207"/>
    <w:rsid w:val="009764D3"/>
    <w:rsid w:val="009808DB"/>
    <w:rsid w:val="00980A2E"/>
    <w:rsid w:val="00980C0F"/>
    <w:rsid w:val="00981FAF"/>
    <w:rsid w:val="00982125"/>
    <w:rsid w:val="00982264"/>
    <w:rsid w:val="009829DE"/>
    <w:rsid w:val="0098755A"/>
    <w:rsid w:val="00987EF9"/>
    <w:rsid w:val="00987EFD"/>
    <w:rsid w:val="00992220"/>
    <w:rsid w:val="0099234A"/>
    <w:rsid w:val="00993F5C"/>
    <w:rsid w:val="00994F95"/>
    <w:rsid w:val="0099627C"/>
    <w:rsid w:val="00997885"/>
    <w:rsid w:val="009A0BE8"/>
    <w:rsid w:val="009A16F7"/>
    <w:rsid w:val="009A2622"/>
    <w:rsid w:val="009A62C3"/>
    <w:rsid w:val="009A663C"/>
    <w:rsid w:val="009A77EF"/>
    <w:rsid w:val="009B145B"/>
    <w:rsid w:val="009B2998"/>
    <w:rsid w:val="009B3A58"/>
    <w:rsid w:val="009B60F5"/>
    <w:rsid w:val="009B64B0"/>
    <w:rsid w:val="009B668F"/>
    <w:rsid w:val="009B74EA"/>
    <w:rsid w:val="009B75C3"/>
    <w:rsid w:val="009C13C9"/>
    <w:rsid w:val="009C13FF"/>
    <w:rsid w:val="009C17F3"/>
    <w:rsid w:val="009C302E"/>
    <w:rsid w:val="009C5B2A"/>
    <w:rsid w:val="009D074B"/>
    <w:rsid w:val="009D3C50"/>
    <w:rsid w:val="009D3CAE"/>
    <w:rsid w:val="009D5C52"/>
    <w:rsid w:val="009D69FD"/>
    <w:rsid w:val="009E082F"/>
    <w:rsid w:val="009E5C29"/>
    <w:rsid w:val="009E6D39"/>
    <w:rsid w:val="009F01BA"/>
    <w:rsid w:val="009F0F2B"/>
    <w:rsid w:val="009F63DE"/>
    <w:rsid w:val="00A02038"/>
    <w:rsid w:val="00A028E2"/>
    <w:rsid w:val="00A02A0A"/>
    <w:rsid w:val="00A03C2C"/>
    <w:rsid w:val="00A046A5"/>
    <w:rsid w:val="00A10920"/>
    <w:rsid w:val="00A11575"/>
    <w:rsid w:val="00A11859"/>
    <w:rsid w:val="00A11EE7"/>
    <w:rsid w:val="00A14023"/>
    <w:rsid w:val="00A14B6C"/>
    <w:rsid w:val="00A15054"/>
    <w:rsid w:val="00A1592E"/>
    <w:rsid w:val="00A15C07"/>
    <w:rsid w:val="00A16BE5"/>
    <w:rsid w:val="00A17FAB"/>
    <w:rsid w:val="00A2025B"/>
    <w:rsid w:val="00A2104B"/>
    <w:rsid w:val="00A21D66"/>
    <w:rsid w:val="00A255D2"/>
    <w:rsid w:val="00A2705F"/>
    <w:rsid w:val="00A30152"/>
    <w:rsid w:val="00A309D7"/>
    <w:rsid w:val="00A329AE"/>
    <w:rsid w:val="00A351D0"/>
    <w:rsid w:val="00A35366"/>
    <w:rsid w:val="00A36842"/>
    <w:rsid w:val="00A3688B"/>
    <w:rsid w:val="00A368EC"/>
    <w:rsid w:val="00A36ABF"/>
    <w:rsid w:val="00A3758B"/>
    <w:rsid w:val="00A37DEF"/>
    <w:rsid w:val="00A407D8"/>
    <w:rsid w:val="00A424B7"/>
    <w:rsid w:val="00A43009"/>
    <w:rsid w:val="00A44164"/>
    <w:rsid w:val="00A448C1"/>
    <w:rsid w:val="00A450EC"/>
    <w:rsid w:val="00A4645F"/>
    <w:rsid w:val="00A505FB"/>
    <w:rsid w:val="00A50AF6"/>
    <w:rsid w:val="00A50F3D"/>
    <w:rsid w:val="00A50F62"/>
    <w:rsid w:val="00A51A5E"/>
    <w:rsid w:val="00A51CC0"/>
    <w:rsid w:val="00A528FA"/>
    <w:rsid w:val="00A52B70"/>
    <w:rsid w:val="00A53413"/>
    <w:rsid w:val="00A53598"/>
    <w:rsid w:val="00A53FD1"/>
    <w:rsid w:val="00A55BA3"/>
    <w:rsid w:val="00A56C99"/>
    <w:rsid w:val="00A57953"/>
    <w:rsid w:val="00A604B7"/>
    <w:rsid w:val="00A60FD6"/>
    <w:rsid w:val="00A61B0A"/>
    <w:rsid w:val="00A63DDC"/>
    <w:rsid w:val="00A65565"/>
    <w:rsid w:val="00A66540"/>
    <w:rsid w:val="00A670FE"/>
    <w:rsid w:val="00A70E5A"/>
    <w:rsid w:val="00A71163"/>
    <w:rsid w:val="00A72956"/>
    <w:rsid w:val="00A738E9"/>
    <w:rsid w:val="00A743FB"/>
    <w:rsid w:val="00A74CEB"/>
    <w:rsid w:val="00A764C3"/>
    <w:rsid w:val="00A76843"/>
    <w:rsid w:val="00A77238"/>
    <w:rsid w:val="00A77BCD"/>
    <w:rsid w:val="00A803E6"/>
    <w:rsid w:val="00A80402"/>
    <w:rsid w:val="00A810C4"/>
    <w:rsid w:val="00A8114D"/>
    <w:rsid w:val="00A813CA"/>
    <w:rsid w:val="00A8345B"/>
    <w:rsid w:val="00A8362D"/>
    <w:rsid w:val="00A84769"/>
    <w:rsid w:val="00A8744C"/>
    <w:rsid w:val="00A90790"/>
    <w:rsid w:val="00A915A1"/>
    <w:rsid w:val="00A95D2F"/>
    <w:rsid w:val="00AA06A0"/>
    <w:rsid w:val="00AA06DC"/>
    <w:rsid w:val="00AA1117"/>
    <w:rsid w:val="00AA3405"/>
    <w:rsid w:val="00AA4DE9"/>
    <w:rsid w:val="00AA7AA0"/>
    <w:rsid w:val="00AB0086"/>
    <w:rsid w:val="00AB0C9F"/>
    <w:rsid w:val="00AB2549"/>
    <w:rsid w:val="00AB4981"/>
    <w:rsid w:val="00AB7269"/>
    <w:rsid w:val="00AC10BF"/>
    <w:rsid w:val="00AC2123"/>
    <w:rsid w:val="00AC2927"/>
    <w:rsid w:val="00AC2AAC"/>
    <w:rsid w:val="00AC3C86"/>
    <w:rsid w:val="00AC510A"/>
    <w:rsid w:val="00AD12C1"/>
    <w:rsid w:val="00AD130B"/>
    <w:rsid w:val="00AD197B"/>
    <w:rsid w:val="00AD2D7E"/>
    <w:rsid w:val="00AD542C"/>
    <w:rsid w:val="00AD58B9"/>
    <w:rsid w:val="00AD6087"/>
    <w:rsid w:val="00AD6209"/>
    <w:rsid w:val="00AD675E"/>
    <w:rsid w:val="00AD6B50"/>
    <w:rsid w:val="00AE1818"/>
    <w:rsid w:val="00AE1CDA"/>
    <w:rsid w:val="00AE382E"/>
    <w:rsid w:val="00AE411D"/>
    <w:rsid w:val="00AE49B5"/>
    <w:rsid w:val="00AE6417"/>
    <w:rsid w:val="00AE738B"/>
    <w:rsid w:val="00AE766A"/>
    <w:rsid w:val="00AE7CCB"/>
    <w:rsid w:val="00AF23D5"/>
    <w:rsid w:val="00AF35AB"/>
    <w:rsid w:val="00AF3695"/>
    <w:rsid w:val="00AF3B1C"/>
    <w:rsid w:val="00AF4711"/>
    <w:rsid w:val="00AF4D97"/>
    <w:rsid w:val="00AF608D"/>
    <w:rsid w:val="00AF624B"/>
    <w:rsid w:val="00AF65A2"/>
    <w:rsid w:val="00AF6617"/>
    <w:rsid w:val="00AF759F"/>
    <w:rsid w:val="00B007EE"/>
    <w:rsid w:val="00B01004"/>
    <w:rsid w:val="00B03247"/>
    <w:rsid w:val="00B0450B"/>
    <w:rsid w:val="00B11401"/>
    <w:rsid w:val="00B11902"/>
    <w:rsid w:val="00B1190F"/>
    <w:rsid w:val="00B11BB4"/>
    <w:rsid w:val="00B11F32"/>
    <w:rsid w:val="00B1295B"/>
    <w:rsid w:val="00B1512E"/>
    <w:rsid w:val="00B1598B"/>
    <w:rsid w:val="00B161D9"/>
    <w:rsid w:val="00B16379"/>
    <w:rsid w:val="00B168F5"/>
    <w:rsid w:val="00B209F5"/>
    <w:rsid w:val="00B21BC6"/>
    <w:rsid w:val="00B222DB"/>
    <w:rsid w:val="00B2486A"/>
    <w:rsid w:val="00B254FB"/>
    <w:rsid w:val="00B266B2"/>
    <w:rsid w:val="00B26AF7"/>
    <w:rsid w:val="00B27D96"/>
    <w:rsid w:val="00B3324D"/>
    <w:rsid w:val="00B369B4"/>
    <w:rsid w:val="00B40BDC"/>
    <w:rsid w:val="00B41265"/>
    <w:rsid w:val="00B42329"/>
    <w:rsid w:val="00B432E1"/>
    <w:rsid w:val="00B43495"/>
    <w:rsid w:val="00B45595"/>
    <w:rsid w:val="00B456B9"/>
    <w:rsid w:val="00B47B9E"/>
    <w:rsid w:val="00B5108C"/>
    <w:rsid w:val="00B51BE3"/>
    <w:rsid w:val="00B539AD"/>
    <w:rsid w:val="00B54F85"/>
    <w:rsid w:val="00B55127"/>
    <w:rsid w:val="00B56E33"/>
    <w:rsid w:val="00B57024"/>
    <w:rsid w:val="00B573C4"/>
    <w:rsid w:val="00B57B9A"/>
    <w:rsid w:val="00B6321D"/>
    <w:rsid w:val="00B6381E"/>
    <w:rsid w:val="00B6414B"/>
    <w:rsid w:val="00B648A7"/>
    <w:rsid w:val="00B64923"/>
    <w:rsid w:val="00B64C1F"/>
    <w:rsid w:val="00B64E02"/>
    <w:rsid w:val="00B66CD0"/>
    <w:rsid w:val="00B66F3F"/>
    <w:rsid w:val="00B70211"/>
    <w:rsid w:val="00B702C7"/>
    <w:rsid w:val="00B70EDD"/>
    <w:rsid w:val="00B70FFC"/>
    <w:rsid w:val="00B728B9"/>
    <w:rsid w:val="00B7432C"/>
    <w:rsid w:val="00B746C5"/>
    <w:rsid w:val="00B75D39"/>
    <w:rsid w:val="00B76E04"/>
    <w:rsid w:val="00B77AE4"/>
    <w:rsid w:val="00B814E0"/>
    <w:rsid w:val="00B821B4"/>
    <w:rsid w:val="00B821EF"/>
    <w:rsid w:val="00B83F5B"/>
    <w:rsid w:val="00B85053"/>
    <w:rsid w:val="00B859D7"/>
    <w:rsid w:val="00B85A08"/>
    <w:rsid w:val="00B866CD"/>
    <w:rsid w:val="00B86DFE"/>
    <w:rsid w:val="00B86EB0"/>
    <w:rsid w:val="00B86F73"/>
    <w:rsid w:val="00B87E09"/>
    <w:rsid w:val="00B9032B"/>
    <w:rsid w:val="00B91B35"/>
    <w:rsid w:val="00B91D84"/>
    <w:rsid w:val="00B91FFC"/>
    <w:rsid w:val="00B9382E"/>
    <w:rsid w:val="00B93AE2"/>
    <w:rsid w:val="00B940A1"/>
    <w:rsid w:val="00B944AA"/>
    <w:rsid w:val="00B94853"/>
    <w:rsid w:val="00B95FC9"/>
    <w:rsid w:val="00B97C2E"/>
    <w:rsid w:val="00BA0243"/>
    <w:rsid w:val="00BA0F7A"/>
    <w:rsid w:val="00BA2FC6"/>
    <w:rsid w:val="00BA387C"/>
    <w:rsid w:val="00BA7130"/>
    <w:rsid w:val="00BA7687"/>
    <w:rsid w:val="00BB05D2"/>
    <w:rsid w:val="00BB1991"/>
    <w:rsid w:val="00BB1D6B"/>
    <w:rsid w:val="00BB2B4A"/>
    <w:rsid w:val="00BB378C"/>
    <w:rsid w:val="00BB47A8"/>
    <w:rsid w:val="00BB490C"/>
    <w:rsid w:val="00BB4CE5"/>
    <w:rsid w:val="00BB5C48"/>
    <w:rsid w:val="00BB7367"/>
    <w:rsid w:val="00BB741F"/>
    <w:rsid w:val="00BC092C"/>
    <w:rsid w:val="00BC1854"/>
    <w:rsid w:val="00BC265B"/>
    <w:rsid w:val="00BC3DEE"/>
    <w:rsid w:val="00BC6207"/>
    <w:rsid w:val="00BC7B01"/>
    <w:rsid w:val="00BC7CED"/>
    <w:rsid w:val="00BD1771"/>
    <w:rsid w:val="00BD199F"/>
    <w:rsid w:val="00BD1B39"/>
    <w:rsid w:val="00BD25F5"/>
    <w:rsid w:val="00BD3A3E"/>
    <w:rsid w:val="00BD3C6D"/>
    <w:rsid w:val="00BD51DE"/>
    <w:rsid w:val="00BD54FD"/>
    <w:rsid w:val="00BD5A16"/>
    <w:rsid w:val="00BD7C66"/>
    <w:rsid w:val="00BD7CE2"/>
    <w:rsid w:val="00BD7E65"/>
    <w:rsid w:val="00BE05ED"/>
    <w:rsid w:val="00BE0CA1"/>
    <w:rsid w:val="00BE1BB3"/>
    <w:rsid w:val="00BE2A05"/>
    <w:rsid w:val="00BE4EF3"/>
    <w:rsid w:val="00BE5AD7"/>
    <w:rsid w:val="00BE64FE"/>
    <w:rsid w:val="00BE6A30"/>
    <w:rsid w:val="00BE7D58"/>
    <w:rsid w:val="00BF0F81"/>
    <w:rsid w:val="00BF17DB"/>
    <w:rsid w:val="00BF2800"/>
    <w:rsid w:val="00BF2CCA"/>
    <w:rsid w:val="00BF530C"/>
    <w:rsid w:val="00BF614F"/>
    <w:rsid w:val="00BF6767"/>
    <w:rsid w:val="00BF7A0E"/>
    <w:rsid w:val="00C11884"/>
    <w:rsid w:val="00C1347C"/>
    <w:rsid w:val="00C13E9A"/>
    <w:rsid w:val="00C13F05"/>
    <w:rsid w:val="00C1482C"/>
    <w:rsid w:val="00C15EB0"/>
    <w:rsid w:val="00C1695E"/>
    <w:rsid w:val="00C16F3F"/>
    <w:rsid w:val="00C171DB"/>
    <w:rsid w:val="00C17206"/>
    <w:rsid w:val="00C17343"/>
    <w:rsid w:val="00C2062D"/>
    <w:rsid w:val="00C22D43"/>
    <w:rsid w:val="00C23E32"/>
    <w:rsid w:val="00C25576"/>
    <w:rsid w:val="00C25A3F"/>
    <w:rsid w:val="00C266C2"/>
    <w:rsid w:val="00C26F12"/>
    <w:rsid w:val="00C271A2"/>
    <w:rsid w:val="00C2741C"/>
    <w:rsid w:val="00C27A78"/>
    <w:rsid w:val="00C27B43"/>
    <w:rsid w:val="00C31088"/>
    <w:rsid w:val="00C31AE6"/>
    <w:rsid w:val="00C35A04"/>
    <w:rsid w:val="00C36665"/>
    <w:rsid w:val="00C3753B"/>
    <w:rsid w:val="00C377B6"/>
    <w:rsid w:val="00C40255"/>
    <w:rsid w:val="00C40820"/>
    <w:rsid w:val="00C408B1"/>
    <w:rsid w:val="00C41934"/>
    <w:rsid w:val="00C41C21"/>
    <w:rsid w:val="00C43B7A"/>
    <w:rsid w:val="00C45048"/>
    <w:rsid w:val="00C47064"/>
    <w:rsid w:val="00C47D7D"/>
    <w:rsid w:val="00C5154F"/>
    <w:rsid w:val="00C51912"/>
    <w:rsid w:val="00C51A6F"/>
    <w:rsid w:val="00C544DB"/>
    <w:rsid w:val="00C5518F"/>
    <w:rsid w:val="00C551FC"/>
    <w:rsid w:val="00C553CF"/>
    <w:rsid w:val="00C565A3"/>
    <w:rsid w:val="00C61032"/>
    <w:rsid w:val="00C6262F"/>
    <w:rsid w:val="00C6295E"/>
    <w:rsid w:val="00C63B49"/>
    <w:rsid w:val="00C649B8"/>
    <w:rsid w:val="00C660AD"/>
    <w:rsid w:val="00C6688C"/>
    <w:rsid w:val="00C67510"/>
    <w:rsid w:val="00C6770E"/>
    <w:rsid w:val="00C6774E"/>
    <w:rsid w:val="00C67C40"/>
    <w:rsid w:val="00C70FAD"/>
    <w:rsid w:val="00C71C37"/>
    <w:rsid w:val="00C72D3B"/>
    <w:rsid w:val="00C735E0"/>
    <w:rsid w:val="00C74124"/>
    <w:rsid w:val="00C74581"/>
    <w:rsid w:val="00C76E11"/>
    <w:rsid w:val="00C7781D"/>
    <w:rsid w:val="00C77B09"/>
    <w:rsid w:val="00C77BB9"/>
    <w:rsid w:val="00C77C0B"/>
    <w:rsid w:val="00C80A1B"/>
    <w:rsid w:val="00C80F66"/>
    <w:rsid w:val="00C813EE"/>
    <w:rsid w:val="00C82858"/>
    <w:rsid w:val="00C83DE1"/>
    <w:rsid w:val="00C84735"/>
    <w:rsid w:val="00C84D21"/>
    <w:rsid w:val="00C86B0A"/>
    <w:rsid w:val="00C903F2"/>
    <w:rsid w:val="00C904ED"/>
    <w:rsid w:val="00C92C1C"/>
    <w:rsid w:val="00C93C69"/>
    <w:rsid w:val="00C96143"/>
    <w:rsid w:val="00C96B63"/>
    <w:rsid w:val="00C96CB8"/>
    <w:rsid w:val="00CA0090"/>
    <w:rsid w:val="00CA26EF"/>
    <w:rsid w:val="00CA32B0"/>
    <w:rsid w:val="00CA5883"/>
    <w:rsid w:val="00CA6B4F"/>
    <w:rsid w:val="00CA6CF9"/>
    <w:rsid w:val="00CA7FB9"/>
    <w:rsid w:val="00CB1C93"/>
    <w:rsid w:val="00CB24AF"/>
    <w:rsid w:val="00CB290E"/>
    <w:rsid w:val="00CB2B57"/>
    <w:rsid w:val="00CB2DA9"/>
    <w:rsid w:val="00CB5229"/>
    <w:rsid w:val="00CB55FD"/>
    <w:rsid w:val="00CB6840"/>
    <w:rsid w:val="00CC062C"/>
    <w:rsid w:val="00CC0C70"/>
    <w:rsid w:val="00CC175B"/>
    <w:rsid w:val="00CC22B2"/>
    <w:rsid w:val="00CC2C22"/>
    <w:rsid w:val="00CC4EF2"/>
    <w:rsid w:val="00CC599F"/>
    <w:rsid w:val="00CC7948"/>
    <w:rsid w:val="00CD00AC"/>
    <w:rsid w:val="00CD2162"/>
    <w:rsid w:val="00CD2EDF"/>
    <w:rsid w:val="00CD3ABA"/>
    <w:rsid w:val="00CD50AD"/>
    <w:rsid w:val="00CD6635"/>
    <w:rsid w:val="00CD6653"/>
    <w:rsid w:val="00CD6B87"/>
    <w:rsid w:val="00CD7E9A"/>
    <w:rsid w:val="00CE1760"/>
    <w:rsid w:val="00CE6002"/>
    <w:rsid w:val="00CE7F58"/>
    <w:rsid w:val="00CF11A8"/>
    <w:rsid w:val="00CF49ED"/>
    <w:rsid w:val="00CF4A84"/>
    <w:rsid w:val="00D006B1"/>
    <w:rsid w:val="00D00FA6"/>
    <w:rsid w:val="00D02346"/>
    <w:rsid w:val="00D03487"/>
    <w:rsid w:val="00D0350C"/>
    <w:rsid w:val="00D0550B"/>
    <w:rsid w:val="00D05F19"/>
    <w:rsid w:val="00D06B06"/>
    <w:rsid w:val="00D070C5"/>
    <w:rsid w:val="00D07924"/>
    <w:rsid w:val="00D100C3"/>
    <w:rsid w:val="00D11015"/>
    <w:rsid w:val="00D1249B"/>
    <w:rsid w:val="00D12CB6"/>
    <w:rsid w:val="00D12DCD"/>
    <w:rsid w:val="00D13B5D"/>
    <w:rsid w:val="00D13CC3"/>
    <w:rsid w:val="00D13E2B"/>
    <w:rsid w:val="00D14D45"/>
    <w:rsid w:val="00D14DDC"/>
    <w:rsid w:val="00D16E2A"/>
    <w:rsid w:val="00D16F3A"/>
    <w:rsid w:val="00D16F80"/>
    <w:rsid w:val="00D17C0D"/>
    <w:rsid w:val="00D17C1B"/>
    <w:rsid w:val="00D208D1"/>
    <w:rsid w:val="00D20B90"/>
    <w:rsid w:val="00D213E7"/>
    <w:rsid w:val="00D21A7F"/>
    <w:rsid w:val="00D243F9"/>
    <w:rsid w:val="00D24704"/>
    <w:rsid w:val="00D2673C"/>
    <w:rsid w:val="00D2788F"/>
    <w:rsid w:val="00D318A1"/>
    <w:rsid w:val="00D31967"/>
    <w:rsid w:val="00D32250"/>
    <w:rsid w:val="00D36D6D"/>
    <w:rsid w:val="00D40B13"/>
    <w:rsid w:val="00D40BE0"/>
    <w:rsid w:val="00D4170A"/>
    <w:rsid w:val="00D417AF"/>
    <w:rsid w:val="00D42797"/>
    <w:rsid w:val="00D43ABD"/>
    <w:rsid w:val="00D44263"/>
    <w:rsid w:val="00D4438A"/>
    <w:rsid w:val="00D45723"/>
    <w:rsid w:val="00D45BE4"/>
    <w:rsid w:val="00D46985"/>
    <w:rsid w:val="00D472A9"/>
    <w:rsid w:val="00D47537"/>
    <w:rsid w:val="00D5172D"/>
    <w:rsid w:val="00D52202"/>
    <w:rsid w:val="00D53A28"/>
    <w:rsid w:val="00D56B94"/>
    <w:rsid w:val="00D572BC"/>
    <w:rsid w:val="00D60C92"/>
    <w:rsid w:val="00D6256A"/>
    <w:rsid w:val="00D64B4F"/>
    <w:rsid w:val="00D66DE9"/>
    <w:rsid w:val="00D67377"/>
    <w:rsid w:val="00D710D3"/>
    <w:rsid w:val="00D74BA0"/>
    <w:rsid w:val="00D752A9"/>
    <w:rsid w:val="00D777CC"/>
    <w:rsid w:val="00D80614"/>
    <w:rsid w:val="00D807D8"/>
    <w:rsid w:val="00D811FF"/>
    <w:rsid w:val="00D839F2"/>
    <w:rsid w:val="00D83B6D"/>
    <w:rsid w:val="00D845A4"/>
    <w:rsid w:val="00D85681"/>
    <w:rsid w:val="00D85D58"/>
    <w:rsid w:val="00D8698C"/>
    <w:rsid w:val="00D870B4"/>
    <w:rsid w:val="00D90385"/>
    <w:rsid w:val="00D92BB1"/>
    <w:rsid w:val="00D92DC0"/>
    <w:rsid w:val="00D92F85"/>
    <w:rsid w:val="00D9340C"/>
    <w:rsid w:val="00D9465C"/>
    <w:rsid w:val="00D94E63"/>
    <w:rsid w:val="00D96CB9"/>
    <w:rsid w:val="00D97853"/>
    <w:rsid w:val="00DA1E38"/>
    <w:rsid w:val="00DA2D13"/>
    <w:rsid w:val="00DA32CE"/>
    <w:rsid w:val="00DA4A43"/>
    <w:rsid w:val="00DA5A59"/>
    <w:rsid w:val="00DA5BEB"/>
    <w:rsid w:val="00DA6114"/>
    <w:rsid w:val="00DA6520"/>
    <w:rsid w:val="00DA71CB"/>
    <w:rsid w:val="00DB0391"/>
    <w:rsid w:val="00DB0783"/>
    <w:rsid w:val="00DB07E8"/>
    <w:rsid w:val="00DB16E2"/>
    <w:rsid w:val="00DB1C86"/>
    <w:rsid w:val="00DB2334"/>
    <w:rsid w:val="00DB2A96"/>
    <w:rsid w:val="00DB3E20"/>
    <w:rsid w:val="00DB4540"/>
    <w:rsid w:val="00DB5089"/>
    <w:rsid w:val="00DC26DB"/>
    <w:rsid w:val="00DC5164"/>
    <w:rsid w:val="00DC613F"/>
    <w:rsid w:val="00DC6149"/>
    <w:rsid w:val="00DC69F4"/>
    <w:rsid w:val="00DC6CF5"/>
    <w:rsid w:val="00DD4746"/>
    <w:rsid w:val="00DD4EBB"/>
    <w:rsid w:val="00DD7EE0"/>
    <w:rsid w:val="00DE02B7"/>
    <w:rsid w:val="00DE054E"/>
    <w:rsid w:val="00DE05B1"/>
    <w:rsid w:val="00DE08FB"/>
    <w:rsid w:val="00DE0BD0"/>
    <w:rsid w:val="00DE0F9B"/>
    <w:rsid w:val="00DE15C2"/>
    <w:rsid w:val="00DE255C"/>
    <w:rsid w:val="00DE272D"/>
    <w:rsid w:val="00DE2859"/>
    <w:rsid w:val="00DE395C"/>
    <w:rsid w:val="00DE398F"/>
    <w:rsid w:val="00DE4025"/>
    <w:rsid w:val="00DE4225"/>
    <w:rsid w:val="00DE49CE"/>
    <w:rsid w:val="00DE5572"/>
    <w:rsid w:val="00DF0590"/>
    <w:rsid w:val="00DF07AC"/>
    <w:rsid w:val="00DF1579"/>
    <w:rsid w:val="00E019BC"/>
    <w:rsid w:val="00E040FD"/>
    <w:rsid w:val="00E044C3"/>
    <w:rsid w:val="00E047DF"/>
    <w:rsid w:val="00E05FE9"/>
    <w:rsid w:val="00E06384"/>
    <w:rsid w:val="00E06F54"/>
    <w:rsid w:val="00E072D2"/>
    <w:rsid w:val="00E073E6"/>
    <w:rsid w:val="00E07872"/>
    <w:rsid w:val="00E1043F"/>
    <w:rsid w:val="00E10CA2"/>
    <w:rsid w:val="00E11074"/>
    <w:rsid w:val="00E1160E"/>
    <w:rsid w:val="00E1397D"/>
    <w:rsid w:val="00E155AB"/>
    <w:rsid w:val="00E16179"/>
    <w:rsid w:val="00E17B44"/>
    <w:rsid w:val="00E17C91"/>
    <w:rsid w:val="00E20439"/>
    <w:rsid w:val="00E20719"/>
    <w:rsid w:val="00E22269"/>
    <w:rsid w:val="00E237C8"/>
    <w:rsid w:val="00E2411A"/>
    <w:rsid w:val="00E255B7"/>
    <w:rsid w:val="00E25A31"/>
    <w:rsid w:val="00E27B8E"/>
    <w:rsid w:val="00E30164"/>
    <w:rsid w:val="00E33093"/>
    <w:rsid w:val="00E335DB"/>
    <w:rsid w:val="00E33922"/>
    <w:rsid w:val="00E34128"/>
    <w:rsid w:val="00E3451C"/>
    <w:rsid w:val="00E34BFB"/>
    <w:rsid w:val="00E35845"/>
    <w:rsid w:val="00E369D3"/>
    <w:rsid w:val="00E37225"/>
    <w:rsid w:val="00E4032A"/>
    <w:rsid w:val="00E4163D"/>
    <w:rsid w:val="00E420F6"/>
    <w:rsid w:val="00E430E0"/>
    <w:rsid w:val="00E43B29"/>
    <w:rsid w:val="00E43D4D"/>
    <w:rsid w:val="00E504B3"/>
    <w:rsid w:val="00E50B5B"/>
    <w:rsid w:val="00E51439"/>
    <w:rsid w:val="00E51FD8"/>
    <w:rsid w:val="00E52313"/>
    <w:rsid w:val="00E5402C"/>
    <w:rsid w:val="00E55060"/>
    <w:rsid w:val="00E56007"/>
    <w:rsid w:val="00E5648B"/>
    <w:rsid w:val="00E57606"/>
    <w:rsid w:val="00E6281F"/>
    <w:rsid w:val="00E62A8E"/>
    <w:rsid w:val="00E62EA4"/>
    <w:rsid w:val="00E6318A"/>
    <w:rsid w:val="00E63E92"/>
    <w:rsid w:val="00E641E0"/>
    <w:rsid w:val="00E648EB"/>
    <w:rsid w:val="00E65504"/>
    <w:rsid w:val="00E65EE7"/>
    <w:rsid w:val="00E70176"/>
    <w:rsid w:val="00E72615"/>
    <w:rsid w:val="00E734E7"/>
    <w:rsid w:val="00E73F89"/>
    <w:rsid w:val="00E7479D"/>
    <w:rsid w:val="00E753A7"/>
    <w:rsid w:val="00E75A4A"/>
    <w:rsid w:val="00E75FF7"/>
    <w:rsid w:val="00E770A6"/>
    <w:rsid w:val="00E77BDC"/>
    <w:rsid w:val="00E83380"/>
    <w:rsid w:val="00E84BF5"/>
    <w:rsid w:val="00E84C56"/>
    <w:rsid w:val="00E85A14"/>
    <w:rsid w:val="00E85E6E"/>
    <w:rsid w:val="00E86CF9"/>
    <w:rsid w:val="00E875E7"/>
    <w:rsid w:val="00E876FA"/>
    <w:rsid w:val="00E9028A"/>
    <w:rsid w:val="00E902AA"/>
    <w:rsid w:val="00E90932"/>
    <w:rsid w:val="00E912DC"/>
    <w:rsid w:val="00E91904"/>
    <w:rsid w:val="00E91E8A"/>
    <w:rsid w:val="00E92348"/>
    <w:rsid w:val="00E93259"/>
    <w:rsid w:val="00E94FCE"/>
    <w:rsid w:val="00E954EE"/>
    <w:rsid w:val="00E957CE"/>
    <w:rsid w:val="00E95858"/>
    <w:rsid w:val="00E95DD6"/>
    <w:rsid w:val="00E977EE"/>
    <w:rsid w:val="00EA0D7C"/>
    <w:rsid w:val="00EA1471"/>
    <w:rsid w:val="00EA2F5E"/>
    <w:rsid w:val="00EA31F4"/>
    <w:rsid w:val="00EA3AEC"/>
    <w:rsid w:val="00EA6267"/>
    <w:rsid w:val="00EA76B4"/>
    <w:rsid w:val="00EB01B2"/>
    <w:rsid w:val="00EB039B"/>
    <w:rsid w:val="00EB0A18"/>
    <w:rsid w:val="00EB3588"/>
    <w:rsid w:val="00EB457A"/>
    <w:rsid w:val="00EB5187"/>
    <w:rsid w:val="00EB6251"/>
    <w:rsid w:val="00EB77AD"/>
    <w:rsid w:val="00EC00AB"/>
    <w:rsid w:val="00EC2D51"/>
    <w:rsid w:val="00EC310E"/>
    <w:rsid w:val="00EC3309"/>
    <w:rsid w:val="00EC38A9"/>
    <w:rsid w:val="00EC5F06"/>
    <w:rsid w:val="00EC7099"/>
    <w:rsid w:val="00EC72FF"/>
    <w:rsid w:val="00EC7364"/>
    <w:rsid w:val="00EC770E"/>
    <w:rsid w:val="00EC7AD6"/>
    <w:rsid w:val="00EC7DF8"/>
    <w:rsid w:val="00ED090D"/>
    <w:rsid w:val="00ED278C"/>
    <w:rsid w:val="00ED3F9C"/>
    <w:rsid w:val="00ED6D48"/>
    <w:rsid w:val="00ED7065"/>
    <w:rsid w:val="00ED7630"/>
    <w:rsid w:val="00EE2421"/>
    <w:rsid w:val="00EE3DE0"/>
    <w:rsid w:val="00EE5466"/>
    <w:rsid w:val="00EE66B5"/>
    <w:rsid w:val="00EE6A9E"/>
    <w:rsid w:val="00EE7C99"/>
    <w:rsid w:val="00EE7EDC"/>
    <w:rsid w:val="00EE7FE4"/>
    <w:rsid w:val="00EF339B"/>
    <w:rsid w:val="00EF36A5"/>
    <w:rsid w:val="00EF506D"/>
    <w:rsid w:val="00EF794A"/>
    <w:rsid w:val="00EF7CC1"/>
    <w:rsid w:val="00F00C8C"/>
    <w:rsid w:val="00F02130"/>
    <w:rsid w:val="00F039DE"/>
    <w:rsid w:val="00F0482D"/>
    <w:rsid w:val="00F056AA"/>
    <w:rsid w:val="00F05B32"/>
    <w:rsid w:val="00F0655D"/>
    <w:rsid w:val="00F07C53"/>
    <w:rsid w:val="00F12403"/>
    <w:rsid w:val="00F12951"/>
    <w:rsid w:val="00F155B4"/>
    <w:rsid w:val="00F17D63"/>
    <w:rsid w:val="00F2060D"/>
    <w:rsid w:val="00F21304"/>
    <w:rsid w:val="00F214D1"/>
    <w:rsid w:val="00F21F13"/>
    <w:rsid w:val="00F2445D"/>
    <w:rsid w:val="00F2457E"/>
    <w:rsid w:val="00F24837"/>
    <w:rsid w:val="00F25075"/>
    <w:rsid w:val="00F26031"/>
    <w:rsid w:val="00F31AE4"/>
    <w:rsid w:val="00F31CFA"/>
    <w:rsid w:val="00F31E24"/>
    <w:rsid w:val="00F32D19"/>
    <w:rsid w:val="00F33CBC"/>
    <w:rsid w:val="00F34047"/>
    <w:rsid w:val="00F34C98"/>
    <w:rsid w:val="00F35663"/>
    <w:rsid w:val="00F361BB"/>
    <w:rsid w:val="00F36CD4"/>
    <w:rsid w:val="00F36CFA"/>
    <w:rsid w:val="00F37531"/>
    <w:rsid w:val="00F40607"/>
    <w:rsid w:val="00F4063A"/>
    <w:rsid w:val="00F4197D"/>
    <w:rsid w:val="00F4231B"/>
    <w:rsid w:val="00F4302E"/>
    <w:rsid w:val="00F50441"/>
    <w:rsid w:val="00F50FD0"/>
    <w:rsid w:val="00F5152C"/>
    <w:rsid w:val="00F51A48"/>
    <w:rsid w:val="00F53524"/>
    <w:rsid w:val="00F53C78"/>
    <w:rsid w:val="00F5403E"/>
    <w:rsid w:val="00F5482D"/>
    <w:rsid w:val="00F54D0E"/>
    <w:rsid w:val="00F56036"/>
    <w:rsid w:val="00F57313"/>
    <w:rsid w:val="00F578F1"/>
    <w:rsid w:val="00F60605"/>
    <w:rsid w:val="00F60D1B"/>
    <w:rsid w:val="00F6154C"/>
    <w:rsid w:val="00F6284C"/>
    <w:rsid w:val="00F62DE4"/>
    <w:rsid w:val="00F6380A"/>
    <w:rsid w:val="00F64AF8"/>
    <w:rsid w:val="00F65B3A"/>
    <w:rsid w:val="00F65C49"/>
    <w:rsid w:val="00F7038F"/>
    <w:rsid w:val="00F70CE7"/>
    <w:rsid w:val="00F710D5"/>
    <w:rsid w:val="00F758D5"/>
    <w:rsid w:val="00F7673E"/>
    <w:rsid w:val="00F81C76"/>
    <w:rsid w:val="00F82620"/>
    <w:rsid w:val="00F82689"/>
    <w:rsid w:val="00F82FAD"/>
    <w:rsid w:val="00F834D7"/>
    <w:rsid w:val="00F837AD"/>
    <w:rsid w:val="00F83E45"/>
    <w:rsid w:val="00F83E95"/>
    <w:rsid w:val="00F84FA6"/>
    <w:rsid w:val="00F9032E"/>
    <w:rsid w:val="00F90A2C"/>
    <w:rsid w:val="00F921B4"/>
    <w:rsid w:val="00F92DA6"/>
    <w:rsid w:val="00F93357"/>
    <w:rsid w:val="00F94C3C"/>
    <w:rsid w:val="00F95AD1"/>
    <w:rsid w:val="00F9686C"/>
    <w:rsid w:val="00FA2597"/>
    <w:rsid w:val="00FA2814"/>
    <w:rsid w:val="00FA2D41"/>
    <w:rsid w:val="00FA398F"/>
    <w:rsid w:val="00FA437D"/>
    <w:rsid w:val="00FA71C3"/>
    <w:rsid w:val="00FA7517"/>
    <w:rsid w:val="00FB04BA"/>
    <w:rsid w:val="00FB0EFA"/>
    <w:rsid w:val="00FB1C1A"/>
    <w:rsid w:val="00FB20F0"/>
    <w:rsid w:val="00FB312C"/>
    <w:rsid w:val="00FB3478"/>
    <w:rsid w:val="00FB5E61"/>
    <w:rsid w:val="00FB6D59"/>
    <w:rsid w:val="00FB7A14"/>
    <w:rsid w:val="00FC0B7B"/>
    <w:rsid w:val="00FC146B"/>
    <w:rsid w:val="00FC59B9"/>
    <w:rsid w:val="00FC5D64"/>
    <w:rsid w:val="00FC5FA2"/>
    <w:rsid w:val="00FC666C"/>
    <w:rsid w:val="00FC6B1E"/>
    <w:rsid w:val="00FC725E"/>
    <w:rsid w:val="00FD096D"/>
    <w:rsid w:val="00FD46C4"/>
    <w:rsid w:val="00FD4AAE"/>
    <w:rsid w:val="00FD5027"/>
    <w:rsid w:val="00FD6459"/>
    <w:rsid w:val="00FE04F4"/>
    <w:rsid w:val="00FE136E"/>
    <w:rsid w:val="00FE16A3"/>
    <w:rsid w:val="00FE1866"/>
    <w:rsid w:val="00FE2625"/>
    <w:rsid w:val="00FE35A4"/>
    <w:rsid w:val="00FE412A"/>
    <w:rsid w:val="00FE5180"/>
    <w:rsid w:val="00FE6251"/>
    <w:rsid w:val="00FE6B7B"/>
    <w:rsid w:val="00FE7691"/>
    <w:rsid w:val="00FF12DE"/>
    <w:rsid w:val="00FF2625"/>
    <w:rsid w:val="00FF2E12"/>
    <w:rsid w:val="00FF4B63"/>
    <w:rsid w:val="00FF4C5D"/>
    <w:rsid w:val="00FF538D"/>
    <w:rsid w:val="00FF65B3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3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7900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D4C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FB6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2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customStyle="1" w:styleId="ListTable6Colorful1">
    <w:name w:val="List Table 6 Colorful1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Subtitle">
    <w:name w:val="Subtitle"/>
    <w:basedOn w:val="Normal"/>
    <w:link w:val="SubtitleChar"/>
    <w:uiPriority w:val="11"/>
    <w:qFormat/>
    <w:rsid w:val="00F54D0E"/>
    <w:pPr>
      <w:spacing w:after="0" w:line="240" w:lineRule="auto"/>
      <w:ind w:left="345"/>
      <w:jc w:val="center"/>
    </w:pPr>
    <w:rPr>
      <w:rFonts w:ascii="Franklin Gothic Medium" w:eastAsia="Times New Roman" w:hAnsi="Franklin Gothic Medium" w:cs="Times New Roman"/>
      <w:b/>
      <w:color w:val="0B5294"/>
      <w:kern w:val="28"/>
      <w:sz w:val="96"/>
      <w:szCs w:val="14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54D0E"/>
    <w:rPr>
      <w:rFonts w:ascii="Franklin Gothic Medium" w:eastAsia="Times New Roman" w:hAnsi="Franklin Gothic Medium" w:cs="Times New Roman"/>
      <w:b/>
      <w:color w:val="000000"/>
      <w:kern w:val="28"/>
      <w:sz w:val="96"/>
      <w:szCs w:val="14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FF4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771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D1771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3355AB"/>
  </w:style>
  <w:style w:type="character" w:customStyle="1" w:styleId="go">
    <w:name w:val="go"/>
    <w:basedOn w:val="DefaultParagraphFont"/>
    <w:rsid w:val="003355AB"/>
  </w:style>
  <w:style w:type="character" w:styleId="FollowedHyperlink">
    <w:name w:val="FollowedHyperlink"/>
    <w:basedOn w:val="DefaultParagraphFont"/>
    <w:uiPriority w:val="99"/>
    <w:semiHidden/>
    <w:unhideWhenUsed/>
    <w:rsid w:val="00CC22B2"/>
    <w:rPr>
      <w:color w:val="C0F400" w:themeColor="followedHyperlink"/>
      <w:u w:val="single"/>
    </w:rPr>
  </w:style>
  <w:style w:type="character" w:customStyle="1" w:styleId="il">
    <w:name w:val="il"/>
    <w:basedOn w:val="DefaultParagraphFont"/>
    <w:rsid w:val="0076396A"/>
  </w:style>
  <w:style w:type="table" w:styleId="TableTheme">
    <w:name w:val="Table Theme"/>
    <w:basedOn w:val="TableNormal"/>
    <w:uiPriority w:val="99"/>
    <w:rsid w:val="00F2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5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8A9"/>
    <w:pPr>
      <w:spacing w:after="0" w:line="240" w:lineRule="auto"/>
    </w:pPr>
    <w:rPr>
      <w:sz w:val="24"/>
      <w:szCs w:val="20"/>
    </w:rPr>
  </w:style>
  <w:style w:type="paragraph" w:customStyle="1" w:styleId="caleventshortdesc">
    <w:name w:val="caleventshortdesc"/>
    <w:basedOn w:val="Normal"/>
    <w:rsid w:val="002E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71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36D6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CA8"/>
    <w:rPr>
      <w:rFonts w:asciiTheme="majorHAnsi" w:eastAsiaTheme="majorEastAsia" w:hAnsiTheme="majorHAnsi" w:cstheme="majorBidi"/>
      <w:color w:val="8FB600" w:themeColor="accent1" w:themeShade="BF"/>
      <w:sz w:val="24"/>
      <w:szCs w:val="20"/>
    </w:rPr>
  </w:style>
  <w:style w:type="paragraph" w:customStyle="1" w:styleId="yiv9408704020msonormal">
    <w:name w:val="yiv9408704020msonormal"/>
    <w:basedOn w:val="Normal"/>
    <w:rsid w:val="00DC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im">
    <w:name w:val="im"/>
    <w:basedOn w:val="DefaultParagraphFont"/>
    <w:rsid w:val="00E044C3"/>
  </w:style>
  <w:style w:type="character" w:styleId="Strong">
    <w:name w:val="Strong"/>
    <w:basedOn w:val="DefaultParagraphFont"/>
    <w:uiPriority w:val="22"/>
    <w:qFormat/>
    <w:rsid w:val="000359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35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D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DD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72F4"/>
  </w:style>
  <w:style w:type="character" w:customStyle="1" w:styleId="DateChar">
    <w:name w:val="Date Char"/>
    <w:basedOn w:val="DefaultParagraphFont"/>
    <w:link w:val="Date"/>
    <w:uiPriority w:val="99"/>
    <w:semiHidden/>
    <w:rsid w:val="007372F4"/>
    <w:rPr>
      <w:sz w:val="24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11A1B"/>
    <w:rPr>
      <w:color w:val="605E5C"/>
      <w:shd w:val="clear" w:color="auto" w:fill="E1DFDD"/>
    </w:rPr>
  </w:style>
  <w:style w:type="paragraph" w:customStyle="1" w:styleId="yiv7283505528">
    <w:name w:val="yiv7283505528"/>
    <w:basedOn w:val="Normal"/>
    <w:rsid w:val="00B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E7EEA"/>
    <w:rPr>
      <w:color w:val="605E5C"/>
      <w:shd w:val="clear" w:color="auto" w:fill="E1DFDD"/>
    </w:rPr>
  </w:style>
  <w:style w:type="character" w:customStyle="1" w:styleId="markk77ybxsa1">
    <w:name w:val="markk77ybxsa1"/>
    <w:basedOn w:val="DefaultParagraphFont"/>
    <w:rsid w:val="0039170D"/>
  </w:style>
  <w:style w:type="character" w:customStyle="1" w:styleId="markg7ktahcqx">
    <w:name w:val="markg7ktahcqx"/>
    <w:basedOn w:val="DefaultParagraphFont"/>
    <w:rsid w:val="0039170D"/>
  </w:style>
  <w:style w:type="character" w:customStyle="1" w:styleId="w8qarf">
    <w:name w:val="w8qarf"/>
    <w:basedOn w:val="DefaultParagraphFont"/>
    <w:rsid w:val="004B34A2"/>
  </w:style>
  <w:style w:type="character" w:customStyle="1" w:styleId="etvozd">
    <w:name w:val="etvozd"/>
    <w:basedOn w:val="DefaultParagraphFont"/>
    <w:rsid w:val="004B34A2"/>
  </w:style>
  <w:style w:type="character" w:customStyle="1" w:styleId="lrzxr">
    <w:name w:val="lrzxr"/>
    <w:basedOn w:val="DefaultParagraphFont"/>
    <w:rsid w:val="004B34A2"/>
  </w:style>
  <w:style w:type="character" w:customStyle="1" w:styleId="Heading3Char">
    <w:name w:val="Heading 3 Char"/>
    <w:basedOn w:val="DefaultParagraphFont"/>
    <w:link w:val="Heading3"/>
    <w:uiPriority w:val="9"/>
    <w:semiHidden/>
    <w:rsid w:val="0038415C"/>
    <w:rPr>
      <w:rFonts w:asciiTheme="majorHAnsi" w:eastAsiaTheme="majorEastAsia" w:hAnsiTheme="majorHAnsi" w:cstheme="majorBidi"/>
      <w:color w:val="5F790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94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93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98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23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75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971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167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486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266">
              <w:marLeft w:val="-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vents.vtools.ieee.org/m/27005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h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d7cdadbb72410e7d3c3619f77e01104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a151dd9bf6e0aa11401945feadb2b6c6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c9c437c-ae0c-4066-8d90-a0f7de7861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30571-425C-4D3B-BE99-79678A155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customXml/itemProps4.xml><?xml version="1.0" encoding="utf-8"?>
<ds:datastoreItem xmlns:ds="http://schemas.openxmlformats.org/officeDocument/2006/customXml" ds:itemID="{1D988AD2-04A7-4959-B841-EDD1AF36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6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2024-04-17T05:43:00Z</dcterms:created>
  <dcterms:modified xsi:type="dcterms:W3CDTF">2024-05-16T01:22:00Z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TitusGUID">
    <vt:lpwstr>4eebf357-63bd-423c-94f5-5b54722f63e6</vt:lpwstr>
  </property>
  <property fmtid="{D5CDD505-2E9C-101B-9397-08002B2CF9AE}" pid="4" name="Category">
    <vt:lpwstr>P</vt:lpwstr>
  </property>
</Properties>
</file>