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6F036" w14:textId="525088B6" w:rsidR="00F21304" w:rsidRPr="00BC265B" w:rsidRDefault="006557F9" w:rsidP="002002C0">
      <w:pPr>
        <w:jc w:val="both"/>
        <w:rPr>
          <w:rFonts w:eastAsia="STKaiti"/>
          <w:b/>
          <w:lang w:eastAsia="zh-CN"/>
        </w:rPr>
      </w:pPr>
      <w:r>
        <w:rPr>
          <w:noProof/>
        </w:rPr>
        <mc:AlternateContent>
          <mc:Choice Requires="wpg">
            <w:drawing>
              <wp:anchor distT="0" distB="0" distL="114300" distR="114300" simplePos="0" relativeHeight="251658240" behindDoc="0" locked="0" layoutInCell="1" allowOverlap="1" wp14:anchorId="7F07DA43" wp14:editId="2C0837C7">
                <wp:simplePos x="0" y="0"/>
                <wp:positionH relativeFrom="margin">
                  <wp:posOffset>4505325</wp:posOffset>
                </wp:positionH>
                <wp:positionV relativeFrom="paragraph">
                  <wp:posOffset>-512445</wp:posOffset>
                </wp:positionV>
                <wp:extent cx="1857375" cy="704850"/>
                <wp:effectExtent l="57150" t="0" r="0" b="0"/>
                <wp:wrapNone/>
                <wp:docPr id="56962945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375" cy="704850"/>
                          <a:chOff x="10595" y="10707"/>
                          <a:chExt cx="336" cy="95"/>
                        </a:xfrm>
                      </wpg:grpSpPr>
                      <wpg:grpSp>
                        <wpg:cNvPr id="1221175549" name="Group 3"/>
                        <wpg:cNvGrpSpPr>
                          <a:grpSpLocks/>
                        </wpg:cNvGrpSpPr>
                        <wpg:grpSpPr bwMode="auto">
                          <a:xfrm>
                            <a:off x="10673" y="10707"/>
                            <a:ext cx="259" cy="96"/>
                            <a:chOff x="11133" y="10590"/>
                            <a:chExt cx="258" cy="95"/>
                          </a:xfrm>
                        </wpg:grpSpPr>
                        <wps:wsp>
                          <wps:cNvPr id="2016460396" name="Text Box 2"/>
                          <wps:cNvSpPr txBox="1">
                            <a:spLocks noChangeArrowheads="1"/>
                          </wps:cNvSpPr>
                          <wps:spPr bwMode="auto">
                            <a:xfrm>
                              <a:off x="11144" y="10649"/>
                              <a:ext cx="248" cy="36"/>
                            </a:xfrm>
                            <a:prstGeom prst="rect">
                              <a:avLst/>
                            </a:prstGeom>
                            <a:noFill/>
                            <a:ln>
                              <a:noFill/>
                            </a:ln>
                          </wps:spPr>
                          <wps:txbx>
                            <w:txbxContent>
                              <w:p w14:paraId="058A530F" w14:textId="77777777" w:rsidR="00904DD9" w:rsidRPr="00F54D0E" w:rsidRDefault="00904DD9" w:rsidP="00F54D0E">
                                <w:pPr>
                                  <w:pStyle w:val="Subtitle"/>
                                  <w:rPr>
                                    <w:color w:val="000000"/>
                                    <w:sz w:val="32"/>
                                    <w:szCs w:val="44"/>
                                  </w:rPr>
                                </w:pPr>
                                <w:r w:rsidRPr="00F54D0E">
                                  <w:rPr>
                                    <w:color w:val="000000"/>
                                    <w:sz w:val="32"/>
                                    <w:szCs w:val="44"/>
                                  </w:rPr>
                                  <w:t>San Diego</w:t>
                                </w:r>
                                <w:r w:rsidRPr="00F54D0E">
                                  <w:rPr>
                                    <w:color w:val="000000"/>
                                    <w:spacing w:val="-10"/>
                                    <w:sz w:val="20"/>
                                    <w:szCs w:val="28"/>
                                  </w:rPr>
                                  <w:t xml:space="preserve"> </w:t>
                                </w:r>
                                <w:r w:rsidRPr="00F54D0E">
                                  <w:rPr>
                                    <w:color w:val="000000"/>
                                    <w:sz w:val="32"/>
                                    <w:szCs w:val="44"/>
                                  </w:rPr>
                                  <w:t>Section</w:t>
                                </w:r>
                              </w:p>
                              <w:p w14:paraId="26A11E59" w14:textId="77777777" w:rsidR="00904DD9" w:rsidRDefault="00904DD9" w:rsidP="00F54D0E">
                                <w:pPr>
                                  <w:widowControl w:val="0"/>
                                  <w:rPr>
                                    <w:rFonts w:ascii="Calibri" w:hAnsi="Calibri"/>
                                    <w:b/>
                                    <w:bCs/>
                                    <w:color w:val="006699"/>
                                    <w:szCs w:val="24"/>
                                  </w:rPr>
                                </w:pPr>
                                <w:r>
                                  <w:rPr>
                                    <w:rFonts w:ascii="Calibri" w:hAnsi="Calibri"/>
                                    <w:b/>
                                    <w:bCs/>
                                    <w:color w:val="006699"/>
                                    <w:szCs w:val="24"/>
                                  </w:rPr>
                                  <w:t> </w:t>
                                </w:r>
                              </w:p>
                            </w:txbxContent>
                          </wps:txbx>
                          <wps:bodyPr rot="0" vert="horz" wrap="square" lIns="36576" tIns="36576" rIns="36576" bIns="36576" anchor="t" anchorCtr="0" upright="1">
                            <a:noAutofit/>
                          </wps:bodyPr>
                        </wps:wsp>
                        <pic:pic xmlns:pic="http://schemas.openxmlformats.org/drawingml/2006/picture">
                          <pic:nvPicPr>
                            <pic:cNvPr id="1498330209" name="Picture 5" descr="http://www.ieee.org/documents/ieee_mb_blue_1.gif"/>
                            <pic:cNvPicPr>
                              <a:picLocks noChangeArrowheads="1"/>
                            </pic:cNvPicPr>
                          </pic:nvPicPr>
                          <pic:blipFill>
                            <a:blip r:embed="rId11"/>
                            <a:srcRect/>
                            <a:stretch>
                              <a:fillRect/>
                            </a:stretch>
                          </pic:blipFill>
                          <pic:spPr bwMode="auto">
                            <a:xfrm>
                              <a:off x="11133" y="10590"/>
                              <a:ext cx="218" cy="61"/>
                            </a:xfrm>
                            <a:prstGeom prst="rect">
                              <a:avLst/>
                            </a:prstGeom>
                            <a:noFill/>
                          </pic:spPr>
                        </pic:pic>
                      </wpg:grpSp>
                      <pic:pic xmlns:pic="http://schemas.openxmlformats.org/drawingml/2006/picture">
                        <pic:nvPicPr>
                          <pic:cNvPr id="685663943" name="Picture 6"/>
                          <pic:cNvPicPr>
                            <a:picLocks noChangeArrowheads="1"/>
                          </pic:cNvPicPr>
                        </pic:nvPicPr>
                        <pic:blipFill>
                          <a:blip r:embed="rId12"/>
                          <a:srcRect/>
                          <a:stretch>
                            <a:fillRect/>
                          </a:stretch>
                        </pic:blipFill>
                        <pic:spPr bwMode="auto">
                          <a:xfrm rot="-790974">
                            <a:off x="10595" y="10715"/>
                            <a:ext cx="64" cy="64"/>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F07DA43" id="Group 2" o:spid="_x0000_s1026" style="position:absolute;left:0;text-align:left;margin-left:354.75pt;margin-top:-40.35pt;width:146.25pt;height:55.5pt;z-index:251658240;mso-position-horizontal-relative:margin" coordorigin="10595,10707" coordsize="33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">
                <v:group id="Group 3" o:spid="_x0000_s1027" style="position:absolute;left:10673;top:10707;width:259;height:96" coordorigin="11133,10590" coordsize="2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">
                  <v:shapetype id="_x0000_t202" coordsize="21600,21600" o:spt="202" path="m,l,21600r21600,l21600,xe">
                    <v:stroke joinstyle="miter"/>
                    <v:path gradientshapeok="t" o:connecttype="rect"/>
                  </v:shapetype>
                  <v:shape id="Text Box 2" o:spid="_x0000_s1028" type="#_x0000_t202" style="position:absolute;left:11144;top:10649;width:24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" filled="f" stroked="f">
                    <v:textbox inset="2.88pt,2.88pt,2.88pt,2.88pt">
                      <w:txbxContent>
                        <w:p w14:paraId="058A530F" w14:textId="77777777" w:rsidR="00904DD9" w:rsidRPr="00F54D0E" w:rsidRDefault="00904DD9" w:rsidP="00F54D0E">
                          <w:pPr>
                            <w:pStyle w:val="Subtitle"/>
                            <w:rPr>
                              <w:color w:val="000000"/>
                              <w:sz w:val="32"/>
                              <w:szCs w:val="44"/>
                            </w:rPr>
                          </w:pPr>
                          <w:r w:rsidRPr="00F54D0E">
                            <w:rPr>
                              <w:color w:val="000000"/>
                              <w:sz w:val="32"/>
                              <w:szCs w:val="44"/>
                            </w:rPr>
                            <w:t>San Diego</w:t>
                          </w:r>
                          <w:r w:rsidRPr="00F54D0E">
                            <w:rPr>
                              <w:color w:val="000000"/>
                              <w:spacing w:val="-10"/>
                              <w:sz w:val="20"/>
                              <w:szCs w:val="28"/>
                            </w:rPr>
                            <w:t xml:space="preserve"> </w:t>
                          </w:r>
                          <w:r w:rsidRPr="00F54D0E">
                            <w:rPr>
                              <w:color w:val="000000"/>
                              <w:sz w:val="32"/>
                              <w:szCs w:val="44"/>
                            </w:rPr>
                            <w:t>Section</w:t>
                          </w:r>
                        </w:p>
                        <w:p w14:paraId="26A11E59" w14:textId="77777777" w:rsidR="00904DD9" w:rsidRDefault="00904DD9" w:rsidP="00F54D0E">
                          <w:pPr>
                            <w:widowControl w:val="0"/>
                            <w:rPr>
                              <w:rFonts w:ascii="Calibri" w:hAnsi="Calibri"/>
                              <w:b/>
                              <w:bCs/>
                              <w:color w:val="006699"/>
                              <w:szCs w:val="24"/>
                            </w:rPr>
                          </w:pPr>
                          <w:r>
                            <w:rPr>
                              <w:rFonts w:ascii="Calibri" w:hAnsi="Calibri"/>
                              <w:b/>
                              <w:bCs/>
                              <w:color w:val="006699"/>
                              <w:szCs w:val="24"/>
                            </w:rPr>
                            <w:t>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http://www.ieee.org/documents/ieee_mb_blue_1.gif" style="position:absolute;left:11133;top:10590;width:21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">
                    <v:imagedata r:id="rId13" o:title="ieee_mb_blue_1"/>
                    <o:lock v:ext="edit" aspectratio="f"/>
                  </v:shape>
                </v:group>
                <v:shape id="Picture 6" o:spid="_x0000_s1030" type="#_x0000_t75" style="position:absolute;left:10595;top:10715;width:64;height:64;rotation:-86395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">
                  <v:imagedata r:id="rId14" o:title=""/>
                  <o:lock v:ext="edit" aspectratio="f"/>
                </v:shape>
                <w10:wrap anchorx="margin"/>
              </v:group>
            </w:pict>
          </mc:Fallback>
        </mc:AlternateContent>
      </w:r>
      <w:r w:rsidR="00F21304">
        <w:t>IEEE</w:t>
      </w:r>
      <w:r w:rsidR="00F21304" w:rsidRPr="00F21304">
        <w:t xml:space="preserve"> S</w:t>
      </w:r>
      <w:r w:rsidR="00F21304">
        <w:t>D</w:t>
      </w:r>
      <w:r w:rsidR="008247C0">
        <w:t xml:space="preserve"> </w:t>
      </w:r>
      <w:r w:rsidR="00F21304" w:rsidRPr="00F21304">
        <w:t>Section Monthly Excom</w:t>
      </w:r>
    </w:p>
    <w:p w14:paraId="29BC5D0A" w14:textId="503067C6" w:rsidR="00C86B0A" w:rsidRPr="001D02BE" w:rsidRDefault="005523B3" w:rsidP="00C86B0A">
      <w:pPr>
        <w:pStyle w:val="Title"/>
        <w:jc w:val="both"/>
        <w:rPr>
          <w:rFonts w:ascii="Calibri" w:hAnsi="Calibri"/>
          <w:b w:val="0"/>
          <w:bCs/>
          <w:sz w:val="24"/>
          <w:szCs w:val="24"/>
        </w:rPr>
      </w:pPr>
      <w:r>
        <w:rPr>
          <w:rFonts w:ascii="Calibri" w:hAnsi="Calibri"/>
          <w:b w:val="0"/>
          <w:bCs/>
          <w:caps w:val="0"/>
          <w:sz w:val="24"/>
          <w:szCs w:val="24"/>
        </w:rPr>
        <w:t>June</w:t>
      </w:r>
      <w:r w:rsidR="00F361BB">
        <w:rPr>
          <w:rFonts w:ascii="Calibri" w:hAnsi="Calibri"/>
          <w:b w:val="0"/>
          <w:bCs/>
          <w:caps w:val="0"/>
          <w:sz w:val="24"/>
          <w:szCs w:val="24"/>
        </w:rPr>
        <w:t xml:space="preserve"> </w:t>
      </w:r>
      <w:r w:rsidR="00AD675E">
        <w:rPr>
          <w:rFonts w:ascii="Calibri" w:hAnsi="Calibri"/>
          <w:b w:val="0"/>
          <w:bCs/>
          <w:caps w:val="0"/>
          <w:sz w:val="24"/>
          <w:szCs w:val="24"/>
        </w:rPr>
        <w:t>1</w:t>
      </w:r>
      <w:r>
        <w:rPr>
          <w:rFonts w:ascii="Calibri" w:hAnsi="Calibri"/>
          <w:b w:val="0"/>
          <w:bCs/>
          <w:caps w:val="0"/>
          <w:sz w:val="24"/>
          <w:szCs w:val="24"/>
        </w:rPr>
        <w:t>9</w:t>
      </w:r>
      <w:r w:rsidR="00F361BB">
        <w:rPr>
          <w:rFonts w:ascii="Calibri" w:hAnsi="Calibri"/>
          <w:b w:val="0"/>
          <w:bCs/>
          <w:caps w:val="0"/>
          <w:sz w:val="24"/>
          <w:szCs w:val="24"/>
        </w:rPr>
        <w:t>th</w:t>
      </w:r>
      <w:r w:rsidR="00540A63">
        <w:rPr>
          <w:rFonts w:ascii="Calibri" w:hAnsi="Calibri"/>
          <w:b w:val="0"/>
          <w:bCs/>
          <w:caps w:val="0"/>
          <w:sz w:val="24"/>
          <w:szCs w:val="24"/>
        </w:rPr>
        <w:t xml:space="preserve">, </w:t>
      </w:r>
      <w:r w:rsidR="00B728B9">
        <w:rPr>
          <w:rFonts w:ascii="Calibri" w:hAnsi="Calibri"/>
          <w:b w:val="0"/>
          <w:bCs/>
          <w:caps w:val="0"/>
          <w:sz w:val="24"/>
          <w:szCs w:val="24"/>
        </w:rPr>
        <w:t>202</w:t>
      </w:r>
      <w:r w:rsidR="00845CFE">
        <w:rPr>
          <w:rFonts w:ascii="Calibri" w:hAnsi="Calibri"/>
          <w:b w:val="0"/>
          <w:bCs/>
          <w:caps w:val="0"/>
          <w:sz w:val="24"/>
          <w:szCs w:val="24"/>
        </w:rPr>
        <w:t>4</w:t>
      </w:r>
      <w:r w:rsidR="00B728B9">
        <w:rPr>
          <w:rFonts w:ascii="Calibri" w:hAnsi="Calibri"/>
          <w:b w:val="0"/>
          <w:bCs/>
          <w:caps w:val="0"/>
          <w:sz w:val="24"/>
          <w:szCs w:val="24"/>
        </w:rPr>
        <w:t xml:space="preserve"> @</w:t>
      </w:r>
      <w:r w:rsidR="00B728B9" w:rsidRPr="001D02BE">
        <w:rPr>
          <w:rFonts w:ascii="Calibri" w:hAnsi="Calibri"/>
          <w:b w:val="0"/>
          <w:bCs/>
          <w:caps w:val="0"/>
          <w:sz w:val="24"/>
          <w:szCs w:val="24"/>
        </w:rPr>
        <w:t xml:space="preserve"> 6:</w:t>
      </w:r>
      <w:r w:rsidR="00B728B9">
        <w:rPr>
          <w:rFonts w:ascii="Calibri" w:hAnsi="Calibri"/>
          <w:b w:val="0"/>
          <w:bCs/>
          <w:caps w:val="0"/>
          <w:sz w:val="24"/>
          <w:szCs w:val="24"/>
        </w:rPr>
        <w:t>00</w:t>
      </w:r>
      <w:r w:rsidR="00B728B9" w:rsidRPr="001D02BE">
        <w:rPr>
          <w:rFonts w:ascii="Calibri" w:hAnsi="Calibri"/>
          <w:b w:val="0"/>
          <w:bCs/>
          <w:caps w:val="0"/>
          <w:sz w:val="24"/>
          <w:szCs w:val="24"/>
        </w:rPr>
        <w:t xml:space="preserve"> PM</w:t>
      </w:r>
    </w:p>
    <w:p w14:paraId="4DEA30A6" w14:textId="77777777" w:rsidR="00FA437D" w:rsidRPr="00F21304" w:rsidRDefault="00FA437D" w:rsidP="00FA437D">
      <w:pPr>
        <w:pStyle w:val="Title"/>
        <w:spacing w:after="0"/>
        <w:jc w:val="both"/>
        <w:rPr>
          <w:rFonts w:ascii="Calibri" w:hAnsi="Calibri"/>
          <w:b w:val="0"/>
          <w:bCs/>
          <w:sz w:val="24"/>
          <w:szCs w:val="24"/>
        </w:rPr>
      </w:pPr>
      <w:r>
        <w:rPr>
          <w:rFonts w:ascii="Calibri" w:hAnsi="Calibri"/>
          <w:b w:val="0"/>
          <w:bCs/>
          <w:caps w:val="0"/>
          <w:sz w:val="24"/>
          <w:szCs w:val="24"/>
        </w:rPr>
        <w:t xml:space="preserve">Held both in-person and virtually via Zoom </w:t>
      </w:r>
    </w:p>
    <w:p w14:paraId="5EB44CD7" w14:textId="787CA429" w:rsidR="00B728B9" w:rsidRPr="00F21304" w:rsidRDefault="00B728B9" w:rsidP="002002C0">
      <w:pPr>
        <w:pStyle w:val="Title"/>
        <w:spacing w:after="0"/>
        <w:jc w:val="both"/>
        <w:rPr>
          <w:rFonts w:ascii="Calibri" w:hAnsi="Calibri"/>
          <w:b w:val="0"/>
          <w:bCs/>
          <w:sz w:val="24"/>
          <w:szCs w:val="24"/>
        </w:rPr>
      </w:pPr>
    </w:p>
    <w:p w14:paraId="1F5E5A90" w14:textId="2DA00F6F" w:rsidR="00F21304" w:rsidRPr="00E369D3" w:rsidRDefault="00C17343" w:rsidP="002002C0">
      <w:pPr>
        <w:pStyle w:val="Details"/>
        <w:jc w:val="both"/>
        <w:rPr>
          <w:rFonts w:ascii="Calibri" w:hAnsi="Calibri" w:cs="Calibri"/>
          <w:b/>
          <w:sz w:val="22"/>
          <w:szCs w:val="22"/>
        </w:rPr>
      </w:pPr>
      <w:r w:rsidRPr="00E369D3">
        <w:rPr>
          <w:rFonts w:ascii="Calibri" w:hAnsi="Calibri" w:cs="Calibri"/>
          <w:b/>
          <w:sz w:val="22"/>
          <w:szCs w:val="22"/>
        </w:rPr>
        <w:t xml:space="preserve">Meeting </w:t>
      </w:r>
      <w:r w:rsidR="00F21304" w:rsidRPr="00E369D3">
        <w:rPr>
          <w:rFonts w:ascii="Calibri" w:hAnsi="Calibri" w:cs="Calibri"/>
          <w:b/>
          <w:sz w:val="22"/>
          <w:szCs w:val="22"/>
        </w:rPr>
        <w:t>Minutes</w:t>
      </w:r>
    </w:p>
    <w:p w14:paraId="79DF23F0" w14:textId="77777777" w:rsidR="00C93C69" w:rsidRDefault="00C93C69" w:rsidP="002002C0">
      <w:pPr>
        <w:pStyle w:val="Details"/>
        <w:spacing w:after="0"/>
        <w:jc w:val="both"/>
        <w:rPr>
          <w:rFonts w:ascii="Calibri" w:hAnsi="Calibri" w:cs="Calibri"/>
          <w:b/>
          <w:sz w:val="22"/>
          <w:szCs w:val="22"/>
        </w:rPr>
      </w:pPr>
    </w:p>
    <w:p w14:paraId="3E760877" w14:textId="06BC20AD" w:rsidR="00231B29" w:rsidRPr="00A8114D" w:rsidRDefault="00F21304" w:rsidP="002002C0">
      <w:pPr>
        <w:pStyle w:val="Details"/>
        <w:spacing w:after="0"/>
        <w:jc w:val="both"/>
        <w:rPr>
          <w:rFonts w:ascii="Calibri" w:eastAsia="STKaiti" w:hAnsi="Calibri" w:cs="Calibri"/>
          <w:bCs/>
          <w:sz w:val="22"/>
          <w:szCs w:val="22"/>
          <w:lang w:eastAsia="zh-CN"/>
        </w:rPr>
      </w:pPr>
      <w:r w:rsidRPr="00E369D3">
        <w:rPr>
          <w:rFonts w:ascii="Calibri" w:hAnsi="Calibri" w:cs="Calibri"/>
          <w:b/>
          <w:sz w:val="22"/>
          <w:szCs w:val="22"/>
        </w:rPr>
        <w:t>Attendance –</w:t>
      </w:r>
      <w:r w:rsidR="00616678">
        <w:rPr>
          <w:rFonts w:ascii="Calibri" w:hAnsi="Calibri" w:cs="Calibri"/>
          <w:bCs/>
          <w:sz w:val="22"/>
          <w:szCs w:val="22"/>
        </w:rPr>
        <w:t xml:space="preserve"> R</w:t>
      </w:r>
      <w:r w:rsidRPr="00E369D3">
        <w:rPr>
          <w:rFonts w:ascii="Calibri" w:hAnsi="Calibri" w:cs="Calibri"/>
          <w:bCs/>
          <w:sz w:val="22"/>
          <w:szCs w:val="22"/>
        </w:rPr>
        <w:t>oster at end of minutes. Roll call completed</w:t>
      </w:r>
      <w:r w:rsidR="00344C83">
        <w:rPr>
          <w:rFonts w:ascii="Calibri" w:hAnsi="Calibri" w:cs="Calibri"/>
          <w:bCs/>
          <w:sz w:val="22"/>
          <w:szCs w:val="22"/>
        </w:rPr>
        <w:t>. Q</w:t>
      </w:r>
      <w:r w:rsidRPr="00E369D3">
        <w:rPr>
          <w:rFonts w:ascii="Calibri" w:hAnsi="Calibri" w:cs="Calibri"/>
          <w:bCs/>
          <w:sz w:val="22"/>
          <w:szCs w:val="22"/>
        </w:rPr>
        <w:t>uorum achieved.</w:t>
      </w:r>
    </w:p>
    <w:p w14:paraId="61999FD0" w14:textId="77777777" w:rsidR="00086CCD" w:rsidRPr="00E369D3" w:rsidRDefault="00086CCD" w:rsidP="002002C0">
      <w:pPr>
        <w:pStyle w:val="Details"/>
        <w:spacing w:after="0"/>
        <w:jc w:val="both"/>
        <w:rPr>
          <w:rFonts w:ascii="Calibri" w:hAnsi="Calibri" w:cs="Calibri"/>
          <w:bCs/>
          <w:sz w:val="22"/>
          <w:szCs w:val="22"/>
        </w:rPr>
      </w:pPr>
    </w:p>
    <w:p w14:paraId="44BE04E5" w14:textId="4A3AD399" w:rsidR="00616678" w:rsidRDefault="00616678" w:rsidP="002002C0">
      <w:pPr>
        <w:spacing w:after="0" w:line="276" w:lineRule="auto"/>
        <w:jc w:val="both"/>
        <w:rPr>
          <w:rFonts w:ascii="Calibri" w:hAnsi="Calibri" w:cs="Calibri"/>
          <w:b/>
          <w:sz w:val="22"/>
          <w:szCs w:val="22"/>
        </w:rPr>
      </w:pPr>
      <w:r w:rsidRPr="00D06B06">
        <w:rPr>
          <w:rFonts w:ascii="Calibri" w:hAnsi="Calibri" w:cs="Calibri"/>
          <w:b/>
          <w:sz w:val="22"/>
          <w:szCs w:val="22"/>
        </w:rPr>
        <w:t>Motions/Action Items</w:t>
      </w:r>
    </w:p>
    <w:p w14:paraId="4DD47CF5" w14:textId="27DEA202" w:rsidR="00FE6251" w:rsidRDefault="00FE6251">
      <w:pPr>
        <w:pStyle w:val="ListParagraph"/>
        <w:numPr>
          <w:ilvl w:val="0"/>
          <w:numId w:val="6"/>
        </w:numPr>
        <w:spacing w:after="0" w:line="276" w:lineRule="auto"/>
        <w:ind w:hanging="360"/>
        <w:jc w:val="both"/>
        <w:rPr>
          <w:rFonts w:ascii="Calibri" w:hAnsi="Calibri" w:cs="Calibri"/>
          <w:b/>
          <w:sz w:val="22"/>
          <w:szCs w:val="22"/>
        </w:rPr>
      </w:pPr>
      <w:r w:rsidRPr="00FE6251">
        <w:rPr>
          <w:rFonts w:ascii="Calibri" w:hAnsi="Calibri" w:cs="Calibri"/>
          <w:b/>
          <w:sz w:val="22"/>
          <w:szCs w:val="22"/>
        </w:rPr>
        <w:t>Motions</w:t>
      </w:r>
    </w:p>
    <w:p w14:paraId="575D14AC" w14:textId="4EB81974" w:rsidR="00E20439" w:rsidRPr="008C26DF" w:rsidRDefault="005523B3" w:rsidP="00C74581">
      <w:pPr>
        <w:pStyle w:val="ListParagraph"/>
        <w:numPr>
          <w:ilvl w:val="1"/>
          <w:numId w:val="6"/>
        </w:numPr>
        <w:spacing w:after="0" w:line="240" w:lineRule="auto"/>
        <w:ind w:left="1080"/>
        <w:jc w:val="both"/>
        <w:rPr>
          <w:rFonts w:ascii="Calibri" w:hAnsi="Calibri" w:cs="Calibri"/>
          <w:b/>
          <w:sz w:val="22"/>
          <w:szCs w:val="22"/>
        </w:rPr>
      </w:pPr>
      <w:r>
        <w:rPr>
          <w:rFonts w:ascii="Calibri" w:hAnsi="Calibri" w:cs="Calibri"/>
          <w:sz w:val="22"/>
          <w:szCs w:val="22"/>
        </w:rPr>
        <w:t>May</w:t>
      </w:r>
      <w:r w:rsidR="00DC69F4">
        <w:rPr>
          <w:rFonts w:ascii="Calibri" w:hAnsi="Calibri" w:cs="Calibri"/>
          <w:sz w:val="22"/>
          <w:szCs w:val="22"/>
        </w:rPr>
        <w:t xml:space="preserve"> </w:t>
      </w:r>
      <w:r w:rsidR="00E20439" w:rsidRPr="00D06B06">
        <w:rPr>
          <w:rFonts w:ascii="Calibri" w:hAnsi="Calibri" w:cs="Calibri"/>
          <w:sz w:val="22"/>
          <w:szCs w:val="22"/>
        </w:rPr>
        <w:t>202</w:t>
      </w:r>
      <w:r w:rsidR="00DC69F4">
        <w:rPr>
          <w:rFonts w:ascii="Calibri" w:hAnsi="Calibri" w:cs="Calibri"/>
          <w:sz w:val="22"/>
          <w:szCs w:val="22"/>
        </w:rPr>
        <w:t>4</w:t>
      </w:r>
      <w:r w:rsidR="00E20439" w:rsidRPr="00D06B06">
        <w:rPr>
          <w:rFonts w:ascii="Calibri" w:hAnsi="Calibri" w:cs="Calibri"/>
          <w:sz w:val="22"/>
          <w:szCs w:val="22"/>
        </w:rPr>
        <w:t xml:space="preserve"> meeting minutes approved</w:t>
      </w:r>
      <w:r w:rsidR="00E20439">
        <w:rPr>
          <w:rFonts w:ascii="Calibri" w:hAnsi="Calibri" w:cs="Calibri"/>
          <w:sz w:val="22"/>
          <w:szCs w:val="22"/>
        </w:rPr>
        <w:t>.</w:t>
      </w:r>
    </w:p>
    <w:p w14:paraId="7222C52D" w14:textId="225AA209" w:rsidR="008C26DF" w:rsidRPr="008C26DF" w:rsidRDefault="008C26DF" w:rsidP="00C74581">
      <w:pPr>
        <w:pStyle w:val="ListParagraph"/>
        <w:numPr>
          <w:ilvl w:val="1"/>
          <w:numId w:val="6"/>
        </w:numPr>
        <w:spacing w:after="0" w:line="240" w:lineRule="auto"/>
        <w:ind w:left="1080"/>
        <w:jc w:val="both"/>
        <w:rPr>
          <w:rFonts w:ascii="Calibri" w:hAnsi="Calibri" w:cs="Calibri"/>
          <w:b/>
          <w:sz w:val="22"/>
          <w:szCs w:val="22"/>
        </w:rPr>
      </w:pPr>
      <w:r w:rsidRPr="008C26DF">
        <w:rPr>
          <w:rFonts w:ascii="Calibri" w:hAnsi="Calibri" w:cs="Calibri"/>
          <w:bCs/>
          <w:sz w:val="22"/>
          <w:szCs w:val="22"/>
        </w:rPr>
        <w:t xml:space="preserve">Stephen </w:t>
      </w:r>
      <w:r w:rsidRPr="008C26DF">
        <w:rPr>
          <w:rFonts w:ascii="Calibri" w:hAnsi="Calibri" w:cs="Calibri"/>
          <w:bCs/>
          <w:sz w:val="22"/>
          <w:szCs w:val="22"/>
        </w:rPr>
        <w:t>made a motion</w:t>
      </w:r>
      <w:r>
        <w:rPr>
          <w:rFonts w:ascii="Calibri" w:hAnsi="Calibri" w:cs="Calibri"/>
          <w:sz w:val="22"/>
          <w:szCs w:val="22"/>
        </w:rPr>
        <w:t xml:space="preserve"> to have a non-financial sponsorship with ISCMI 2025 with the condition that the conference ranking should be average and above. Bansi seconded. Motion passed.</w:t>
      </w:r>
    </w:p>
    <w:p w14:paraId="21EDECF7" w14:textId="54C50DE5" w:rsidR="00E5402C" w:rsidRDefault="00E5402C">
      <w:pPr>
        <w:pStyle w:val="ListParagraph"/>
        <w:numPr>
          <w:ilvl w:val="0"/>
          <w:numId w:val="6"/>
        </w:numPr>
        <w:spacing w:after="0" w:line="276" w:lineRule="auto"/>
        <w:ind w:hanging="360"/>
        <w:jc w:val="both"/>
        <w:rPr>
          <w:rFonts w:ascii="Calibri" w:hAnsi="Calibri" w:cs="Calibri"/>
          <w:b/>
          <w:sz w:val="22"/>
          <w:szCs w:val="22"/>
        </w:rPr>
      </w:pPr>
      <w:r>
        <w:rPr>
          <w:rFonts w:ascii="Calibri" w:hAnsi="Calibri" w:cs="Calibri"/>
          <w:b/>
          <w:sz w:val="22"/>
          <w:szCs w:val="22"/>
        </w:rPr>
        <w:t>Actions</w:t>
      </w:r>
    </w:p>
    <w:p w14:paraId="64C0DE65" w14:textId="776930A4" w:rsidR="008C26DF" w:rsidRPr="008C26DF" w:rsidRDefault="008C26DF" w:rsidP="008C26DF">
      <w:pPr>
        <w:pStyle w:val="ListParagraph"/>
        <w:numPr>
          <w:ilvl w:val="0"/>
          <w:numId w:val="18"/>
        </w:numPr>
        <w:tabs>
          <w:tab w:val="left" w:pos="720"/>
        </w:tabs>
        <w:spacing w:after="0" w:line="240" w:lineRule="auto"/>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Need to take action to solve the ‘Big Email List’ issue.</w:t>
      </w:r>
    </w:p>
    <w:p w14:paraId="0BE7FD06" w14:textId="77777777" w:rsidR="00E5402C" w:rsidRDefault="00E5402C" w:rsidP="002002C0">
      <w:pPr>
        <w:spacing w:after="0" w:line="276" w:lineRule="auto"/>
        <w:jc w:val="both"/>
        <w:rPr>
          <w:rFonts w:ascii="Calibri" w:hAnsi="Calibri" w:cs="Calibri"/>
          <w:b/>
          <w:color w:val="auto"/>
          <w:sz w:val="22"/>
          <w:szCs w:val="22"/>
        </w:rPr>
      </w:pPr>
    </w:p>
    <w:p w14:paraId="66A34F9E" w14:textId="19953391" w:rsidR="00A57953" w:rsidRPr="00D06B06" w:rsidRDefault="00A57953" w:rsidP="002002C0">
      <w:pPr>
        <w:spacing w:after="0" w:line="276" w:lineRule="auto"/>
        <w:jc w:val="both"/>
        <w:rPr>
          <w:rFonts w:ascii="Calibri" w:hAnsi="Calibri" w:cs="Calibri"/>
          <w:bCs/>
          <w:color w:val="auto"/>
          <w:sz w:val="22"/>
          <w:szCs w:val="22"/>
        </w:rPr>
      </w:pPr>
      <w:r w:rsidRPr="00D06B06">
        <w:rPr>
          <w:rFonts w:ascii="Calibri" w:hAnsi="Calibri" w:cs="Calibri"/>
          <w:b/>
          <w:color w:val="auto"/>
          <w:sz w:val="22"/>
          <w:szCs w:val="22"/>
        </w:rPr>
        <w:t xml:space="preserve">Approval of </w:t>
      </w:r>
      <w:r w:rsidR="00C96143">
        <w:rPr>
          <w:rFonts w:ascii="Calibri" w:hAnsi="Calibri" w:cs="Calibri"/>
          <w:b/>
          <w:color w:val="auto"/>
          <w:sz w:val="22"/>
          <w:szCs w:val="22"/>
        </w:rPr>
        <w:t>Agenda</w:t>
      </w:r>
      <w:r w:rsidRPr="00D06B06">
        <w:rPr>
          <w:rFonts w:ascii="Calibri" w:hAnsi="Calibri" w:cs="Calibri"/>
          <w:bCs/>
          <w:color w:val="auto"/>
          <w:sz w:val="22"/>
          <w:szCs w:val="22"/>
        </w:rPr>
        <w:t xml:space="preserve"> </w:t>
      </w:r>
    </w:p>
    <w:p w14:paraId="6E383AFD" w14:textId="1DB6392D" w:rsidR="003E3848" w:rsidRPr="006456CF" w:rsidRDefault="005523B3">
      <w:pPr>
        <w:pStyle w:val="ListParagraph"/>
        <w:numPr>
          <w:ilvl w:val="0"/>
          <w:numId w:val="5"/>
        </w:numPr>
        <w:spacing w:after="0" w:line="276" w:lineRule="auto"/>
        <w:ind w:hanging="360"/>
        <w:jc w:val="both"/>
        <w:rPr>
          <w:rFonts w:ascii="Calibri" w:hAnsi="Calibri" w:cs="Calibri"/>
          <w:b/>
          <w:bCs/>
          <w:sz w:val="22"/>
          <w:szCs w:val="22"/>
        </w:rPr>
      </w:pPr>
      <w:r>
        <w:rPr>
          <w:rFonts w:ascii="Calibri" w:hAnsi="Calibri" w:cs="Calibri"/>
          <w:sz w:val="22"/>
          <w:szCs w:val="22"/>
        </w:rPr>
        <w:t>June</w:t>
      </w:r>
      <w:r w:rsidR="00F83E95">
        <w:rPr>
          <w:rFonts w:ascii="Calibri" w:hAnsi="Calibri" w:cs="Calibri"/>
          <w:sz w:val="22"/>
          <w:szCs w:val="22"/>
        </w:rPr>
        <w:t xml:space="preserve"> </w:t>
      </w:r>
      <w:r w:rsidR="003E3848" w:rsidRPr="006456CF">
        <w:rPr>
          <w:rFonts w:ascii="Calibri" w:hAnsi="Calibri" w:cs="Calibri"/>
          <w:sz w:val="22"/>
          <w:szCs w:val="22"/>
        </w:rPr>
        <w:t>202</w:t>
      </w:r>
      <w:r w:rsidR="00C660AD">
        <w:rPr>
          <w:rFonts w:ascii="Calibri" w:hAnsi="Calibri" w:cs="Calibri"/>
          <w:sz w:val="22"/>
          <w:szCs w:val="22"/>
        </w:rPr>
        <w:t>4</w:t>
      </w:r>
      <w:r w:rsidR="003E3848" w:rsidRPr="006456CF">
        <w:rPr>
          <w:rFonts w:ascii="Calibri" w:hAnsi="Calibri" w:cs="Calibri"/>
          <w:sz w:val="22"/>
          <w:szCs w:val="22"/>
        </w:rPr>
        <w:t xml:space="preserve"> agenda</w:t>
      </w:r>
      <w:r w:rsidR="0010694F">
        <w:rPr>
          <w:rFonts w:ascii="Calibri" w:hAnsi="Calibri" w:cs="Calibri"/>
          <w:sz w:val="22"/>
          <w:szCs w:val="22"/>
        </w:rPr>
        <w:t xml:space="preserve"> </w:t>
      </w:r>
      <w:r w:rsidR="003E3848" w:rsidRPr="006456CF">
        <w:rPr>
          <w:rFonts w:ascii="Calibri" w:hAnsi="Calibri" w:cs="Calibri"/>
          <w:sz w:val="22"/>
          <w:szCs w:val="22"/>
        </w:rPr>
        <w:t>approved.</w:t>
      </w:r>
    </w:p>
    <w:p w14:paraId="003F0087" w14:textId="77777777" w:rsidR="00C61032" w:rsidRDefault="00C61032" w:rsidP="002002C0">
      <w:pPr>
        <w:spacing w:after="0" w:line="276" w:lineRule="auto"/>
        <w:jc w:val="both"/>
        <w:rPr>
          <w:rFonts w:ascii="Calibri" w:hAnsi="Calibri" w:cs="Calibri"/>
          <w:b/>
          <w:color w:val="auto"/>
          <w:sz w:val="22"/>
          <w:szCs w:val="22"/>
        </w:rPr>
      </w:pPr>
    </w:p>
    <w:p w14:paraId="78D956FF" w14:textId="15448214" w:rsidR="00F21304" w:rsidRPr="00D06B06" w:rsidRDefault="00F21304" w:rsidP="002002C0">
      <w:pPr>
        <w:spacing w:after="0" w:line="276" w:lineRule="auto"/>
        <w:jc w:val="both"/>
        <w:rPr>
          <w:rFonts w:ascii="Calibri" w:hAnsi="Calibri" w:cs="Calibri"/>
          <w:bCs/>
          <w:color w:val="auto"/>
          <w:sz w:val="22"/>
          <w:szCs w:val="22"/>
        </w:rPr>
      </w:pPr>
      <w:r w:rsidRPr="00D06B06">
        <w:rPr>
          <w:rFonts w:ascii="Calibri" w:hAnsi="Calibri" w:cs="Calibri"/>
          <w:b/>
          <w:color w:val="auto"/>
          <w:sz w:val="22"/>
          <w:szCs w:val="22"/>
        </w:rPr>
        <w:t xml:space="preserve">Approval of </w:t>
      </w:r>
      <w:r w:rsidR="000F6390">
        <w:rPr>
          <w:rFonts w:ascii="Calibri" w:hAnsi="Calibri" w:cs="Calibri"/>
          <w:b/>
          <w:color w:val="auto"/>
          <w:sz w:val="22"/>
          <w:szCs w:val="22"/>
        </w:rPr>
        <w:t xml:space="preserve">Last Month’s </w:t>
      </w:r>
      <w:r w:rsidRPr="00D06B06">
        <w:rPr>
          <w:rFonts w:ascii="Calibri" w:hAnsi="Calibri" w:cs="Calibri"/>
          <w:b/>
          <w:color w:val="auto"/>
          <w:sz w:val="22"/>
          <w:szCs w:val="22"/>
        </w:rPr>
        <w:t>Minutes</w:t>
      </w:r>
      <w:r w:rsidRPr="00D06B06">
        <w:rPr>
          <w:rFonts w:ascii="Calibri" w:hAnsi="Calibri" w:cs="Calibri"/>
          <w:bCs/>
          <w:color w:val="auto"/>
          <w:sz w:val="22"/>
          <w:szCs w:val="22"/>
        </w:rPr>
        <w:t xml:space="preserve"> </w:t>
      </w:r>
    </w:p>
    <w:p w14:paraId="7BA353F0" w14:textId="0D5C9D63" w:rsidR="006456CF" w:rsidRPr="006456CF" w:rsidRDefault="005523B3" w:rsidP="00FE6B7B">
      <w:pPr>
        <w:pStyle w:val="ListParagraph"/>
        <w:numPr>
          <w:ilvl w:val="0"/>
          <w:numId w:val="4"/>
        </w:numPr>
        <w:spacing w:after="0" w:line="276" w:lineRule="auto"/>
        <w:ind w:hanging="360"/>
        <w:jc w:val="both"/>
        <w:rPr>
          <w:rFonts w:ascii="Calibri" w:hAnsi="Calibri" w:cs="Calibri"/>
          <w:sz w:val="22"/>
          <w:szCs w:val="22"/>
        </w:rPr>
      </w:pPr>
      <w:r>
        <w:rPr>
          <w:rFonts w:ascii="Calibri" w:hAnsi="Calibri" w:cs="Calibri"/>
          <w:sz w:val="22"/>
          <w:szCs w:val="22"/>
        </w:rPr>
        <w:t>May</w:t>
      </w:r>
      <w:r w:rsidR="00FC666C">
        <w:rPr>
          <w:rFonts w:ascii="Calibri" w:hAnsi="Calibri" w:cs="Calibri"/>
          <w:sz w:val="22"/>
          <w:szCs w:val="22"/>
        </w:rPr>
        <w:t xml:space="preserve"> </w:t>
      </w:r>
      <w:r w:rsidR="001A5BC3">
        <w:rPr>
          <w:rFonts w:ascii="Calibri" w:hAnsi="Calibri" w:cs="Calibri"/>
          <w:sz w:val="22"/>
          <w:szCs w:val="22"/>
        </w:rPr>
        <w:t>202</w:t>
      </w:r>
      <w:r w:rsidR="000D2736">
        <w:rPr>
          <w:rFonts w:ascii="Calibri" w:hAnsi="Calibri" w:cs="Calibri"/>
          <w:sz w:val="22"/>
          <w:szCs w:val="22"/>
        </w:rPr>
        <w:t>4</w:t>
      </w:r>
      <w:r w:rsidR="001A5BC3">
        <w:rPr>
          <w:rFonts w:ascii="Calibri" w:hAnsi="Calibri" w:cs="Calibri"/>
          <w:sz w:val="22"/>
          <w:szCs w:val="22"/>
        </w:rPr>
        <w:t xml:space="preserve"> meeting minutes </w:t>
      </w:r>
      <w:r w:rsidR="001A5BC3" w:rsidRPr="008A534F">
        <w:rPr>
          <w:rFonts w:ascii="Calibri" w:hAnsi="Calibri" w:cs="Calibri"/>
          <w:sz w:val="22"/>
          <w:szCs w:val="22"/>
        </w:rPr>
        <w:t>approved</w:t>
      </w:r>
      <w:r w:rsidR="006456CF" w:rsidRPr="006456CF">
        <w:rPr>
          <w:rFonts w:ascii="Calibri" w:hAnsi="Calibri" w:cs="Calibri"/>
          <w:sz w:val="22"/>
          <w:szCs w:val="22"/>
        </w:rPr>
        <w:t>.</w:t>
      </w:r>
    </w:p>
    <w:p w14:paraId="20F32E19" w14:textId="77777777" w:rsidR="000B26FC" w:rsidRPr="00F31E24" w:rsidRDefault="000B26FC" w:rsidP="002002C0">
      <w:pPr>
        <w:spacing w:after="0" w:line="276" w:lineRule="auto"/>
        <w:jc w:val="both"/>
        <w:rPr>
          <w:rFonts w:ascii="Calibri" w:hAnsi="Calibri" w:cs="Calibri"/>
          <w:sz w:val="22"/>
          <w:szCs w:val="22"/>
        </w:rPr>
      </w:pPr>
    </w:p>
    <w:p w14:paraId="6C8E4E21" w14:textId="4AA1217C" w:rsidR="00076985" w:rsidRDefault="00620E8C" w:rsidP="00383B61">
      <w:pPr>
        <w:jc w:val="both"/>
        <w:rPr>
          <w:rFonts w:ascii="Calibri" w:hAnsi="Calibri" w:cs="Calibri"/>
          <w:b/>
          <w:bCs/>
          <w:sz w:val="22"/>
          <w:szCs w:val="22"/>
        </w:rPr>
      </w:pPr>
      <w:r>
        <w:rPr>
          <w:rFonts w:ascii="Calibri" w:hAnsi="Calibri" w:cs="Calibri"/>
          <w:b/>
          <w:bCs/>
          <w:sz w:val="22"/>
          <w:szCs w:val="22"/>
        </w:rPr>
        <w:t>Student</w:t>
      </w:r>
      <w:r w:rsidRPr="00AA06A0">
        <w:rPr>
          <w:rFonts w:ascii="Calibri" w:hAnsi="Calibri" w:cs="Calibri"/>
          <w:b/>
          <w:bCs/>
          <w:sz w:val="22"/>
          <w:szCs w:val="22"/>
        </w:rPr>
        <w:t xml:space="preserve"> Report</w:t>
      </w:r>
    </w:p>
    <w:p w14:paraId="50EC3E19" w14:textId="1B46B697" w:rsidR="00941613" w:rsidRDefault="00941613" w:rsidP="00941613">
      <w:pPr>
        <w:jc w:val="both"/>
        <w:rPr>
          <w:rFonts w:ascii="Calibri" w:hAnsi="Calibri" w:cs="Calibri"/>
          <w:b/>
          <w:bCs/>
          <w:sz w:val="22"/>
          <w:szCs w:val="22"/>
        </w:rPr>
      </w:pPr>
      <w:r>
        <w:rPr>
          <w:rFonts w:ascii="Calibri" w:hAnsi="Calibri" w:cs="Calibri"/>
          <w:b/>
          <w:bCs/>
          <w:sz w:val="22"/>
          <w:szCs w:val="22"/>
        </w:rPr>
        <w:t xml:space="preserve">* </w:t>
      </w:r>
      <w:r w:rsidR="004E34A2">
        <w:rPr>
          <w:rFonts w:ascii="Calibri" w:hAnsi="Calibri" w:cs="Calibri"/>
          <w:b/>
          <w:bCs/>
          <w:sz w:val="22"/>
          <w:szCs w:val="22"/>
        </w:rPr>
        <w:t>SDSU</w:t>
      </w:r>
    </w:p>
    <w:p w14:paraId="12171628" w14:textId="68E45BDC" w:rsidR="00941613" w:rsidRPr="0010363E" w:rsidRDefault="004E34A2" w:rsidP="00941613">
      <w:pPr>
        <w:tabs>
          <w:tab w:val="left" w:pos="720"/>
        </w:tabs>
        <w:ind w:left="360"/>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Jacob</w:t>
      </w:r>
      <w:r w:rsidR="00941613" w:rsidRPr="0010363E">
        <w:rPr>
          <w:rFonts w:ascii="Calibri" w:hAnsi="Calibri" w:cs="Calibri"/>
          <w:color w:val="000000"/>
          <w:sz w:val="22"/>
          <w:szCs w:val="22"/>
          <w:shd w:val="clear" w:color="auto" w:fill="FFFFFF"/>
        </w:rPr>
        <w:t xml:space="preserve"> </w:t>
      </w:r>
      <w:r w:rsidR="00706813">
        <w:rPr>
          <w:rFonts w:ascii="Calibri" w:hAnsi="Calibri" w:cs="Calibri"/>
          <w:color w:val="000000"/>
          <w:sz w:val="22"/>
          <w:szCs w:val="22"/>
          <w:shd w:val="clear" w:color="auto" w:fill="FFFFFF"/>
        </w:rPr>
        <w:t>reported</w:t>
      </w:r>
      <w:r w:rsidR="00941613">
        <w:rPr>
          <w:rFonts w:ascii="Calibri" w:hAnsi="Calibri" w:cs="Calibri"/>
          <w:color w:val="000000"/>
          <w:sz w:val="22"/>
          <w:szCs w:val="22"/>
          <w:shd w:val="clear" w:color="auto" w:fill="FFFFFF"/>
        </w:rPr>
        <w:t>:</w:t>
      </w:r>
    </w:p>
    <w:p w14:paraId="250B8CC9" w14:textId="14B4A6B5" w:rsidR="00706813" w:rsidRPr="00706813" w:rsidRDefault="004E34A2">
      <w:pPr>
        <w:pStyle w:val="ListParagraph"/>
        <w:numPr>
          <w:ilvl w:val="0"/>
          <w:numId w:val="14"/>
        </w:numPr>
        <w:tabs>
          <w:tab w:val="left" w:pos="720"/>
        </w:tabs>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Jacob</w:t>
      </w:r>
      <w:r w:rsidR="00706813" w:rsidRPr="00706813">
        <w:rPr>
          <w:rFonts w:ascii="Calibri" w:hAnsi="Calibri" w:cs="Calibri"/>
          <w:color w:val="000000"/>
          <w:sz w:val="22"/>
          <w:szCs w:val="22"/>
          <w:shd w:val="clear" w:color="auto" w:fill="FFFFFF"/>
        </w:rPr>
        <w:t xml:space="preserve"> is the president of the upcoming year.</w:t>
      </w:r>
    </w:p>
    <w:p w14:paraId="2663C198" w14:textId="56732CE5" w:rsidR="00706813" w:rsidRPr="00706813" w:rsidRDefault="00706813">
      <w:pPr>
        <w:pStyle w:val="ListParagraph"/>
        <w:numPr>
          <w:ilvl w:val="0"/>
          <w:numId w:val="14"/>
        </w:numPr>
        <w:tabs>
          <w:tab w:val="left" w:pos="720"/>
        </w:tabs>
        <w:jc w:val="both"/>
        <w:rPr>
          <w:rFonts w:ascii="Calibri" w:hAnsi="Calibri" w:cs="Calibri"/>
          <w:b/>
          <w:bCs/>
          <w:color w:val="000000"/>
          <w:sz w:val="22"/>
          <w:szCs w:val="22"/>
          <w:shd w:val="clear" w:color="auto" w:fill="FFFFFF"/>
        </w:rPr>
      </w:pPr>
      <w:r>
        <w:rPr>
          <w:rFonts w:ascii="Calibri" w:hAnsi="Calibri" w:cs="Calibri"/>
          <w:color w:val="000000"/>
          <w:sz w:val="22"/>
          <w:szCs w:val="22"/>
          <w:shd w:val="clear" w:color="auto" w:fill="FFFFFF"/>
        </w:rPr>
        <w:t>Forming the team, initiating meetings, and in the process of getting recognized by school.</w:t>
      </w:r>
    </w:p>
    <w:p w14:paraId="203AF037" w14:textId="4B30B385" w:rsidR="00901DB7" w:rsidRPr="00706813" w:rsidRDefault="00901DB7">
      <w:pPr>
        <w:pStyle w:val="ListParagraph"/>
        <w:numPr>
          <w:ilvl w:val="0"/>
          <w:numId w:val="14"/>
        </w:numPr>
        <w:tabs>
          <w:tab w:val="left" w:pos="720"/>
        </w:tabs>
        <w:jc w:val="both"/>
        <w:rPr>
          <w:rFonts w:ascii="Calibri" w:hAnsi="Calibri" w:cs="Calibri"/>
          <w:b/>
          <w:bCs/>
          <w:color w:val="000000"/>
          <w:sz w:val="22"/>
          <w:szCs w:val="22"/>
          <w:shd w:val="clear" w:color="auto" w:fill="FFFFFF"/>
        </w:rPr>
      </w:pPr>
      <w:r w:rsidRPr="00706813">
        <w:rPr>
          <w:rFonts w:ascii="Calibri" w:hAnsi="Calibri" w:cs="Calibri"/>
          <w:sz w:val="22"/>
          <w:szCs w:val="22"/>
        </w:rPr>
        <w:t>14 officers this year</w:t>
      </w:r>
      <w:r w:rsidR="00941613" w:rsidRPr="00706813">
        <w:rPr>
          <w:rFonts w:ascii="Calibri" w:hAnsi="Calibri" w:cs="Calibri"/>
          <w:sz w:val="22"/>
          <w:szCs w:val="22"/>
        </w:rPr>
        <w:t>.</w:t>
      </w:r>
      <w:r w:rsidR="00706813" w:rsidRPr="00706813">
        <w:rPr>
          <w:rFonts w:ascii="Calibri" w:hAnsi="Calibri" w:cs="Calibri"/>
          <w:sz w:val="22"/>
          <w:szCs w:val="22"/>
        </w:rPr>
        <w:t xml:space="preserve"> </w:t>
      </w:r>
      <w:r w:rsidRPr="00706813">
        <w:rPr>
          <w:rFonts w:ascii="Calibri" w:hAnsi="Calibri" w:cs="Calibri"/>
          <w:sz w:val="22"/>
          <w:szCs w:val="22"/>
        </w:rPr>
        <w:t xml:space="preserve">20-25 </w:t>
      </w:r>
      <w:r w:rsidR="00706813" w:rsidRPr="00706813">
        <w:rPr>
          <w:rFonts w:ascii="Calibri" w:hAnsi="Calibri" w:cs="Calibri"/>
          <w:sz w:val="22"/>
          <w:szCs w:val="22"/>
        </w:rPr>
        <w:t>shew up in the events.</w:t>
      </w:r>
    </w:p>
    <w:p w14:paraId="0101E306" w14:textId="610F4EE6" w:rsidR="00706813" w:rsidRPr="004E34A2" w:rsidRDefault="004E34A2">
      <w:pPr>
        <w:pStyle w:val="ListParagraph"/>
        <w:numPr>
          <w:ilvl w:val="0"/>
          <w:numId w:val="14"/>
        </w:numPr>
        <w:tabs>
          <w:tab w:val="left" w:pos="720"/>
        </w:tabs>
        <w:jc w:val="both"/>
        <w:rPr>
          <w:rFonts w:ascii="Calibri" w:hAnsi="Calibri" w:cs="Calibri"/>
          <w:b/>
          <w:bCs/>
          <w:color w:val="000000"/>
          <w:sz w:val="22"/>
          <w:szCs w:val="22"/>
          <w:shd w:val="clear" w:color="auto" w:fill="FFFFFF"/>
        </w:rPr>
      </w:pPr>
      <w:r w:rsidRPr="004E34A2">
        <w:rPr>
          <w:rFonts w:ascii="Calibri" w:hAnsi="Calibri" w:cs="Calibri"/>
          <w:sz w:val="22"/>
          <w:szCs w:val="22"/>
        </w:rPr>
        <w:t>Pressing issue of moving funds</w:t>
      </w:r>
      <w:r w:rsidR="00706813" w:rsidRPr="004E34A2">
        <w:rPr>
          <w:rFonts w:ascii="Calibri" w:hAnsi="Calibri" w:cs="Calibri"/>
          <w:sz w:val="22"/>
          <w:szCs w:val="22"/>
        </w:rPr>
        <w:t>. Michelle will loop our Treasure Hua in to help.</w:t>
      </w:r>
    </w:p>
    <w:p w14:paraId="79E99DF7" w14:textId="77777777" w:rsidR="00706813" w:rsidRDefault="00706813" w:rsidP="00706813">
      <w:pPr>
        <w:tabs>
          <w:tab w:val="left" w:pos="720"/>
        </w:tabs>
        <w:jc w:val="both"/>
        <w:rPr>
          <w:rFonts w:ascii="Calibri" w:hAnsi="Calibri" w:cs="Calibri"/>
          <w:b/>
          <w:bCs/>
          <w:color w:val="000000"/>
          <w:sz w:val="22"/>
          <w:szCs w:val="22"/>
          <w:shd w:val="clear" w:color="auto" w:fill="FFFFFF"/>
        </w:rPr>
      </w:pPr>
    </w:p>
    <w:p w14:paraId="58D05FF3" w14:textId="77777777" w:rsidR="004E34A2" w:rsidRDefault="004E34A2" w:rsidP="004E34A2">
      <w:pPr>
        <w:jc w:val="both"/>
        <w:rPr>
          <w:rFonts w:ascii="Calibri" w:hAnsi="Calibri" w:cs="Calibri"/>
          <w:b/>
          <w:bCs/>
          <w:sz w:val="22"/>
          <w:szCs w:val="22"/>
        </w:rPr>
      </w:pPr>
      <w:r>
        <w:rPr>
          <w:rFonts w:ascii="Calibri" w:hAnsi="Calibri" w:cs="Calibri"/>
          <w:b/>
          <w:bCs/>
          <w:sz w:val="22"/>
          <w:szCs w:val="22"/>
        </w:rPr>
        <w:t>* UCSD</w:t>
      </w:r>
    </w:p>
    <w:p w14:paraId="4CFDD5E0" w14:textId="77777777" w:rsidR="004E34A2" w:rsidRPr="0010363E" w:rsidRDefault="004E34A2" w:rsidP="004E34A2">
      <w:pPr>
        <w:tabs>
          <w:tab w:val="left" w:pos="720"/>
        </w:tabs>
        <w:ind w:left="360"/>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Zarif</w:t>
      </w:r>
      <w:r w:rsidRPr="0010363E">
        <w:rPr>
          <w:rFonts w:ascii="Calibri" w:hAnsi="Calibri" w:cs="Calibri"/>
          <w:color w:val="000000"/>
          <w:sz w:val="22"/>
          <w:szCs w:val="22"/>
          <w:shd w:val="clear" w:color="auto" w:fill="FFFFFF"/>
        </w:rPr>
        <w:t xml:space="preserve"> </w:t>
      </w:r>
      <w:r>
        <w:rPr>
          <w:rFonts w:ascii="Calibri" w:hAnsi="Calibri" w:cs="Calibri"/>
          <w:color w:val="000000"/>
          <w:sz w:val="22"/>
          <w:szCs w:val="22"/>
          <w:shd w:val="clear" w:color="auto" w:fill="FFFFFF"/>
        </w:rPr>
        <w:t>reported:</w:t>
      </w:r>
    </w:p>
    <w:p w14:paraId="26A885E4" w14:textId="016304E0" w:rsidR="004E34A2" w:rsidRDefault="004E34A2" w:rsidP="004E34A2">
      <w:pPr>
        <w:pStyle w:val="ListParagraph"/>
        <w:numPr>
          <w:ilvl w:val="0"/>
          <w:numId w:val="14"/>
        </w:numPr>
        <w:tabs>
          <w:tab w:val="left" w:pos="720"/>
        </w:tabs>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Upcoming event</w:t>
      </w:r>
      <w:r w:rsidR="005E6B64">
        <w:rPr>
          <w:rFonts w:ascii="Calibri" w:hAnsi="Calibri" w:cs="Calibri"/>
          <w:color w:val="000000"/>
          <w:sz w:val="22"/>
          <w:szCs w:val="22"/>
          <w:shd w:val="clear" w:color="auto" w:fill="FFFFFF"/>
        </w:rPr>
        <w:t xml:space="preserve"> (</w:t>
      </w:r>
      <w:r w:rsidR="003A0290">
        <w:rPr>
          <w:rFonts w:ascii="Calibri" w:hAnsi="Calibri" w:cs="Calibri"/>
          <w:color w:val="000000"/>
          <w:sz w:val="22"/>
          <w:szCs w:val="22"/>
          <w:shd w:val="clear" w:color="auto" w:fill="FFFFFF"/>
        </w:rPr>
        <w:t>Oct 29th</w:t>
      </w:r>
      <w:r w:rsidR="005E6B64">
        <w:rPr>
          <w:rFonts w:ascii="Calibri" w:hAnsi="Calibri" w:cs="Calibri"/>
          <w:color w:val="000000"/>
          <w:sz w:val="22"/>
          <w:szCs w:val="22"/>
          <w:shd w:val="clear" w:color="auto" w:fill="FFFFFF"/>
        </w:rPr>
        <w:t>)</w:t>
      </w:r>
      <w:r>
        <w:rPr>
          <w:rFonts w:ascii="Calibri" w:hAnsi="Calibri" w:cs="Calibri"/>
          <w:color w:val="000000"/>
          <w:sz w:val="22"/>
          <w:szCs w:val="22"/>
          <w:shd w:val="clear" w:color="auto" w:fill="FFFFFF"/>
        </w:rPr>
        <w:t>: Reverse Career Fair</w:t>
      </w:r>
      <w:r w:rsidRPr="00706813">
        <w:rPr>
          <w:rFonts w:ascii="Calibri" w:hAnsi="Calibri" w:cs="Calibri"/>
          <w:color w:val="000000"/>
          <w:sz w:val="22"/>
          <w:szCs w:val="22"/>
          <w:shd w:val="clear" w:color="auto" w:fill="FFFFFF"/>
        </w:rPr>
        <w:t>.</w:t>
      </w:r>
      <w:r>
        <w:rPr>
          <w:rFonts w:ascii="Calibri" w:hAnsi="Calibri" w:cs="Calibri"/>
          <w:color w:val="000000"/>
          <w:sz w:val="22"/>
          <w:szCs w:val="22"/>
          <w:shd w:val="clear" w:color="auto" w:fill="FFFFFF"/>
        </w:rPr>
        <w:t xml:space="preserve"> In stead of companies having tables, students will have tables and projects </w:t>
      </w:r>
      <w:r w:rsidR="001F15C7">
        <w:rPr>
          <w:rFonts w:ascii="Calibri" w:hAnsi="Calibri" w:cs="Calibri"/>
          <w:color w:val="000000"/>
          <w:sz w:val="22"/>
          <w:szCs w:val="22"/>
          <w:shd w:val="clear" w:color="auto" w:fill="FFFFFF"/>
        </w:rPr>
        <w:t>available</w:t>
      </w:r>
      <w:r>
        <w:rPr>
          <w:rFonts w:ascii="Calibri" w:hAnsi="Calibri" w:cs="Calibri"/>
          <w:color w:val="000000"/>
          <w:sz w:val="22"/>
          <w:szCs w:val="22"/>
          <w:shd w:val="clear" w:color="auto" w:fill="FFFFFF"/>
        </w:rPr>
        <w:t xml:space="preserve"> for </w:t>
      </w:r>
      <w:r w:rsidR="001F15C7">
        <w:rPr>
          <w:rFonts w:ascii="Calibri" w:hAnsi="Calibri" w:cs="Calibri"/>
          <w:color w:val="000000"/>
          <w:sz w:val="22"/>
          <w:szCs w:val="22"/>
          <w:shd w:val="clear" w:color="auto" w:fill="FFFFFF"/>
        </w:rPr>
        <w:t>company</w:t>
      </w:r>
      <w:r>
        <w:rPr>
          <w:rFonts w:ascii="Calibri" w:hAnsi="Calibri" w:cs="Calibri"/>
          <w:color w:val="000000"/>
          <w:sz w:val="22"/>
          <w:szCs w:val="22"/>
          <w:shd w:val="clear" w:color="auto" w:fill="FFFFFF"/>
        </w:rPr>
        <w:t xml:space="preserve"> recruiters</w:t>
      </w:r>
      <w:r w:rsidR="001F15C7">
        <w:rPr>
          <w:rFonts w:ascii="Calibri" w:hAnsi="Calibri" w:cs="Calibri"/>
          <w:color w:val="000000"/>
          <w:sz w:val="22"/>
          <w:szCs w:val="22"/>
          <w:shd w:val="clear" w:color="auto" w:fill="FFFFFF"/>
        </w:rPr>
        <w:t>.</w:t>
      </w:r>
      <w:r w:rsidR="005E6B64">
        <w:rPr>
          <w:rFonts w:ascii="Calibri" w:hAnsi="Calibri" w:cs="Calibri"/>
          <w:color w:val="000000"/>
          <w:sz w:val="22"/>
          <w:szCs w:val="22"/>
          <w:shd w:val="clear" w:color="auto" w:fill="FFFFFF"/>
        </w:rPr>
        <w:t xml:space="preserve"> Start emailing companies. Need IEEE’s help to get the contacts of more companies.</w:t>
      </w:r>
    </w:p>
    <w:p w14:paraId="038520B4" w14:textId="066BDFAE" w:rsidR="001F15C7" w:rsidRDefault="001F15C7" w:rsidP="004E34A2">
      <w:pPr>
        <w:pStyle w:val="ListParagraph"/>
        <w:numPr>
          <w:ilvl w:val="0"/>
          <w:numId w:val="14"/>
        </w:numPr>
        <w:tabs>
          <w:tab w:val="left" w:pos="720"/>
        </w:tabs>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Upcoming event</w:t>
      </w:r>
      <w:r w:rsidR="005E6B64">
        <w:rPr>
          <w:rFonts w:ascii="Calibri" w:hAnsi="Calibri" w:cs="Calibri"/>
          <w:color w:val="000000"/>
          <w:sz w:val="22"/>
          <w:szCs w:val="22"/>
          <w:shd w:val="clear" w:color="auto" w:fill="FFFFFF"/>
        </w:rPr>
        <w:t xml:space="preserve"> (Spring)</w:t>
      </w:r>
      <w:r>
        <w:rPr>
          <w:rFonts w:ascii="Calibri" w:hAnsi="Calibri" w:cs="Calibri"/>
          <w:color w:val="000000"/>
          <w:sz w:val="22"/>
          <w:szCs w:val="22"/>
          <w:shd w:val="clear" w:color="auto" w:fill="FFFFFF"/>
        </w:rPr>
        <w:t xml:space="preserve">: RoboFest. Robotic teams and labs will </w:t>
      </w:r>
      <w:r w:rsidR="005E6B64">
        <w:rPr>
          <w:rFonts w:ascii="Calibri" w:hAnsi="Calibri" w:cs="Calibri"/>
          <w:color w:val="000000"/>
          <w:sz w:val="22"/>
          <w:szCs w:val="22"/>
          <w:shd w:val="clear" w:color="auto" w:fill="FFFFFF"/>
        </w:rPr>
        <w:t xml:space="preserve">be </w:t>
      </w:r>
      <w:r>
        <w:rPr>
          <w:rFonts w:ascii="Calibri" w:hAnsi="Calibri" w:cs="Calibri"/>
          <w:color w:val="000000"/>
          <w:sz w:val="22"/>
          <w:szCs w:val="22"/>
          <w:shd w:val="clear" w:color="auto" w:fill="FFFFFF"/>
        </w:rPr>
        <w:t>present</w:t>
      </w:r>
      <w:r w:rsidR="005E6B64">
        <w:rPr>
          <w:rFonts w:ascii="Calibri" w:hAnsi="Calibri" w:cs="Calibri"/>
          <w:color w:val="000000"/>
          <w:sz w:val="22"/>
          <w:szCs w:val="22"/>
          <w:shd w:val="clear" w:color="auto" w:fill="FFFFFF"/>
        </w:rPr>
        <w:t>ing</w:t>
      </w:r>
      <w:r>
        <w:rPr>
          <w:rFonts w:ascii="Calibri" w:hAnsi="Calibri" w:cs="Calibri"/>
          <w:color w:val="000000"/>
          <w:sz w:val="22"/>
          <w:szCs w:val="22"/>
          <w:shd w:val="clear" w:color="auto" w:fill="FFFFFF"/>
        </w:rPr>
        <w:t xml:space="preserve"> projects in the festival.</w:t>
      </w:r>
    </w:p>
    <w:p w14:paraId="54D4BDB9" w14:textId="3ECB31CA" w:rsidR="001F15C7" w:rsidRDefault="001F15C7" w:rsidP="004E34A2">
      <w:pPr>
        <w:pStyle w:val="ListParagraph"/>
        <w:numPr>
          <w:ilvl w:val="0"/>
          <w:numId w:val="14"/>
        </w:numPr>
        <w:tabs>
          <w:tab w:val="left" w:pos="720"/>
        </w:tabs>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All Flagship events will also be maintained.</w:t>
      </w:r>
    </w:p>
    <w:p w14:paraId="6F319984" w14:textId="25227088" w:rsidR="001F15C7" w:rsidRDefault="001F15C7" w:rsidP="004E34A2">
      <w:pPr>
        <w:pStyle w:val="ListParagraph"/>
        <w:numPr>
          <w:ilvl w:val="0"/>
          <w:numId w:val="14"/>
        </w:numPr>
        <w:tabs>
          <w:tab w:val="left" w:pos="720"/>
        </w:tabs>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lastRenderedPageBreak/>
        <w:t>Annual project: RoboCup. There is a competition in Brazil in November and German Open will be in April. Seeking IEEE funding.</w:t>
      </w:r>
    </w:p>
    <w:p w14:paraId="0454FEBC" w14:textId="425281ED" w:rsidR="001F15C7" w:rsidRDefault="001F15C7" w:rsidP="004E34A2">
      <w:pPr>
        <w:pStyle w:val="ListParagraph"/>
        <w:numPr>
          <w:ilvl w:val="0"/>
          <w:numId w:val="14"/>
        </w:numPr>
        <w:tabs>
          <w:tab w:val="left" w:pos="720"/>
        </w:tabs>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Bringing Signal Processing Cup back. This is </w:t>
      </w:r>
      <w:r w:rsidR="005E6B64">
        <w:rPr>
          <w:rFonts w:ascii="Calibri" w:hAnsi="Calibri" w:cs="Calibri"/>
          <w:color w:val="000000"/>
          <w:sz w:val="22"/>
          <w:szCs w:val="22"/>
          <w:shd w:val="clear" w:color="auto" w:fill="FFFFFF"/>
        </w:rPr>
        <w:t xml:space="preserve">hosted </w:t>
      </w:r>
      <w:r>
        <w:rPr>
          <w:rFonts w:ascii="Calibri" w:hAnsi="Calibri" w:cs="Calibri"/>
          <w:color w:val="000000"/>
          <w:sz w:val="22"/>
          <w:szCs w:val="22"/>
          <w:shd w:val="clear" w:color="auto" w:fill="FFFFFF"/>
        </w:rPr>
        <w:t xml:space="preserve">by IEEE Signal Processing society and UCSD would like to attend this year. Need help </w:t>
      </w:r>
      <w:r w:rsidR="005E6B64">
        <w:rPr>
          <w:rFonts w:ascii="Calibri" w:hAnsi="Calibri" w:cs="Calibri"/>
          <w:color w:val="000000"/>
          <w:sz w:val="22"/>
          <w:szCs w:val="22"/>
          <w:shd w:val="clear" w:color="auto" w:fill="FFFFFF"/>
        </w:rPr>
        <w:t>for mentorship and funding.</w:t>
      </w:r>
      <w:r>
        <w:rPr>
          <w:rFonts w:ascii="Calibri" w:hAnsi="Calibri" w:cs="Calibri"/>
          <w:color w:val="000000"/>
          <w:sz w:val="22"/>
          <w:szCs w:val="22"/>
          <w:shd w:val="clear" w:color="auto" w:fill="FFFFFF"/>
        </w:rPr>
        <w:t xml:space="preserve"> </w:t>
      </w:r>
    </w:p>
    <w:p w14:paraId="62D1CDF1" w14:textId="0A2FCB62" w:rsidR="005E6B64" w:rsidRPr="0010363E" w:rsidRDefault="005E6B64" w:rsidP="005E6B64">
      <w:pPr>
        <w:tabs>
          <w:tab w:val="left" w:pos="720"/>
        </w:tabs>
        <w:ind w:left="360"/>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Lisa</w:t>
      </w:r>
      <w:r w:rsidRPr="0010363E">
        <w:rPr>
          <w:rFonts w:ascii="Calibri" w:hAnsi="Calibri" w:cs="Calibri"/>
          <w:color w:val="000000"/>
          <w:sz w:val="22"/>
          <w:szCs w:val="22"/>
          <w:shd w:val="clear" w:color="auto" w:fill="FFFFFF"/>
        </w:rPr>
        <w:t xml:space="preserve"> </w:t>
      </w:r>
      <w:r>
        <w:rPr>
          <w:rFonts w:ascii="Calibri" w:hAnsi="Calibri" w:cs="Calibri"/>
          <w:color w:val="000000"/>
          <w:sz w:val="22"/>
          <w:szCs w:val="22"/>
          <w:shd w:val="clear" w:color="auto" w:fill="FFFFFF"/>
        </w:rPr>
        <w:t>ask</w:t>
      </w:r>
      <w:r>
        <w:rPr>
          <w:rFonts w:ascii="Calibri" w:hAnsi="Calibri" w:cs="Calibri"/>
          <w:color w:val="000000"/>
          <w:sz w:val="22"/>
          <w:szCs w:val="22"/>
          <w:shd w:val="clear" w:color="auto" w:fill="FFFFFF"/>
        </w:rPr>
        <w:t>ed</w:t>
      </w:r>
      <w:r>
        <w:rPr>
          <w:rFonts w:ascii="Calibri" w:hAnsi="Calibri" w:cs="Calibri"/>
          <w:color w:val="000000"/>
          <w:sz w:val="22"/>
          <w:szCs w:val="22"/>
          <w:shd w:val="clear" w:color="auto" w:fill="FFFFFF"/>
        </w:rPr>
        <w:t xml:space="preserve"> </w:t>
      </w:r>
      <w:r w:rsidR="003A0290">
        <w:rPr>
          <w:rFonts w:ascii="Calibri" w:hAnsi="Calibri" w:cs="Calibri"/>
          <w:color w:val="000000"/>
          <w:sz w:val="22"/>
          <w:szCs w:val="22"/>
          <w:shd w:val="clear" w:color="auto" w:fill="FFFFFF"/>
        </w:rPr>
        <w:t>funding questions</w:t>
      </w:r>
      <w:r>
        <w:rPr>
          <w:rFonts w:ascii="Calibri" w:hAnsi="Calibri" w:cs="Calibri"/>
          <w:color w:val="000000"/>
          <w:sz w:val="22"/>
          <w:szCs w:val="22"/>
          <w:shd w:val="clear" w:color="auto" w:fill="FFFFFF"/>
        </w:rPr>
        <w:t>:</w:t>
      </w:r>
    </w:p>
    <w:p w14:paraId="25D692B5" w14:textId="69D0B5C2" w:rsidR="005E6B64" w:rsidRDefault="003A0290" w:rsidP="005E6B64">
      <w:pPr>
        <w:pStyle w:val="ListParagraph"/>
        <w:numPr>
          <w:ilvl w:val="0"/>
          <w:numId w:val="14"/>
        </w:numPr>
        <w:tabs>
          <w:tab w:val="left" w:pos="720"/>
        </w:tabs>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Michelle confirmed: </w:t>
      </w:r>
      <w:r w:rsidR="005E6B64">
        <w:rPr>
          <w:rFonts w:ascii="Calibri" w:hAnsi="Calibri" w:cs="Calibri"/>
          <w:color w:val="000000"/>
          <w:sz w:val="22"/>
          <w:szCs w:val="22"/>
          <w:shd w:val="clear" w:color="auto" w:fill="FFFFFF"/>
        </w:rPr>
        <w:t>Rising Stars</w:t>
      </w:r>
      <w:r>
        <w:rPr>
          <w:rFonts w:ascii="Calibri" w:hAnsi="Calibri" w:cs="Calibri"/>
          <w:color w:val="000000"/>
          <w:sz w:val="22"/>
          <w:szCs w:val="22"/>
          <w:shd w:val="clear" w:color="auto" w:fill="FFFFFF"/>
        </w:rPr>
        <w:t xml:space="preserve"> funding</w:t>
      </w:r>
      <w:r w:rsidR="005E6B64">
        <w:rPr>
          <w:rFonts w:ascii="Calibri" w:hAnsi="Calibri" w:cs="Calibri"/>
          <w:color w:val="000000"/>
          <w:sz w:val="22"/>
          <w:szCs w:val="22"/>
          <w:shd w:val="clear" w:color="auto" w:fill="FFFFFF"/>
        </w:rPr>
        <w:t xml:space="preserve"> for UCSD is not limited to two</w:t>
      </w:r>
      <w:r w:rsidR="005E6B64">
        <w:rPr>
          <w:rFonts w:ascii="Calibri" w:hAnsi="Calibri" w:cs="Calibri"/>
          <w:color w:val="000000"/>
          <w:sz w:val="22"/>
          <w:szCs w:val="22"/>
          <w:shd w:val="clear" w:color="auto" w:fill="FFFFFF"/>
        </w:rPr>
        <w:t>.</w:t>
      </w:r>
      <w:r w:rsidR="005E6B64">
        <w:rPr>
          <w:rFonts w:ascii="Calibri" w:hAnsi="Calibri" w:cs="Calibri"/>
          <w:color w:val="000000"/>
          <w:sz w:val="22"/>
          <w:szCs w:val="22"/>
          <w:shd w:val="clear" w:color="auto" w:fill="FFFFFF"/>
        </w:rPr>
        <w:t xml:space="preserve"> There is a funding</w:t>
      </w:r>
      <w:r>
        <w:rPr>
          <w:rFonts w:ascii="Calibri" w:hAnsi="Calibri" w:cs="Calibri"/>
          <w:color w:val="000000"/>
          <w:sz w:val="22"/>
          <w:szCs w:val="22"/>
          <w:shd w:val="clear" w:color="auto" w:fill="FFFFFF"/>
        </w:rPr>
        <w:t xml:space="preserve"> limit</w:t>
      </w:r>
      <w:r w:rsidR="005E6B64">
        <w:rPr>
          <w:rFonts w:ascii="Calibri" w:hAnsi="Calibri" w:cs="Calibri"/>
          <w:color w:val="000000"/>
          <w:sz w:val="22"/>
          <w:szCs w:val="22"/>
          <w:shd w:val="clear" w:color="auto" w:fill="FFFFFF"/>
        </w:rPr>
        <w:t xml:space="preserve">, but </w:t>
      </w:r>
      <w:r>
        <w:rPr>
          <w:rFonts w:ascii="Calibri" w:hAnsi="Calibri" w:cs="Calibri"/>
          <w:color w:val="000000"/>
          <w:sz w:val="22"/>
          <w:szCs w:val="22"/>
          <w:shd w:val="clear" w:color="auto" w:fill="FFFFFF"/>
        </w:rPr>
        <w:t>based</w:t>
      </w:r>
      <w:r w:rsidR="005E6B64">
        <w:rPr>
          <w:rFonts w:ascii="Calibri" w:hAnsi="Calibri" w:cs="Calibri"/>
          <w:color w:val="000000"/>
          <w:sz w:val="22"/>
          <w:szCs w:val="22"/>
          <w:shd w:val="clear" w:color="auto" w:fill="FFFFFF"/>
        </w:rPr>
        <w:t xml:space="preserve"> on </w:t>
      </w:r>
      <w:r>
        <w:rPr>
          <w:rFonts w:ascii="Calibri" w:hAnsi="Calibri" w:cs="Calibri"/>
          <w:color w:val="000000"/>
          <w:sz w:val="22"/>
          <w:szCs w:val="22"/>
          <w:shd w:val="clear" w:color="auto" w:fill="FFFFFF"/>
        </w:rPr>
        <w:t>each school’s attendance, funding to each school can be adjusted.</w:t>
      </w:r>
    </w:p>
    <w:p w14:paraId="689E454D" w14:textId="0EB652E1" w:rsidR="003A0290" w:rsidRDefault="003A0290" w:rsidP="005E6B64">
      <w:pPr>
        <w:pStyle w:val="ListParagraph"/>
        <w:numPr>
          <w:ilvl w:val="0"/>
          <w:numId w:val="14"/>
        </w:numPr>
        <w:tabs>
          <w:tab w:val="left" w:pos="720"/>
        </w:tabs>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Michelle answered: Event report is filed through VTools, that how event got counted by IEEE.</w:t>
      </w:r>
      <w:r w:rsidR="00176495">
        <w:rPr>
          <w:rFonts w:ascii="Calibri" w:hAnsi="Calibri" w:cs="Calibri"/>
          <w:color w:val="000000"/>
          <w:sz w:val="22"/>
          <w:szCs w:val="22"/>
          <w:shd w:val="clear" w:color="auto" w:fill="FFFFFF"/>
        </w:rPr>
        <w:t xml:space="preserve"> Will work with the treasure to see which way is the best to deposit the rebate.</w:t>
      </w:r>
    </w:p>
    <w:p w14:paraId="32C9A492" w14:textId="1ACB7149" w:rsidR="00176495" w:rsidRDefault="00176495" w:rsidP="005E6B64">
      <w:pPr>
        <w:pStyle w:val="ListParagraph"/>
        <w:numPr>
          <w:ilvl w:val="0"/>
          <w:numId w:val="14"/>
        </w:numPr>
        <w:tabs>
          <w:tab w:val="left" w:pos="720"/>
        </w:tabs>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Michelle will send annual budget excel sheet to Lisa for student budget reference. The student conference budget is</w:t>
      </w:r>
      <w:r w:rsidR="0054570C">
        <w:rPr>
          <w:rFonts w:ascii="Calibri" w:hAnsi="Calibri" w:cs="Calibri"/>
          <w:color w:val="000000"/>
          <w:sz w:val="22"/>
          <w:szCs w:val="22"/>
          <w:shd w:val="clear" w:color="auto" w:fill="FFFFFF"/>
        </w:rPr>
        <w:t xml:space="preserve"> dedicated to</w:t>
      </w:r>
      <w:r>
        <w:rPr>
          <w:rFonts w:ascii="Calibri" w:hAnsi="Calibri" w:cs="Calibri"/>
          <w:color w:val="000000"/>
          <w:sz w:val="22"/>
          <w:szCs w:val="22"/>
          <w:shd w:val="clear" w:color="auto" w:fill="FFFFFF"/>
        </w:rPr>
        <w:t xml:space="preserve"> Rising Stars. For other conferences, need a proposal to get discussed and voted.</w:t>
      </w:r>
    </w:p>
    <w:p w14:paraId="752BD894" w14:textId="54EA5061" w:rsidR="00A15C07" w:rsidRDefault="00A15C07">
      <w:pPr>
        <w:rPr>
          <w:rFonts w:ascii="Calibri" w:hAnsi="Calibri" w:cs="Calibri"/>
          <w:b/>
          <w:bCs/>
          <w:color w:val="000000"/>
          <w:sz w:val="22"/>
          <w:szCs w:val="22"/>
          <w:shd w:val="clear" w:color="auto" w:fill="FFFFFF"/>
        </w:rPr>
      </w:pPr>
    </w:p>
    <w:p w14:paraId="1B9E4999" w14:textId="6E66B49D" w:rsidR="004B0923" w:rsidRDefault="004B0923" w:rsidP="004B0923">
      <w:pPr>
        <w:tabs>
          <w:tab w:val="left" w:pos="720"/>
        </w:tabs>
        <w:rPr>
          <w:rFonts w:ascii="Calibri" w:hAnsi="Calibri" w:cs="Calibri"/>
          <w:b/>
          <w:bCs/>
          <w:color w:val="000000"/>
          <w:sz w:val="22"/>
          <w:szCs w:val="22"/>
          <w:shd w:val="clear" w:color="auto" w:fill="FFFFFF"/>
        </w:rPr>
      </w:pPr>
      <w:r>
        <w:rPr>
          <w:rFonts w:ascii="Calibri" w:hAnsi="Calibri" w:cs="Calibri"/>
          <w:b/>
          <w:bCs/>
          <w:color w:val="000000"/>
          <w:sz w:val="22"/>
          <w:szCs w:val="22"/>
          <w:shd w:val="clear" w:color="auto" w:fill="FFFFFF"/>
        </w:rPr>
        <w:t>Section Officers Report</w:t>
      </w:r>
    </w:p>
    <w:p w14:paraId="7DD7F580" w14:textId="77777777" w:rsidR="00071B71" w:rsidRPr="00A424B7" w:rsidRDefault="00071B71" w:rsidP="00071B71">
      <w:pPr>
        <w:jc w:val="both"/>
        <w:rPr>
          <w:rFonts w:ascii="Calibri" w:hAnsi="Calibri" w:cs="Calibri"/>
          <w:b/>
          <w:bCs/>
          <w:sz w:val="22"/>
          <w:szCs w:val="22"/>
        </w:rPr>
      </w:pPr>
      <w:r>
        <w:rPr>
          <w:rFonts w:ascii="Calibri" w:hAnsi="Calibri" w:cs="Calibri"/>
          <w:b/>
          <w:bCs/>
          <w:sz w:val="22"/>
          <w:szCs w:val="22"/>
        </w:rPr>
        <w:t>* Chapter and Group Health</w:t>
      </w:r>
    </w:p>
    <w:p w14:paraId="60F2322C" w14:textId="78AE6579" w:rsidR="00071B71" w:rsidRDefault="00071B71" w:rsidP="00071B71">
      <w:pPr>
        <w:pStyle w:val="ListParagraph"/>
        <w:numPr>
          <w:ilvl w:val="0"/>
          <w:numId w:val="14"/>
        </w:numPr>
        <w:jc w:val="both"/>
        <w:rPr>
          <w:rFonts w:ascii="Calibri" w:hAnsi="Calibri" w:cs="Calibri"/>
          <w:sz w:val="22"/>
          <w:szCs w:val="22"/>
        </w:rPr>
      </w:pPr>
      <w:r>
        <w:rPr>
          <w:rFonts w:ascii="Calibri" w:hAnsi="Calibri" w:cs="Calibri"/>
          <w:sz w:val="22"/>
          <w:szCs w:val="22"/>
        </w:rPr>
        <w:t xml:space="preserve">Need 12 members to sign the petition to found </w:t>
      </w:r>
      <w:r w:rsidRPr="00A14DAB">
        <w:rPr>
          <w:rFonts w:ascii="Calibri" w:hAnsi="Calibri" w:cs="Calibri"/>
          <w:b/>
          <w:bCs/>
          <w:sz w:val="22"/>
          <w:szCs w:val="22"/>
        </w:rPr>
        <w:t>SSIT chapter</w:t>
      </w:r>
      <w:r>
        <w:rPr>
          <w:rFonts w:ascii="Calibri" w:hAnsi="Calibri" w:cs="Calibri"/>
          <w:sz w:val="22"/>
          <w:szCs w:val="22"/>
        </w:rPr>
        <w:t xml:space="preserve"> in Sand Diego.</w:t>
      </w:r>
    </w:p>
    <w:p w14:paraId="13938B99" w14:textId="5E6D03B5" w:rsidR="00071B71" w:rsidRDefault="00D16E8E" w:rsidP="00071B71">
      <w:pPr>
        <w:pStyle w:val="ListParagraph"/>
        <w:numPr>
          <w:ilvl w:val="0"/>
          <w:numId w:val="14"/>
        </w:numPr>
        <w:jc w:val="both"/>
        <w:rPr>
          <w:rFonts w:ascii="Calibri" w:hAnsi="Calibri" w:cs="Calibri"/>
          <w:sz w:val="22"/>
          <w:szCs w:val="22"/>
        </w:rPr>
      </w:pPr>
      <w:r>
        <w:rPr>
          <w:rFonts w:ascii="Calibri" w:hAnsi="Calibri" w:cs="Calibri"/>
          <w:sz w:val="22"/>
          <w:szCs w:val="22"/>
        </w:rPr>
        <w:t>Need t</w:t>
      </w:r>
      <w:r w:rsidR="00071B71">
        <w:rPr>
          <w:rFonts w:ascii="Calibri" w:hAnsi="Calibri" w:cs="Calibri"/>
          <w:sz w:val="22"/>
          <w:szCs w:val="22"/>
        </w:rPr>
        <w:t xml:space="preserve">o activate </w:t>
      </w:r>
      <w:r w:rsidR="00071B71" w:rsidRPr="00A14DAB">
        <w:rPr>
          <w:rFonts w:ascii="Calibri" w:hAnsi="Calibri" w:cs="Calibri"/>
          <w:b/>
          <w:bCs/>
          <w:sz w:val="22"/>
          <w:szCs w:val="22"/>
        </w:rPr>
        <w:t>Life Member Affinity Group</w:t>
      </w:r>
      <w:r w:rsidR="00071B71">
        <w:rPr>
          <w:rFonts w:ascii="Calibri" w:hAnsi="Calibri" w:cs="Calibri"/>
          <w:sz w:val="22"/>
          <w:szCs w:val="22"/>
        </w:rPr>
        <w:t>.</w:t>
      </w:r>
      <w:r>
        <w:rPr>
          <w:rFonts w:ascii="Calibri" w:hAnsi="Calibri" w:cs="Calibri"/>
          <w:sz w:val="22"/>
          <w:szCs w:val="22"/>
        </w:rPr>
        <w:t xml:space="preserve"> John cannot do it since he has health issue, but he is willing to support the people who wants to revive this group. Michelle sent out email to the society, but so far no one is ready to take the lead position.</w:t>
      </w:r>
    </w:p>
    <w:p w14:paraId="6F6A239E" w14:textId="77777777" w:rsidR="0054570C" w:rsidRDefault="0054570C" w:rsidP="0054570C">
      <w:pPr>
        <w:tabs>
          <w:tab w:val="left" w:pos="720"/>
        </w:tabs>
        <w:rPr>
          <w:rFonts w:ascii="Calibri" w:hAnsi="Calibri" w:cs="Calibri"/>
          <w:b/>
          <w:bCs/>
          <w:color w:val="000000"/>
          <w:sz w:val="22"/>
          <w:szCs w:val="22"/>
          <w:shd w:val="clear" w:color="auto" w:fill="FFFFFF"/>
        </w:rPr>
      </w:pPr>
    </w:p>
    <w:p w14:paraId="7CDEDAD9" w14:textId="111E6EA3" w:rsidR="0054570C" w:rsidRDefault="0054570C" w:rsidP="0054570C">
      <w:pPr>
        <w:tabs>
          <w:tab w:val="left" w:pos="720"/>
        </w:tabs>
        <w:rPr>
          <w:rFonts w:ascii="Calibri" w:hAnsi="Calibri" w:cs="Calibri"/>
          <w:b/>
          <w:bCs/>
          <w:color w:val="000000"/>
          <w:sz w:val="22"/>
          <w:szCs w:val="22"/>
          <w:shd w:val="clear" w:color="auto" w:fill="FFFFFF"/>
        </w:rPr>
      </w:pPr>
      <w:r>
        <w:rPr>
          <w:rFonts w:ascii="Calibri" w:hAnsi="Calibri" w:cs="Calibri"/>
          <w:b/>
          <w:bCs/>
          <w:color w:val="000000"/>
          <w:sz w:val="22"/>
          <w:szCs w:val="22"/>
          <w:shd w:val="clear" w:color="auto" w:fill="FFFFFF"/>
        </w:rPr>
        <w:t>* ‘</w:t>
      </w:r>
      <w:r w:rsidR="007A571D">
        <w:rPr>
          <w:rFonts w:ascii="Calibri" w:hAnsi="Calibri" w:cs="Calibri"/>
          <w:b/>
          <w:bCs/>
          <w:color w:val="000000"/>
          <w:sz w:val="22"/>
          <w:szCs w:val="22"/>
          <w:shd w:val="clear" w:color="auto" w:fill="FFFFFF"/>
        </w:rPr>
        <w:t xml:space="preserve">Big </w:t>
      </w:r>
      <w:r>
        <w:rPr>
          <w:rFonts w:ascii="Calibri" w:hAnsi="Calibri" w:cs="Calibri"/>
          <w:b/>
          <w:bCs/>
          <w:color w:val="000000"/>
          <w:sz w:val="22"/>
          <w:szCs w:val="22"/>
          <w:shd w:val="clear" w:color="auto" w:fill="FFFFFF"/>
        </w:rPr>
        <w:t>Email List’ Refresh</w:t>
      </w:r>
    </w:p>
    <w:p w14:paraId="1A0477C5" w14:textId="244A284A" w:rsidR="007A571D" w:rsidRDefault="007A571D" w:rsidP="0054570C">
      <w:pPr>
        <w:pStyle w:val="ListParagraph"/>
        <w:numPr>
          <w:ilvl w:val="0"/>
          <w:numId w:val="4"/>
        </w:numPr>
        <w:tabs>
          <w:tab w:val="left" w:pos="720"/>
        </w:tabs>
        <w:ind w:hanging="360"/>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Gmail account. Receiving lots of complains of receiving the emails.</w:t>
      </w:r>
    </w:p>
    <w:p w14:paraId="0C7EAC40" w14:textId="2BFEB94A" w:rsidR="0054570C" w:rsidRDefault="0054570C" w:rsidP="0054570C">
      <w:pPr>
        <w:pStyle w:val="ListParagraph"/>
        <w:numPr>
          <w:ilvl w:val="0"/>
          <w:numId w:val="4"/>
        </w:numPr>
        <w:tabs>
          <w:tab w:val="left" w:pos="720"/>
        </w:tabs>
        <w:ind w:hanging="360"/>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Larry is having trouble on accessing the list</w:t>
      </w:r>
      <w:r w:rsidR="007A571D">
        <w:rPr>
          <w:rFonts w:ascii="Calibri" w:hAnsi="Calibri" w:cs="Calibri"/>
          <w:color w:val="000000"/>
          <w:sz w:val="22"/>
          <w:szCs w:val="22"/>
          <w:shd w:val="clear" w:color="auto" w:fill="FFFFFF"/>
        </w:rPr>
        <w:t>, password wasn’t correct</w:t>
      </w:r>
      <w:r>
        <w:rPr>
          <w:rFonts w:ascii="Calibri" w:hAnsi="Calibri" w:cs="Calibri"/>
          <w:color w:val="000000"/>
          <w:sz w:val="22"/>
          <w:szCs w:val="22"/>
          <w:shd w:val="clear" w:color="auto" w:fill="FFFFFF"/>
        </w:rPr>
        <w:t>.</w:t>
      </w:r>
      <w:r w:rsidRPr="005A7C02">
        <w:rPr>
          <w:rFonts w:ascii="Calibri" w:hAnsi="Calibri" w:cs="Calibri"/>
          <w:color w:val="000000"/>
          <w:sz w:val="22"/>
          <w:szCs w:val="22"/>
          <w:shd w:val="clear" w:color="auto" w:fill="FFFFFF"/>
        </w:rPr>
        <w:t xml:space="preserve"> </w:t>
      </w:r>
    </w:p>
    <w:p w14:paraId="72A2B8A3" w14:textId="72FBE7AA" w:rsidR="0054570C" w:rsidRDefault="00364970" w:rsidP="0054570C">
      <w:pPr>
        <w:pStyle w:val="ListParagraph"/>
        <w:numPr>
          <w:ilvl w:val="0"/>
          <w:numId w:val="4"/>
        </w:numPr>
        <w:tabs>
          <w:tab w:val="left" w:pos="720"/>
        </w:tabs>
        <w:ind w:hanging="360"/>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Need to take action.</w:t>
      </w:r>
    </w:p>
    <w:p w14:paraId="7CEE14C8" w14:textId="77777777" w:rsidR="00364970" w:rsidRDefault="00364970" w:rsidP="00364970">
      <w:pPr>
        <w:jc w:val="both"/>
        <w:rPr>
          <w:rFonts w:ascii="Calibri" w:hAnsi="Calibri" w:cs="Calibri"/>
          <w:b/>
          <w:bCs/>
          <w:sz w:val="22"/>
          <w:szCs w:val="22"/>
        </w:rPr>
      </w:pPr>
    </w:p>
    <w:p w14:paraId="75ED2347" w14:textId="35619DC3" w:rsidR="00364970" w:rsidRPr="00A424B7" w:rsidRDefault="00364970" w:rsidP="00364970">
      <w:pPr>
        <w:jc w:val="both"/>
        <w:rPr>
          <w:rFonts w:ascii="Calibri" w:hAnsi="Calibri" w:cs="Calibri"/>
          <w:b/>
          <w:bCs/>
          <w:sz w:val="22"/>
          <w:szCs w:val="22"/>
        </w:rPr>
      </w:pPr>
      <w:r>
        <w:rPr>
          <w:rFonts w:ascii="Calibri" w:hAnsi="Calibri" w:cs="Calibri"/>
          <w:b/>
          <w:bCs/>
          <w:sz w:val="22"/>
          <w:szCs w:val="22"/>
        </w:rPr>
        <w:t>* ISCMI 2025 (International Conference on Soft Computing and Machine Intelligence)</w:t>
      </w:r>
    </w:p>
    <w:p w14:paraId="256F4C50" w14:textId="43B1654E" w:rsidR="00364970" w:rsidRDefault="00364970" w:rsidP="00364970">
      <w:pPr>
        <w:pStyle w:val="ListParagraph"/>
        <w:numPr>
          <w:ilvl w:val="0"/>
          <w:numId w:val="14"/>
        </w:numPr>
        <w:jc w:val="both"/>
        <w:rPr>
          <w:rFonts w:ascii="Calibri" w:hAnsi="Calibri" w:cs="Calibri"/>
          <w:sz w:val="22"/>
          <w:szCs w:val="22"/>
        </w:rPr>
      </w:pPr>
      <w:r>
        <w:rPr>
          <w:rFonts w:ascii="Calibri" w:hAnsi="Calibri" w:cs="Calibri"/>
          <w:sz w:val="22"/>
          <w:szCs w:val="22"/>
        </w:rPr>
        <w:t>T</w:t>
      </w:r>
      <w:r w:rsidRPr="00F323D8">
        <w:rPr>
          <w:rFonts w:ascii="Calibri" w:hAnsi="Calibri" w:cs="Calibri"/>
          <w:sz w:val="22"/>
          <w:szCs w:val="22"/>
        </w:rPr>
        <w:t>he 12th edition of the flagship event of llCCl</w:t>
      </w:r>
      <w:r>
        <w:rPr>
          <w:rFonts w:ascii="Calibri" w:hAnsi="Calibri" w:cs="Calibri"/>
          <w:sz w:val="22"/>
          <w:szCs w:val="22"/>
        </w:rPr>
        <w:t>,</w:t>
      </w:r>
      <w:r w:rsidRPr="00364970">
        <w:rPr>
          <w:rFonts w:ascii="Calibri" w:hAnsi="Calibri" w:cs="Calibri"/>
          <w:sz w:val="22"/>
          <w:szCs w:val="22"/>
        </w:rPr>
        <w:t xml:space="preserve"> </w:t>
      </w:r>
      <w:r>
        <w:rPr>
          <w:rFonts w:ascii="Calibri" w:hAnsi="Calibri" w:cs="Calibri"/>
          <w:sz w:val="22"/>
          <w:szCs w:val="22"/>
        </w:rPr>
        <w:t xml:space="preserve">planning </w:t>
      </w:r>
      <w:r w:rsidRPr="00364970">
        <w:rPr>
          <w:rFonts w:ascii="Calibri" w:hAnsi="Calibri" w:cs="Calibri"/>
          <w:sz w:val="22"/>
          <w:szCs w:val="22"/>
        </w:rPr>
        <w:t xml:space="preserve">to organize in San Diego, November </w:t>
      </w:r>
      <w:r>
        <w:rPr>
          <w:rFonts w:ascii="Calibri" w:hAnsi="Calibri" w:cs="Calibri"/>
          <w:sz w:val="22"/>
          <w:szCs w:val="22"/>
        </w:rPr>
        <w:t>2025</w:t>
      </w:r>
      <w:r w:rsidRPr="00364970">
        <w:rPr>
          <w:rFonts w:ascii="Calibri" w:hAnsi="Calibri" w:cs="Calibri"/>
          <w:sz w:val="22"/>
          <w:szCs w:val="22"/>
        </w:rPr>
        <w:t>.</w:t>
      </w:r>
    </w:p>
    <w:p w14:paraId="39CF53BB" w14:textId="77777777" w:rsidR="00364970" w:rsidRPr="005B3EC1" w:rsidRDefault="00364970" w:rsidP="00364970">
      <w:pPr>
        <w:pStyle w:val="ListParagraph"/>
        <w:numPr>
          <w:ilvl w:val="0"/>
          <w:numId w:val="14"/>
        </w:numPr>
        <w:jc w:val="both"/>
        <w:rPr>
          <w:rFonts w:ascii="Calibri" w:hAnsi="Calibri" w:cs="Calibri"/>
          <w:sz w:val="22"/>
          <w:szCs w:val="22"/>
        </w:rPr>
      </w:pPr>
      <w:r>
        <w:rPr>
          <w:rFonts w:ascii="Calibri" w:hAnsi="Calibri" w:cs="Calibri"/>
          <w:sz w:val="22"/>
          <w:szCs w:val="22"/>
        </w:rPr>
        <w:t>Reaching to the section for no</w:t>
      </w:r>
      <w:r w:rsidRPr="005B3EC1">
        <w:rPr>
          <w:rFonts w:ascii="Calibri" w:hAnsi="Calibri" w:cs="Calibri"/>
          <w:sz w:val="22"/>
          <w:szCs w:val="22"/>
        </w:rPr>
        <w:t xml:space="preserve">n-financial sponsorship </w:t>
      </w:r>
      <w:r>
        <w:rPr>
          <w:rFonts w:ascii="Calibri" w:hAnsi="Calibri" w:cs="Calibri"/>
          <w:sz w:val="22"/>
          <w:szCs w:val="22"/>
        </w:rPr>
        <w:t>and</w:t>
      </w:r>
      <w:r w:rsidRPr="005B3EC1">
        <w:rPr>
          <w:rFonts w:ascii="Calibri" w:hAnsi="Calibri" w:cs="Calibri"/>
          <w:sz w:val="22"/>
          <w:szCs w:val="22"/>
        </w:rPr>
        <w:t xml:space="preserve"> </w:t>
      </w:r>
      <w:r>
        <w:rPr>
          <w:rFonts w:ascii="Calibri" w:hAnsi="Calibri" w:cs="Calibri"/>
          <w:sz w:val="22"/>
          <w:szCs w:val="22"/>
        </w:rPr>
        <w:t>marketing</w:t>
      </w:r>
      <w:r w:rsidRPr="005B3EC1">
        <w:rPr>
          <w:rFonts w:ascii="Calibri" w:hAnsi="Calibri" w:cs="Calibri"/>
          <w:sz w:val="22"/>
          <w:szCs w:val="22"/>
        </w:rPr>
        <w:t xml:space="preserve"> this conference.</w:t>
      </w:r>
    </w:p>
    <w:p w14:paraId="61CC0F63" w14:textId="7063956C" w:rsidR="00364970" w:rsidRDefault="00364970" w:rsidP="00364970">
      <w:pPr>
        <w:pStyle w:val="ListParagraph"/>
        <w:numPr>
          <w:ilvl w:val="0"/>
          <w:numId w:val="14"/>
        </w:numPr>
        <w:jc w:val="both"/>
        <w:rPr>
          <w:rFonts w:ascii="Calibri" w:hAnsi="Calibri" w:cs="Calibri"/>
          <w:sz w:val="22"/>
          <w:szCs w:val="22"/>
        </w:rPr>
      </w:pPr>
      <w:r>
        <w:rPr>
          <w:rFonts w:ascii="Calibri" w:hAnsi="Calibri" w:cs="Calibri"/>
          <w:sz w:val="22"/>
          <w:szCs w:val="22"/>
        </w:rPr>
        <w:t>Help to increase the student participation.</w:t>
      </w:r>
      <w:r w:rsidR="000D642F">
        <w:rPr>
          <w:rFonts w:ascii="Calibri" w:hAnsi="Calibri" w:cs="Calibri"/>
          <w:sz w:val="22"/>
          <w:szCs w:val="22"/>
        </w:rPr>
        <w:t xml:space="preserve"> There will be a student competition.</w:t>
      </w:r>
    </w:p>
    <w:p w14:paraId="6C773CBA" w14:textId="43BBE6EE" w:rsidR="00364970" w:rsidRDefault="000D642F" w:rsidP="00364970">
      <w:pPr>
        <w:pStyle w:val="ListParagraph"/>
        <w:numPr>
          <w:ilvl w:val="0"/>
          <w:numId w:val="14"/>
        </w:numPr>
        <w:jc w:val="both"/>
        <w:rPr>
          <w:rFonts w:ascii="Calibri" w:hAnsi="Calibri" w:cs="Calibri"/>
          <w:sz w:val="22"/>
          <w:szCs w:val="22"/>
        </w:rPr>
      </w:pPr>
      <w:r>
        <w:rPr>
          <w:rFonts w:ascii="Calibri" w:hAnsi="Calibri" w:cs="Calibri"/>
          <w:sz w:val="22"/>
          <w:szCs w:val="22"/>
        </w:rPr>
        <w:t>Stephen made a motion to have a non-financial sponsorship with ISCMI 2025 with the condition that the conference ranking should be average and above. Bansi seconded. Motion passed.</w:t>
      </w:r>
    </w:p>
    <w:p w14:paraId="1E63DE33" w14:textId="284F67B0" w:rsidR="000D642F" w:rsidRDefault="000D642F" w:rsidP="00364970">
      <w:pPr>
        <w:pStyle w:val="ListParagraph"/>
        <w:numPr>
          <w:ilvl w:val="0"/>
          <w:numId w:val="14"/>
        </w:numPr>
        <w:jc w:val="both"/>
        <w:rPr>
          <w:rFonts w:ascii="Calibri" w:hAnsi="Calibri" w:cs="Calibri"/>
          <w:sz w:val="22"/>
          <w:szCs w:val="22"/>
        </w:rPr>
      </w:pPr>
      <w:r>
        <w:rPr>
          <w:rFonts w:ascii="Calibri" w:hAnsi="Calibri" w:cs="Calibri"/>
          <w:sz w:val="22"/>
          <w:szCs w:val="22"/>
        </w:rPr>
        <w:t xml:space="preserve">Computational Intelligence Chapter also need to decide whether they are going to sponsor or not. Michelle will </w:t>
      </w:r>
      <w:r w:rsidR="009C5118">
        <w:rPr>
          <w:rFonts w:ascii="Calibri" w:hAnsi="Calibri" w:cs="Calibri"/>
          <w:sz w:val="22"/>
          <w:szCs w:val="22"/>
        </w:rPr>
        <w:t>remind</w:t>
      </w:r>
      <w:r>
        <w:rPr>
          <w:rFonts w:ascii="Calibri" w:hAnsi="Calibri" w:cs="Calibri"/>
          <w:sz w:val="22"/>
          <w:szCs w:val="22"/>
        </w:rPr>
        <w:t xml:space="preserve"> Doug.</w:t>
      </w:r>
    </w:p>
    <w:p w14:paraId="2ABA3033" w14:textId="77777777" w:rsidR="00583524" w:rsidRDefault="00583524" w:rsidP="000858D7">
      <w:pPr>
        <w:tabs>
          <w:tab w:val="left" w:pos="720"/>
        </w:tabs>
        <w:rPr>
          <w:rFonts w:ascii="Calibri" w:hAnsi="Calibri" w:cs="Calibri"/>
          <w:b/>
          <w:bCs/>
          <w:sz w:val="22"/>
          <w:szCs w:val="22"/>
        </w:rPr>
      </w:pPr>
    </w:p>
    <w:p w14:paraId="0930ACF4" w14:textId="0D83EBEB" w:rsidR="000858D7" w:rsidRDefault="000858D7" w:rsidP="000858D7">
      <w:pPr>
        <w:tabs>
          <w:tab w:val="left" w:pos="720"/>
        </w:tabs>
        <w:rPr>
          <w:rFonts w:ascii="Calibri" w:hAnsi="Calibri" w:cs="Calibri"/>
          <w:b/>
          <w:bCs/>
          <w:color w:val="000000"/>
          <w:sz w:val="22"/>
          <w:szCs w:val="22"/>
          <w:shd w:val="clear" w:color="auto" w:fill="FFFFFF"/>
        </w:rPr>
      </w:pPr>
      <w:r>
        <w:rPr>
          <w:rFonts w:ascii="Calibri" w:hAnsi="Calibri" w:cs="Calibri"/>
          <w:b/>
          <w:bCs/>
          <w:color w:val="000000"/>
          <w:sz w:val="22"/>
          <w:szCs w:val="22"/>
          <w:shd w:val="clear" w:color="auto" w:fill="FFFFFF"/>
        </w:rPr>
        <w:t xml:space="preserve">* </w:t>
      </w:r>
      <w:r w:rsidR="00D53A0E" w:rsidRPr="00D53A0E">
        <w:rPr>
          <w:rFonts w:ascii="Calibri" w:hAnsi="Calibri" w:cs="Calibri"/>
          <w:b/>
          <w:bCs/>
          <w:color w:val="000000"/>
          <w:sz w:val="22"/>
          <w:szCs w:val="22"/>
          <w:shd w:val="clear" w:color="auto" w:fill="FFFFFF"/>
        </w:rPr>
        <w:t>Senior and Fellow Promotion Project</w:t>
      </w:r>
    </w:p>
    <w:p w14:paraId="32B79B86" w14:textId="1E005399" w:rsidR="000858D7" w:rsidRPr="0010363E" w:rsidRDefault="00D53A0E" w:rsidP="000858D7">
      <w:pPr>
        <w:tabs>
          <w:tab w:val="left" w:pos="720"/>
        </w:tabs>
        <w:ind w:left="360"/>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Michelle</w:t>
      </w:r>
      <w:r w:rsidR="000858D7" w:rsidRPr="0010363E">
        <w:rPr>
          <w:rFonts w:ascii="Calibri" w:hAnsi="Calibri" w:cs="Calibri"/>
          <w:color w:val="000000"/>
          <w:sz w:val="22"/>
          <w:szCs w:val="22"/>
          <w:shd w:val="clear" w:color="auto" w:fill="FFFFFF"/>
        </w:rPr>
        <w:t xml:space="preserve"> reported:</w:t>
      </w:r>
    </w:p>
    <w:p w14:paraId="44AEAA0C" w14:textId="3ED5FBA5" w:rsidR="001C4AF2" w:rsidRPr="00A15C07" w:rsidRDefault="00D53A0E" w:rsidP="000858D7">
      <w:pPr>
        <w:pStyle w:val="ListParagraph"/>
        <w:numPr>
          <w:ilvl w:val="0"/>
          <w:numId w:val="14"/>
        </w:numPr>
        <w:tabs>
          <w:tab w:val="left" w:pos="720"/>
        </w:tabs>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lastRenderedPageBreak/>
        <w:t>Reminder emails has been sent out to the section and chapter officers for senior member application</w:t>
      </w:r>
      <w:r w:rsidR="001C4AF2">
        <w:rPr>
          <w:rFonts w:ascii="Calibri" w:hAnsi="Calibri" w:cs="Calibri"/>
          <w:color w:val="000000"/>
          <w:sz w:val="22"/>
          <w:szCs w:val="22"/>
          <w:shd w:val="clear" w:color="auto" w:fill="FFFFFF"/>
        </w:rPr>
        <w:t>.</w:t>
      </w:r>
    </w:p>
    <w:p w14:paraId="505DD806" w14:textId="77777777" w:rsidR="000858D7" w:rsidRDefault="000858D7" w:rsidP="00AD675E">
      <w:pPr>
        <w:jc w:val="both"/>
        <w:rPr>
          <w:rFonts w:ascii="Calibri" w:hAnsi="Calibri" w:cs="Calibri"/>
          <w:b/>
          <w:bCs/>
          <w:sz w:val="22"/>
          <w:szCs w:val="22"/>
        </w:rPr>
      </w:pPr>
    </w:p>
    <w:p w14:paraId="368CC106" w14:textId="77777777" w:rsidR="00A14DAB" w:rsidRDefault="00A14DAB" w:rsidP="00A14DAB">
      <w:pPr>
        <w:tabs>
          <w:tab w:val="left" w:pos="720"/>
        </w:tabs>
        <w:rPr>
          <w:rFonts w:ascii="Calibri" w:hAnsi="Calibri" w:cs="Calibri"/>
          <w:b/>
          <w:bCs/>
          <w:color w:val="000000"/>
          <w:sz w:val="22"/>
          <w:szCs w:val="22"/>
          <w:shd w:val="clear" w:color="auto" w:fill="FFFFFF"/>
        </w:rPr>
      </w:pPr>
      <w:r>
        <w:rPr>
          <w:rFonts w:ascii="Calibri" w:hAnsi="Calibri" w:cs="Calibri"/>
          <w:b/>
          <w:bCs/>
          <w:color w:val="000000"/>
          <w:sz w:val="22"/>
          <w:szCs w:val="22"/>
          <w:shd w:val="clear" w:color="auto" w:fill="FFFFFF"/>
        </w:rPr>
        <w:t xml:space="preserve">* </w:t>
      </w:r>
      <w:r w:rsidRPr="008B443F">
        <w:rPr>
          <w:rFonts w:ascii="Calibri" w:hAnsi="Calibri" w:cs="Calibri"/>
          <w:b/>
          <w:bCs/>
          <w:color w:val="000000"/>
          <w:sz w:val="22"/>
          <w:szCs w:val="22"/>
          <w:shd w:val="clear" w:color="auto" w:fill="FFFFFF"/>
        </w:rPr>
        <w:t xml:space="preserve">Oceanic </w:t>
      </w:r>
      <w:r>
        <w:rPr>
          <w:rFonts w:ascii="Calibri" w:hAnsi="Calibri" w:cs="Calibri"/>
          <w:b/>
          <w:bCs/>
          <w:color w:val="000000"/>
          <w:sz w:val="22"/>
          <w:szCs w:val="22"/>
          <w:shd w:val="clear" w:color="auto" w:fill="FFFFFF"/>
        </w:rPr>
        <w:t>Chapter</w:t>
      </w:r>
    </w:p>
    <w:p w14:paraId="50D5CBDC" w14:textId="756AE2FF" w:rsidR="00A14DAB" w:rsidRPr="007E5A00" w:rsidRDefault="00A14DAB" w:rsidP="00A14DAB">
      <w:pPr>
        <w:tabs>
          <w:tab w:val="left" w:pos="720"/>
        </w:tabs>
        <w:ind w:firstLine="360"/>
        <w:rPr>
          <w:rFonts w:ascii="Calibri" w:hAnsi="Calibri" w:cs="Calibri"/>
          <w:color w:val="000000"/>
          <w:sz w:val="22"/>
          <w:szCs w:val="22"/>
          <w:shd w:val="clear" w:color="auto" w:fill="FFFFFF"/>
        </w:rPr>
      </w:pPr>
      <w:r w:rsidRPr="008B443F">
        <w:rPr>
          <w:rFonts w:ascii="Calibri" w:hAnsi="Calibri" w:cs="Calibri"/>
          <w:sz w:val="22"/>
          <w:szCs w:val="22"/>
        </w:rPr>
        <w:t>Greg</w:t>
      </w:r>
      <w:r w:rsidRPr="007E5A00">
        <w:rPr>
          <w:rFonts w:ascii="Calibri" w:hAnsi="Calibri" w:cs="Calibri"/>
          <w:color w:val="000000"/>
          <w:sz w:val="22"/>
          <w:szCs w:val="22"/>
          <w:shd w:val="clear" w:color="auto" w:fill="FFFFFF"/>
        </w:rPr>
        <w:t>:</w:t>
      </w:r>
    </w:p>
    <w:p w14:paraId="34FA981B" w14:textId="5B77A161" w:rsidR="00A14DAB" w:rsidRDefault="00A14DAB" w:rsidP="00A14DAB">
      <w:pPr>
        <w:pStyle w:val="ListParagraph"/>
        <w:numPr>
          <w:ilvl w:val="0"/>
          <w:numId w:val="4"/>
        </w:numPr>
        <w:tabs>
          <w:tab w:val="left" w:pos="720"/>
        </w:tabs>
        <w:ind w:hanging="360"/>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Already </w:t>
      </w:r>
      <w:r w:rsidR="00C01D2B">
        <w:rPr>
          <w:rFonts w:ascii="Calibri" w:hAnsi="Calibri" w:cs="Calibri"/>
          <w:color w:val="000000"/>
          <w:sz w:val="22"/>
          <w:szCs w:val="22"/>
          <w:shd w:val="clear" w:color="auto" w:fill="FFFFFF"/>
        </w:rPr>
        <w:t>hosted</w:t>
      </w:r>
      <w:r>
        <w:rPr>
          <w:rFonts w:ascii="Calibri" w:hAnsi="Calibri" w:cs="Calibri"/>
          <w:color w:val="000000"/>
          <w:sz w:val="22"/>
          <w:szCs w:val="22"/>
          <w:shd w:val="clear" w:color="auto" w:fill="FFFFFF"/>
        </w:rPr>
        <w:t xml:space="preserve"> 3 successful events this year</w:t>
      </w:r>
      <w:r>
        <w:rPr>
          <w:rFonts w:ascii="Calibri" w:hAnsi="Calibri" w:cs="Calibri"/>
          <w:color w:val="000000"/>
          <w:sz w:val="22"/>
          <w:szCs w:val="22"/>
          <w:shd w:val="clear" w:color="auto" w:fill="FFFFFF"/>
        </w:rPr>
        <w:t>.</w:t>
      </w:r>
      <w:r w:rsidRPr="005A7C02">
        <w:rPr>
          <w:rFonts w:ascii="Calibri" w:hAnsi="Calibri" w:cs="Calibri"/>
          <w:color w:val="000000"/>
          <w:sz w:val="22"/>
          <w:szCs w:val="22"/>
          <w:shd w:val="clear" w:color="auto" w:fill="FFFFFF"/>
        </w:rPr>
        <w:t xml:space="preserve"> </w:t>
      </w:r>
    </w:p>
    <w:p w14:paraId="0CAA0DD7" w14:textId="5CF7839E" w:rsidR="00A14DAB" w:rsidRDefault="00A14DAB" w:rsidP="00A14DAB">
      <w:pPr>
        <w:pStyle w:val="ListParagraph"/>
        <w:numPr>
          <w:ilvl w:val="0"/>
          <w:numId w:val="4"/>
        </w:numPr>
        <w:tabs>
          <w:tab w:val="left" w:pos="720"/>
        </w:tabs>
        <w:ind w:hanging="360"/>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The 4</w:t>
      </w:r>
      <w:r w:rsidRPr="00A14DAB">
        <w:rPr>
          <w:rFonts w:ascii="Calibri" w:hAnsi="Calibri" w:cs="Calibri"/>
          <w:color w:val="000000"/>
          <w:sz w:val="22"/>
          <w:szCs w:val="22"/>
          <w:shd w:val="clear" w:color="auto" w:fill="FFFFFF"/>
          <w:vertAlign w:val="superscript"/>
        </w:rPr>
        <w:t>th</w:t>
      </w:r>
      <w:r>
        <w:rPr>
          <w:rFonts w:ascii="Calibri" w:hAnsi="Calibri" w:cs="Calibri"/>
          <w:color w:val="000000"/>
          <w:sz w:val="22"/>
          <w:szCs w:val="22"/>
          <w:shd w:val="clear" w:color="auto" w:fill="FFFFFF"/>
        </w:rPr>
        <w:t xml:space="preserve"> upcoming event: </w:t>
      </w:r>
      <w:r w:rsidRPr="00A14DAB">
        <w:rPr>
          <w:rFonts w:ascii="Calibri" w:hAnsi="Calibri" w:cs="Calibri"/>
          <w:color w:val="000000"/>
          <w:sz w:val="22"/>
          <w:szCs w:val="22"/>
          <w:shd w:val="clear" w:color="auto" w:fill="FFFFFF"/>
        </w:rPr>
        <w:t xml:space="preserve">Strategic Robotic Systems, who will be presenting their ROV technology with an actual vehicle to examine and some underwater video </w:t>
      </w:r>
      <w:r>
        <w:rPr>
          <w:rFonts w:ascii="Calibri" w:hAnsi="Calibri" w:cs="Calibri"/>
          <w:color w:val="000000"/>
          <w:sz w:val="22"/>
          <w:szCs w:val="22"/>
          <w:shd w:val="clear" w:color="auto" w:fill="FFFFFF"/>
        </w:rPr>
        <w:t>c</w:t>
      </w:r>
      <w:r w:rsidRPr="00A14DAB">
        <w:rPr>
          <w:rFonts w:ascii="Calibri" w:hAnsi="Calibri" w:cs="Calibri"/>
          <w:color w:val="000000"/>
          <w:sz w:val="22"/>
          <w:szCs w:val="22"/>
          <w:shd w:val="clear" w:color="auto" w:fill="FFFFFF"/>
        </w:rPr>
        <w:t>aptured from the Baltimore bridge collapse recovery efforts</w:t>
      </w:r>
      <w:r>
        <w:rPr>
          <w:rFonts w:ascii="Calibri" w:hAnsi="Calibri" w:cs="Calibri"/>
          <w:color w:val="000000"/>
          <w:sz w:val="22"/>
          <w:szCs w:val="22"/>
          <w:shd w:val="clear" w:color="auto" w:fill="FFFFFF"/>
        </w:rPr>
        <w:t>.</w:t>
      </w:r>
    </w:p>
    <w:p w14:paraId="5DFB5318" w14:textId="45A987E4" w:rsidR="00A14DAB" w:rsidRDefault="00A14DAB" w:rsidP="00A14DAB">
      <w:pPr>
        <w:pStyle w:val="ListParagraph"/>
        <w:numPr>
          <w:ilvl w:val="0"/>
          <w:numId w:val="4"/>
        </w:numPr>
        <w:tabs>
          <w:tab w:val="left" w:pos="720"/>
        </w:tabs>
        <w:ind w:hanging="360"/>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Events are held at </w:t>
      </w:r>
      <w:r w:rsidRPr="00A14DAB">
        <w:rPr>
          <w:rFonts w:ascii="Calibri" w:hAnsi="Calibri" w:cs="Calibri"/>
          <w:color w:val="000000"/>
          <w:sz w:val="22"/>
          <w:szCs w:val="22"/>
          <w:shd w:val="clear" w:color="auto" w:fill="FFFFFF"/>
        </w:rPr>
        <w:t>Leucadia Pizzeria</w:t>
      </w:r>
      <w:r>
        <w:rPr>
          <w:rFonts w:ascii="Calibri" w:hAnsi="Calibri" w:cs="Calibri"/>
          <w:color w:val="000000"/>
          <w:sz w:val="22"/>
          <w:szCs w:val="22"/>
          <w:shd w:val="clear" w:color="auto" w:fill="FFFFFF"/>
        </w:rPr>
        <w:t xml:space="preserve"> (UTC)</w:t>
      </w:r>
      <w:r w:rsidR="00C01D2B">
        <w:rPr>
          <w:rFonts w:ascii="Calibri" w:hAnsi="Calibri" w:cs="Calibri"/>
          <w:color w:val="000000"/>
          <w:sz w:val="22"/>
          <w:szCs w:val="22"/>
          <w:shd w:val="clear" w:color="auto" w:fill="FFFFFF"/>
        </w:rPr>
        <w:t>. The restaurant has patio and TV.</w:t>
      </w:r>
    </w:p>
    <w:p w14:paraId="0C5EE4DA" w14:textId="3A48A4C7" w:rsidR="00C01D2B" w:rsidRDefault="00C01D2B" w:rsidP="00A14DAB">
      <w:pPr>
        <w:pStyle w:val="ListParagraph"/>
        <w:numPr>
          <w:ilvl w:val="0"/>
          <w:numId w:val="4"/>
        </w:numPr>
        <w:tabs>
          <w:tab w:val="left" w:pos="720"/>
        </w:tabs>
        <w:ind w:hanging="360"/>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TMA (</w:t>
      </w:r>
      <w:r w:rsidRPr="00C01D2B">
        <w:rPr>
          <w:rFonts w:ascii="Calibri" w:hAnsi="Calibri" w:cs="Calibri"/>
          <w:color w:val="000000"/>
          <w:sz w:val="22"/>
          <w:szCs w:val="22"/>
          <w:shd w:val="clear" w:color="auto" w:fill="FFFFFF"/>
        </w:rPr>
        <w:t>The Maritime Alliance</w:t>
      </w:r>
      <w:r>
        <w:rPr>
          <w:rFonts w:ascii="Calibri" w:hAnsi="Calibri" w:cs="Calibri"/>
          <w:color w:val="000000"/>
          <w:sz w:val="22"/>
          <w:szCs w:val="22"/>
          <w:shd w:val="clear" w:color="auto" w:fill="FFFFFF"/>
        </w:rPr>
        <w:t>) and MTS (M</w:t>
      </w:r>
      <w:r w:rsidRPr="00C01D2B">
        <w:rPr>
          <w:rFonts w:ascii="Calibri" w:hAnsi="Calibri" w:cs="Calibri"/>
          <w:color w:val="000000"/>
          <w:sz w:val="22"/>
          <w:szCs w:val="22"/>
          <w:shd w:val="clear" w:color="auto" w:fill="FFFFFF"/>
        </w:rPr>
        <w:t xml:space="preserve">arine </w:t>
      </w:r>
      <w:r>
        <w:rPr>
          <w:rFonts w:ascii="Calibri" w:hAnsi="Calibri" w:cs="Calibri"/>
          <w:color w:val="000000"/>
          <w:sz w:val="22"/>
          <w:szCs w:val="22"/>
          <w:shd w:val="clear" w:color="auto" w:fill="FFFFFF"/>
        </w:rPr>
        <w:t>T</w:t>
      </w:r>
      <w:r w:rsidRPr="00C01D2B">
        <w:rPr>
          <w:rFonts w:ascii="Calibri" w:hAnsi="Calibri" w:cs="Calibri"/>
          <w:color w:val="000000"/>
          <w:sz w:val="22"/>
          <w:szCs w:val="22"/>
          <w:shd w:val="clear" w:color="auto" w:fill="FFFFFF"/>
        </w:rPr>
        <w:t xml:space="preserve">echnology </w:t>
      </w:r>
      <w:r>
        <w:rPr>
          <w:rFonts w:ascii="Calibri" w:hAnsi="Calibri" w:cs="Calibri"/>
          <w:color w:val="000000"/>
          <w:sz w:val="22"/>
          <w:szCs w:val="22"/>
          <w:shd w:val="clear" w:color="auto" w:fill="FFFFFF"/>
        </w:rPr>
        <w:t>S</w:t>
      </w:r>
      <w:r w:rsidRPr="00C01D2B">
        <w:rPr>
          <w:rFonts w:ascii="Calibri" w:hAnsi="Calibri" w:cs="Calibri"/>
          <w:color w:val="000000"/>
          <w:sz w:val="22"/>
          <w:szCs w:val="22"/>
          <w:shd w:val="clear" w:color="auto" w:fill="FFFFFF"/>
        </w:rPr>
        <w:t>ociety</w:t>
      </w:r>
      <w:r>
        <w:rPr>
          <w:rFonts w:ascii="Calibri" w:hAnsi="Calibri" w:cs="Calibri"/>
          <w:color w:val="000000"/>
          <w:sz w:val="22"/>
          <w:szCs w:val="22"/>
          <w:shd w:val="clear" w:color="auto" w:fill="FFFFFF"/>
        </w:rPr>
        <w:t>)</w:t>
      </w:r>
      <w:r w:rsidR="00D53A0E">
        <w:rPr>
          <w:rFonts w:ascii="Calibri" w:hAnsi="Calibri" w:cs="Calibri"/>
          <w:color w:val="000000"/>
          <w:sz w:val="22"/>
          <w:szCs w:val="22"/>
          <w:shd w:val="clear" w:color="auto" w:fill="FFFFFF"/>
        </w:rPr>
        <w:t xml:space="preserve"> cohosted the events.</w:t>
      </w:r>
    </w:p>
    <w:p w14:paraId="550D21BF" w14:textId="77777777" w:rsidR="005B3EC1" w:rsidRDefault="005B3EC1" w:rsidP="005B3EC1">
      <w:pPr>
        <w:pStyle w:val="ListParagraph"/>
        <w:jc w:val="both"/>
        <w:rPr>
          <w:rFonts w:ascii="Calibri" w:hAnsi="Calibri" w:cs="Calibri"/>
          <w:sz w:val="22"/>
          <w:szCs w:val="22"/>
        </w:rPr>
      </w:pPr>
    </w:p>
    <w:p w14:paraId="4DE6F6C0" w14:textId="77777777" w:rsidR="00B71A43" w:rsidRDefault="00B71A43" w:rsidP="00B71A43">
      <w:pPr>
        <w:jc w:val="both"/>
        <w:rPr>
          <w:rFonts w:ascii="Calibri" w:hAnsi="Calibri" w:cs="Calibri"/>
          <w:b/>
          <w:bCs/>
          <w:sz w:val="22"/>
          <w:szCs w:val="22"/>
        </w:rPr>
      </w:pPr>
      <w:r>
        <w:rPr>
          <w:rFonts w:ascii="Calibri" w:hAnsi="Calibri" w:cs="Calibri"/>
          <w:b/>
          <w:bCs/>
          <w:sz w:val="22"/>
          <w:szCs w:val="22"/>
        </w:rPr>
        <w:t>* Product Safety Chapter</w:t>
      </w:r>
    </w:p>
    <w:p w14:paraId="30950562" w14:textId="77777777" w:rsidR="00B71A43" w:rsidRPr="0010363E" w:rsidRDefault="00B71A43" w:rsidP="00B71A43">
      <w:pPr>
        <w:tabs>
          <w:tab w:val="left" w:pos="720"/>
        </w:tabs>
        <w:ind w:left="360"/>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Bansi</w:t>
      </w:r>
      <w:r w:rsidRPr="0010363E">
        <w:rPr>
          <w:rFonts w:ascii="Calibri" w:hAnsi="Calibri" w:cs="Calibri"/>
          <w:color w:val="000000"/>
          <w:sz w:val="22"/>
          <w:szCs w:val="22"/>
          <w:shd w:val="clear" w:color="auto" w:fill="FFFFFF"/>
        </w:rPr>
        <w:t xml:space="preserve"> reported:</w:t>
      </w:r>
    </w:p>
    <w:p w14:paraId="5FFC4E13" w14:textId="041D72AA" w:rsidR="00B71A43" w:rsidRDefault="00D53A0E" w:rsidP="00B71A43">
      <w:pPr>
        <w:pStyle w:val="ListParagraph"/>
        <w:numPr>
          <w:ilvl w:val="0"/>
          <w:numId w:val="14"/>
        </w:numPr>
        <w:jc w:val="both"/>
        <w:rPr>
          <w:rFonts w:ascii="Calibri" w:hAnsi="Calibri" w:cs="Calibri"/>
          <w:sz w:val="22"/>
          <w:szCs w:val="22"/>
        </w:rPr>
      </w:pPr>
      <w:r>
        <w:rPr>
          <w:rFonts w:ascii="Calibri" w:hAnsi="Calibri" w:cs="Calibri"/>
          <w:sz w:val="22"/>
          <w:szCs w:val="22"/>
        </w:rPr>
        <w:t>Upcoming event</w:t>
      </w:r>
      <w:r w:rsidR="00B71A43">
        <w:rPr>
          <w:rFonts w:ascii="Calibri" w:hAnsi="Calibri" w:cs="Calibri"/>
          <w:sz w:val="22"/>
          <w:szCs w:val="22"/>
        </w:rPr>
        <w:t xml:space="preserve">: </w:t>
      </w:r>
      <w:r>
        <w:rPr>
          <w:rFonts w:ascii="Calibri" w:hAnsi="Calibri" w:cs="Calibri"/>
          <w:sz w:val="22"/>
          <w:szCs w:val="22"/>
        </w:rPr>
        <w:t>Oct</w:t>
      </w:r>
      <w:r w:rsidR="00B71A43">
        <w:rPr>
          <w:rFonts w:ascii="Calibri" w:hAnsi="Calibri" w:cs="Calibri"/>
          <w:sz w:val="22"/>
          <w:szCs w:val="22"/>
        </w:rPr>
        <w:t xml:space="preserve"> </w:t>
      </w:r>
      <w:r>
        <w:rPr>
          <w:rFonts w:ascii="Calibri" w:hAnsi="Calibri" w:cs="Calibri"/>
          <w:sz w:val="22"/>
          <w:szCs w:val="22"/>
        </w:rPr>
        <w:t>8-9</w:t>
      </w:r>
      <w:r w:rsidR="00B71A43">
        <w:rPr>
          <w:rFonts w:ascii="Calibri" w:hAnsi="Calibri" w:cs="Calibri"/>
          <w:sz w:val="22"/>
          <w:szCs w:val="22"/>
        </w:rPr>
        <w:t xml:space="preserve">. </w:t>
      </w:r>
      <w:r>
        <w:rPr>
          <w:rFonts w:ascii="Calibri" w:hAnsi="Calibri" w:cs="Calibri"/>
          <w:sz w:val="22"/>
          <w:szCs w:val="22"/>
        </w:rPr>
        <w:t>B</w:t>
      </w:r>
      <w:r w:rsidRPr="00D53A0E">
        <w:rPr>
          <w:rFonts w:ascii="Calibri" w:hAnsi="Calibri" w:cs="Calibri"/>
          <w:sz w:val="22"/>
          <w:szCs w:val="22"/>
        </w:rPr>
        <w:t xml:space="preserve">loomington </w:t>
      </w:r>
      <w:r>
        <w:rPr>
          <w:rFonts w:ascii="Calibri" w:hAnsi="Calibri" w:cs="Calibri"/>
          <w:sz w:val="22"/>
          <w:szCs w:val="22"/>
        </w:rPr>
        <w:t>M</w:t>
      </w:r>
      <w:r w:rsidRPr="00D53A0E">
        <w:rPr>
          <w:rFonts w:ascii="Calibri" w:hAnsi="Calibri" w:cs="Calibri"/>
          <w:sz w:val="22"/>
          <w:szCs w:val="22"/>
        </w:rPr>
        <w:t>innesota</w:t>
      </w:r>
      <w:r w:rsidR="00B71A43">
        <w:rPr>
          <w:rFonts w:ascii="Calibri" w:hAnsi="Calibri" w:cs="Calibri"/>
          <w:sz w:val="22"/>
          <w:szCs w:val="22"/>
        </w:rPr>
        <w:t>.</w:t>
      </w:r>
    </w:p>
    <w:p w14:paraId="3ADDBF86" w14:textId="77777777" w:rsidR="00FB5A28" w:rsidRDefault="00FB5A28" w:rsidP="00170FE7">
      <w:pPr>
        <w:jc w:val="both"/>
        <w:rPr>
          <w:rFonts w:ascii="Calibri" w:hAnsi="Calibri" w:cs="Calibri"/>
          <w:b/>
          <w:bCs/>
          <w:sz w:val="22"/>
          <w:szCs w:val="22"/>
        </w:rPr>
      </w:pPr>
    </w:p>
    <w:p w14:paraId="4C617ED7" w14:textId="7B771342" w:rsidR="000F124A" w:rsidRDefault="00540A63" w:rsidP="002002C0">
      <w:pPr>
        <w:jc w:val="both"/>
        <w:rPr>
          <w:rFonts w:ascii="Calibri" w:hAnsi="Calibri" w:cs="Calibri"/>
          <w:b/>
          <w:bCs/>
          <w:color w:val="000000"/>
          <w:sz w:val="22"/>
          <w:szCs w:val="22"/>
          <w:shd w:val="clear" w:color="auto" w:fill="FFFFFF"/>
        </w:rPr>
      </w:pPr>
      <w:r w:rsidRPr="00540A63">
        <w:rPr>
          <w:rFonts w:ascii="Calibri" w:hAnsi="Calibri" w:cs="Calibri"/>
          <w:b/>
          <w:bCs/>
          <w:color w:val="000000"/>
          <w:sz w:val="22"/>
          <w:szCs w:val="22"/>
          <w:shd w:val="clear" w:color="auto" w:fill="FFFFFF"/>
        </w:rPr>
        <w:t>* ADJOURN</w:t>
      </w:r>
    </w:p>
    <w:p w14:paraId="1FD34EA6" w14:textId="77777777" w:rsidR="000F124A" w:rsidRDefault="000F124A" w:rsidP="002002C0">
      <w:pPr>
        <w:jc w:val="both"/>
        <w:rPr>
          <w:rFonts w:ascii="Calibri" w:hAnsi="Calibri" w:cs="Calibri"/>
          <w:b/>
          <w:bCs/>
          <w:color w:val="000000"/>
          <w:sz w:val="22"/>
          <w:szCs w:val="22"/>
          <w:shd w:val="clear" w:color="auto" w:fill="FFFFFF"/>
        </w:rPr>
      </w:pPr>
    </w:p>
    <w:p w14:paraId="71BAB387" w14:textId="534BD911" w:rsidR="002E71BB" w:rsidRPr="00D06B06" w:rsidRDefault="002E71BB" w:rsidP="002002C0">
      <w:pPr>
        <w:jc w:val="both"/>
        <w:rPr>
          <w:rFonts w:ascii="Calibri" w:hAnsi="Calibri" w:cs="Calibri"/>
          <w:b/>
          <w:sz w:val="22"/>
          <w:szCs w:val="22"/>
        </w:rPr>
      </w:pPr>
      <w:r w:rsidRPr="00D06B06">
        <w:rPr>
          <w:rFonts w:ascii="Calibri" w:hAnsi="Calibri" w:cs="Calibri"/>
          <w:b/>
          <w:sz w:val="22"/>
          <w:szCs w:val="22"/>
        </w:rPr>
        <w:t xml:space="preserve">Next Meeting </w:t>
      </w:r>
    </w:p>
    <w:p w14:paraId="5713A199" w14:textId="35CEC507" w:rsidR="00342969" w:rsidRPr="00D06B06" w:rsidRDefault="00D53A0E" w:rsidP="002002C0">
      <w:pPr>
        <w:pStyle w:val="ListParagraph"/>
        <w:numPr>
          <w:ilvl w:val="0"/>
          <w:numId w:val="3"/>
        </w:numPr>
        <w:jc w:val="both"/>
        <w:rPr>
          <w:rFonts w:ascii="Calibri" w:hAnsi="Calibri" w:cs="Calibri"/>
          <w:sz w:val="22"/>
          <w:szCs w:val="22"/>
          <w:highlight w:val="yellow"/>
        </w:rPr>
      </w:pPr>
      <w:r>
        <w:rPr>
          <w:rFonts w:ascii="Calibri" w:hAnsi="Calibri" w:cs="Calibri"/>
          <w:b/>
          <w:sz w:val="22"/>
          <w:szCs w:val="22"/>
          <w:highlight w:val="yellow"/>
        </w:rPr>
        <w:t xml:space="preserve">Summer Picnic: </w:t>
      </w:r>
      <w:r w:rsidR="002E71BB" w:rsidRPr="00915471">
        <w:rPr>
          <w:rFonts w:ascii="Calibri" w:hAnsi="Calibri" w:cs="Calibri"/>
          <w:b/>
          <w:sz w:val="22"/>
          <w:szCs w:val="22"/>
          <w:highlight w:val="yellow"/>
        </w:rPr>
        <w:t>Wednesday</w:t>
      </w:r>
      <w:r w:rsidR="00F361BB">
        <w:rPr>
          <w:rFonts w:ascii="Calibri" w:hAnsi="Calibri" w:cs="Calibri"/>
          <w:b/>
          <w:sz w:val="22"/>
          <w:szCs w:val="22"/>
          <w:highlight w:val="yellow"/>
        </w:rPr>
        <w:t xml:space="preserve"> </w:t>
      </w:r>
      <w:r w:rsidR="005523B3">
        <w:rPr>
          <w:rFonts w:ascii="Calibri" w:hAnsi="Calibri" w:cs="Calibri"/>
          <w:b/>
          <w:sz w:val="22"/>
          <w:szCs w:val="22"/>
          <w:highlight w:val="yellow"/>
        </w:rPr>
        <w:t>August</w:t>
      </w:r>
      <w:r w:rsidR="00F83E95">
        <w:rPr>
          <w:rFonts w:ascii="Calibri" w:hAnsi="Calibri" w:cs="Calibri"/>
          <w:b/>
          <w:sz w:val="22"/>
          <w:szCs w:val="22"/>
          <w:highlight w:val="yellow"/>
        </w:rPr>
        <w:t xml:space="preserve"> </w:t>
      </w:r>
      <w:r w:rsidR="005523B3">
        <w:rPr>
          <w:rFonts w:ascii="Calibri" w:hAnsi="Calibri" w:cs="Calibri"/>
          <w:b/>
          <w:sz w:val="22"/>
          <w:szCs w:val="22"/>
          <w:highlight w:val="yellow"/>
        </w:rPr>
        <w:t>21st</w:t>
      </w:r>
      <w:r w:rsidR="0092395F" w:rsidRPr="00915471">
        <w:rPr>
          <w:rFonts w:ascii="Calibri" w:hAnsi="Calibri" w:cs="Calibri"/>
          <w:b/>
          <w:sz w:val="22"/>
          <w:szCs w:val="22"/>
          <w:highlight w:val="yellow"/>
        </w:rPr>
        <w:t>, 202</w:t>
      </w:r>
      <w:r w:rsidR="002B4EE0">
        <w:rPr>
          <w:rFonts w:ascii="Calibri" w:hAnsi="Calibri" w:cs="Calibri"/>
          <w:b/>
          <w:sz w:val="22"/>
          <w:szCs w:val="22"/>
          <w:highlight w:val="yellow"/>
        </w:rPr>
        <w:t>4</w:t>
      </w:r>
      <w:r w:rsidR="002E71BB" w:rsidRPr="00D06B06">
        <w:rPr>
          <w:rFonts w:ascii="Calibri" w:hAnsi="Calibri" w:cs="Calibri"/>
          <w:bCs/>
          <w:sz w:val="22"/>
          <w:szCs w:val="22"/>
          <w:highlight w:val="yellow"/>
        </w:rPr>
        <w:t>.</w:t>
      </w:r>
    </w:p>
    <w:p w14:paraId="5530CC15" w14:textId="241FB1BF" w:rsidR="00CB2DA9" w:rsidRDefault="00CB2DA9" w:rsidP="002002C0">
      <w:pPr>
        <w:spacing w:after="0" w:line="276" w:lineRule="auto"/>
        <w:jc w:val="both"/>
        <w:rPr>
          <w:rFonts w:ascii="Calibri" w:hAnsi="Calibri"/>
          <w:sz w:val="22"/>
          <w:szCs w:val="24"/>
        </w:rPr>
      </w:pPr>
    </w:p>
    <w:p w14:paraId="644FA5A6" w14:textId="3DCAF1AC" w:rsidR="007E0ED4" w:rsidRPr="00421AEF" w:rsidRDefault="007E0ED4" w:rsidP="002002C0">
      <w:pPr>
        <w:spacing w:after="0" w:line="276" w:lineRule="auto"/>
        <w:jc w:val="both"/>
        <w:rPr>
          <w:rFonts w:ascii="Arial" w:hAnsi="Arial" w:cs="Arial"/>
          <w:bCs/>
          <w:color w:val="FF0000"/>
          <w:sz w:val="28"/>
          <w:szCs w:val="28"/>
        </w:rPr>
      </w:pPr>
      <w:r w:rsidRPr="00F21304">
        <w:rPr>
          <w:rFonts w:ascii="Calibri" w:eastAsia="Times New Roman" w:hAnsi="Calibri" w:cs="Calibri"/>
          <w:b/>
          <w:bCs/>
          <w:color w:val="014517" w:themeColor="accent4" w:themeShade="80"/>
          <w:sz w:val="44"/>
          <w:szCs w:val="44"/>
          <w:lang w:eastAsia="en-US"/>
        </w:rPr>
        <w:t>Recurring SD IEEE Meetings</w:t>
      </w:r>
    </w:p>
    <w:tbl>
      <w:tblPr>
        <w:tblW w:w="8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259"/>
        <w:gridCol w:w="4172"/>
        <w:gridCol w:w="1258"/>
      </w:tblGrid>
      <w:tr w:rsidR="007E0ED4" w:rsidRPr="00F21304" w14:paraId="3950F89A" w14:textId="77777777" w:rsidTr="00A03C2C">
        <w:trPr>
          <w:trHeight w:val="300"/>
        </w:trPr>
        <w:tc>
          <w:tcPr>
            <w:tcW w:w="1900" w:type="dxa"/>
            <w:shd w:val="clear" w:color="auto" w:fill="auto"/>
            <w:noWrap/>
            <w:vAlign w:val="center"/>
            <w:hideMark/>
          </w:tcPr>
          <w:p w14:paraId="5E92C7EA" w14:textId="1EB8D100" w:rsidR="007E0ED4" w:rsidRPr="00A03C2C" w:rsidRDefault="00FF2625" w:rsidP="002002C0">
            <w:pPr>
              <w:spacing w:after="0" w:line="240" w:lineRule="auto"/>
              <w:jc w:val="both"/>
              <w:rPr>
                <w:rFonts w:ascii="Calibri" w:eastAsia="Times New Roman" w:hAnsi="Calibri" w:cs="Calibri"/>
                <w:b/>
                <w:bCs/>
                <w:color w:val="000000"/>
                <w:szCs w:val="22"/>
                <w:lang w:eastAsia="en-US"/>
              </w:rPr>
            </w:pPr>
            <w:r w:rsidRPr="00A03C2C">
              <w:rPr>
                <w:rFonts w:ascii="Calibri" w:eastAsia="Times New Roman" w:hAnsi="Calibri" w:cs="Calibri"/>
                <w:b/>
                <w:bCs/>
                <w:color w:val="000000"/>
                <w:sz w:val="22"/>
                <w:szCs w:val="22"/>
                <w:lang w:eastAsia="en-US"/>
              </w:rPr>
              <w:t>Time</w:t>
            </w:r>
          </w:p>
        </w:tc>
        <w:tc>
          <w:tcPr>
            <w:tcW w:w="1259" w:type="dxa"/>
            <w:shd w:val="clear" w:color="auto" w:fill="auto"/>
            <w:noWrap/>
            <w:vAlign w:val="bottom"/>
            <w:hideMark/>
          </w:tcPr>
          <w:p w14:paraId="400C4A74" w14:textId="1E27E775" w:rsidR="007E0ED4" w:rsidRPr="00A03C2C" w:rsidRDefault="00A03C2C" w:rsidP="002002C0">
            <w:pPr>
              <w:spacing w:after="0" w:line="240" w:lineRule="auto"/>
              <w:jc w:val="both"/>
              <w:rPr>
                <w:rFonts w:ascii="Calibri" w:eastAsia="Times New Roman" w:hAnsi="Calibri" w:cs="Calibri"/>
                <w:b/>
                <w:bCs/>
                <w:color w:val="000000"/>
                <w:szCs w:val="22"/>
                <w:lang w:eastAsia="en-US"/>
              </w:rPr>
            </w:pPr>
            <w:r w:rsidRPr="00A03C2C">
              <w:rPr>
                <w:rFonts w:ascii="Calibri" w:eastAsia="Times New Roman" w:hAnsi="Calibri" w:cs="Calibri"/>
                <w:b/>
                <w:bCs/>
                <w:color w:val="000000"/>
                <w:sz w:val="22"/>
                <w:szCs w:val="22"/>
                <w:lang w:eastAsia="en-US"/>
              </w:rPr>
              <w:t>Organizer</w:t>
            </w:r>
          </w:p>
        </w:tc>
        <w:tc>
          <w:tcPr>
            <w:tcW w:w="4172" w:type="dxa"/>
            <w:shd w:val="clear" w:color="auto" w:fill="auto"/>
            <w:noWrap/>
            <w:vAlign w:val="bottom"/>
            <w:hideMark/>
          </w:tcPr>
          <w:p w14:paraId="329113F1" w14:textId="3A27553C" w:rsidR="007E0ED4" w:rsidRPr="00A03C2C" w:rsidRDefault="00A03C2C" w:rsidP="002002C0">
            <w:pPr>
              <w:spacing w:after="0" w:line="240" w:lineRule="auto"/>
              <w:jc w:val="both"/>
              <w:rPr>
                <w:rFonts w:ascii="Calibri" w:eastAsia="Times New Roman" w:hAnsi="Calibri" w:cs="Calibri"/>
                <w:b/>
                <w:bCs/>
                <w:color w:val="auto"/>
                <w:szCs w:val="22"/>
                <w:lang w:eastAsia="en-US"/>
              </w:rPr>
            </w:pPr>
            <w:r w:rsidRPr="00A03C2C">
              <w:rPr>
                <w:rFonts w:ascii="Calibri" w:eastAsia="Times New Roman" w:hAnsi="Calibri" w:cs="Calibri"/>
                <w:b/>
                <w:bCs/>
                <w:color w:val="auto"/>
                <w:sz w:val="22"/>
                <w:szCs w:val="22"/>
                <w:lang w:eastAsia="en-US"/>
              </w:rPr>
              <w:t>Description</w:t>
            </w:r>
          </w:p>
        </w:tc>
        <w:tc>
          <w:tcPr>
            <w:tcW w:w="1258" w:type="dxa"/>
            <w:shd w:val="clear" w:color="auto" w:fill="auto"/>
            <w:noWrap/>
            <w:vAlign w:val="bottom"/>
            <w:hideMark/>
          </w:tcPr>
          <w:p w14:paraId="02B6C930" w14:textId="6DE1BA20" w:rsidR="007E0ED4" w:rsidRPr="00A03C2C" w:rsidRDefault="00FF2625" w:rsidP="002002C0">
            <w:pPr>
              <w:spacing w:after="0" w:line="240" w:lineRule="auto"/>
              <w:jc w:val="both"/>
              <w:rPr>
                <w:rFonts w:ascii="Calibri" w:eastAsia="Times New Roman" w:hAnsi="Calibri" w:cs="Calibri"/>
                <w:b/>
                <w:bCs/>
                <w:color w:val="006100"/>
                <w:szCs w:val="22"/>
                <w:lang w:eastAsia="en-US"/>
              </w:rPr>
            </w:pPr>
            <w:r w:rsidRPr="00A03C2C">
              <w:rPr>
                <w:rFonts w:ascii="Calibri" w:eastAsia="Times New Roman" w:hAnsi="Calibri" w:cs="Calibri"/>
                <w:b/>
                <w:bCs/>
                <w:color w:val="000000" w:themeColor="text1"/>
                <w:sz w:val="22"/>
                <w:szCs w:val="22"/>
                <w:lang w:eastAsia="en-US"/>
              </w:rPr>
              <w:t>Status</w:t>
            </w:r>
          </w:p>
        </w:tc>
      </w:tr>
      <w:tr w:rsidR="007E0ED4" w:rsidRPr="00F21304" w14:paraId="22E7C2B3" w14:textId="77777777" w:rsidTr="00086BF7">
        <w:trPr>
          <w:trHeight w:val="300"/>
        </w:trPr>
        <w:tc>
          <w:tcPr>
            <w:tcW w:w="1900" w:type="dxa"/>
            <w:shd w:val="clear" w:color="000000" w:fill="C6EFCE"/>
            <w:noWrap/>
            <w:vAlign w:val="center"/>
            <w:hideMark/>
          </w:tcPr>
          <w:p w14:paraId="725DEE55" w14:textId="21B8B492" w:rsidR="007E0ED4" w:rsidRPr="00F21304" w:rsidRDefault="007E0ED4" w:rsidP="002002C0">
            <w:pPr>
              <w:spacing w:after="0" w:line="240" w:lineRule="auto"/>
              <w:jc w:val="both"/>
              <w:rPr>
                <w:rFonts w:ascii="Calibri" w:eastAsia="Times New Roman" w:hAnsi="Calibri" w:cs="Calibri"/>
                <w:color w:val="006100"/>
                <w:szCs w:val="22"/>
                <w:lang w:eastAsia="en-US"/>
              </w:rPr>
            </w:pPr>
            <w:r>
              <w:rPr>
                <w:rFonts w:ascii="Calibri" w:eastAsia="Times New Roman" w:hAnsi="Calibri" w:cs="Calibri"/>
                <w:color w:val="006100"/>
                <w:sz w:val="22"/>
                <w:szCs w:val="22"/>
                <w:lang w:eastAsia="en-US"/>
              </w:rPr>
              <w:t>3</w:t>
            </w:r>
            <w:r w:rsidRPr="001F1AAB">
              <w:rPr>
                <w:rFonts w:ascii="Calibri" w:eastAsia="Times New Roman" w:hAnsi="Calibri" w:cs="Calibri"/>
                <w:color w:val="006100"/>
                <w:sz w:val="22"/>
                <w:szCs w:val="22"/>
                <w:vertAlign w:val="superscript"/>
                <w:lang w:eastAsia="en-US"/>
              </w:rPr>
              <w:t>rd</w:t>
            </w:r>
            <w:r>
              <w:rPr>
                <w:rFonts w:ascii="Calibri" w:eastAsia="Times New Roman" w:hAnsi="Calibri" w:cs="Calibri"/>
                <w:color w:val="006100"/>
                <w:sz w:val="22"/>
                <w:szCs w:val="22"/>
                <w:lang w:eastAsia="en-US"/>
              </w:rPr>
              <w:t xml:space="preserve"> Wed </w:t>
            </w:r>
            <w:r w:rsidR="00FF2625">
              <w:rPr>
                <w:rFonts w:ascii="Calibri" w:eastAsia="Times New Roman" w:hAnsi="Calibri" w:cs="Calibri"/>
                <w:color w:val="006100"/>
                <w:sz w:val="22"/>
                <w:szCs w:val="22"/>
                <w:lang w:eastAsia="en-US"/>
              </w:rPr>
              <w:t>of</w:t>
            </w:r>
            <w:r>
              <w:rPr>
                <w:rFonts w:ascii="Calibri" w:eastAsia="Times New Roman" w:hAnsi="Calibri" w:cs="Calibri"/>
                <w:color w:val="006100"/>
                <w:sz w:val="22"/>
                <w:szCs w:val="22"/>
                <w:lang w:eastAsia="en-US"/>
              </w:rPr>
              <w:t xml:space="preserve"> each Month in 202</w:t>
            </w:r>
            <w:r w:rsidR="002B4EE0">
              <w:rPr>
                <w:rFonts w:ascii="Calibri" w:eastAsia="Times New Roman" w:hAnsi="Calibri" w:cs="Calibri"/>
                <w:color w:val="006100"/>
                <w:sz w:val="22"/>
                <w:szCs w:val="22"/>
                <w:lang w:eastAsia="en-US"/>
              </w:rPr>
              <w:t>4</w:t>
            </w:r>
            <w:r>
              <w:rPr>
                <w:rFonts w:ascii="Calibri" w:eastAsia="Times New Roman" w:hAnsi="Calibri" w:cs="Calibri"/>
                <w:color w:val="006100"/>
                <w:sz w:val="22"/>
                <w:szCs w:val="22"/>
                <w:lang w:eastAsia="en-US"/>
              </w:rPr>
              <w:t xml:space="preserve"> (Except in July)</w:t>
            </w:r>
          </w:p>
        </w:tc>
        <w:tc>
          <w:tcPr>
            <w:tcW w:w="1259" w:type="dxa"/>
            <w:shd w:val="clear" w:color="auto" w:fill="auto"/>
            <w:noWrap/>
            <w:vAlign w:val="center"/>
            <w:hideMark/>
          </w:tcPr>
          <w:p w14:paraId="188D212D" w14:textId="285ED956" w:rsidR="007E0ED4" w:rsidRPr="00F21304" w:rsidRDefault="00C47D7D" w:rsidP="002002C0">
            <w:pPr>
              <w:spacing w:after="0" w:line="240" w:lineRule="auto"/>
              <w:jc w:val="both"/>
              <w:rPr>
                <w:rFonts w:ascii="Calibri" w:eastAsia="Times New Roman" w:hAnsi="Calibri" w:cs="Calibri"/>
                <w:color w:val="000000"/>
                <w:szCs w:val="22"/>
                <w:lang w:eastAsia="en-US"/>
              </w:rPr>
            </w:pPr>
            <w:r>
              <w:rPr>
                <w:rFonts w:ascii="Calibri" w:eastAsia="Times New Roman" w:hAnsi="Calibri" w:cs="Calibri"/>
                <w:color w:val="000000"/>
                <w:sz w:val="22"/>
                <w:szCs w:val="22"/>
                <w:lang w:eastAsia="en-US"/>
              </w:rPr>
              <w:t xml:space="preserve">IEEE SD </w:t>
            </w:r>
            <w:r w:rsidR="007E0ED4" w:rsidRPr="00F21304">
              <w:rPr>
                <w:rFonts w:ascii="Calibri" w:eastAsia="Times New Roman" w:hAnsi="Calibri" w:cs="Calibri"/>
                <w:color w:val="000000"/>
                <w:sz w:val="22"/>
                <w:szCs w:val="22"/>
                <w:lang w:eastAsia="en-US"/>
              </w:rPr>
              <w:t>Section</w:t>
            </w:r>
          </w:p>
        </w:tc>
        <w:tc>
          <w:tcPr>
            <w:tcW w:w="4172" w:type="dxa"/>
            <w:shd w:val="clear" w:color="auto" w:fill="auto"/>
            <w:noWrap/>
            <w:vAlign w:val="center"/>
            <w:hideMark/>
          </w:tcPr>
          <w:p w14:paraId="485DA720" w14:textId="1F7C6406" w:rsidR="006B7E78" w:rsidRDefault="00000000" w:rsidP="002002C0">
            <w:pPr>
              <w:spacing w:after="0" w:line="240" w:lineRule="auto"/>
              <w:jc w:val="both"/>
              <w:rPr>
                <w:rStyle w:val="Hyperlink"/>
                <w:rFonts w:eastAsia="Times New Roman"/>
                <w:lang w:eastAsia="en-US"/>
              </w:rPr>
            </w:pPr>
            <w:hyperlink r:id="rId15" w:history="1">
              <w:r w:rsidR="00C47D7D" w:rsidRPr="00D36D6D">
                <w:rPr>
                  <w:rStyle w:val="Hyperlink"/>
                  <w:rFonts w:ascii="Calibri" w:eastAsia="Times New Roman" w:hAnsi="Calibri" w:cs="Calibri"/>
                  <w:sz w:val="22"/>
                  <w:szCs w:val="22"/>
                  <w:lang w:eastAsia="en-US"/>
                </w:rPr>
                <w:t xml:space="preserve">Monthly IEEE SD </w:t>
              </w:r>
              <w:r w:rsidR="007E0ED4" w:rsidRPr="00D36D6D">
                <w:rPr>
                  <w:rStyle w:val="Hyperlink"/>
                  <w:rFonts w:ascii="Calibri" w:eastAsia="Times New Roman" w:hAnsi="Calibri" w:cs="Calibri"/>
                  <w:sz w:val="22"/>
                  <w:szCs w:val="22"/>
                  <w:lang w:eastAsia="en-US"/>
                </w:rPr>
                <w:t>EXCOM MEETING</w:t>
              </w:r>
            </w:hyperlink>
            <w:r w:rsidR="00C377B6">
              <w:rPr>
                <w:rStyle w:val="Hyperlink"/>
                <w:rFonts w:ascii="Calibri" w:eastAsia="Times New Roman" w:hAnsi="Calibri" w:cs="Calibri"/>
                <w:sz w:val="22"/>
                <w:szCs w:val="22"/>
                <w:lang w:eastAsia="en-US"/>
              </w:rPr>
              <w:t xml:space="preserve"> </w:t>
            </w:r>
            <w:r w:rsidR="006B7E78">
              <w:rPr>
                <w:rStyle w:val="Hyperlink"/>
                <w:rFonts w:eastAsia="Times New Roman"/>
                <w:lang w:eastAsia="en-US"/>
              </w:rPr>
              <w:t xml:space="preserve">– </w:t>
            </w:r>
          </w:p>
          <w:p w14:paraId="4EF3C599" w14:textId="3E7C79E9" w:rsidR="007E0ED4" w:rsidRDefault="00C377B6" w:rsidP="002002C0">
            <w:pPr>
              <w:spacing w:after="0" w:line="240" w:lineRule="auto"/>
              <w:jc w:val="both"/>
              <w:rPr>
                <w:rStyle w:val="Hyperlink"/>
                <w:rFonts w:eastAsia="Times New Roman"/>
                <w:lang w:eastAsia="en-US"/>
              </w:rPr>
            </w:pPr>
            <w:r>
              <w:rPr>
                <w:rStyle w:val="Hyperlink"/>
                <w:rFonts w:eastAsia="Times New Roman"/>
                <w:lang w:eastAsia="en-US"/>
              </w:rPr>
              <w:t>Vtools</w:t>
            </w:r>
            <w:r w:rsidR="00323E50">
              <w:rPr>
                <w:rStyle w:val="Hyperlink"/>
                <w:rFonts w:eastAsia="Times New Roman"/>
                <w:lang w:eastAsia="en-US"/>
              </w:rPr>
              <w:t xml:space="preserve"> for pre-register</w:t>
            </w:r>
          </w:p>
          <w:p w14:paraId="793E7D35" w14:textId="1448FBE2" w:rsidR="00C377B6" w:rsidRPr="00F21304" w:rsidRDefault="00C377B6" w:rsidP="002002C0">
            <w:pPr>
              <w:spacing w:after="0" w:line="240" w:lineRule="auto"/>
              <w:jc w:val="both"/>
              <w:rPr>
                <w:rFonts w:ascii="Calibri" w:eastAsia="Times New Roman" w:hAnsi="Calibri" w:cs="Calibri"/>
                <w:color w:val="0563C1"/>
                <w:szCs w:val="22"/>
                <w:u w:val="single"/>
                <w:lang w:eastAsia="en-US"/>
              </w:rPr>
            </w:pPr>
          </w:p>
        </w:tc>
        <w:tc>
          <w:tcPr>
            <w:tcW w:w="1258" w:type="dxa"/>
            <w:shd w:val="clear" w:color="auto" w:fill="auto"/>
            <w:noWrap/>
            <w:vAlign w:val="center"/>
            <w:hideMark/>
          </w:tcPr>
          <w:p w14:paraId="6D564D7E" w14:textId="11FDAB27" w:rsidR="007E0ED4" w:rsidRPr="00E75A4A" w:rsidRDefault="007E0ED4" w:rsidP="002002C0">
            <w:pPr>
              <w:spacing w:after="0" w:line="240" w:lineRule="auto"/>
              <w:jc w:val="both"/>
              <w:rPr>
                <w:rFonts w:ascii="Calibri" w:eastAsia="Times New Roman" w:hAnsi="Calibri" w:cs="Calibri"/>
                <w:color w:val="000000"/>
                <w:szCs w:val="22"/>
                <w:lang w:eastAsia="en-US"/>
              </w:rPr>
            </w:pPr>
            <w:r>
              <w:rPr>
                <w:rFonts w:ascii="Calibri" w:eastAsia="Times New Roman" w:hAnsi="Calibri" w:cs="Calibri"/>
                <w:color w:val="000000"/>
                <w:sz w:val="22"/>
                <w:szCs w:val="22"/>
                <w:lang w:eastAsia="en-US"/>
              </w:rPr>
              <w:t>On-going</w:t>
            </w:r>
          </w:p>
        </w:tc>
      </w:tr>
    </w:tbl>
    <w:p w14:paraId="1D86BAAE" w14:textId="77777777" w:rsidR="007E0ED4" w:rsidRDefault="007E0ED4" w:rsidP="002002C0">
      <w:pPr>
        <w:jc w:val="both"/>
        <w:rPr>
          <w:rFonts w:ascii="Calibri" w:eastAsia="Times New Roman" w:hAnsi="Calibri" w:cs="Calibri"/>
          <w:b/>
          <w:bCs/>
          <w:color w:val="C00000"/>
          <w:sz w:val="36"/>
          <w:szCs w:val="36"/>
          <w:lang w:eastAsia="en-US"/>
        </w:rPr>
      </w:pPr>
    </w:p>
    <w:p w14:paraId="54B46772" w14:textId="2EE39255" w:rsidR="007E0ED4" w:rsidRPr="00705FE3" w:rsidRDefault="007E0ED4" w:rsidP="002002C0">
      <w:pPr>
        <w:jc w:val="both"/>
        <w:rPr>
          <w:rFonts w:ascii="Calibri" w:eastAsia="Times New Roman" w:hAnsi="Calibri" w:cs="Calibri"/>
          <w:b/>
          <w:bCs/>
          <w:color w:val="C00000"/>
          <w:sz w:val="36"/>
          <w:szCs w:val="36"/>
          <w:lang w:eastAsia="en-US"/>
        </w:rPr>
      </w:pPr>
      <w:r w:rsidRPr="00DE4225">
        <w:rPr>
          <w:rFonts w:ascii="Calibri" w:eastAsia="Times New Roman" w:hAnsi="Calibri" w:cs="Calibri"/>
          <w:b/>
          <w:bCs/>
          <w:color w:val="C00000"/>
          <w:sz w:val="36"/>
          <w:szCs w:val="36"/>
          <w:lang w:eastAsia="en-US"/>
        </w:rPr>
        <w:t>Attend</w:t>
      </w:r>
      <w:r>
        <w:rPr>
          <w:rFonts w:ascii="Calibri" w:eastAsia="Times New Roman" w:hAnsi="Calibri" w:cs="Calibri"/>
          <w:b/>
          <w:bCs/>
          <w:color w:val="C00000"/>
          <w:sz w:val="36"/>
          <w:szCs w:val="36"/>
          <w:lang w:eastAsia="en-US"/>
        </w:rPr>
        <w:t>ees</w:t>
      </w:r>
      <w:r w:rsidRPr="00DE4225">
        <w:rPr>
          <w:rFonts w:ascii="Calibri" w:eastAsia="Times New Roman" w:hAnsi="Calibri" w:cs="Calibri"/>
          <w:b/>
          <w:bCs/>
          <w:color w:val="C00000"/>
          <w:sz w:val="36"/>
          <w:szCs w:val="36"/>
          <w:lang w:eastAsia="en-US"/>
        </w:rPr>
        <w:t xml:space="preserve"> for SD IEEE ExCom 202</w:t>
      </w:r>
      <w:r w:rsidR="002B4EE0">
        <w:rPr>
          <w:rFonts w:ascii="Calibri" w:eastAsia="Times New Roman" w:hAnsi="Calibri" w:cs="Calibri"/>
          <w:b/>
          <w:bCs/>
          <w:color w:val="C00000"/>
          <w:sz w:val="36"/>
          <w:szCs w:val="36"/>
          <w:lang w:eastAsia="en-US"/>
        </w:rPr>
        <w:t>4</w:t>
      </w:r>
    </w:p>
    <w:tbl>
      <w:tblPr>
        <w:tblStyle w:val="TableGrid"/>
        <w:tblW w:w="0" w:type="auto"/>
        <w:tblLook w:val="04A0" w:firstRow="1" w:lastRow="0" w:firstColumn="1" w:lastColumn="0" w:noHBand="0" w:noVBand="1"/>
      </w:tblPr>
      <w:tblGrid>
        <w:gridCol w:w="4839"/>
        <w:gridCol w:w="2896"/>
        <w:gridCol w:w="1615"/>
      </w:tblGrid>
      <w:tr w:rsidR="003460CB" w:rsidRPr="003460CB" w14:paraId="5CCB0AD8" w14:textId="77777777" w:rsidTr="00DE0BD0">
        <w:trPr>
          <w:trHeight w:val="315"/>
        </w:trPr>
        <w:tc>
          <w:tcPr>
            <w:tcW w:w="4839" w:type="dxa"/>
            <w:noWrap/>
            <w:hideMark/>
          </w:tcPr>
          <w:p w14:paraId="69E3FCA3" w14:textId="77777777" w:rsidR="003460CB" w:rsidRPr="002C7F0E" w:rsidRDefault="003460CB">
            <w:pPr>
              <w:rPr>
                <w:rFonts w:ascii="Calibri" w:hAnsi="Calibri" w:cs="Calibri"/>
                <w:b/>
                <w:bCs/>
                <w:szCs w:val="22"/>
              </w:rPr>
            </w:pPr>
            <w:r w:rsidRPr="002C7F0E">
              <w:rPr>
                <w:rFonts w:ascii="Calibri" w:hAnsi="Calibri" w:cs="Calibri"/>
                <w:b/>
                <w:bCs/>
                <w:szCs w:val="22"/>
              </w:rPr>
              <w:t>Position / Society / Chapter</w:t>
            </w:r>
          </w:p>
        </w:tc>
        <w:tc>
          <w:tcPr>
            <w:tcW w:w="2896" w:type="dxa"/>
            <w:noWrap/>
            <w:hideMark/>
          </w:tcPr>
          <w:p w14:paraId="6A5FE4E2" w14:textId="77777777" w:rsidR="003460CB" w:rsidRPr="002C7F0E" w:rsidRDefault="003460CB">
            <w:pPr>
              <w:rPr>
                <w:rFonts w:ascii="Calibri" w:hAnsi="Calibri" w:cs="Calibri"/>
                <w:b/>
                <w:bCs/>
                <w:szCs w:val="22"/>
              </w:rPr>
            </w:pPr>
            <w:r w:rsidRPr="002C7F0E">
              <w:rPr>
                <w:rFonts w:ascii="Calibri" w:hAnsi="Calibri" w:cs="Calibri"/>
                <w:b/>
                <w:bCs/>
                <w:szCs w:val="22"/>
              </w:rPr>
              <w:t xml:space="preserve">Name </w:t>
            </w:r>
          </w:p>
        </w:tc>
        <w:tc>
          <w:tcPr>
            <w:tcW w:w="1615" w:type="dxa"/>
            <w:noWrap/>
            <w:hideMark/>
          </w:tcPr>
          <w:p w14:paraId="7BDCB2FA" w14:textId="672F43CD" w:rsidR="003460CB" w:rsidRPr="002C7F0E" w:rsidRDefault="002C7F0E">
            <w:pPr>
              <w:rPr>
                <w:rFonts w:ascii="Calibri" w:hAnsi="Calibri" w:cs="Calibri"/>
                <w:b/>
                <w:bCs/>
                <w:szCs w:val="22"/>
              </w:rPr>
            </w:pPr>
            <w:r w:rsidRPr="002C7F0E">
              <w:rPr>
                <w:rFonts w:ascii="Calibri" w:hAnsi="Calibri" w:cs="Calibri"/>
                <w:b/>
                <w:bCs/>
                <w:szCs w:val="22"/>
              </w:rPr>
              <w:t>Attendance</w:t>
            </w:r>
          </w:p>
        </w:tc>
      </w:tr>
      <w:tr w:rsidR="003460CB" w:rsidRPr="003460CB" w14:paraId="298CB952" w14:textId="77777777" w:rsidTr="00DE0BD0">
        <w:trPr>
          <w:trHeight w:val="300"/>
        </w:trPr>
        <w:tc>
          <w:tcPr>
            <w:tcW w:w="4839" w:type="dxa"/>
            <w:noWrap/>
            <w:hideMark/>
          </w:tcPr>
          <w:p w14:paraId="746BDB34" w14:textId="77777777" w:rsidR="003460CB" w:rsidRPr="003460CB" w:rsidRDefault="003460CB">
            <w:pPr>
              <w:rPr>
                <w:rFonts w:ascii="Calibri" w:hAnsi="Calibri" w:cs="Calibri"/>
                <w:szCs w:val="22"/>
              </w:rPr>
            </w:pPr>
            <w:r w:rsidRPr="003460CB">
              <w:rPr>
                <w:rFonts w:ascii="Calibri" w:hAnsi="Calibri" w:cs="Calibri"/>
                <w:szCs w:val="22"/>
              </w:rPr>
              <w:t>Chair</w:t>
            </w:r>
          </w:p>
        </w:tc>
        <w:tc>
          <w:tcPr>
            <w:tcW w:w="2896" w:type="dxa"/>
            <w:noWrap/>
            <w:hideMark/>
          </w:tcPr>
          <w:p w14:paraId="68C558D1" w14:textId="77777777" w:rsidR="003460CB" w:rsidRPr="003460CB" w:rsidRDefault="003460CB">
            <w:pPr>
              <w:rPr>
                <w:rFonts w:ascii="Calibri" w:hAnsi="Calibri" w:cs="Calibri"/>
                <w:szCs w:val="22"/>
              </w:rPr>
            </w:pPr>
            <w:r w:rsidRPr="003460CB">
              <w:rPr>
                <w:rFonts w:ascii="Calibri" w:hAnsi="Calibri" w:cs="Calibri"/>
                <w:szCs w:val="22"/>
              </w:rPr>
              <w:t>Michelle Thompson</w:t>
            </w:r>
          </w:p>
        </w:tc>
        <w:tc>
          <w:tcPr>
            <w:tcW w:w="1615" w:type="dxa"/>
            <w:noWrap/>
            <w:hideMark/>
          </w:tcPr>
          <w:p w14:paraId="75ED3EBC" w14:textId="721FB1DA" w:rsidR="003460CB" w:rsidRPr="003460CB" w:rsidRDefault="00284EA7">
            <w:pPr>
              <w:rPr>
                <w:rFonts w:ascii="Calibri" w:hAnsi="Calibri" w:cs="Calibri"/>
                <w:szCs w:val="22"/>
              </w:rPr>
            </w:pPr>
            <w:r>
              <w:rPr>
                <w:rFonts w:ascii="Calibri" w:hAnsi="Calibri" w:cs="Calibri"/>
                <w:szCs w:val="22"/>
              </w:rPr>
              <w:t xml:space="preserve"> </w:t>
            </w:r>
            <w:r w:rsidR="00B86EB0">
              <w:rPr>
                <w:rFonts w:ascii="Calibri" w:hAnsi="Calibri" w:cs="Calibri"/>
                <w:szCs w:val="22"/>
              </w:rPr>
              <w:t>Y</w:t>
            </w:r>
          </w:p>
        </w:tc>
      </w:tr>
      <w:tr w:rsidR="003460CB" w:rsidRPr="003460CB" w14:paraId="19C8B82F" w14:textId="77777777" w:rsidTr="00DE0BD0">
        <w:trPr>
          <w:trHeight w:val="300"/>
        </w:trPr>
        <w:tc>
          <w:tcPr>
            <w:tcW w:w="4839" w:type="dxa"/>
            <w:noWrap/>
            <w:hideMark/>
          </w:tcPr>
          <w:p w14:paraId="16AE3E8E" w14:textId="77777777" w:rsidR="003460CB" w:rsidRPr="003460CB" w:rsidRDefault="003460CB">
            <w:pPr>
              <w:rPr>
                <w:rFonts w:ascii="Calibri" w:hAnsi="Calibri" w:cs="Calibri"/>
                <w:szCs w:val="22"/>
              </w:rPr>
            </w:pPr>
            <w:r w:rsidRPr="003460CB">
              <w:rPr>
                <w:rFonts w:ascii="Calibri" w:hAnsi="Calibri" w:cs="Calibri"/>
                <w:szCs w:val="22"/>
              </w:rPr>
              <w:t>Jr. Past Chair</w:t>
            </w:r>
          </w:p>
        </w:tc>
        <w:tc>
          <w:tcPr>
            <w:tcW w:w="2896" w:type="dxa"/>
            <w:noWrap/>
            <w:hideMark/>
          </w:tcPr>
          <w:p w14:paraId="35A2972B" w14:textId="77777777" w:rsidR="003460CB" w:rsidRPr="003460CB" w:rsidRDefault="003460CB">
            <w:pPr>
              <w:rPr>
                <w:rFonts w:ascii="Calibri" w:hAnsi="Calibri" w:cs="Calibri"/>
                <w:szCs w:val="22"/>
              </w:rPr>
            </w:pPr>
            <w:r w:rsidRPr="003460CB">
              <w:rPr>
                <w:rFonts w:ascii="Calibri" w:hAnsi="Calibri" w:cs="Calibri"/>
                <w:szCs w:val="22"/>
              </w:rPr>
              <w:t>Zhensheng Zhang </w:t>
            </w:r>
          </w:p>
        </w:tc>
        <w:tc>
          <w:tcPr>
            <w:tcW w:w="1615" w:type="dxa"/>
            <w:noWrap/>
            <w:hideMark/>
          </w:tcPr>
          <w:p w14:paraId="398E0E55" w14:textId="4D2AE1D9" w:rsidR="003460CB" w:rsidRPr="003460CB" w:rsidRDefault="00284EA7">
            <w:pPr>
              <w:rPr>
                <w:rFonts w:ascii="Calibri" w:hAnsi="Calibri" w:cs="Calibri"/>
                <w:szCs w:val="22"/>
              </w:rPr>
            </w:pPr>
            <w:r>
              <w:rPr>
                <w:rFonts w:ascii="Calibri" w:hAnsi="Calibri" w:cs="Calibri"/>
                <w:szCs w:val="22"/>
              </w:rPr>
              <w:t xml:space="preserve"> </w:t>
            </w:r>
            <w:r w:rsidR="00450A88">
              <w:rPr>
                <w:rFonts w:ascii="Calibri" w:hAnsi="Calibri" w:cs="Calibri"/>
                <w:szCs w:val="22"/>
              </w:rPr>
              <w:t>Y</w:t>
            </w:r>
          </w:p>
        </w:tc>
      </w:tr>
      <w:tr w:rsidR="003460CB" w:rsidRPr="003460CB" w14:paraId="13C81060" w14:textId="77777777" w:rsidTr="00DE0BD0">
        <w:trPr>
          <w:trHeight w:val="300"/>
        </w:trPr>
        <w:tc>
          <w:tcPr>
            <w:tcW w:w="4839" w:type="dxa"/>
            <w:noWrap/>
            <w:hideMark/>
          </w:tcPr>
          <w:p w14:paraId="444EACBB" w14:textId="77777777" w:rsidR="003460CB" w:rsidRPr="003460CB" w:rsidRDefault="003460CB">
            <w:pPr>
              <w:rPr>
                <w:rFonts w:ascii="Calibri" w:hAnsi="Calibri" w:cs="Calibri"/>
                <w:szCs w:val="22"/>
              </w:rPr>
            </w:pPr>
            <w:r w:rsidRPr="003460CB">
              <w:rPr>
                <w:rFonts w:ascii="Calibri" w:hAnsi="Calibri" w:cs="Calibri"/>
                <w:szCs w:val="22"/>
              </w:rPr>
              <w:t>Sr. Past Chair</w:t>
            </w:r>
          </w:p>
        </w:tc>
        <w:tc>
          <w:tcPr>
            <w:tcW w:w="2896" w:type="dxa"/>
            <w:noWrap/>
            <w:hideMark/>
          </w:tcPr>
          <w:p w14:paraId="19454A9E" w14:textId="77777777" w:rsidR="003460CB" w:rsidRPr="003460CB" w:rsidRDefault="003460CB">
            <w:pPr>
              <w:rPr>
                <w:rFonts w:ascii="Calibri" w:hAnsi="Calibri" w:cs="Calibri"/>
                <w:szCs w:val="22"/>
              </w:rPr>
            </w:pPr>
            <w:r w:rsidRPr="003460CB">
              <w:rPr>
                <w:rFonts w:ascii="Calibri" w:hAnsi="Calibri" w:cs="Calibri"/>
                <w:szCs w:val="22"/>
              </w:rPr>
              <w:t>Kathy Hayashi </w:t>
            </w:r>
          </w:p>
        </w:tc>
        <w:tc>
          <w:tcPr>
            <w:tcW w:w="1615" w:type="dxa"/>
            <w:noWrap/>
            <w:hideMark/>
          </w:tcPr>
          <w:p w14:paraId="124C4A38" w14:textId="4BFA71AC" w:rsidR="003460CB" w:rsidRPr="003460CB" w:rsidRDefault="00BF2CCA">
            <w:pPr>
              <w:rPr>
                <w:rFonts w:ascii="Calibri" w:hAnsi="Calibri" w:cs="Calibri"/>
                <w:szCs w:val="22"/>
              </w:rPr>
            </w:pPr>
            <w:r>
              <w:rPr>
                <w:rFonts w:ascii="Calibri" w:hAnsi="Calibri" w:cs="Calibri"/>
                <w:szCs w:val="22"/>
              </w:rPr>
              <w:t xml:space="preserve"> </w:t>
            </w:r>
          </w:p>
        </w:tc>
      </w:tr>
      <w:tr w:rsidR="003460CB" w:rsidRPr="003460CB" w14:paraId="5A7DBAF3" w14:textId="77777777" w:rsidTr="00506C17">
        <w:trPr>
          <w:trHeight w:val="300"/>
        </w:trPr>
        <w:tc>
          <w:tcPr>
            <w:tcW w:w="4839" w:type="dxa"/>
            <w:noWrap/>
            <w:hideMark/>
          </w:tcPr>
          <w:p w14:paraId="7D28F808" w14:textId="77777777" w:rsidR="003460CB" w:rsidRPr="003460CB" w:rsidRDefault="003460CB">
            <w:pPr>
              <w:rPr>
                <w:rFonts w:ascii="Calibri" w:hAnsi="Calibri" w:cs="Calibri"/>
                <w:szCs w:val="22"/>
              </w:rPr>
            </w:pPr>
            <w:r w:rsidRPr="003460CB">
              <w:rPr>
                <w:rFonts w:ascii="Calibri" w:hAnsi="Calibri" w:cs="Calibri"/>
                <w:szCs w:val="22"/>
              </w:rPr>
              <w:t>Vice Chair - Publicity</w:t>
            </w:r>
          </w:p>
        </w:tc>
        <w:tc>
          <w:tcPr>
            <w:tcW w:w="2896" w:type="dxa"/>
            <w:noWrap/>
          </w:tcPr>
          <w:p w14:paraId="27C03DD9" w14:textId="7F16BB4C" w:rsidR="003460CB" w:rsidRPr="000E2260" w:rsidRDefault="003460CB">
            <w:pPr>
              <w:rPr>
                <w:rFonts w:ascii="Calibri" w:hAnsi="Calibri" w:cs="Calibri"/>
                <w:szCs w:val="24"/>
              </w:rPr>
            </w:pPr>
          </w:p>
        </w:tc>
        <w:tc>
          <w:tcPr>
            <w:tcW w:w="1615" w:type="dxa"/>
            <w:noWrap/>
            <w:hideMark/>
          </w:tcPr>
          <w:p w14:paraId="151179E3" w14:textId="109091D0" w:rsidR="003460CB" w:rsidRPr="003460CB" w:rsidRDefault="003460CB">
            <w:pPr>
              <w:rPr>
                <w:rFonts w:ascii="Calibri" w:hAnsi="Calibri" w:cs="Calibri"/>
                <w:szCs w:val="22"/>
              </w:rPr>
            </w:pPr>
          </w:p>
        </w:tc>
      </w:tr>
      <w:tr w:rsidR="00AD197B" w:rsidRPr="003460CB" w14:paraId="17A0C888" w14:textId="77777777" w:rsidTr="00DE0BD0">
        <w:trPr>
          <w:trHeight w:val="300"/>
        </w:trPr>
        <w:tc>
          <w:tcPr>
            <w:tcW w:w="4839" w:type="dxa"/>
            <w:noWrap/>
            <w:hideMark/>
          </w:tcPr>
          <w:p w14:paraId="2479F30A" w14:textId="2708EFE0" w:rsidR="00AD197B" w:rsidRPr="000E2260" w:rsidRDefault="000E2260" w:rsidP="00AD197B">
            <w:pPr>
              <w:rPr>
                <w:rFonts w:ascii="Calibri" w:hAnsi="Calibri" w:cs="Calibri"/>
                <w:szCs w:val="24"/>
              </w:rPr>
            </w:pPr>
            <w:r w:rsidRPr="000E2260">
              <w:rPr>
                <w:rFonts w:ascii="Calibri" w:hAnsi="Calibri" w:cs="Calibri"/>
                <w:color w:val="000000"/>
                <w:szCs w:val="24"/>
                <w:shd w:val="clear" w:color="auto" w:fill="FFFFFF"/>
              </w:rPr>
              <w:t>Vice Chair - Programs</w:t>
            </w:r>
          </w:p>
        </w:tc>
        <w:tc>
          <w:tcPr>
            <w:tcW w:w="2896" w:type="dxa"/>
            <w:noWrap/>
            <w:hideMark/>
          </w:tcPr>
          <w:p w14:paraId="756D9CA6" w14:textId="155CF755" w:rsidR="00AD197B" w:rsidRPr="00495F4C" w:rsidRDefault="00AD197B" w:rsidP="00AD197B">
            <w:pPr>
              <w:rPr>
                <w:rFonts w:ascii="Calibri" w:hAnsi="Calibri" w:cs="Calibri"/>
                <w:szCs w:val="24"/>
              </w:rPr>
            </w:pPr>
            <w:r w:rsidRPr="00495F4C">
              <w:rPr>
                <w:rFonts w:ascii="Calibri" w:hAnsi="Calibri" w:cs="Calibri"/>
                <w:color w:val="000000"/>
                <w:szCs w:val="24"/>
                <w:shd w:val="clear" w:color="auto" w:fill="FFFFFF"/>
              </w:rPr>
              <w:t>Vaishnav Srinivas </w:t>
            </w:r>
          </w:p>
        </w:tc>
        <w:tc>
          <w:tcPr>
            <w:tcW w:w="1615" w:type="dxa"/>
            <w:noWrap/>
            <w:hideMark/>
          </w:tcPr>
          <w:p w14:paraId="091F7A3A" w14:textId="04FD088B" w:rsidR="00AD197B" w:rsidRPr="003460CB" w:rsidRDefault="00B86EB0" w:rsidP="00AD197B">
            <w:pPr>
              <w:rPr>
                <w:rFonts w:ascii="Calibri" w:hAnsi="Calibri" w:cs="Calibri"/>
                <w:szCs w:val="22"/>
              </w:rPr>
            </w:pPr>
            <w:r>
              <w:rPr>
                <w:rFonts w:ascii="Calibri" w:hAnsi="Calibri" w:cs="Calibri"/>
                <w:szCs w:val="22"/>
              </w:rPr>
              <w:t xml:space="preserve"> </w:t>
            </w:r>
            <w:r w:rsidR="001F01F0">
              <w:rPr>
                <w:rFonts w:ascii="Calibri" w:hAnsi="Calibri" w:cs="Calibri"/>
                <w:szCs w:val="22"/>
              </w:rPr>
              <w:t>Y</w:t>
            </w:r>
          </w:p>
        </w:tc>
      </w:tr>
      <w:tr w:rsidR="003460CB" w:rsidRPr="003460CB" w14:paraId="0245938F" w14:textId="77777777" w:rsidTr="00DE0BD0">
        <w:trPr>
          <w:trHeight w:val="300"/>
        </w:trPr>
        <w:tc>
          <w:tcPr>
            <w:tcW w:w="4839" w:type="dxa"/>
            <w:noWrap/>
            <w:hideMark/>
          </w:tcPr>
          <w:p w14:paraId="0E39CB7F" w14:textId="77777777" w:rsidR="003460CB" w:rsidRPr="003460CB" w:rsidRDefault="003460CB">
            <w:pPr>
              <w:rPr>
                <w:rFonts w:ascii="Calibri" w:hAnsi="Calibri" w:cs="Calibri"/>
                <w:szCs w:val="22"/>
              </w:rPr>
            </w:pPr>
            <w:r w:rsidRPr="003460CB">
              <w:rPr>
                <w:rFonts w:ascii="Calibri" w:hAnsi="Calibri" w:cs="Calibri"/>
                <w:szCs w:val="22"/>
              </w:rPr>
              <w:lastRenderedPageBreak/>
              <w:t>Treasurer</w:t>
            </w:r>
          </w:p>
        </w:tc>
        <w:tc>
          <w:tcPr>
            <w:tcW w:w="2896" w:type="dxa"/>
            <w:noWrap/>
            <w:hideMark/>
          </w:tcPr>
          <w:p w14:paraId="5A40828E" w14:textId="77777777" w:rsidR="003460CB" w:rsidRPr="003460CB" w:rsidRDefault="003460CB">
            <w:pPr>
              <w:rPr>
                <w:rFonts w:ascii="Calibri" w:hAnsi="Calibri" w:cs="Calibri"/>
                <w:szCs w:val="22"/>
              </w:rPr>
            </w:pPr>
            <w:r w:rsidRPr="003460CB">
              <w:rPr>
                <w:rFonts w:ascii="Calibri" w:hAnsi="Calibri" w:cs="Calibri"/>
                <w:szCs w:val="22"/>
              </w:rPr>
              <w:t>Hua Zhu</w:t>
            </w:r>
          </w:p>
        </w:tc>
        <w:tc>
          <w:tcPr>
            <w:tcW w:w="1615" w:type="dxa"/>
            <w:noWrap/>
            <w:hideMark/>
          </w:tcPr>
          <w:p w14:paraId="77DD5CFF" w14:textId="43D759B8" w:rsidR="003460CB" w:rsidRPr="003460CB" w:rsidRDefault="00F4063A">
            <w:pPr>
              <w:rPr>
                <w:rFonts w:ascii="Calibri" w:hAnsi="Calibri" w:cs="Calibri"/>
                <w:szCs w:val="22"/>
              </w:rPr>
            </w:pPr>
            <w:r>
              <w:rPr>
                <w:rFonts w:ascii="Calibri" w:hAnsi="Calibri" w:cs="Calibri"/>
                <w:szCs w:val="22"/>
              </w:rPr>
              <w:t xml:space="preserve"> </w:t>
            </w:r>
          </w:p>
        </w:tc>
      </w:tr>
      <w:tr w:rsidR="003460CB" w:rsidRPr="003460CB" w14:paraId="2CA5EA74" w14:textId="77777777" w:rsidTr="00DE0BD0">
        <w:trPr>
          <w:trHeight w:val="300"/>
        </w:trPr>
        <w:tc>
          <w:tcPr>
            <w:tcW w:w="4839" w:type="dxa"/>
            <w:noWrap/>
            <w:hideMark/>
          </w:tcPr>
          <w:p w14:paraId="423A7E3C" w14:textId="77777777" w:rsidR="003460CB" w:rsidRPr="003460CB" w:rsidRDefault="003460CB">
            <w:pPr>
              <w:rPr>
                <w:rFonts w:ascii="Calibri" w:hAnsi="Calibri" w:cs="Calibri"/>
                <w:szCs w:val="22"/>
              </w:rPr>
            </w:pPr>
            <w:r w:rsidRPr="003460CB">
              <w:rPr>
                <w:rFonts w:ascii="Calibri" w:hAnsi="Calibri" w:cs="Calibri"/>
                <w:szCs w:val="22"/>
              </w:rPr>
              <w:t>Secretary</w:t>
            </w:r>
          </w:p>
        </w:tc>
        <w:tc>
          <w:tcPr>
            <w:tcW w:w="2896" w:type="dxa"/>
            <w:noWrap/>
            <w:hideMark/>
          </w:tcPr>
          <w:p w14:paraId="5909A0DC" w14:textId="77777777" w:rsidR="003460CB" w:rsidRPr="003460CB" w:rsidRDefault="003460CB">
            <w:pPr>
              <w:rPr>
                <w:rFonts w:ascii="Calibri" w:hAnsi="Calibri" w:cs="Calibri"/>
                <w:szCs w:val="22"/>
              </w:rPr>
            </w:pPr>
            <w:r w:rsidRPr="003460CB">
              <w:rPr>
                <w:rFonts w:ascii="Calibri" w:hAnsi="Calibri" w:cs="Calibri"/>
                <w:szCs w:val="22"/>
              </w:rPr>
              <w:t>Lai Xu</w:t>
            </w:r>
          </w:p>
        </w:tc>
        <w:tc>
          <w:tcPr>
            <w:tcW w:w="1615" w:type="dxa"/>
            <w:noWrap/>
            <w:hideMark/>
          </w:tcPr>
          <w:p w14:paraId="616CF954" w14:textId="7A3D76A4" w:rsidR="003460CB" w:rsidRPr="003460CB" w:rsidRDefault="00284EA7">
            <w:pPr>
              <w:rPr>
                <w:rFonts w:ascii="Calibri" w:hAnsi="Calibri" w:cs="Calibri"/>
                <w:szCs w:val="22"/>
              </w:rPr>
            </w:pPr>
            <w:r>
              <w:rPr>
                <w:rFonts w:ascii="Calibri" w:hAnsi="Calibri" w:cs="Calibri"/>
                <w:szCs w:val="22"/>
              </w:rPr>
              <w:t xml:space="preserve"> </w:t>
            </w:r>
          </w:p>
        </w:tc>
      </w:tr>
      <w:tr w:rsidR="003460CB" w:rsidRPr="003460CB" w14:paraId="76A83FF3" w14:textId="77777777" w:rsidTr="00DE0BD0">
        <w:trPr>
          <w:trHeight w:val="300"/>
        </w:trPr>
        <w:tc>
          <w:tcPr>
            <w:tcW w:w="4839" w:type="dxa"/>
            <w:noWrap/>
            <w:hideMark/>
          </w:tcPr>
          <w:p w14:paraId="74201CEF" w14:textId="77777777" w:rsidR="003460CB" w:rsidRPr="003460CB" w:rsidRDefault="003460CB">
            <w:pPr>
              <w:rPr>
                <w:rFonts w:ascii="Calibri" w:hAnsi="Calibri" w:cs="Calibri"/>
                <w:szCs w:val="22"/>
              </w:rPr>
            </w:pPr>
            <w:r w:rsidRPr="003460CB">
              <w:rPr>
                <w:rFonts w:ascii="Calibri" w:hAnsi="Calibri" w:cs="Calibri"/>
                <w:szCs w:val="22"/>
              </w:rPr>
              <w:t>Member-at-Large</w:t>
            </w:r>
          </w:p>
        </w:tc>
        <w:tc>
          <w:tcPr>
            <w:tcW w:w="2896" w:type="dxa"/>
            <w:noWrap/>
            <w:hideMark/>
          </w:tcPr>
          <w:p w14:paraId="0F02F0E4" w14:textId="77777777" w:rsidR="003460CB" w:rsidRPr="003460CB" w:rsidRDefault="003460CB">
            <w:pPr>
              <w:rPr>
                <w:rFonts w:ascii="Calibri" w:hAnsi="Calibri" w:cs="Calibri"/>
                <w:szCs w:val="22"/>
              </w:rPr>
            </w:pPr>
            <w:r w:rsidRPr="003460CB">
              <w:rPr>
                <w:rFonts w:ascii="Calibri" w:hAnsi="Calibri" w:cs="Calibri"/>
                <w:szCs w:val="22"/>
              </w:rPr>
              <w:t xml:space="preserve">Larry Hamerman  </w:t>
            </w:r>
          </w:p>
        </w:tc>
        <w:tc>
          <w:tcPr>
            <w:tcW w:w="1615" w:type="dxa"/>
            <w:noWrap/>
            <w:hideMark/>
          </w:tcPr>
          <w:p w14:paraId="7EE01C3D" w14:textId="3E36CD46" w:rsidR="003460CB" w:rsidRPr="003460CB" w:rsidRDefault="00284EA7">
            <w:pPr>
              <w:rPr>
                <w:rFonts w:ascii="Calibri" w:hAnsi="Calibri" w:cs="Calibri"/>
                <w:szCs w:val="22"/>
              </w:rPr>
            </w:pPr>
            <w:r>
              <w:rPr>
                <w:rFonts w:ascii="Calibri" w:hAnsi="Calibri" w:cs="Calibri"/>
                <w:szCs w:val="22"/>
              </w:rPr>
              <w:t xml:space="preserve"> </w:t>
            </w:r>
            <w:r w:rsidR="00375DAF">
              <w:rPr>
                <w:rFonts w:ascii="Calibri" w:hAnsi="Calibri" w:cs="Calibri"/>
                <w:szCs w:val="22"/>
              </w:rPr>
              <w:t>Y</w:t>
            </w:r>
          </w:p>
        </w:tc>
      </w:tr>
      <w:tr w:rsidR="003460CB" w:rsidRPr="003460CB" w14:paraId="6CE181B4" w14:textId="77777777" w:rsidTr="00DE0BD0">
        <w:trPr>
          <w:trHeight w:val="300"/>
        </w:trPr>
        <w:tc>
          <w:tcPr>
            <w:tcW w:w="4839" w:type="dxa"/>
            <w:noWrap/>
            <w:hideMark/>
          </w:tcPr>
          <w:p w14:paraId="2FAA4DC8" w14:textId="77777777" w:rsidR="003460CB" w:rsidRPr="003460CB" w:rsidRDefault="003460CB">
            <w:pPr>
              <w:rPr>
                <w:rFonts w:ascii="Calibri" w:hAnsi="Calibri" w:cs="Calibri"/>
                <w:szCs w:val="22"/>
              </w:rPr>
            </w:pPr>
            <w:r w:rsidRPr="003460CB">
              <w:rPr>
                <w:rFonts w:ascii="Calibri" w:hAnsi="Calibri" w:cs="Calibri"/>
                <w:szCs w:val="22"/>
              </w:rPr>
              <w:t>Member-at-Large</w:t>
            </w:r>
          </w:p>
        </w:tc>
        <w:tc>
          <w:tcPr>
            <w:tcW w:w="2896" w:type="dxa"/>
            <w:noWrap/>
            <w:hideMark/>
          </w:tcPr>
          <w:p w14:paraId="3376B8EA" w14:textId="77777777" w:rsidR="003460CB" w:rsidRPr="003460CB" w:rsidRDefault="003460CB">
            <w:pPr>
              <w:rPr>
                <w:rFonts w:ascii="Calibri" w:hAnsi="Calibri" w:cs="Calibri"/>
                <w:szCs w:val="22"/>
              </w:rPr>
            </w:pPr>
            <w:r w:rsidRPr="003460CB">
              <w:rPr>
                <w:rFonts w:ascii="Calibri" w:hAnsi="Calibri" w:cs="Calibri"/>
                <w:szCs w:val="22"/>
              </w:rPr>
              <w:t xml:space="preserve">Kathleen Kramer  </w:t>
            </w:r>
          </w:p>
        </w:tc>
        <w:tc>
          <w:tcPr>
            <w:tcW w:w="1615" w:type="dxa"/>
            <w:noWrap/>
            <w:hideMark/>
          </w:tcPr>
          <w:p w14:paraId="6CA0B8E1" w14:textId="735C9E8D" w:rsidR="003460CB" w:rsidRPr="003460CB" w:rsidRDefault="00452859">
            <w:pPr>
              <w:rPr>
                <w:rFonts w:ascii="Calibri" w:hAnsi="Calibri" w:cs="Calibri"/>
                <w:szCs w:val="22"/>
              </w:rPr>
            </w:pPr>
            <w:r>
              <w:rPr>
                <w:rFonts w:ascii="Calibri" w:hAnsi="Calibri" w:cs="Calibri"/>
                <w:szCs w:val="22"/>
              </w:rPr>
              <w:t xml:space="preserve"> </w:t>
            </w:r>
          </w:p>
        </w:tc>
      </w:tr>
      <w:tr w:rsidR="003460CB" w:rsidRPr="003460CB" w14:paraId="2454827C" w14:textId="77777777" w:rsidTr="00DE0BD0">
        <w:trPr>
          <w:trHeight w:val="300"/>
        </w:trPr>
        <w:tc>
          <w:tcPr>
            <w:tcW w:w="4839" w:type="dxa"/>
            <w:noWrap/>
            <w:hideMark/>
          </w:tcPr>
          <w:p w14:paraId="24B8B278" w14:textId="77777777" w:rsidR="003460CB" w:rsidRPr="003460CB" w:rsidRDefault="003460CB">
            <w:pPr>
              <w:rPr>
                <w:rFonts w:ascii="Calibri" w:hAnsi="Calibri" w:cs="Calibri"/>
                <w:szCs w:val="22"/>
              </w:rPr>
            </w:pPr>
            <w:r w:rsidRPr="003460CB">
              <w:rPr>
                <w:rFonts w:ascii="Calibri" w:hAnsi="Calibri" w:cs="Calibri"/>
                <w:szCs w:val="22"/>
              </w:rPr>
              <w:t>Member-at-Large</w:t>
            </w:r>
          </w:p>
        </w:tc>
        <w:tc>
          <w:tcPr>
            <w:tcW w:w="2896" w:type="dxa"/>
            <w:noWrap/>
            <w:hideMark/>
          </w:tcPr>
          <w:p w14:paraId="5CA363B5" w14:textId="77777777" w:rsidR="003460CB" w:rsidRPr="003460CB" w:rsidRDefault="003460CB">
            <w:pPr>
              <w:rPr>
                <w:rFonts w:ascii="Calibri" w:hAnsi="Calibri" w:cs="Calibri"/>
                <w:szCs w:val="22"/>
              </w:rPr>
            </w:pPr>
            <w:r w:rsidRPr="003460CB">
              <w:rPr>
                <w:rFonts w:ascii="Calibri" w:hAnsi="Calibri" w:cs="Calibri"/>
                <w:szCs w:val="22"/>
              </w:rPr>
              <w:t>Terry Hache</w:t>
            </w:r>
          </w:p>
        </w:tc>
        <w:tc>
          <w:tcPr>
            <w:tcW w:w="1615" w:type="dxa"/>
            <w:noWrap/>
            <w:hideMark/>
          </w:tcPr>
          <w:p w14:paraId="033506DA" w14:textId="6D703914" w:rsidR="003460CB" w:rsidRPr="003460CB" w:rsidRDefault="00284EA7">
            <w:pPr>
              <w:rPr>
                <w:rFonts w:ascii="Calibri" w:hAnsi="Calibri" w:cs="Calibri"/>
                <w:szCs w:val="22"/>
              </w:rPr>
            </w:pPr>
            <w:r>
              <w:rPr>
                <w:rFonts w:ascii="Calibri" w:hAnsi="Calibri" w:cs="Calibri"/>
                <w:szCs w:val="22"/>
              </w:rPr>
              <w:t xml:space="preserve"> </w:t>
            </w:r>
          </w:p>
        </w:tc>
      </w:tr>
      <w:tr w:rsidR="003460CB" w:rsidRPr="003460CB" w14:paraId="76C0E5C2" w14:textId="77777777" w:rsidTr="00DE0BD0">
        <w:trPr>
          <w:trHeight w:val="300"/>
        </w:trPr>
        <w:tc>
          <w:tcPr>
            <w:tcW w:w="4839" w:type="dxa"/>
            <w:noWrap/>
            <w:hideMark/>
          </w:tcPr>
          <w:p w14:paraId="5E093A37" w14:textId="77777777" w:rsidR="003460CB" w:rsidRPr="003460CB" w:rsidRDefault="003460CB">
            <w:pPr>
              <w:rPr>
                <w:rFonts w:ascii="Calibri" w:hAnsi="Calibri" w:cs="Calibri"/>
                <w:szCs w:val="22"/>
              </w:rPr>
            </w:pPr>
            <w:r w:rsidRPr="003460CB">
              <w:rPr>
                <w:rFonts w:ascii="Calibri" w:hAnsi="Calibri" w:cs="Calibri"/>
                <w:szCs w:val="22"/>
              </w:rPr>
              <w:t>Member-at-Large</w:t>
            </w:r>
          </w:p>
        </w:tc>
        <w:tc>
          <w:tcPr>
            <w:tcW w:w="2896" w:type="dxa"/>
            <w:noWrap/>
            <w:hideMark/>
          </w:tcPr>
          <w:p w14:paraId="230B2E9E" w14:textId="77777777" w:rsidR="003460CB" w:rsidRPr="003460CB" w:rsidRDefault="003460CB">
            <w:pPr>
              <w:rPr>
                <w:rFonts w:ascii="Calibri" w:hAnsi="Calibri" w:cs="Calibri"/>
                <w:szCs w:val="22"/>
              </w:rPr>
            </w:pPr>
            <w:r w:rsidRPr="003460CB">
              <w:rPr>
                <w:rFonts w:ascii="Calibri" w:hAnsi="Calibri" w:cs="Calibri"/>
                <w:szCs w:val="22"/>
              </w:rPr>
              <w:t>Gabe Alcala </w:t>
            </w:r>
          </w:p>
        </w:tc>
        <w:tc>
          <w:tcPr>
            <w:tcW w:w="1615" w:type="dxa"/>
            <w:noWrap/>
            <w:hideMark/>
          </w:tcPr>
          <w:p w14:paraId="7F0826AE" w14:textId="0BF0535A" w:rsidR="003460CB" w:rsidRPr="003460CB" w:rsidRDefault="00284EA7">
            <w:pPr>
              <w:rPr>
                <w:rFonts w:ascii="Calibri" w:hAnsi="Calibri" w:cs="Calibri"/>
                <w:szCs w:val="22"/>
              </w:rPr>
            </w:pPr>
            <w:r>
              <w:rPr>
                <w:rFonts w:ascii="Calibri" w:hAnsi="Calibri" w:cs="Calibri"/>
                <w:szCs w:val="22"/>
              </w:rPr>
              <w:t xml:space="preserve"> </w:t>
            </w:r>
          </w:p>
        </w:tc>
      </w:tr>
      <w:tr w:rsidR="003460CB" w:rsidRPr="003460CB" w14:paraId="72C181BB" w14:textId="77777777" w:rsidTr="00DE0BD0">
        <w:trPr>
          <w:trHeight w:val="300"/>
        </w:trPr>
        <w:tc>
          <w:tcPr>
            <w:tcW w:w="4839" w:type="dxa"/>
            <w:noWrap/>
            <w:hideMark/>
          </w:tcPr>
          <w:p w14:paraId="613B29C1" w14:textId="77777777" w:rsidR="003460CB" w:rsidRPr="003460CB" w:rsidRDefault="003460CB">
            <w:pPr>
              <w:rPr>
                <w:rFonts w:ascii="Calibri" w:hAnsi="Calibri" w:cs="Calibri"/>
                <w:szCs w:val="22"/>
              </w:rPr>
            </w:pPr>
            <w:r w:rsidRPr="003460CB">
              <w:rPr>
                <w:rFonts w:ascii="Calibri" w:hAnsi="Calibri" w:cs="Calibri"/>
                <w:szCs w:val="22"/>
              </w:rPr>
              <w:t>Member-at-Large</w:t>
            </w:r>
          </w:p>
        </w:tc>
        <w:tc>
          <w:tcPr>
            <w:tcW w:w="2896" w:type="dxa"/>
            <w:noWrap/>
            <w:hideMark/>
          </w:tcPr>
          <w:p w14:paraId="35BDA8B5" w14:textId="77777777" w:rsidR="003460CB" w:rsidRPr="003460CB" w:rsidRDefault="003460CB">
            <w:pPr>
              <w:rPr>
                <w:rFonts w:ascii="Calibri" w:hAnsi="Calibri" w:cs="Calibri"/>
                <w:szCs w:val="22"/>
              </w:rPr>
            </w:pPr>
            <w:r w:rsidRPr="003460CB">
              <w:rPr>
                <w:rFonts w:ascii="Calibri" w:hAnsi="Calibri" w:cs="Calibri"/>
                <w:szCs w:val="22"/>
              </w:rPr>
              <w:t>William Torre </w:t>
            </w:r>
          </w:p>
        </w:tc>
        <w:tc>
          <w:tcPr>
            <w:tcW w:w="1615" w:type="dxa"/>
            <w:noWrap/>
            <w:hideMark/>
          </w:tcPr>
          <w:p w14:paraId="47FDE831" w14:textId="506CABAD" w:rsidR="003460CB" w:rsidRPr="003460CB" w:rsidRDefault="003460CB">
            <w:pPr>
              <w:rPr>
                <w:rFonts w:ascii="Calibri" w:hAnsi="Calibri" w:cs="Calibri"/>
                <w:szCs w:val="22"/>
              </w:rPr>
            </w:pPr>
          </w:p>
        </w:tc>
      </w:tr>
      <w:tr w:rsidR="003460CB" w:rsidRPr="003460CB" w14:paraId="37214939" w14:textId="77777777" w:rsidTr="00DE0BD0">
        <w:trPr>
          <w:trHeight w:val="300"/>
        </w:trPr>
        <w:tc>
          <w:tcPr>
            <w:tcW w:w="4839" w:type="dxa"/>
            <w:noWrap/>
            <w:hideMark/>
          </w:tcPr>
          <w:p w14:paraId="049ACC49" w14:textId="77777777" w:rsidR="003460CB" w:rsidRPr="003460CB" w:rsidRDefault="003460CB">
            <w:pPr>
              <w:rPr>
                <w:rFonts w:ascii="Calibri" w:hAnsi="Calibri" w:cs="Calibri"/>
                <w:szCs w:val="22"/>
              </w:rPr>
            </w:pPr>
            <w:r w:rsidRPr="003460CB">
              <w:rPr>
                <w:rFonts w:ascii="Calibri" w:hAnsi="Calibri" w:cs="Calibri"/>
                <w:szCs w:val="22"/>
              </w:rPr>
              <w:t>Member-at-Large</w:t>
            </w:r>
          </w:p>
        </w:tc>
        <w:tc>
          <w:tcPr>
            <w:tcW w:w="2896" w:type="dxa"/>
            <w:noWrap/>
            <w:hideMark/>
          </w:tcPr>
          <w:p w14:paraId="419BCEFB" w14:textId="6B3918D2" w:rsidR="003460CB" w:rsidRPr="003460CB" w:rsidRDefault="00060277">
            <w:pPr>
              <w:rPr>
                <w:rFonts w:ascii="Calibri" w:hAnsi="Calibri" w:cs="Calibri"/>
                <w:szCs w:val="22"/>
              </w:rPr>
            </w:pPr>
            <w:r>
              <w:rPr>
                <w:rFonts w:ascii="Calibri" w:hAnsi="Calibri" w:cs="Calibri"/>
                <w:szCs w:val="22"/>
              </w:rPr>
              <w:t>Upkar Dhaliwal</w:t>
            </w:r>
          </w:p>
        </w:tc>
        <w:tc>
          <w:tcPr>
            <w:tcW w:w="1615" w:type="dxa"/>
            <w:noWrap/>
            <w:hideMark/>
          </w:tcPr>
          <w:p w14:paraId="11605172" w14:textId="30F018C3" w:rsidR="003460CB" w:rsidRPr="003460CB" w:rsidRDefault="003B5B1D">
            <w:pPr>
              <w:rPr>
                <w:rFonts w:ascii="Calibri" w:hAnsi="Calibri" w:cs="Calibri"/>
                <w:szCs w:val="22"/>
              </w:rPr>
            </w:pPr>
            <w:r>
              <w:rPr>
                <w:rFonts w:ascii="Calibri" w:hAnsi="Calibri" w:cs="Calibri"/>
                <w:szCs w:val="22"/>
              </w:rPr>
              <w:t xml:space="preserve"> </w:t>
            </w:r>
          </w:p>
        </w:tc>
      </w:tr>
      <w:tr w:rsidR="00AD197B" w:rsidRPr="003460CB" w14:paraId="0FE8A29D" w14:textId="77777777" w:rsidTr="00DE0BD0">
        <w:trPr>
          <w:trHeight w:val="300"/>
        </w:trPr>
        <w:tc>
          <w:tcPr>
            <w:tcW w:w="4839" w:type="dxa"/>
            <w:noWrap/>
          </w:tcPr>
          <w:p w14:paraId="5B289431" w14:textId="785CD571" w:rsidR="00AD197B" w:rsidRPr="003460CB" w:rsidRDefault="00AD197B">
            <w:pPr>
              <w:rPr>
                <w:rFonts w:ascii="Calibri" w:hAnsi="Calibri" w:cs="Calibri"/>
                <w:szCs w:val="22"/>
              </w:rPr>
            </w:pPr>
            <w:r w:rsidRPr="003460CB">
              <w:rPr>
                <w:rFonts w:ascii="Calibri" w:hAnsi="Calibri" w:cs="Calibri"/>
                <w:szCs w:val="22"/>
              </w:rPr>
              <w:t>Member-at-Large</w:t>
            </w:r>
          </w:p>
        </w:tc>
        <w:tc>
          <w:tcPr>
            <w:tcW w:w="2896" w:type="dxa"/>
            <w:noWrap/>
          </w:tcPr>
          <w:p w14:paraId="3ECA152F" w14:textId="74869B05" w:rsidR="00AD197B" w:rsidRPr="003460CB" w:rsidRDefault="00AD197B">
            <w:pPr>
              <w:rPr>
                <w:rFonts w:ascii="Calibri" w:hAnsi="Calibri" w:cs="Calibri"/>
                <w:szCs w:val="22"/>
              </w:rPr>
            </w:pPr>
            <w:r>
              <w:rPr>
                <w:rFonts w:ascii="Calibri" w:hAnsi="Calibri" w:cs="Calibri"/>
                <w:szCs w:val="22"/>
              </w:rPr>
              <w:t>Liangping Ma</w:t>
            </w:r>
          </w:p>
        </w:tc>
        <w:tc>
          <w:tcPr>
            <w:tcW w:w="1615" w:type="dxa"/>
            <w:noWrap/>
          </w:tcPr>
          <w:p w14:paraId="699B8FCD" w14:textId="5DDACDA1" w:rsidR="00AD197B" w:rsidRDefault="002168D2">
            <w:pPr>
              <w:rPr>
                <w:rFonts w:ascii="Calibri" w:hAnsi="Calibri" w:cs="Calibri"/>
                <w:szCs w:val="22"/>
              </w:rPr>
            </w:pPr>
            <w:r>
              <w:rPr>
                <w:rFonts w:ascii="Calibri" w:hAnsi="Calibri" w:cs="Calibri"/>
                <w:szCs w:val="22"/>
              </w:rPr>
              <w:t xml:space="preserve"> </w:t>
            </w:r>
          </w:p>
        </w:tc>
      </w:tr>
      <w:tr w:rsidR="00897128" w:rsidRPr="003460CB" w14:paraId="76084451" w14:textId="77777777" w:rsidTr="00DE0BD0">
        <w:trPr>
          <w:trHeight w:val="300"/>
        </w:trPr>
        <w:tc>
          <w:tcPr>
            <w:tcW w:w="4839" w:type="dxa"/>
            <w:noWrap/>
          </w:tcPr>
          <w:p w14:paraId="580C1174" w14:textId="7E724B1A" w:rsidR="00897128" w:rsidRPr="003460CB" w:rsidRDefault="00897128">
            <w:pPr>
              <w:rPr>
                <w:rFonts w:ascii="Calibri" w:hAnsi="Calibri" w:cs="Calibri"/>
                <w:szCs w:val="22"/>
              </w:rPr>
            </w:pPr>
            <w:r w:rsidRPr="003460CB">
              <w:rPr>
                <w:rFonts w:ascii="Calibri" w:hAnsi="Calibri" w:cs="Calibri"/>
                <w:szCs w:val="22"/>
              </w:rPr>
              <w:t>Member-at-Large</w:t>
            </w:r>
          </w:p>
        </w:tc>
        <w:tc>
          <w:tcPr>
            <w:tcW w:w="2896" w:type="dxa"/>
            <w:noWrap/>
          </w:tcPr>
          <w:p w14:paraId="6206612F" w14:textId="0216B8EB" w:rsidR="00897128" w:rsidRDefault="008C4772">
            <w:pPr>
              <w:rPr>
                <w:rFonts w:ascii="Calibri" w:hAnsi="Calibri" w:cs="Calibri"/>
                <w:szCs w:val="22"/>
              </w:rPr>
            </w:pPr>
            <w:r w:rsidRPr="003460CB">
              <w:rPr>
                <w:rFonts w:ascii="Calibri" w:hAnsi="Calibri" w:cs="Calibri"/>
                <w:szCs w:val="22"/>
              </w:rPr>
              <w:t>Bansi Patel</w:t>
            </w:r>
          </w:p>
        </w:tc>
        <w:tc>
          <w:tcPr>
            <w:tcW w:w="1615" w:type="dxa"/>
            <w:noWrap/>
          </w:tcPr>
          <w:p w14:paraId="29CB444F" w14:textId="4DE292E6" w:rsidR="00897128" w:rsidRDefault="003B5B1D">
            <w:pPr>
              <w:rPr>
                <w:rFonts w:ascii="Calibri" w:hAnsi="Calibri" w:cs="Calibri"/>
                <w:szCs w:val="22"/>
              </w:rPr>
            </w:pPr>
            <w:r>
              <w:rPr>
                <w:rFonts w:ascii="Calibri" w:hAnsi="Calibri" w:cs="Calibri"/>
                <w:szCs w:val="22"/>
              </w:rPr>
              <w:t xml:space="preserve"> </w:t>
            </w:r>
            <w:r w:rsidR="00ED2D2C">
              <w:rPr>
                <w:rFonts w:ascii="Calibri" w:hAnsi="Calibri" w:cs="Calibri"/>
                <w:szCs w:val="22"/>
              </w:rPr>
              <w:t>Y</w:t>
            </w:r>
          </w:p>
        </w:tc>
      </w:tr>
      <w:tr w:rsidR="003460CB" w:rsidRPr="003460CB" w14:paraId="3BB91731" w14:textId="77777777" w:rsidTr="00DE0BD0">
        <w:trPr>
          <w:trHeight w:val="300"/>
        </w:trPr>
        <w:tc>
          <w:tcPr>
            <w:tcW w:w="4839" w:type="dxa"/>
            <w:noWrap/>
            <w:hideMark/>
          </w:tcPr>
          <w:p w14:paraId="1302DC23" w14:textId="57816FA2" w:rsidR="003460CB" w:rsidRPr="003460CB" w:rsidRDefault="003460CB">
            <w:pPr>
              <w:rPr>
                <w:rFonts w:ascii="Calibri" w:hAnsi="Calibri" w:cs="Calibri"/>
                <w:szCs w:val="22"/>
              </w:rPr>
            </w:pPr>
            <w:r w:rsidRPr="003460CB">
              <w:rPr>
                <w:rFonts w:ascii="Calibri" w:hAnsi="Calibri" w:cs="Calibri"/>
                <w:szCs w:val="22"/>
              </w:rPr>
              <w:t>Life Members</w:t>
            </w:r>
          </w:p>
        </w:tc>
        <w:tc>
          <w:tcPr>
            <w:tcW w:w="2896" w:type="dxa"/>
            <w:noWrap/>
            <w:hideMark/>
          </w:tcPr>
          <w:p w14:paraId="6FC3E8AE" w14:textId="77777777" w:rsidR="003460CB" w:rsidRPr="003460CB" w:rsidRDefault="003460CB">
            <w:pPr>
              <w:rPr>
                <w:rFonts w:ascii="Calibri" w:hAnsi="Calibri" w:cs="Calibri"/>
                <w:szCs w:val="22"/>
              </w:rPr>
            </w:pPr>
            <w:r w:rsidRPr="003460CB">
              <w:rPr>
                <w:rFonts w:ascii="Calibri" w:hAnsi="Calibri" w:cs="Calibri"/>
                <w:szCs w:val="22"/>
              </w:rPr>
              <w:t xml:space="preserve">John Kroon   </w:t>
            </w:r>
          </w:p>
        </w:tc>
        <w:tc>
          <w:tcPr>
            <w:tcW w:w="1615" w:type="dxa"/>
            <w:noWrap/>
            <w:hideMark/>
          </w:tcPr>
          <w:p w14:paraId="49C23D5E" w14:textId="1F26F994" w:rsidR="003460CB" w:rsidRPr="003460CB" w:rsidRDefault="00284EA7">
            <w:pPr>
              <w:rPr>
                <w:rFonts w:ascii="Calibri" w:hAnsi="Calibri" w:cs="Calibri"/>
                <w:szCs w:val="22"/>
              </w:rPr>
            </w:pPr>
            <w:r>
              <w:rPr>
                <w:rFonts w:ascii="Calibri" w:hAnsi="Calibri" w:cs="Calibri"/>
                <w:szCs w:val="22"/>
              </w:rPr>
              <w:t xml:space="preserve"> </w:t>
            </w:r>
          </w:p>
        </w:tc>
      </w:tr>
      <w:tr w:rsidR="003460CB" w:rsidRPr="003460CB" w14:paraId="128B4F65" w14:textId="77777777" w:rsidTr="00DE0BD0">
        <w:trPr>
          <w:trHeight w:val="300"/>
        </w:trPr>
        <w:tc>
          <w:tcPr>
            <w:tcW w:w="4839" w:type="dxa"/>
            <w:noWrap/>
            <w:hideMark/>
          </w:tcPr>
          <w:p w14:paraId="46BB76B0" w14:textId="77777777" w:rsidR="003460CB" w:rsidRPr="003460CB" w:rsidRDefault="003460CB">
            <w:pPr>
              <w:rPr>
                <w:rFonts w:ascii="Calibri" w:hAnsi="Calibri" w:cs="Calibri"/>
                <w:szCs w:val="22"/>
              </w:rPr>
            </w:pPr>
            <w:r w:rsidRPr="003460CB">
              <w:rPr>
                <w:rFonts w:ascii="Calibri" w:hAnsi="Calibri" w:cs="Calibri"/>
                <w:szCs w:val="22"/>
              </w:rPr>
              <w:t>Young Professional</w:t>
            </w:r>
          </w:p>
        </w:tc>
        <w:tc>
          <w:tcPr>
            <w:tcW w:w="2896" w:type="dxa"/>
            <w:noWrap/>
            <w:hideMark/>
          </w:tcPr>
          <w:p w14:paraId="20C50725" w14:textId="57F0572E" w:rsidR="003460CB" w:rsidRPr="000E2260" w:rsidRDefault="00495F4C">
            <w:pPr>
              <w:rPr>
                <w:rFonts w:ascii="Calibri" w:hAnsi="Calibri" w:cs="Calibri"/>
                <w:szCs w:val="24"/>
              </w:rPr>
            </w:pPr>
            <w:r w:rsidRPr="000E2260">
              <w:rPr>
                <w:rFonts w:ascii="Calibri" w:hAnsi="Calibri" w:cs="Calibri"/>
                <w:color w:val="000000"/>
                <w:szCs w:val="24"/>
                <w:shd w:val="clear" w:color="auto" w:fill="FFFFFF"/>
              </w:rPr>
              <w:t>Kamala Sadagopan</w:t>
            </w:r>
          </w:p>
        </w:tc>
        <w:tc>
          <w:tcPr>
            <w:tcW w:w="1615" w:type="dxa"/>
            <w:noWrap/>
            <w:hideMark/>
          </w:tcPr>
          <w:p w14:paraId="41AFDBAD" w14:textId="5228FDDA" w:rsidR="003460CB" w:rsidRPr="003460CB" w:rsidRDefault="00284EA7">
            <w:pPr>
              <w:rPr>
                <w:rFonts w:ascii="Calibri" w:hAnsi="Calibri" w:cs="Calibri"/>
                <w:szCs w:val="22"/>
              </w:rPr>
            </w:pPr>
            <w:r>
              <w:rPr>
                <w:rFonts w:ascii="Calibri" w:hAnsi="Calibri" w:cs="Calibri"/>
                <w:szCs w:val="22"/>
              </w:rPr>
              <w:t xml:space="preserve"> </w:t>
            </w:r>
          </w:p>
        </w:tc>
      </w:tr>
      <w:tr w:rsidR="00495F4C" w:rsidRPr="003460CB" w14:paraId="139ACF3D" w14:textId="77777777" w:rsidTr="00DE0BD0">
        <w:trPr>
          <w:trHeight w:val="300"/>
        </w:trPr>
        <w:tc>
          <w:tcPr>
            <w:tcW w:w="4839" w:type="dxa"/>
            <w:noWrap/>
          </w:tcPr>
          <w:p w14:paraId="391FE6BD" w14:textId="4385BB3C" w:rsidR="00495F4C" w:rsidRPr="003460CB" w:rsidRDefault="00495F4C">
            <w:pPr>
              <w:rPr>
                <w:rFonts w:ascii="Calibri" w:hAnsi="Calibri" w:cs="Calibri"/>
                <w:szCs w:val="22"/>
              </w:rPr>
            </w:pPr>
            <w:r>
              <w:rPr>
                <w:rFonts w:ascii="Calibri" w:hAnsi="Calibri" w:cs="Calibri"/>
                <w:szCs w:val="22"/>
              </w:rPr>
              <w:t>Woman in Engineering</w:t>
            </w:r>
          </w:p>
        </w:tc>
        <w:tc>
          <w:tcPr>
            <w:tcW w:w="2896" w:type="dxa"/>
            <w:noWrap/>
          </w:tcPr>
          <w:p w14:paraId="17E3A1ED" w14:textId="381F05B2" w:rsidR="00495F4C" w:rsidRPr="003460CB" w:rsidRDefault="00B01004">
            <w:pPr>
              <w:rPr>
                <w:rFonts w:ascii="Calibri" w:hAnsi="Calibri" w:cs="Calibri"/>
                <w:szCs w:val="22"/>
              </w:rPr>
            </w:pPr>
            <w:r w:rsidRPr="00B01004">
              <w:rPr>
                <w:rFonts w:ascii="Calibri" w:hAnsi="Calibri" w:cs="Calibri"/>
                <w:szCs w:val="22"/>
              </w:rPr>
              <w:t>Valeri</w:t>
            </w:r>
            <w:r>
              <w:rPr>
                <w:rFonts w:ascii="Calibri" w:hAnsi="Calibri" w:cs="Calibri"/>
                <w:szCs w:val="22"/>
              </w:rPr>
              <w:t xml:space="preserve"> </w:t>
            </w:r>
            <w:r w:rsidRPr="00B01004">
              <w:rPr>
                <w:rFonts w:ascii="Calibri" w:hAnsi="Calibri" w:cs="Calibri"/>
                <w:szCs w:val="22"/>
              </w:rPr>
              <w:t>Paul</w:t>
            </w:r>
          </w:p>
        </w:tc>
        <w:tc>
          <w:tcPr>
            <w:tcW w:w="1615" w:type="dxa"/>
            <w:noWrap/>
          </w:tcPr>
          <w:p w14:paraId="12C7BC98" w14:textId="5DF24CFD" w:rsidR="00495F4C" w:rsidRPr="003460CB" w:rsidRDefault="00ED2D2C">
            <w:pPr>
              <w:rPr>
                <w:rFonts w:ascii="Calibri" w:hAnsi="Calibri" w:cs="Calibri"/>
                <w:szCs w:val="22"/>
              </w:rPr>
            </w:pPr>
            <w:r>
              <w:rPr>
                <w:rFonts w:ascii="Calibri" w:hAnsi="Calibri" w:cs="Calibri"/>
                <w:szCs w:val="22"/>
              </w:rPr>
              <w:t xml:space="preserve"> Y</w:t>
            </w:r>
          </w:p>
        </w:tc>
      </w:tr>
      <w:tr w:rsidR="003460CB" w:rsidRPr="003460CB" w14:paraId="34C86864" w14:textId="77777777" w:rsidTr="00DE0BD0">
        <w:trPr>
          <w:trHeight w:val="300"/>
        </w:trPr>
        <w:tc>
          <w:tcPr>
            <w:tcW w:w="4839" w:type="dxa"/>
            <w:noWrap/>
            <w:hideMark/>
          </w:tcPr>
          <w:p w14:paraId="05719D7A" w14:textId="77777777" w:rsidR="003460CB" w:rsidRPr="003460CB" w:rsidRDefault="003460CB">
            <w:pPr>
              <w:rPr>
                <w:rFonts w:ascii="Calibri" w:hAnsi="Calibri" w:cs="Calibri"/>
                <w:szCs w:val="22"/>
              </w:rPr>
            </w:pPr>
            <w:r w:rsidRPr="003460CB">
              <w:rPr>
                <w:rFonts w:ascii="Calibri" w:hAnsi="Calibri" w:cs="Calibri"/>
                <w:szCs w:val="22"/>
              </w:rPr>
              <w:t>PACE Professional</w:t>
            </w:r>
          </w:p>
        </w:tc>
        <w:tc>
          <w:tcPr>
            <w:tcW w:w="2896" w:type="dxa"/>
            <w:noWrap/>
            <w:hideMark/>
          </w:tcPr>
          <w:p w14:paraId="72B3053E" w14:textId="77777777" w:rsidR="003460CB" w:rsidRPr="003460CB" w:rsidRDefault="003460CB">
            <w:pPr>
              <w:rPr>
                <w:rFonts w:ascii="Calibri" w:hAnsi="Calibri" w:cs="Calibri"/>
                <w:szCs w:val="22"/>
              </w:rPr>
            </w:pPr>
            <w:r w:rsidRPr="003460CB">
              <w:rPr>
                <w:rFonts w:ascii="Calibri" w:hAnsi="Calibri" w:cs="Calibri"/>
                <w:szCs w:val="22"/>
              </w:rPr>
              <w:t>Mike Davis  </w:t>
            </w:r>
          </w:p>
        </w:tc>
        <w:tc>
          <w:tcPr>
            <w:tcW w:w="1615" w:type="dxa"/>
            <w:noWrap/>
            <w:hideMark/>
          </w:tcPr>
          <w:p w14:paraId="58DD1701" w14:textId="77777777" w:rsidR="003460CB" w:rsidRPr="003460CB" w:rsidRDefault="003460CB">
            <w:pPr>
              <w:rPr>
                <w:rFonts w:ascii="Calibri" w:hAnsi="Calibri" w:cs="Calibri"/>
                <w:szCs w:val="22"/>
              </w:rPr>
            </w:pPr>
            <w:r w:rsidRPr="003460CB">
              <w:rPr>
                <w:rFonts w:ascii="Calibri" w:hAnsi="Calibri" w:cs="Calibri"/>
                <w:szCs w:val="22"/>
              </w:rPr>
              <w:t> </w:t>
            </w:r>
          </w:p>
        </w:tc>
      </w:tr>
      <w:tr w:rsidR="002C7F0E" w:rsidRPr="003460CB" w14:paraId="43ACC118" w14:textId="77777777" w:rsidTr="00DE0BD0">
        <w:trPr>
          <w:trHeight w:val="300"/>
        </w:trPr>
        <w:tc>
          <w:tcPr>
            <w:tcW w:w="4839" w:type="dxa"/>
            <w:noWrap/>
            <w:hideMark/>
          </w:tcPr>
          <w:p w14:paraId="075994CE" w14:textId="5B61B6A9" w:rsidR="002C7F0E" w:rsidRPr="003460CB" w:rsidRDefault="002C7F0E" w:rsidP="00B746C5">
            <w:pPr>
              <w:rPr>
                <w:rFonts w:ascii="Calibri" w:hAnsi="Calibri" w:cs="Calibri"/>
                <w:szCs w:val="22"/>
              </w:rPr>
            </w:pPr>
            <w:r w:rsidRPr="003460CB">
              <w:rPr>
                <w:rFonts w:ascii="Calibri" w:hAnsi="Calibri" w:cs="Calibri"/>
                <w:szCs w:val="22"/>
              </w:rPr>
              <w:t>Aerospace &amp; Electronics Systems </w:t>
            </w:r>
          </w:p>
        </w:tc>
        <w:tc>
          <w:tcPr>
            <w:tcW w:w="2896" w:type="dxa"/>
            <w:noWrap/>
            <w:hideMark/>
          </w:tcPr>
          <w:p w14:paraId="12AE5976" w14:textId="77777777" w:rsidR="002C7F0E" w:rsidRPr="003460CB" w:rsidRDefault="002C7F0E">
            <w:pPr>
              <w:rPr>
                <w:rFonts w:ascii="Calibri" w:hAnsi="Calibri" w:cs="Calibri"/>
                <w:szCs w:val="22"/>
              </w:rPr>
            </w:pPr>
            <w:r w:rsidRPr="003460CB">
              <w:rPr>
                <w:rFonts w:ascii="Calibri" w:hAnsi="Calibri" w:cs="Calibri"/>
                <w:szCs w:val="22"/>
              </w:rPr>
              <w:t>Stephen Stubberud</w:t>
            </w:r>
          </w:p>
        </w:tc>
        <w:tc>
          <w:tcPr>
            <w:tcW w:w="1615" w:type="dxa"/>
            <w:noWrap/>
            <w:hideMark/>
          </w:tcPr>
          <w:p w14:paraId="45AAC74D" w14:textId="7D8E0298" w:rsidR="002C7F0E" w:rsidRPr="003460CB" w:rsidRDefault="002C7F0E">
            <w:pPr>
              <w:rPr>
                <w:rFonts w:ascii="Calibri" w:hAnsi="Calibri" w:cs="Calibri"/>
                <w:szCs w:val="22"/>
              </w:rPr>
            </w:pPr>
            <w:r w:rsidRPr="003460CB">
              <w:rPr>
                <w:rFonts w:ascii="Calibri" w:hAnsi="Calibri" w:cs="Calibri"/>
                <w:szCs w:val="22"/>
              </w:rPr>
              <w:t> </w:t>
            </w:r>
            <w:r w:rsidR="00CE5F79">
              <w:rPr>
                <w:rFonts w:ascii="Calibri" w:hAnsi="Calibri" w:cs="Calibri"/>
                <w:szCs w:val="22"/>
              </w:rPr>
              <w:t>Y</w:t>
            </w:r>
          </w:p>
        </w:tc>
      </w:tr>
      <w:tr w:rsidR="002C7F0E" w:rsidRPr="003460CB" w14:paraId="3C8EEFA2" w14:textId="77777777" w:rsidTr="00DE0BD0">
        <w:trPr>
          <w:trHeight w:val="300"/>
        </w:trPr>
        <w:tc>
          <w:tcPr>
            <w:tcW w:w="4839" w:type="dxa"/>
            <w:noWrap/>
            <w:hideMark/>
          </w:tcPr>
          <w:p w14:paraId="777250BC" w14:textId="6068D6BC" w:rsidR="002C7F0E" w:rsidRPr="003460CB" w:rsidRDefault="00495F4C" w:rsidP="001B7358">
            <w:pPr>
              <w:rPr>
                <w:rFonts w:ascii="Calibri" w:hAnsi="Calibri" w:cs="Calibri"/>
                <w:szCs w:val="22"/>
              </w:rPr>
            </w:pPr>
            <w:r>
              <w:rPr>
                <w:rFonts w:ascii="Calibri" w:hAnsi="Calibri" w:cs="Calibri"/>
                <w:szCs w:val="22"/>
              </w:rPr>
              <w:t>AP/CAS/ED/MTT/SSC</w:t>
            </w:r>
            <w:r w:rsidR="002C7F0E" w:rsidRPr="003460CB">
              <w:rPr>
                <w:rFonts w:ascii="Calibri" w:hAnsi="Calibri" w:cs="Calibri"/>
                <w:szCs w:val="22"/>
              </w:rPr>
              <w:t> </w:t>
            </w:r>
          </w:p>
        </w:tc>
        <w:tc>
          <w:tcPr>
            <w:tcW w:w="2896" w:type="dxa"/>
            <w:noWrap/>
            <w:hideMark/>
          </w:tcPr>
          <w:p w14:paraId="77904064" w14:textId="3D1A3F92" w:rsidR="002C7F0E" w:rsidRPr="003460CB" w:rsidRDefault="002C7F0E">
            <w:pPr>
              <w:rPr>
                <w:rFonts w:ascii="Calibri" w:hAnsi="Calibri" w:cs="Calibri"/>
                <w:szCs w:val="22"/>
              </w:rPr>
            </w:pPr>
            <w:r w:rsidRPr="003460CB">
              <w:rPr>
                <w:rFonts w:ascii="Calibri" w:hAnsi="Calibri" w:cs="Calibri"/>
                <w:szCs w:val="22"/>
              </w:rPr>
              <w:t xml:space="preserve">Jeff </w:t>
            </w:r>
            <w:r w:rsidR="00B746C5">
              <w:rPr>
                <w:rFonts w:ascii="Calibri" w:hAnsi="Calibri" w:cs="Calibri"/>
                <w:szCs w:val="22"/>
              </w:rPr>
              <w:t>Shi</w:t>
            </w:r>
          </w:p>
        </w:tc>
        <w:tc>
          <w:tcPr>
            <w:tcW w:w="1615" w:type="dxa"/>
            <w:noWrap/>
            <w:hideMark/>
          </w:tcPr>
          <w:p w14:paraId="74034585" w14:textId="28C9C0D9" w:rsidR="002C7F0E" w:rsidRPr="003460CB" w:rsidRDefault="002C7F0E">
            <w:pPr>
              <w:rPr>
                <w:rFonts w:ascii="Calibri" w:hAnsi="Calibri" w:cs="Calibri"/>
                <w:szCs w:val="22"/>
              </w:rPr>
            </w:pPr>
            <w:r w:rsidRPr="003460CB">
              <w:rPr>
                <w:rFonts w:ascii="Calibri" w:hAnsi="Calibri" w:cs="Calibri"/>
                <w:szCs w:val="22"/>
              </w:rPr>
              <w:t> </w:t>
            </w:r>
          </w:p>
        </w:tc>
      </w:tr>
      <w:tr w:rsidR="00060277" w:rsidRPr="003460CB" w14:paraId="468F40F2" w14:textId="77777777" w:rsidTr="00DE0BD0">
        <w:trPr>
          <w:trHeight w:val="300"/>
        </w:trPr>
        <w:tc>
          <w:tcPr>
            <w:tcW w:w="4839" w:type="dxa"/>
            <w:noWrap/>
          </w:tcPr>
          <w:p w14:paraId="16964880" w14:textId="483014D0" w:rsidR="00060277" w:rsidRPr="003460CB" w:rsidRDefault="00060277">
            <w:pPr>
              <w:rPr>
                <w:rFonts w:ascii="Calibri" w:hAnsi="Calibri" w:cs="Calibri"/>
                <w:szCs w:val="22"/>
              </w:rPr>
            </w:pPr>
            <w:r>
              <w:rPr>
                <w:rFonts w:ascii="Calibri" w:hAnsi="Calibri" w:cs="Calibri"/>
                <w:szCs w:val="22"/>
              </w:rPr>
              <w:t>Broadcast BTS</w:t>
            </w:r>
          </w:p>
        </w:tc>
        <w:tc>
          <w:tcPr>
            <w:tcW w:w="2896" w:type="dxa"/>
            <w:noWrap/>
          </w:tcPr>
          <w:p w14:paraId="1E680EEC" w14:textId="0A5266E0" w:rsidR="00060277" w:rsidRPr="003460CB" w:rsidRDefault="00060277">
            <w:pPr>
              <w:rPr>
                <w:rFonts w:ascii="Calibri" w:hAnsi="Calibri" w:cs="Calibri"/>
                <w:szCs w:val="22"/>
              </w:rPr>
            </w:pPr>
            <w:r>
              <w:rPr>
                <w:rFonts w:ascii="Calibri" w:hAnsi="Calibri" w:cs="Calibri"/>
                <w:szCs w:val="22"/>
              </w:rPr>
              <w:t>Manuel Guzman</w:t>
            </w:r>
          </w:p>
        </w:tc>
        <w:tc>
          <w:tcPr>
            <w:tcW w:w="1615" w:type="dxa"/>
            <w:noWrap/>
          </w:tcPr>
          <w:p w14:paraId="191144F6" w14:textId="77777777" w:rsidR="00060277" w:rsidRDefault="00060277">
            <w:pPr>
              <w:rPr>
                <w:rFonts w:ascii="Calibri" w:hAnsi="Calibri" w:cs="Calibri"/>
                <w:szCs w:val="22"/>
              </w:rPr>
            </w:pPr>
          </w:p>
        </w:tc>
      </w:tr>
      <w:tr w:rsidR="00520F6D" w:rsidRPr="003460CB" w14:paraId="56106282" w14:textId="77777777" w:rsidTr="00DE0BD0">
        <w:trPr>
          <w:trHeight w:val="300"/>
        </w:trPr>
        <w:tc>
          <w:tcPr>
            <w:tcW w:w="4839" w:type="dxa"/>
            <w:noWrap/>
            <w:hideMark/>
          </w:tcPr>
          <w:p w14:paraId="26037569" w14:textId="77777777" w:rsidR="00520F6D" w:rsidRPr="003460CB" w:rsidRDefault="00520F6D">
            <w:pPr>
              <w:rPr>
                <w:rFonts w:ascii="Calibri" w:hAnsi="Calibri" w:cs="Calibri"/>
                <w:szCs w:val="22"/>
              </w:rPr>
            </w:pPr>
            <w:r w:rsidRPr="003460CB">
              <w:rPr>
                <w:rFonts w:ascii="Calibri" w:hAnsi="Calibri" w:cs="Calibri"/>
                <w:szCs w:val="22"/>
              </w:rPr>
              <w:t>Communications</w:t>
            </w:r>
          </w:p>
        </w:tc>
        <w:tc>
          <w:tcPr>
            <w:tcW w:w="2896" w:type="dxa"/>
            <w:noWrap/>
            <w:hideMark/>
          </w:tcPr>
          <w:p w14:paraId="6DBC0EF7" w14:textId="125F9905" w:rsidR="00520F6D" w:rsidRPr="003460CB" w:rsidRDefault="00520F6D">
            <w:pPr>
              <w:rPr>
                <w:rFonts w:ascii="Calibri" w:hAnsi="Calibri" w:cs="Calibri"/>
                <w:szCs w:val="22"/>
              </w:rPr>
            </w:pPr>
            <w:r w:rsidRPr="003460CB">
              <w:rPr>
                <w:rFonts w:ascii="Calibri" w:hAnsi="Calibri" w:cs="Calibri"/>
                <w:szCs w:val="22"/>
              </w:rPr>
              <w:t>Upkar Dhaliwal</w:t>
            </w:r>
          </w:p>
        </w:tc>
        <w:tc>
          <w:tcPr>
            <w:tcW w:w="1615" w:type="dxa"/>
            <w:noWrap/>
            <w:hideMark/>
          </w:tcPr>
          <w:p w14:paraId="6297010E" w14:textId="1F235D54" w:rsidR="00520F6D" w:rsidRPr="003460CB" w:rsidRDefault="00520F6D">
            <w:pPr>
              <w:rPr>
                <w:rFonts w:ascii="Calibri" w:hAnsi="Calibri" w:cs="Calibri"/>
                <w:szCs w:val="22"/>
              </w:rPr>
            </w:pPr>
          </w:p>
        </w:tc>
      </w:tr>
      <w:tr w:rsidR="00F25075" w:rsidRPr="003460CB" w14:paraId="0BBE8DB3" w14:textId="77777777" w:rsidTr="00DE0BD0">
        <w:trPr>
          <w:trHeight w:val="300"/>
        </w:trPr>
        <w:tc>
          <w:tcPr>
            <w:tcW w:w="4839" w:type="dxa"/>
            <w:vMerge w:val="restart"/>
            <w:noWrap/>
            <w:hideMark/>
          </w:tcPr>
          <w:p w14:paraId="2A0FDF65" w14:textId="77777777" w:rsidR="00F25075" w:rsidRPr="003460CB" w:rsidRDefault="00F25075">
            <w:pPr>
              <w:rPr>
                <w:rFonts w:ascii="Calibri" w:hAnsi="Calibri" w:cs="Calibri"/>
                <w:szCs w:val="22"/>
              </w:rPr>
            </w:pPr>
            <w:r w:rsidRPr="003460CB">
              <w:rPr>
                <w:rFonts w:ascii="Calibri" w:hAnsi="Calibri" w:cs="Calibri"/>
                <w:szCs w:val="22"/>
              </w:rPr>
              <w:t>Computer</w:t>
            </w:r>
          </w:p>
          <w:p w14:paraId="4D9FE8B2" w14:textId="3DF9F4F8" w:rsidR="00F25075" w:rsidRPr="003460CB" w:rsidRDefault="00F25075" w:rsidP="00E420F6">
            <w:pPr>
              <w:rPr>
                <w:rFonts w:ascii="Calibri" w:hAnsi="Calibri" w:cs="Calibri"/>
                <w:szCs w:val="22"/>
              </w:rPr>
            </w:pPr>
            <w:r w:rsidRPr="003460CB">
              <w:rPr>
                <w:rFonts w:ascii="Calibri" w:hAnsi="Calibri" w:cs="Calibri"/>
                <w:szCs w:val="22"/>
              </w:rPr>
              <w:t> </w:t>
            </w:r>
          </w:p>
        </w:tc>
        <w:tc>
          <w:tcPr>
            <w:tcW w:w="2896" w:type="dxa"/>
            <w:noWrap/>
            <w:hideMark/>
          </w:tcPr>
          <w:p w14:paraId="0AAEDBD8" w14:textId="749D8366" w:rsidR="00F25075" w:rsidRPr="003460CB" w:rsidRDefault="00B746C5">
            <w:pPr>
              <w:rPr>
                <w:rFonts w:ascii="Calibri" w:hAnsi="Calibri" w:cs="Calibri"/>
                <w:szCs w:val="22"/>
              </w:rPr>
            </w:pPr>
            <w:r>
              <w:rPr>
                <w:rFonts w:ascii="Calibri" w:hAnsi="Calibri" w:cs="Calibri"/>
                <w:szCs w:val="22"/>
              </w:rPr>
              <w:t>Upal Mahbub</w:t>
            </w:r>
          </w:p>
        </w:tc>
        <w:tc>
          <w:tcPr>
            <w:tcW w:w="1615" w:type="dxa"/>
            <w:noWrap/>
            <w:hideMark/>
          </w:tcPr>
          <w:p w14:paraId="7134A583" w14:textId="25FE87F0" w:rsidR="00F25075" w:rsidRPr="003460CB" w:rsidRDefault="00F25075">
            <w:pPr>
              <w:rPr>
                <w:rFonts w:ascii="Calibri" w:hAnsi="Calibri" w:cs="Calibri"/>
                <w:szCs w:val="22"/>
              </w:rPr>
            </w:pPr>
          </w:p>
        </w:tc>
      </w:tr>
      <w:tr w:rsidR="00F25075" w:rsidRPr="003460CB" w14:paraId="6B6CEE9D" w14:textId="77777777" w:rsidTr="00DE0BD0">
        <w:trPr>
          <w:trHeight w:val="300"/>
        </w:trPr>
        <w:tc>
          <w:tcPr>
            <w:tcW w:w="4839" w:type="dxa"/>
            <w:vMerge/>
            <w:noWrap/>
            <w:hideMark/>
          </w:tcPr>
          <w:p w14:paraId="284ED04A" w14:textId="003FC908" w:rsidR="00F25075" w:rsidRPr="003460CB" w:rsidRDefault="00F25075">
            <w:pPr>
              <w:rPr>
                <w:rFonts w:ascii="Calibri" w:hAnsi="Calibri" w:cs="Calibri"/>
                <w:szCs w:val="22"/>
              </w:rPr>
            </w:pPr>
          </w:p>
        </w:tc>
        <w:tc>
          <w:tcPr>
            <w:tcW w:w="2896" w:type="dxa"/>
            <w:noWrap/>
            <w:hideMark/>
          </w:tcPr>
          <w:p w14:paraId="72996C90" w14:textId="77777777" w:rsidR="00F25075" w:rsidRPr="003460CB" w:rsidRDefault="00F25075">
            <w:pPr>
              <w:rPr>
                <w:rFonts w:ascii="Calibri" w:hAnsi="Calibri" w:cs="Calibri"/>
                <w:szCs w:val="22"/>
              </w:rPr>
            </w:pPr>
            <w:r w:rsidRPr="003460CB">
              <w:rPr>
                <w:rFonts w:ascii="Calibri" w:hAnsi="Calibri" w:cs="Calibri"/>
                <w:szCs w:val="22"/>
              </w:rPr>
              <w:t>Charlie Bird</w:t>
            </w:r>
          </w:p>
        </w:tc>
        <w:tc>
          <w:tcPr>
            <w:tcW w:w="1615" w:type="dxa"/>
            <w:noWrap/>
            <w:hideMark/>
          </w:tcPr>
          <w:p w14:paraId="02E6CDAC" w14:textId="5D1309FD" w:rsidR="00F25075" w:rsidRPr="003460CB" w:rsidRDefault="00284EA7">
            <w:pPr>
              <w:rPr>
                <w:rFonts w:ascii="Calibri" w:hAnsi="Calibri" w:cs="Calibri"/>
                <w:szCs w:val="22"/>
              </w:rPr>
            </w:pPr>
            <w:r>
              <w:rPr>
                <w:rFonts w:ascii="Calibri" w:hAnsi="Calibri" w:cs="Calibri"/>
                <w:szCs w:val="22"/>
              </w:rPr>
              <w:t xml:space="preserve"> </w:t>
            </w:r>
          </w:p>
        </w:tc>
      </w:tr>
      <w:tr w:rsidR="003460CB" w:rsidRPr="003460CB" w14:paraId="400E3E75" w14:textId="77777777" w:rsidTr="00DE0BD0">
        <w:trPr>
          <w:trHeight w:val="300"/>
        </w:trPr>
        <w:tc>
          <w:tcPr>
            <w:tcW w:w="4839" w:type="dxa"/>
            <w:noWrap/>
            <w:hideMark/>
          </w:tcPr>
          <w:p w14:paraId="4D0AE08B" w14:textId="77777777" w:rsidR="003460CB" w:rsidRPr="003460CB" w:rsidRDefault="003460CB">
            <w:pPr>
              <w:rPr>
                <w:rFonts w:ascii="Calibri" w:hAnsi="Calibri" w:cs="Calibri"/>
                <w:szCs w:val="22"/>
              </w:rPr>
            </w:pPr>
            <w:r w:rsidRPr="003460CB">
              <w:rPr>
                <w:rFonts w:ascii="Calibri" w:hAnsi="Calibri" w:cs="Calibri"/>
                <w:szCs w:val="22"/>
              </w:rPr>
              <w:t>Computational Intelligence</w:t>
            </w:r>
          </w:p>
        </w:tc>
        <w:tc>
          <w:tcPr>
            <w:tcW w:w="2896" w:type="dxa"/>
            <w:noWrap/>
            <w:hideMark/>
          </w:tcPr>
          <w:p w14:paraId="35550771" w14:textId="77777777" w:rsidR="003460CB" w:rsidRPr="003460CB" w:rsidRDefault="003460CB">
            <w:pPr>
              <w:rPr>
                <w:rFonts w:ascii="Calibri" w:hAnsi="Calibri" w:cs="Calibri"/>
                <w:szCs w:val="22"/>
              </w:rPr>
            </w:pPr>
            <w:r w:rsidRPr="003460CB">
              <w:rPr>
                <w:rFonts w:ascii="Calibri" w:hAnsi="Calibri" w:cs="Calibri"/>
                <w:szCs w:val="22"/>
              </w:rPr>
              <w:t>Doug Evans</w:t>
            </w:r>
          </w:p>
        </w:tc>
        <w:tc>
          <w:tcPr>
            <w:tcW w:w="1615" w:type="dxa"/>
            <w:noWrap/>
            <w:hideMark/>
          </w:tcPr>
          <w:p w14:paraId="1A0B56D1" w14:textId="5FDC7B01" w:rsidR="003460CB" w:rsidRPr="003460CB" w:rsidRDefault="00284EA7">
            <w:pPr>
              <w:rPr>
                <w:rFonts w:ascii="Calibri" w:hAnsi="Calibri" w:cs="Calibri"/>
                <w:szCs w:val="22"/>
              </w:rPr>
            </w:pPr>
            <w:r>
              <w:rPr>
                <w:rFonts w:ascii="Calibri" w:hAnsi="Calibri" w:cs="Calibri"/>
                <w:szCs w:val="22"/>
              </w:rPr>
              <w:t xml:space="preserve"> </w:t>
            </w:r>
          </w:p>
        </w:tc>
      </w:tr>
      <w:tr w:rsidR="00360BB8" w:rsidRPr="003460CB" w14:paraId="3C03204E" w14:textId="77777777" w:rsidTr="00DE0BD0">
        <w:trPr>
          <w:trHeight w:val="300"/>
        </w:trPr>
        <w:tc>
          <w:tcPr>
            <w:tcW w:w="4839" w:type="dxa"/>
            <w:vMerge w:val="restart"/>
            <w:noWrap/>
            <w:hideMark/>
          </w:tcPr>
          <w:p w14:paraId="7D7EE09F" w14:textId="608A04B9" w:rsidR="00360BB8" w:rsidRPr="003460CB" w:rsidRDefault="00360BB8" w:rsidP="00B746C5">
            <w:pPr>
              <w:rPr>
                <w:rFonts w:ascii="Calibri" w:hAnsi="Calibri" w:cs="Calibri"/>
                <w:szCs w:val="22"/>
              </w:rPr>
            </w:pPr>
            <w:r w:rsidRPr="003460CB">
              <w:rPr>
                <w:rFonts w:ascii="Calibri" w:hAnsi="Calibri" w:cs="Calibri"/>
                <w:szCs w:val="22"/>
              </w:rPr>
              <w:t>Consultants Network </w:t>
            </w:r>
          </w:p>
        </w:tc>
        <w:tc>
          <w:tcPr>
            <w:tcW w:w="2896" w:type="dxa"/>
            <w:noWrap/>
            <w:hideMark/>
          </w:tcPr>
          <w:p w14:paraId="077C36F7" w14:textId="4F7898C8" w:rsidR="00360BB8" w:rsidRPr="003460CB" w:rsidRDefault="00360BB8">
            <w:pPr>
              <w:rPr>
                <w:rFonts w:ascii="Calibri" w:hAnsi="Calibri" w:cs="Calibri"/>
                <w:szCs w:val="22"/>
              </w:rPr>
            </w:pPr>
            <w:r>
              <w:rPr>
                <w:rFonts w:ascii="Calibri" w:hAnsi="Calibri" w:cs="Calibri"/>
                <w:szCs w:val="22"/>
              </w:rPr>
              <w:t>David Robie</w:t>
            </w:r>
          </w:p>
        </w:tc>
        <w:tc>
          <w:tcPr>
            <w:tcW w:w="1615" w:type="dxa"/>
            <w:noWrap/>
            <w:hideMark/>
          </w:tcPr>
          <w:p w14:paraId="4355574E" w14:textId="4365DE0F" w:rsidR="00360BB8" w:rsidRPr="003460CB" w:rsidRDefault="00360BB8">
            <w:pPr>
              <w:rPr>
                <w:rFonts w:ascii="Calibri" w:hAnsi="Calibri" w:cs="Calibri"/>
                <w:szCs w:val="22"/>
              </w:rPr>
            </w:pPr>
            <w:r w:rsidRPr="003460CB">
              <w:rPr>
                <w:rFonts w:ascii="Calibri" w:hAnsi="Calibri" w:cs="Calibri"/>
                <w:szCs w:val="22"/>
              </w:rPr>
              <w:t> </w:t>
            </w:r>
          </w:p>
        </w:tc>
      </w:tr>
      <w:tr w:rsidR="00360BB8" w:rsidRPr="003460CB" w14:paraId="57297067" w14:textId="77777777" w:rsidTr="00DE0BD0">
        <w:trPr>
          <w:trHeight w:val="300"/>
        </w:trPr>
        <w:tc>
          <w:tcPr>
            <w:tcW w:w="4839" w:type="dxa"/>
            <w:vMerge/>
            <w:noWrap/>
          </w:tcPr>
          <w:p w14:paraId="4EC8A3CB" w14:textId="77777777" w:rsidR="00360BB8" w:rsidRPr="003460CB" w:rsidRDefault="00360BB8" w:rsidP="00360BB8">
            <w:pPr>
              <w:rPr>
                <w:rFonts w:ascii="Calibri" w:hAnsi="Calibri" w:cs="Calibri"/>
                <w:szCs w:val="22"/>
              </w:rPr>
            </w:pPr>
          </w:p>
        </w:tc>
        <w:tc>
          <w:tcPr>
            <w:tcW w:w="2896" w:type="dxa"/>
            <w:noWrap/>
          </w:tcPr>
          <w:p w14:paraId="024084FB" w14:textId="70B15940" w:rsidR="00360BB8" w:rsidRDefault="00060277" w:rsidP="00360BB8">
            <w:pPr>
              <w:rPr>
                <w:rFonts w:ascii="Calibri" w:hAnsi="Calibri" w:cs="Calibri"/>
                <w:szCs w:val="22"/>
              </w:rPr>
            </w:pPr>
            <w:r>
              <w:rPr>
                <w:rFonts w:ascii="Calibri" w:hAnsi="Calibri" w:cs="Calibri"/>
                <w:szCs w:val="22"/>
              </w:rPr>
              <w:t>Mike Bryant</w:t>
            </w:r>
          </w:p>
        </w:tc>
        <w:tc>
          <w:tcPr>
            <w:tcW w:w="1615" w:type="dxa"/>
            <w:noWrap/>
          </w:tcPr>
          <w:p w14:paraId="003A49AF" w14:textId="305BC0D9" w:rsidR="00360BB8" w:rsidRPr="003460CB" w:rsidRDefault="00360BB8" w:rsidP="00360BB8">
            <w:pPr>
              <w:rPr>
                <w:rFonts w:ascii="Calibri" w:hAnsi="Calibri" w:cs="Calibri"/>
                <w:szCs w:val="22"/>
              </w:rPr>
            </w:pPr>
          </w:p>
        </w:tc>
      </w:tr>
      <w:tr w:rsidR="00060277" w:rsidRPr="003460CB" w14:paraId="2933F965" w14:textId="77777777" w:rsidTr="00DE0BD0">
        <w:trPr>
          <w:trHeight w:val="300"/>
        </w:trPr>
        <w:tc>
          <w:tcPr>
            <w:tcW w:w="4839" w:type="dxa"/>
            <w:noWrap/>
          </w:tcPr>
          <w:p w14:paraId="45208DD2" w14:textId="34A9B618" w:rsidR="00060277" w:rsidRPr="003460CB" w:rsidRDefault="00060277" w:rsidP="00360BB8">
            <w:pPr>
              <w:rPr>
                <w:rFonts w:ascii="Calibri" w:hAnsi="Calibri" w:cs="Calibri"/>
                <w:szCs w:val="22"/>
              </w:rPr>
            </w:pPr>
            <w:r>
              <w:rPr>
                <w:rFonts w:ascii="Calibri" w:hAnsi="Calibri" w:cs="Calibri"/>
                <w:szCs w:val="22"/>
              </w:rPr>
              <w:t>Consumer Technology</w:t>
            </w:r>
          </w:p>
        </w:tc>
        <w:tc>
          <w:tcPr>
            <w:tcW w:w="2896" w:type="dxa"/>
            <w:noWrap/>
          </w:tcPr>
          <w:p w14:paraId="0CED8D74" w14:textId="77777777" w:rsidR="00060277" w:rsidRPr="003460CB" w:rsidRDefault="00060277" w:rsidP="00360BB8">
            <w:pPr>
              <w:rPr>
                <w:rFonts w:ascii="Calibri" w:hAnsi="Calibri" w:cs="Calibri"/>
                <w:szCs w:val="22"/>
              </w:rPr>
            </w:pPr>
          </w:p>
        </w:tc>
        <w:tc>
          <w:tcPr>
            <w:tcW w:w="1615" w:type="dxa"/>
            <w:noWrap/>
          </w:tcPr>
          <w:p w14:paraId="10585EA7" w14:textId="77777777" w:rsidR="00060277" w:rsidRDefault="00060277" w:rsidP="00360BB8">
            <w:pPr>
              <w:rPr>
                <w:rFonts w:ascii="Calibri" w:hAnsi="Calibri" w:cs="Calibri"/>
                <w:szCs w:val="22"/>
              </w:rPr>
            </w:pPr>
          </w:p>
        </w:tc>
      </w:tr>
      <w:tr w:rsidR="00360BB8" w:rsidRPr="003460CB" w14:paraId="0371C4DF" w14:textId="77777777" w:rsidTr="00DE0BD0">
        <w:trPr>
          <w:trHeight w:val="300"/>
        </w:trPr>
        <w:tc>
          <w:tcPr>
            <w:tcW w:w="4839" w:type="dxa"/>
            <w:noWrap/>
            <w:hideMark/>
          </w:tcPr>
          <w:p w14:paraId="0B316EC0" w14:textId="77777777" w:rsidR="00360BB8" w:rsidRPr="003460CB" w:rsidRDefault="00360BB8" w:rsidP="00360BB8">
            <w:pPr>
              <w:rPr>
                <w:rFonts w:ascii="Calibri" w:hAnsi="Calibri" w:cs="Calibri"/>
                <w:szCs w:val="22"/>
              </w:rPr>
            </w:pPr>
            <w:r w:rsidRPr="003460CB">
              <w:rPr>
                <w:rFonts w:ascii="Calibri" w:hAnsi="Calibri" w:cs="Calibri"/>
                <w:szCs w:val="22"/>
              </w:rPr>
              <w:t>Control Systems</w:t>
            </w:r>
          </w:p>
        </w:tc>
        <w:tc>
          <w:tcPr>
            <w:tcW w:w="2896" w:type="dxa"/>
            <w:noWrap/>
            <w:hideMark/>
          </w:tcPr>
          <w:p w14:paraId="02726F9B" w14:textId="77777777" w:rsidR="00360BB8" w:rsidRPr="003460CB" w:rsidRDefault="00360BB8" w:rsidP="00360BB8">
            <w:pPr>
              <w:rPr>
                <w:rFonts w:ascii="Calibri" w:hAnsi="Calibri" w:cs="Calibri"/>
                <w:szCs w:val="22"/>
              </w:rPr>
            </w:pPr>
            <w:r w:rsidRPr="003460CB">
              <w:rPr>
                <w:rFonts w:ascii="Calibri" w:hAnsi="Calibri" w:cs="Calibri"/>
                <w:szCs w:val="22"/>
              </w:rPr>
              <w:t>Lai Xu</w:t>
            </w:r>
          </w:p>
        </w:tc>
        <w:tc>
          <w:tcPr>
            <w:tcW w:w="1615" w:type="dxa"/>
            <w:noWrap/>
            <w:hideMark/>
          </w:tcPr>
          <w:p w14:paraId="7B303518" w14:textId="3257A054" w:rsidR="00360BB8" w:rsidRPr="003460CB" w:rsidRDefault="00360BB8" w:rsidP="00360BB8">
            <w:pPr>
              <w:rPr>
                <w:rFonts w:ascii="Calibri" w:hAnsi="Calibri" w:cs="Calibri"/>
                <w:szCs w:val="22"/>
              </w:rPr>
            </w:pPr>
          </w:p>
        </w:tc>
      </w:tr>
      <w:tr w:rsidR="00360BB8" w:rsidRPr="003460CB" w14:paraId="43B94422" w14:textId="77777777" w:rsidTr="00DE0BD0">
        <w:trPr>
          <w:trHeight w:val="300"/>
        </w:trPr>
        <w:tc>
          <w:tcPr>
            <w:tcW w:w="4839" w:type="dxa"/>
            <w:noWrap/>
            <w:hideMark/>
          </w:tcPr>
          <w:p w14:paraId="3E9A5FD3" w14:textId="77777777" w:rsidR="00360BB8" w:rsidRPr="003460CB" w:rsidRDefault="00360BB8" w:rsidP="00360BB8">
            <w:pPr>
              <w:rPr>
                <w:rFonts w:ascii="Calibri" w:hAnsi="Calibri" w:cs="Calibri"/>
                <w:szCs w:val="22"/>
              </w:rPr>
            </w:pPr>
            <w:r w:rsidRPr="003460CB">
              <w:rPr>
                <w:rFonts w:ascii="Calibri" w:hAnsi="Calibri" w:cs="Calibri"/>
                <w:szCs w:val="22"/>
              </w:rPr>
              <w:t>EMC</w:t>
            </w:r>
          </w:p>
        </w:tc>
        <w:tc>
          <w:tcPr>
            <w:tcW w:w="2896" w:type="dxa"/>
            <w:noWrap/>
            <w:hideMark/>
          </w:tcPr>
          <w:p w14:paraId="435B0010" w14:textId="242960F9" w:rsidR="00360BB8" w:rsidRPr="003460CB" w:rsidRDefault="00360BB8" w:rsidP="00360BB8">
            <w:pPr>
              <w:rPr>
                <w:rFonts w:ascii="Calibri" w:hAnsi="Calibri" w:cs="Calibri"/>
                <w:szCs w:val="22"/>
              </w:rPr>
            </w:pPr>
            <w:r w:rsidRPr="003460CB">
              <w:rPr>
                <w:rFonts w:ascii="Calibri" w:hAnsi="Calibri" w:cs="Calibri"/>
                <w:szCs w:val="22"/>
              </w:rPr>
              <w:t>Gab</w:t>
            </w:r>
            <w:r>
              <w:rPr>
                <w:rFonts w:ascii="Calibri" w:hAnsi="Calibri" w:cs="Calibri"/>
                <w:szCs w:val="22"/>
              </w:rPr>
              <w:t>e</w:t>
            </w:r>
            <w:r w:rsidRPr="003460CB">
              <w:rPr>
                <w:rFonts w:ascii="Calibri" w:hAnsi="Calibri" w:cs="Calibri"/>
                <w:szCs w:val="22"/>
              </w:rPr>
              <w:t xml:space="preserve"> Alcala</w:t>
            </w:r>
          </w:p>
        </w:tc>
        <w:tc>
          <w:tcPr>
            <w:tcW w:w="1615" w:type="dxa"/>
            <w:noWrap/>
            <w:hideMark/>
          </w:tcPr>
          <w:p w14:paraId="151E3A8F" w14:textId="04CCA514" w:rsidR="00360BB8" w:rsidRPr="003460CB" w:rsidRDefault="00360BB8" w:rsidP="00360BB8">
            <w:pPr>
              <w:rPr>
                <w:rFonts w:ascii="Calibri" w:hAnsi="Calibri" w:cs="Calibri"/>
                <w:szCs w:val="22"/>
              </w:rPr>
            </w:pPr>
          </w:p>
        </w:tc>
      </w:tr>
      <w:tr w:rsidR="00360BB8" w:rsidRPr="003460CB" w14:paraId="1073C0FA" w14:textId="77777777" w:rsidTr="00DE0BD0">
        <w:trPr>
          <w:trHeight w:val="300"/>
        </w:trPr>
        <w:tc>
          <w:tcPr>
            <w:tcW w:w="4839" w:type="dxa"/>
            <w:noWrap/>
            <w:hideMark/>
          </w:tcPr>
          <w:p w14:paraId="3577B16E" w14:textId="77777777" w:rsidR="00360BB8" w:rsidRPr="003460CB" w:rsidRDefault="00360BB8" w:rsidP="00360BB8">
            <w:pPr>
              <w:rPr>
                <w:rFonts w:ascii="Calibri" w:hAnsi="Calibri" w:cs="Calibri"/>
                <w:szCs w:val="22"/>
              </w:rPr>
            </w:pPr>
            <w:r w:rsidRPr="003460CB">
              <w:rPr>
                <w:rFonts w:ascii="Calibri" w:hAnsi="Calibri" w:cs="Calibri"/>
                <w:szCs w:val="22"/>
              </w:rPr>
              <w:t>Eng Medical Biology</w:t>
            </w:r>
          </w:p>
        </w:tc>
        <w:tc>
          <w:tcPr>
            <w:tcW w:w="2896" w:type="dxa"/>
            <w:noWrap/>
            <w:hideMark/>
          </w:tcPr>
          <w:p w14:paraId="4BDEA413" w14:textId="78FAB693" w:rsidR="00360BB8" w:rsidRPr="003460CB" w:rsidRDefault="005A7C02" w:rsidP="00360BB8">
            <w:pPr>
              <w:rPr>
                <w:rFonts w:ascii="Calibri" w:hAnsi="Calibri" w:cs="Calibri"/>
                <w:szCs w:val="22"/>
              </w:rPr>
            </w:pPr>
            <w:r>
              <w:rPr>
                <w:rFonts w:ascii="Calibri" w:hAnsi="Calibri" w:cs="Calibri"/>
                <w:szCs w:val="22"/>
              </w:rPr>
              <w:t xml:space="preserve">Miguel </w:t>
            </w:r>
            <w:r w:rsidR="00060277">
              <w:rPr>
                <w:rFonts w:ascii="Calibri" w:hAnsi="Calibri" w:cs="Calibri"/>
                <w:szCs w:val="22"/>
              </w:rPr>
              <w:t>Alvarez</w:t>
            </w:r>
          </w:p>
        </w:tc>
        <w:tc>
          <w:tcPr>
            <w:tcW w:w="1615" w:type="dxa"/>
            <w:noWrap/>
            <w:hideMark/>
          </w:tcPr>
          <w:p w14:paraId="374941F2" w14:textId="77777777" w:rsidR="00360BB8" w:rsidRPr="003460CB" w:rsidRDefault="00360BB8" w:rsidP="00360BB8">
            <w:pPr>
              <w:rPr>
                <w:rFonts w:ascii="Calibri" w:hAnsi="Calibri" w:cs="Calibri"/>
                <w:szCs w:val="22"/>
              </w:rPr>
            </w:pPr>
            <w:r w:rsidRPr="003460CB">
              <w:rPr>
                <w:rFonts w:ascii="Calibri" w:hAnsi="Calibri" w:cs="Calibri"/>
                <w:szCs w:val="22"/>
              </w:rPr>
              <w:t> </w:t>
            </w:r>
          </w:p>
        </w:tc>
      </w:tr>
      <w:tr w:rsidR="00360BB8" w:rsidRPr="003460CB" w14:paraId="15B940E5" w14:textId="77777777" w:rsidTr="00DE0BD0">
        <w:trPr>
          <w:trHeight w:val="300"/>
        </w:trPr>
        <w:tc>
          <w:tcPr>
            <w:tcW w:w="4839" w:type="dxa"/>
            <w:noWrap/>
            <w:hideMark/>
          </w:tcPr>
          <w:p w14:paraId="43BEE50D" w14:textId="4738A0B0" w:rsidR="00360BB8" w:rsidRPr="003460CB" w:rsidRDefault="00360BB8" w:rsidP="00360BB8">
            <w:pPr>
              <w:rPr>
                <w:rFonts w:ascii="Calibri" w:hAnsi="Calibri" w:cs="Calibri"/>
                <w:szCs w:val="22"/>
              </w:rPr>
            </w:pPr>
            <w:r w:rsidRPr="003460CB">
              <w:rPr>
                <w:rFonts w:ascii="Calibri" w:hAnsi="Calibri" w:cs="Calibri"/>
                <w:szCs w:val="22"/>
              </w:rPr>
              <w:t>Electronic Packaging</w:t>
            </w:r>
          </w:p>
        </w:tc>
        <w:tc>
          <w:tcPr>
            <w:tcW w:w="2896" w:type="dxa"/>
            <w:noWrap/>
            <w:hideMark/>
          </w:tcPr>
          <w:p w14:paraId="0D660056" w14:textId="77777777" w:rsidR="00360BB8" w:rsidRPr="003460CB" w:rsidRDefault="00360BB8" w:rsidP="00360BB8">
            <w:pPr>
              <w:rPr>
                <w:rFonts w:ascii="Calibri" w:hAnsi="Calibri" w:cs="Calibri"/>
                <w:szCs w:val="22"/>
              </w:rPr>
            </w:pPr>
            <w:r w:rsidRPr="003460CB">
              <w:rPr>
                <w:rFonts w:ascii="Calibri" w:hAnsi="Calibri" w:cs="Calibri"/>
                <w:szCs w:val="22"/>
              </w:rPr>
              <w:t>Paragkumar Thadesar</w:t>
            </w:r>
          </w:p>
        </w:tc>
        <w:tc>
          <w:tcPr>
            <w:tcW w:w="1615" w:type="dxa"/>
            <w:noWrap/>
            <w:hideMark/>
          </w:tcPr>
          <w:p w14:paraId="1D27AA34" w14:textId="720EB11A" w:rsidR="00360BB8" w:rsidRPr="003460CB" w:rsidRDefault="00360BB8" w:rsidP="00360BB8">
            <w:pPr>
              <w:rPr>
                <w:rFonts w:ascii="Calibri" w:hAnsi="Calibri" w:cs="Calibri"/>
                <w:szCs w:val="22"/>
              </w:rPr>
            </w:pPr>
            <w:r w:rsidRPr="003460CB">
              <w:rPr>
                <w:rFonts w:ascii="Calibri" w:hAnsi="Calibri" w:cs="Calibri"/>
                <w:szCs w:val="22"/>
              </w:rPr>
              <w:t> </w:t>
            </w:r>
          </w:p>
        </w:tc>
      </w:tr>
      <w:tr w:rsidR="00060277" w:rsidRPr="003460CB" w14:paraId="1FECBC87" w14:textId="77777777" w:rsidTr="00DE0BD0">
        <w:trPr>
          <w:trHeight w:val="300"/>
        </w:trPr>
        <w:tc>
          <w:tcPr>
            <w:tcW w:w="4839" w:type="dxa"/>
            <w:noWrap/>
          </w:tcPr>
          <w:p w14:paraId="60682448" w14:textId="52410897" w:rsidR="00060277" w:rsidRDefault="00060277" w:rsidP="00360BB8">
            <w:pPr>
              <w:rPr>
                <w:rFonts w:ascii="Calibri" w:hAnsi="Calibri" w:cs="Calibri"/>
                <w:szCs w:val="22"/>
              </w:rPr>
            </w:pPr>
            <w:r>
              <w:rPr>
                <w:rFonts w:ascii="Calibri" w:hAnsi="Calibri" w:cs="Calibri"/>
                <w:szCs w:val="22"/>
              </w:rPr>
              <w:t>Industrial Applications</w:t>
            </w:r>
          </w:p>
        </w:tc>
        <w:tc>
          <w:tcPr>
            <w:tcW w:w="2896" w:type="dxa"/>
            <w:noWrap/>
          </w:tcPr>
          <w:p w14:paraId="1644D3CC" w14:textId="02171732" w:rsidR="00060277" w:rsidRDefault="00060277" w:rsidP="00360BB8">
            <w:pPr>
              <w:rPr>
                <w:rFonts w:ascii="Calibri" w:hAnsi="Calibri" w:cs="Calibri"/>
                <w:szCs w:val="22"/>
              </w:rPr>
            </w:pPr>
            <w:r>
              <w:rPr>
                <w:rFonts w:ascii="Calibri" w:hAnsi="Calibri" w:cs="Calibri"/>
                <w:szCs w:val="22"/>
              </w:rPr>
              <w:t>Hassan Baklou</w:t>
            </w:r>
          </w:p>
        </w:tc>
        <w:tc>
          <w:tcPr>
            <w:tcW w:w="1615" w:type="dxa"/>
            <w:noWrap/>
          </w:tcPr>
          <w:p w14:paraId="697DF354" w14:textId="41764143" w:rsidR="00060277" w:rsidRPr="003460CB" w:rsidRDefault="00284EA7" w:rsidP="00360BB8">
            <w:pPr>
              <w:rPr>
                <w:rFonts w:ascii="Calibri" w:hAnsi="Calibri" w:cs="Calibri"/>
                <w:szCs w:val="22"/>
              </w:rPr>
            </w:pPr>
            <w:r>
              <w:rPr>
                <w:rFonts w:ascii="Calibri" w:hAnsi="Calibri" w:cs="Calibri"/>
                <w:szCs w:val="22"/>
              </w:rPr>
              <w:t xml:space="preserve"> Y</w:t>
            </w:r>
          </w:p>
        </w:tc>
      </w:tr>
      <w:tr w:rsidR="00360BB8" w:rsidRPr="003460CB" w14:paraId="0837F62F" w14:textId="77777777" w:rsidTr="00DE0BD0">
        <w:trPr>
          <w:trHeight w:val="300"/>
        </w:trPr>
        <w:tc>
          <w:tcPr>
            <w:tcW w:w="4839" w:type="dxa"/>
            <w:noWrap/>
          </w:tcPr>
          <w:p w14:paraId="34D8CC0B" w14:textId="0A399804" w:rsidR="00360BB8" w:rsidRPr="003460CB" w:rsidRDefault="00360BB8" w:rsidP="00360BB8">
            <w:pPr>
              <w:rPr>
                <w:rFonts w:ascii="Calibri" w:hAnsi="Calibri" w:cs="Calibri"/>
                <w:szCs w:val="22"/>
              </w:rPr>
            </w:pPr>
            <w:r>
              <w:rPr>
                <w:rFonts w:ascii="Calibri" w:hAnsi="Calibri" w:cs="Calibri"/>
                <w:szCs w:val="22"/>
              </w:rPr>
              <w:t xml:space="preserve">Information Theory </w:t>
            </w:r>
          </w:p>
        </w:tc>
        <w:tc>
          <w:tcPr>
            <w:tcW w:w="2896" w:type="dxa"/>
            <w:noWrap/>
          </w:tcPr>
          <w:p w14:paraId="7C189E61" w14:textId="56BFBCDB" w:rsidR="00360BB8" w:rsidRPr="003460CB" w:rsidRDefault="00360BB8" w:rsidP="00360BB8">
            <w:pPr>
              <w:rPr>
                <w:rFonts w:ascii="Calibri" w:hAnsi="Calibri" w:cs="Calibri"/>
                <w:szCs w:val="22"/>
              </w:rPr>
            </w:pPr>
            <w:r>
              <w:rPr>
                <w:rFonts w:ascii="Calibri" w:hAnsi="Calibri" w:cs="Calibri"/>
                <w:szCs w:val="22"/>
              </w:rPr>
              <w:t>Michelle Thompson</w:t>
            </w:r>
          </w:p>
        </w:tc>
        <w:tc>
          <w:tcPr>
            <w:tcW w:w="1615" w:type="dxa"/>
            <w:noWrap/>
          </w:tcPr>
          <w:p w14:paraId="5780EE04" w14:textId="4F3DDE81" w:rsidR="00360BB8" w:rsidRPr="003460CB" w:rsidRDefault="00284EA7" w:rsidP="00360BB8">
            <w:pPr>
              <w:rPr>
                <w:rFonts w:ascii="Calibri" w:hAnsi="Calibri" w:cs="Calibri"/>
                <w:szCs w:val="22"/>
              </w:rPr>
            </w:pPr>
            <w:r>
              <w:rPr>
                <w:rFonts w:ascii="Calibri" w:hAnsi="Calibri" w:cs="Calibri"/>
                <w:szCs w:val="22"/>
              </w:rPr>
              <w:t>(Y)</w:t>
            </w:r>
          </w:p>
        </w:tc>
      </w:tr>
      <w:tr w:rsidR="00360BB8" w:rsidRPr="003460CB" w14:paraId="1E9D9106" w14:textId="77777777" w:rsidTr="00DE0BD0">
        <w:trPr>
          <w:trHeight w:val="300"/>
        </w:trPr>
        <w:tc>
          <w:tcPr>
            <w:tcW w:w="4839" w:type="dxa"/>
            <w:noWrap/>
            <w:hideMark/>
          </w:tcPr>
          <w:p w14:paraId="7EFB46E9" w14:textId="2DCB8878" w:rsidR="00360BB8" w:rsidRPr="003460CB" w:rsidRDefault="00360BB8" w:rsidP="00360BB8">
            <w:pPr>
              <w:rPr>
                <w:rFonts w:ascii="Calibri" w:hAnsi="Calibri" w:cs="Calibri"/>
                <w:szCs w:val="22"/>
              </w:rPr>
            </w:pPr>
            <w:r w:rsidRPr="003460CB">
              <w:rPr>
                <w:rFonts w:ascii="Calibri" w:hAnsi="Calibri" w:cs="Calibri"/>
                <w:szCs w:val="22"/>
              </w:rPr>
              <w:t>Magnetics</w:t>
            </w:r>
          </w:p>
        </w:tc>
        <w:tc>
          <w:tcPr>
            <w:tcW w:w="2896" w:type="dxa"/>
            <w:noWrap/>
            <w:hideMark/>
          </w:tcPr>
          <w:p w14:paraId="08DC61EB" w14:textId="77777777" w:rsidR="00360BB8" w:rsidRPr="003460CB" w:rsidRDefault="00360BB8" w:rsidP="00360BB8">
            <w:pPr>
              <w:rPr>
                <w:rFonts w:ascii="Calibri" w:hAnsi="Calibri" w:cs="Calibri"/>
                <w:szCs w:val="22"/>
              </w:rPr>
            </w:pPr>
            <w:r w:rsidRPr="003460CB">
              <w:rPr>
                <w:rFonts w:ascii="Calibri" w:hAnsi="Calibri" w:cs="Calibri"/>
                <w:szCs w:val="22"/>
              </w:rPr>
              <w:t>Vitaliy Lomakin</w:t>
            </w:r>
          </w:p>
        </w:tc>
        <w:tc>
          <w:tcPr>
            <w:tcW w:w="1615" w:type="dxa"/>
            <w:noWrap/>
            <w:hideMark/>
          </w:tcPr>
          <w:p w14:paraId="09A51EDC" w14:textId="2A262C41" w:rsidR="00360BB8" w:rsidRPr="003460CB" w:rsidRDefault="00360BB8" w:rsidP="00360BB8">
            <w:pPr>
              <w:rPr>
                <w:rFonts w:ascii="Calibri" w:hAnsi="Calibri" w:cs="Calibri"/>
                <w:szCs w:val="22"/>
              </w:rPr>
            </w:pPr>
          </w:p>
        </w:tc>
      </w:tr>
      <w:tr w:rsidR="00060277" w:rsidRPr="003460CB" w14:paraId="1551480D" w14:textId="77777777" w:rsidTr="00DE0BD0">
        <w:trPr>
          <w:trHeight w:val="300"/>
        </w:trPr>
        <w:tc>
          <w:tcPr>
            <w:tcW w:w="4839" w:type="dxa"/>
            <w:vMerge w:val="restart"/>
            <w:noWrap/>
          </w:tcPr>
          <w:p w14:paraId="4BC10C11" w14:textId="72A08272" w:rsidR="00060277" w:rsidRPr="003460CB" w:rsidRDefault="00060277" w:rsidP="00360BB8">
            <w:pPr>
              <w:rPr>
                <w:rFonts w:ascii="Calibri" w:hAnsi="Calibri" w:cs="Calibri"/>
                <w:szCs w:val="22"/>
              </w:rPr>
            </w:pPr>
            <w:r>
              <w:rPr>
                <w:rFonts w:ascii="Calibri" w:hAnsi="Calibri" w:cs="Calibri"/>
                <w:szCs w:val="22"/>
              </w:rPr>
              <w:t>Oceanic</w:t>
            </w:r>
          </w:p>
        </w:tc>
        <w:tc>
          <w:tcPr>
            <w:tcW w:w="2896" w:type="dxa"/>
            <w:noWrap/>
          </w:tcPr>
          <w:p w14:paraId="47F8C35D" w14:textId="01D7DDF2" w:rsidR="00060277" w:rsidRDefault="00060277" w:rsidP="00360BB8">
            <w:pPr>
              <w:rPr>
                <w:rFonts w:ascii="Calibri" w:hAnsi="Calibri" w:cs="Calibri"/>
                <w:szCs w:val="22"/>
              </w:rPr>
            </w:pPr>
            <w:r>
              <w:rPr>
                <w:rFonts w:ascii="Calibri" w:hAnsi="Calibri" w:cs="Calibri"/>
                <w:szCs w:val="22"/>
              </w:rPr>
              <w:t>Gregory Laugle</w:t>
            </w:r>
          </w:p>
        </w:tc>
        <w:tc>
          <w:tcPr>
            <w:tcW w:w="1615" w:type="dxa"/>
            <w:noWrap/>
          </w:tcPr>
          <w:p w14:paraId="2D6BA2CC" w14:textId="5B60B606" w:rsidR="00060277" w:rsidRPr="003460CB" w:rsidRDefault="00941613" w:rsidP="00360BB8">
            <w:pPr>
              <w:rPr>
                <w:rFonts w:ascii="Calibri" w:hAnsi="Calibri" w:cs="Calibri"/>
                <w:szCs w:val="22"/>
              </w:rPr>
            </w:pPr>
            <w:r>
              <w:rPr>
                <w:rFonts w:ascii="Calibri" w:hAnsi="Calibri" w:cs="Calibri"/>
                <w:szCs w:val="22"/>
              </w:rPr>
              <w:t xml:space="preserve"> Y</w:t>
            </w:r>
          </w:p>
        </w:tc>
      </w:tr>
      <w:tr w:rsidR="00060277" w:rsidRPr="003460CB" w14:paraId="1C77234B" w14:textId="77777777" w:rsidTr="00DE0BD0">
        <w:trPr>
          <w:trHeight w:val="300"/>
        </w:trPr>
        <w:tc>
          <w:tcPr>
            <w:tcW w:w="4839" w:type="dxa"/>
            <w:vMerge/>
            <w:noWrap/>
          </w:tcPr>
          <w:p w14:paraId="7D5C5DF4" w14:textId="77777777" w:rsidR="00060277" w:rsidRDefault="00060277" w:rsidP="00360BB8">
            <w:pPr>
              <w:rPr>
                <w:rFonts w:ascii="Calibri" w:hAnsi="Calibri" w:cs="Calibri"/>
                <w:szCs w:val="22"/>
              </w:rPr>
            </w:pPr>
          </w:p>
        </w:tc>
        <w:tc>
          <w:tcPr>
            <w:tcW w:w="2896" w:type="dxa"/>
            <w:noWrap/>
          </w:tcPr>
          <w:p w14:paraId="5B8D4DA1" w14:textId="66294FCA" w:rsidR="00060277" w:rsidRPr="00D67377" w:rsidRDefault="00060277" w:rsidP="00360BB8">
            <w:pPr>
              <w:rPr>
                <w:rFonts w:ascii="Calibri" w:hAnsi="Calibri" w:cs="Calibri"/>
                <w:szCs w:val="22"/>
              </w:rPr>
            </w:pPr>
            <w:r>
              <w:rPr>
                <w:rFonts w:ascii="Calibri" w:hAnsi="Calibri" w:cs="Calibri"/>
                <w:szCs w:val="22"/>
              </w:rPr>
              <w:t>Jack Gallegos</w:t>
            </w:r>
          </w:p>
        </w:tc>
        <w:tc>
          <w:tcPr>
            <w:tcW w:w="1615" w:type="dxa"/>
            <w:noWrap/>
          </w:tcPr>
          <w:p w14:paraId="56E7FA38" w14:textId="0E362D71" w:rsidR="00060277" w:rsidRPr="003460CB" w:rsidRDefault="00060277" w:rsidP="00360BB8">
            <w:pPr>
              <w:rPr>
                <w:rFonts w:ascii="Calibri" w:hAnsi="Calibri" w:cs="Calibri"/>
                <w:szCs w:val="22"/>
              </w:rPr>
            </w:pPr>
          </w:p>
        </w:tc>
      </w:tr>
      <w:tr w:rsidR="00360BB8" w:rsidRPr="003460CB" w14:paraId="0E76C896" w14:textId="77777777" w:rsidTr="00DE0BD0">
        <w:trPr>
          <w:trHeight w:val="300"/>
        </w:trPr>
        <w:tc>
          <w:tcPr>
            <w:tcW w:w="4839" w:type="dxa"/>
            <w:noWrap/>
            <w:hideMark/>
          </w:tcPr>
          <w:p w14:paraId="3B5729E7" w14:textId="77777777" w:rsidR="00360BB8" w:rsidRPr="003460CB" w:rsidRDefault="00360BB8" w:rsidP="00360BB8">
            <w:pPr>
              <w:rPr>
                <w:rFonts w:ascii="Calibri" w:hAnsi="Calibri" w:cs="Calibri"/>
                <w:szCs w:val="22"/>
              </w:rPr>
            </w:pPr>
            <w:r w:rsidRPr="003460CB">
              <w:rPr>
                <w:rFonts w:ascii="Calibri" w:hAnsi="Calibri" w:cs="Calibri"/>
                <w:szCs w:val="22"/>
              </w:rPr>
              <w:t>Power Electronics</w:t>
            </w:r>
          </w:p>
        </w:tc>
        <w:tc>
          <w:tcPr>
            <w:tcW w:w="2896" w:type="dxa"/>
            <w:noWrap/>
            <w:hideMark/>
          </w:tcPr>
          <w:p w14:paraId="19EF5A70" w14:textId="54597F81" w:rsidR="00360BB8" w:rsidRPr="003460CB" w:rsidRDefault="00360BB8" w:rsidP="00360BB8">
            <w:pPr>
              <w:rPr>
                <w:rFonts w:ascii="Calibri" w:hAnsi="Calibri" w:cs="Calibri"/>
                <w:szCs w:val="22"/>
              </w:rPr>
            </w:pPr>
            <w:r>
              <w:rPr>
                <w:rFonts w:ascii="Calibri" w:hAnsi="Calibri" w:cs="Calibri"/>
                <w:szCs w:val="22"/>
              </w:rPr>
              <w:t>Saeed Manshadi</w:t>
            </w:r>
          </w:p>
        </w:tc>
        <w:tc>
          <w:tcPr>
            <w:tcW w:w="1615" w:type="dxa"/>
            <w:noWrap/>
            <w:hideMark/>
          </w:tcPr>
          <w:p w14:paraId="0E6D3429" w14:textId="0B12E555" w:rsidR="00360BB8" w:rsidRPr="003460CB" w:rsidRDefault="00360BB8" w:rsidP="00360BB8">
            <w:pPr>
              <w:rPr>
                <w:rFonts w:ascii="Calibri" w:hAnsi="Calibri" w:cs="Calibri"/>
                <w:szCs w:val="22"/>
              </w:rPr>
            </w:pPr>
            <w:r w:rsidRPr="003460CB">
              <w:rPr>
                <w:rFonts w:ascii="Calibri" w:hAnsi="Calibri" w:cs="Calibri"/>
                <w:szCs w:val="22"/>
              </w:rPr>
              <w:t> </w:t>
            </w:r>
          </w:p>
        </w:tc>
      </w:tr>
      <w:tr w:rsidR="00360BB8" w:rsidRPr="003460CB" w14:paraId="0DC5C7FA" w14:textId="77777777" w:rsidTr="00DE0BD0">
        <w:trPr>
          <w:trHeight w:val="300"/>
        </w:trPr>
        <w:tc>
          <w:tcPr>
            <w:tcW w:w="4839" w:type="dxa"/>
            <w:noWrap/>
          </w:tcPr>
          <w:p w14:paraId="16AE44F6" w14:textId="2DA1798B" w:rsidR="00360BB8" w:rsidRPr="003460CB" w:rsidRDefault="00060277" w:rsidP="00360BB8">
            <w:pPr>
              <w:rPr>
                <w:rFonts w:ascii="Calibri" w:hAnsi="Calibri" w:cs="Calibri"/>
                <w:szCs w:val="22"/>
              </w:rPr>
            </w:pPr>
            <w:r>
              <w:rPr>
                <w:rFonts w:ascii="Calibri" w:hAnsi="Calibri" w:cs="Calibri"/>
                <w:szCs w:val="22"/>
              </w:rPr>
              <w:t>Power and Energy</w:t>
            </w:r>
          </w:p>
        </w:tc>
        <w:tc>
          <w:tcPr>
            <w:tcW w:w="2896" w:type="dxa"/>
            <w:noWrap/>
          </w:tcPr>
          <w:p w14:paraId="36984C09" w14:textId="7BF6DD5C" w:rsidR="00360BB8" w:rsidRPr="003460CB" w:rsidRDefault="00360BB8" w:rsidP="00360BB8">
            <w:pPr>
              <w:rPr>
                <w:rFonts w:ascii="Calibri" w:hAnsi="Calibri" w:cs="Calibri"/>
                <w:szCs w:val="22"/>
              </w:rPr>
            </w:pPr>
            <w:r w:rsidRPr="00E05FE9">
              <w:rPr>
                <w:rFonts w:ascii="Calibri" w:eastAsia="Times New Roman" w:hAnsi="Calibri" w:cs="Calibri"/>
                <w:color w:val="auto"/>
                <w:szCs w:val="22"/>
              </w:rPr>
              <w:t>Hassan</w:t>
            </w:r>
            <w:r w:rsidR="00060277">
              <w:rPr>
                <w:rFonts w:ascii="Calibri" w:eastAsia="Times New Roman" w:hAnsi="Calibri" w:cs="Calibri"/>
                <w:color w:val="auto"/>
                <w:szCs w:val="22"/>
              </w:rPr>
              <w:t xml:space="preserve"> Baklou</w:t>
            </w:r>
          </w:p>
        </w:tc>
        <w:tc>
          <w:tcPr>
            <w:tcW w:w="1615" w:type="dxa"/>
            <w:noWrap/>
          </w:tcPr>
          <w:p w14:paraId="0BA9D7BB" w14:textId="1465D9ED" w:rsidR="00360BB8" w:rsidRPr="003460CB" w:rsidRDefault="00AD675E" w:rsidP="00360BB8">
            <w:pPr>
              <w:rPr>
                <w:rFonts w:ascii="Calibri" w:hAnsi="Calibri" w:cs="Calibri"/>
                <w:szCs w:val="22"/>
              </w:rPr>
            </w:pPr>
            <w:r>
              <w:rPr>
                <w:rFonts w:ascii="Calibri" w:hAnsi="Calibri" w:cs="Calibri"/>
                <w:szCs w:val="22"/>
              </w:rPr>
              <w:t>(Y)</w:t>
            </w:r>
          </w:p>
        </w:tc>
      </w:tr>
      <w:tr w:rsidR="00360BB8" w:rsidRPr="003460CB" w14:paraId="3D758C96" w14:textId="77777777" w:rsidTr="00DE0BD0">
        <w:trPr>
          <w:trHeight w:val="300"/>
        </w:trPr>
        <w:tc>
          <w:tcPr>
            <w:tcW w:w="4839" w:type="dxa"/>
            <w:noWrap/>
            <w:hideMark/>
          </w:tcPr>
          <w:p w14:paraId="344F9693" w14:textId="58FFD3CD" w:rsidR="00360BB8" w:rsidRPr="003460CB" w:rsidRDefault="00360BB8" w:rsidP="00360BB8">
            <w:pPr>
              <w:rPr>
                <w:rFonts w:ascii="Calibri" w:hAnsi="Calibri" w:cs="Calibri"/>
                <w:szCs w:val="22"/>
              </w:rPr>
            </w:pPr>
            <w:r w:rsidRPr="003460CB">
              <w:rPr>
                <w:rFonts w:ascii="Calibri" w:hAnsi="Calibri" w:cs="Calibri"/>
                <w:szCs w:val="22"/>
              </w:rPr>
              <w:t>Product Safet</w:t>
            </w:r>
            <w:r w:rsidR="00C660AD">
              <w:rPr>
                <w:rFonts w:ascii="Calibri" w:hAnsi="Calibri" w:cs="Calibri"/>
                <w:szCs w:val="22"/>
              </w:rPr>
              <w:t>y</w:t>
            </w:r>
          </w:p>
        </w:tc>
        <w:tc>
          <w:tcPr>
            <w:tcW w:w="2896" w:type="dxa"/>
            <w:noWrap/>
            <w:hideMark/>
          </w:tcPr>
          <w:p w14:paraId="6C506096" w14:textId="77777777" w:rsidR="00360BB8" w:rsidRPr="003460CB" w:rsidRDefault="00360BB8" w:rsidP="00360BB8">
            <w:pPr>
              <w:rPr>
                <w:rFonts w:ascii="Calibri" w:hAnsi="Calibri" w:cs="Calibri"/>
                <w:szCs w:val="22"/>
              </w:rPr>
            </w:pPr>
            <w:r w:rsidRPr="003460CB">
              <w:rPr>
                <w:rFonts w:ascii="Calibri" w:hAnsi="Calibri" w:cs="Calibri"/>
                <w:szCs w:val="22"/>
              </w:rPr>
              <w:t>Bansi Patel</w:t>
            </w:r>
          </w:p>
        </w:tc>
        <w:tc>
          <w:tcPr>
            <w:tcW w:w="1615" w:type="dxa"/>
            <w:noWrap/>
            <w:hideMark/>
          </w:tcPr>
          <w:p w14:paraId="62965CDE" w14:textId="53AB4EEE" w:rsidR="00360BB8" w:rsidRPr="003460CB" w:rsidRDefault="005C6513" w:rsidP="00360BB8">
            <w:pPr>
              <w:rPr>
                <w:rFonts w:ascii="Calibri" w:hAnsi="Calibri" w:cs="Calibri"/>
                <w:szCs w:val="22"/>
              </w:rPr>
            </w:pPr>
            <w:r>
              <w:rPr>
                <w:rFonts w:ascii="Calibri" w:hAnsi="Calibri" w:cs="Calibri"/>
                <w:szCs w:val="22"/>
              </w:rPr>
              <w:t>(</w:t>
            </w:r>
            <w:r w:rsidR="00284EA7">
              <w:rPr>
                <w:rFonts w:ascii="Calibri" w:hAnsi="Calibri" w:cs="Calibri"/>
                <w:szCs w:val="22"/>
              </w:rPr>
              <w:t>Y</w:t>
            </w:r>
            <w:r>
              <w:rPr>
                <w:rFonts w:ascii="Calibri" w:hAnsi="Calibri" w:cs="Calibri"/>
                <w:szCs w:val="22"/>
              </w:rPr>
              <w:t>)</w:t>
            </w:r>
          </w:p>
        </w:tc>
      </w:tr>
      <w:tr w:rsidR="009B2998" w:rsidRPr="003460CB" w14:paraId="17BA3815" w14:textId="77777777" w:rsidTr="00DE0BD0">
        <w:trPr>
          <w:trHeight w:val="300"/>
        </w:trPr>
        <w:tc>
          <w:tcPr>
            <w:tcW w:w="4839" w:type="dxa"/>
            <w:vMerge w:val="restart"/>
            <w:noWrap/>
            <w:hideMark/>
          </w:tcPr>
          <w:p w14:paraId="619F2B76" w14:textId="77777777" w:rsidR="009B2998" w:rsidRPr="003460CB" w:rsidRDefault="009B2998" w:rsidP="00360BB8">
            <w:pPr>
              <w:rPr>
                <w:rFonts w:ascii="Calibri" w:hAnsi="Calibri" w:cs="Calibri"/>
                <w:szCs w:val="22"/>
              </w:rPr>
            </w:pPr>
            <w:r w:rsidRPr="003460CB">
              <w:rPr>
                <w:rFonts w:ascii="Calibri" w:hAnsi="Calibri" w:cs="Calibri"/>
                <w:szCs w:val="22"/>
              </w:rPr>
              <w:t>Photonics</w:t>
            </w:r>
          </w:p>
        </w:tc>
        <w:tc>
          <w:tcPr>
            <w:tcW w:w="2896" w:type="dxa"/>
            <w:noWrap/>
            <w:hideMark/>
          </w:tcPr>
          <w:p w14:paraId="325326F5" w14:textId="1E2FF220" w:rsidR="009B2998" w:rsidRPr="003460CB" w:rsidRDefault="009B2998" w:rsidP="00360BB8">
            <w:pPr>
              <w:rPr>
                <w:rFonts w:ascii="Calibri" w:hAnsi="Calibri" w:cs="Calibri"/>
                <w:szCs w:val="22"/>
              </w:rPr>
            </w:pPr>
            <w:r>
              <w:rPr>
                <w:rFonts w:ascii="Calibri" w:hAnsi="Calibri" w:cs="Calibri"/>
                <w:szCs w:val="22"/>
              </w:rPr>
              <w:t>Yossef Ehrlichman</w:t>
            </w:r>
          </w:p>
        </w:tc>
        <w:tc>
          <w:tcPr>
            <w:tcW w:w="1615" w:type="dxa"/>
            <w:noWrap/>
            <w:hideMark/>
          </w:tcPr>
          <w:p w14:paraId="3B0A5DB8" w14:textId="070D7195" w:rsidR="009B2998" w:rsidRPr="003460CB" w:rsidRDefault="009B2998" w:rsidP="00360BB8">
            <w:pPr>
              <w:rPr>
                <w:rFonts w:ascii="Calibri" w:hAnsi="Calibri" w:cs="Calibri"/>
                <w:szCs w:val="22"/>
              </w:rPr>
            </w:pPr>
            <w:r>
              <w:rPr>
                <w:rFonts w:ascii="Calibri" w:hAnsi="Calibri" w:cs="Calibri"/>
                <w:szCs w:val="22"/>
              </w:rPr>
              <w:t xml:space="preserve"> </w:t>
            </w:r>
          </w:p>
        </w:tc>
      </w:tr>
      <w:tr w:rsidR="009B2998" w:rsidRPr="003460CB" w14:paraId="1E6C43DD" w14:textId="77777777" w:rsidTr="00DE0BD0">
        <w:trPr>
          <w:trHeight w:val="300"/>
        </w:trPr>
        <w:tc>
          <w:tcPr>
            <w:tcW w:w="4839" w:type="dxa"/>
            <w:vMerge/>
            <w:noWrap/>
          </w:tcPr>
          <w:p w14:paraId="3FB0EF24" w14:textId="77777777" w:rsidR="009B2998" w:rsidRPr="003460CB" w:rsidRDefault="009B2998" w:rsidP="00360BB8">
            <w:pPr>
              <w:rPr>
                <w:rFonts w:ascii="Calibri" w:hAnsi="Calibri" w:cs="Calibri"/>
                <w:szCs w:val="22"/>
              </w:rPr>
            </w:pPr>
          </w:p>
        </w:tc>
        <w:tc>
          <w:tcPr>
            <w:tcW w:w="2896" w:type="dxa"/>
            <w:noWrap/>
          </w:tcPr>
          <w:p w14:paraId="01D2FBAB" w14:textId="1FF9D1CB" w:rsidR="009B2998" w:rsidRDefault="009B2998" w:rsidP="00360BB8">
            <w:pPr>
              <w:rPr>
                <w:rFonts w:ascii="Calibri" w:hAnsi="Calibri" w:cs="Calibri"/>
                <w:szCs w:val="22"/>
              </w:rPr>
            </w:pPr>
            <w:r w:rsidRPr="009B2998">
              <w:rPr>
                <w:rFonts w:ascii="Calibri" w:hAnsi="Calibri" w:cs="Calibri"/>
                <w:szCs w:val="22"/>
              </w:rPr>
              <w:t>Paul de la Houssaye</w:t>
            </w:r>
          </w:p>
        </w:tc>
        <w:tc>
          <w:tcPr>
            <w:tcW w:w="1615" w:type="dxa"/>
            <w:noWrap/>
          </w:tcPr>
          <w:p w14:paraId="160D7C75" w14:textId="0222AB2C" w:rsidR="009B2998" w:rsidRDefault="009B2998" w:rsidP="00360BB8">
            <w:pPr>
              <w:rPr>
                <w:rFonts w:ascii="Calibri" w:hAnsi="Calibri" w:cs="Calibri"/>
                <w:szCs w:val="22"/>
              </w:rPr>
            </w:pPr>
            <w:r>
              <w:rPr>
                <w:rFonts w:ascii="Calibri" w:hAnsi="Calibri" w:cs="Calibri"/>
                <w:szCs w:val="22"/>
              </w:rPr>
              <w:t xml:space="preserve"> </w:t>
            </w:r>
          </w:p>
        </w:tc>
      </w:tr>
      <w:tr w:rsidR="00B86EB0" w:rsidRPr="003460CB" w14:paraId="346E7761" w14:textId="77777777" w:rsidTr="00DE0BD0">
        <w:trPr>
          <w:trHeight w:val="300"/>
        </w:trPr>
        <w:tc>
          <w:tcPr>
            <w:tcW w:w="4839" w:type="dxa"/>
            <w:noWrap/>
            <w:hideMark/>
          </w:tcPr>
          <w:p w14:paraId="5E06481B" w14:textId="77777777" w:rsidR="00B86EB0" w:rsidRPr="003460CB" w:rsidRDefault="00B86EB0" w:rsidP="00B86EB0">
            <w:pPr>
              <w:rPr>
                <w:rFonts w:ascii="Calibri" w:hAnsi="Calibri" w:cs="Calibri"/>
                <w:szCs w:val="22"/>
              </w:rPr>
            </w:pPr>
            <w:r w:rsidRPr="003460CB">
              <w:rPr>
                <w:rFonts w:ascii="Calibri" w:hAnsi="Calibri" w:cs="Calibri"/>
                <w:szCs w:val="22"/>
              </w:rPr>
              <w:t>Reliability</w:t>
            </w:r>
          </w:p>
        </w:tc>
        <w:tc>
          <w:tcPr>
            <w:tcW w:w="2896" w:type="dxa"/>
            <w:noWrap/>
            <w:hideMark/>
          </w:tcPr>
          <w:p w14:paraId="320922C7" w14:textId="65EBE91E" w:rsidR="00B86EB0" w:rsidRPr="003460CB" w:rsidRDefault="00B86EB0" w:rsidP="00B86EB0">
            <w:pPr>
              <w:rPr>
                <w:rFonts w:ascii="Calibri" w:hAnsi="Calibri" w:cs="Calibri"/>
                <w:szCs w:val="22"/>
              </w:rPr>
            </w:pPr>
            <w:r>
              <w:rPr>
                <w:rFonts w:ascii="Calibri" w:hAnsi="Calibri" w:cs="Calibri"/>
                <w:szCs w:val="22"/>
              </w:rPr>
              <w:t>Hassan Baklou</w:t>
            </w:r>
          </w:p>
        </w:tc>
        <w:tc>
          <w:tcPr>
            <w:tcW w:w="1615" w:type="dxa"/>
            <w:noWrap/>
            <w:hideMark/>
          </w:tcPr>
          <w:p w14:paraId="23880682" w14:textId="779EEA0E" w:rsidR="00B86EB0" w:rsidRPr="003460CB" w:rsidRDefault="00970A4D" w:rsidP="00B86EB0">
            <w:pPr>
              <w:rPr>
                <w:rFonts w:ascii="Calibri" w:hAnsi="Calibri" w:cs="Calibri"/>
                <w:szCs w:val="22"/>
              </w:rPr>
            </w:pPr>
            <w:r>
              <w:rPr>
                <w:rFonts w:ascii="Calibri" w:hAnsi="Calibri" w:cs="Calibri"/>
                <w:szCs w:val="22"/>
              </w:rPr>
              <w:t>(Y)</w:t>
            </w:r>
          </w:p>
        </w:tc>
      </w:tr>
      <w:tr w:rsidR="00B86EB0" w:rsidRPr="003460CB" w14:paraId="7C126B74" w14:textId="77777777" w:rsidTr="00DE0BD0">
        <w:trPr>
          <w:trHeight w:val="300"/>
        </w:trPr>
        <w:tc>
          <w:tcPr>
            <w:tcW w:w="4839" w:type="dxa"/>
            <w:vMerge w:val="restart"/>
            <w:noWrap/>
          </w:tcPr>
          <w:p w14:paraId="42DE9DD0" w14:textId="0933C787" w:rsidR="00B86EB0" w:rsidRPr="00060277" w:rsidRDefault="00B86EB0" w:rsidP="00B86EB0">
            <w:pPr>
              <w:rPr>
                <w:rFonts w:ascii="Calibri" w:hAnsi="Calibri" w:cs="Calibri"/>
                <w:szCs w:val="22"/>
              </w:rPr>
            </w:pPr>
            <w:r w:rsidRPr="00060277">
              <w:rPr>
                <w:rFonts w:ascii="Calibri" w:hAnsi="Calibri" w:cs="Calibri"/>
                <w:szCs w:val="22"/>
              </w:rPr>
              <w:lastRenderedPageBreak/>
              <w:t>Robotics &amp; Automation</w:t>
            </w:r>
          </w:p>
        </w:tc>
        <w:tc>
          <w:tcPr>
            <w:tcW w:w="2896" w:type="dxa"/>
            <w:noWrap/>
          </w:tcPr>
          <w:p w14:paraId="7158FD77" w14:textId="308BFED1" w:rsidR="00B86EB0" w:rsidRPr="003460CB" w:rsidRDefault="00B86EB0" w:rsidP="00B86EB0">
            <w:pPr>
              <w:rPr>
                <w:rFonts w:ascii="Calibri" w:hAnsi="Calibri" w:cs="Calibri"/>
                <w:szCs w:val="22"/>
              </w:rPr>
            </w:pPr>
            <w:r>
              <w:rPr>
                <w:rFonts w:ascii="Calibri" w:hAnsi="Calibri" w:cs="Calibri"/>
                <w:szCs w:val="22"/>
              </w:rPr>
              <w:t>Sudip Saha</w:t>
            </w:r>
          </w:p>
        </w:tc>
        <w:tc>
          <w:tcPr>
            <w:tcW w:w="1615" w:type="dxa"/>
            <w:noWrap/>
          </w:tcPr>
          <w:p w14:paraId="7E00B450" w14:textId="39D6D7D4" w:rsidR="00B86EB0" w:rsidRPr="003460CB" w:rsidRDefault="00B86EB0" w:rsidP="00B86EB0">
            <w:pPr>
              <w:rPr>
                <w:rFonts w:ascii="Calibri" w:hAnsi="Calibri" w:cs="Calibri"/>
                <w:szCs w:val="22"/>
              </w:rPr>
            </w:pPr>
            <w:r>
              <w:rPr>
                <w:rFonts w:ascii="Calibri" w:hAnsi="Calibri" w:cs="Calibri"/>
                <w:szCs w:val="22"/>
              </w:rPr>
              <w:t xml:space="preserve"> </w:t>
            </w:r>
          </w:p>
        </w:tc>
      </w:tr>
      <w:tr w:rsidR="00B86EB0" w:rsidRPr="003460CB" w14:paraId="1AFD3E6D" w14:textId="77777777" w:rsidTr="00DE0BD0">
        <w:trPr>
          <w:trHeight w:val="300"/>
        </w:trPr>
        <w:tc>
          <w:tcPr>
            <w:tcW w:w="4839" w:type="dxa"/>
            <w:vMerge/>
            <w:noWrap/>
          </w:tcPr>
          <w:p w14:paraId="25157267" w14:textId="77777777" w:rsidR="00B86EB0" w:rsidRPr="00060277" w:rsidRDefault="00B86EB0" w:rsidP="00B86EB0">
            <w:pPr>
              <w:rPr>
                <w:rFonts w:ascii="Calibri" w:hAnsi="Calibri" w:cs="Calibri"/>
                <w:szCs w:val="22"/>
              </w:rPr>
            </w:pPr>
          </w:p>
        </w:tc>
        <w:tc>
          <w:tcPr>
            <w:tcW w:w="2896" w:type="dxa"/>
            <w:noWrap/>
          </w:tcPr>
          <w:p w14:paraId="42D2A94B" w14:textId="01A89CED" w:rsidR="00B86EB0" w:rsidRPr="003460CB" w:rsidRDefault="00B86EB0" w:rsidP="00B86EB0">
            <w:pPr>
              <w:rPr>
                <w:rFonts w:ascii="Calibri" w:hAnsi="Calibri" w:cs="Calibri"/>
                <w:szCs w:val="22"/>
              </w:rPr>
            </w:pPr>
            <w:r>
              <w:rPr>
                <w:rFonts w:ascii="Calibri" w:hAnsi="Calibri" w:cs="Calibri"/>
                <w:szCs w:val="22"/>
              </w:rPr>
              <w:t>Ananya Mukherjee</w:t>
            </w:r>
          </w:p>
        </w:tc>
        <w:tc>
          <w:tcPr>
            <w:tcW w:w="1615" w:type="dxa"/>
            <w:noWrap/>
          </w:tcPr>
          <w:p w14:paraId="26B5795A" w14:textId="14E724E6" w:rsidR="00B86EB0" w:rsidRPr="003460CB" w:rsidRDefault="00B86EB0" w:rsidP="00B86EB0">
            <w:pPr>
              <w:rPr>
                <w:rFonts w:ascii="Calibri" w:hAnsi="Calibri" w:cs="Calibri"/>
                <w:szCs w:val="22"/>
              </w:rPr>
            </w:pPr>
          </w:p>
        </w:tc>
      </w:tr>
      <w:tr w:rsidR="00B86EB0" w:rsidRPr="003460CB" w14:paraId="6510B709" w14:textId="77777777" w:rsidTr="00DE0BD0">
        <w:trPr>
          <w:trHeight w:val="300"/>
        </w:trPr>
        <w:tc>
          <w:tcPr>
            <w:tcW w:w="4839" w:type="dxa"/>
            <w:noWrap/>
            <w:hideMark/>
          </w:tcPr>
          <w:p w14:paraId="58291956" w14:textId="77777777" w:rsidR="00B86EB0" w:rsidRPr="003460CB" w:rsidRDefault="00B86EB0" w:rsidP="00B86EB0">
            <w:pPr>
              <w:rPr>
                <w:rFonts w:ascii="Calibri" w:hAnsi="Calibri" w:cs="Calibri"/>
                <w:szCs w:val="22"/>
              </w:rPr>
            </w:pPr>
            <w:r w:rsidRPr="003460CB">
              <w:rPr>
                <w:rFonts w:ascii="Calibri" w:hAnsi="Calibri" w:cs="Calibri"/>
                <w:szCs w:val="22"/>
              </w:rPr>
              <w:t>Signal Processing</w:t>
            </w:r>
          </w:p>
        </w:tc>
        <w:tc>
          <w:tcPr>
            <w:tcW w:w="2896" w:type="dxa"/>
            <w:noWrap/>
            <w:hideMark/>
          </w:tcPr>
          <w:p w14:paraId="3BBDD71A" w14:textId="3C492CEB" w:rsidR="00B86EB0" w:rsidRPr="003460CB" w:rsidRDefault="009B2998" w:rsidP="00B86EB0">
            <w:pPr>
              <w:rPr>
                <w:rFonts w:ascii="Calibri" w:hAnsi="Calibri" w:cs="Calibri"/>
                <w:szCs w:val="22"/>
              </w:rPr>
            </w:pPr>
            <w:r w:rsidRPr="005F56CC">
              <w:rPr>
                <w:rFonts w:ascii="Calibri" w:hAnsi="Calibri" w:cs="Calibri"/>
                <w:szCs w:val="22"/>
              </w:rPr>
              <w:t>Gerald Gerace</w:t>
            </w:r>
          </w:p>
        </w:tc>
        <w:tc>
          <w:tcPr>
            <w:tcW w:w="1615" w:type="dxa"/>
            <w:noWrap/>
            <w:hideMark/>
          </w:tcPr>
          <w:p w14:paraId="7CF1D8A2" w14:textId="4304B564" w:rsidR="00B86EB0" w:rsidRPr="003460CB" w:rsidRDefault="00B86EB0" w:rsidP="00B86EB0">
            <w:pPr>
              <w:rPr>
                <w:rFonts w:ascii="Calibri" w:hAnsi="Calibri" w:cs="Calibri"/>
                <w:szCs w:val="22"/>
              </w:rPr>
            </w:pPr>
            <w:r w:rsidRPr="003460CB">
              <w:rPr>
                <w:rFonts w:ascii="Calibri" w:hAnsi="Calibri" w:cs="Calibri"/>
                <w:szCs w:val="22"/>
              </w:rPr>
              <w:t> </w:t>
            </w:r>
          </w:p>
        </w:tc>
      </w:tr>
      <w:tr w:rsidR="00B86EB0" w:rsidRPr="003460CB" w14:paraId="120CAAB0" w14:textId="77777777" w:rsidTr="00DE0BD0">
        <w:trPr>
          <w:trHeight w:val="300"/>
        </w:trPr>
        <w:tc>
          <w:tcPr>
            <w:tcW w:w="4839" w:type="dxa"/>
            <w:noWrap/>
          </w:tcPr>
          <w:p w14:paraId="5C912E79" w14:textId="0275D079" w:rsidR="00B86EB0" w:rsidRPr="003460CB" w:rsidRDefault="00B86EB0" w:rsidP="00B86EB0">
            <w:pPr>
              <w:rPr>
                <w:rFonts w:ascii="Calibri" w:hAnsi="Calibri" w:cs="Calibri"/>
                <w:szCs w:val="22"/>
              </w:rPr>
            </w:pPr>
            <w:r>
              <w:rPr>
                <w:rFonts w:ascii="Calibri" w:hAnsi="Calibri" w:cs="Calibri"/>
                <w:szCs w:val="22"/>
              </w:rPr>
              <w:t>Vehicular Technology</w:t>
            </w:r>
          </w:p>
        </w:tc>
        <w:tc>
          <w:tcPr>
            <w:tcW w:w="2896" w:type="dxa"/>
            <w:noWrap/>
          </w:tcPr>
          <w:p w14:paraId="48B0CCC5" w14:textId="17254702" w:rsidR="00B86EB0" w:rsidRPr="003460CB" w:rsidRDefault="00B86EB0" w:rsidP="00B86EB0">
            <w:pPr>
              <w:rPr>
                <w:rFonts w:ascii="Calibri" w:hAnsi="Calibri" w:cs="Calibri"/>
                <w:szCs w:val="22"/>
              </w:rPr>
            </w:pPr>
            <w:r>
              <w:rPr>
                <w:rFonts w:ascii="Calibri" w:hAnsi="Calibri" w:cs="Calibri"/>
                <w:szCs w:val="22"/>
              </w:rPr>
              <w:t>Lei Sun</w:t>
            </w:r>
          </w:p>
        </w:tc>
        <w:tc>
          <w:tcPr>
            <w:tcW w:w="1615" w:type="dxa"/>
            <w:noWrap/>
          </w:tcPr>
          <w:p w14:paraId="41AC8239" w14:textId="126B8CC9" w:rsidR="00B86EB0" w:rsidRPr="003460CB" w:rsidRDefault="00B86EB0" w:rsidP="00B86EB0">
            <w:pPr>
              <w:rPr>
                <w:rFonts w:ascii="Calibri" w:hAnsi="Calibri" w:cs="Calibri"/>
                <w:szCs w:val="22"/>
              </w:rPr>
            </w:pPr>
            <w:r>
              <w:rPr>
                <w:rFonts w:ascii="Calibri" w:hAnsi="Calibri" w:cs="Calibri"/>
                <w:szCs w:val="22"/>
              </w:rPr>
              <w:t xml:space="preserve"> </w:t>
            </w:r>
          </w:p>
        </w:tc>
      </w:tr>
      <w:tr w:rsidR="00ED2D2C" w:rsidRPr="003460CB" w14:paraId="0DD0AFDD" w14:textId="77777777" w:rsidTr="00DE0BD0">
        <w:trPr>
          <w:trHeight w:val="300"/>
        </w:trPr>
        <w:tc>
          <w:tcPr>
            <w:tcW w:w="4839" w:type="dxa"/>
            <w:vMerge w:val="restart"/>
            <w:noWrap/>
            <w:hideMark/>
          </w:tcPr>
          <w:p w14:paraId="60F125FA" w14:textId="77777777" w:rsidR="00ED2D2C" w:rsidRPr="003460CB" w:rsidRDefault="00ED2D2C" w:rsidP="00B86EB0">
            <w:pPr>
              <w:rPr>
                <w:rFonts w:ascii="Calibri" w:hAnsi="Calibri" w:cs="Calibri"/>
                <w:szCs w:val="22"/>
              </w:rPr>
            </w:pPr>
            <w:r w:rsidRPr="003460CB">
              <w:rPr>
                <w:rFonts w:ascii="Calibri" w:hAnsi="Calibri" w:cs="Calibri"/>
                <w:szCs w:val="22"/>
              </w:rPr>
              <w:t>Student Branch UCSD</w:t>
            </w:r>
          </w:p>
        </w:tc>
        <w:tc>
          <w:tcPr>
            <w:tcW w:w="2896" w:type="dxa"/>
            <w:noWrap/>
            <w:hideMark/>
          </w:tcPr>
          <w:p w14:paraId="1E4AC017" w14:textId="154292BE" w:rsidR="00ED2D2C" w:rsidRPr="003460CB" w:rsidRDefault="00941613" w:rsidP="00B86EB0">
            <w:pPr>
              <w:rPr>
                <w:rFonts w:ascii="Calibri" w:hAnsi="Calibri" w:cs="Calibri"/>
                <w:szCs w:val="22"/>
              </w:rPr>
            </w:pPr>
            <w:r w:rsidRPr="00941613">
              <w:rPr>
                <w:rFonts w:ascii="Calibri" w:hAnsi="Calibri" w:cs="Calibri"/>
                <w:szCs w:val="22"/>
              </w:rPr>
              <w:t>Mustahsin</w:t>
            </w:r>
            <w:r>
              <w:rPr>
                <w:rFonts w:ascii="Calibri" w:hAnsi="Calibri" w:cs="Calibri"/>
                <w:szCs w:val="22"/>
              </w:rPr>
              <w:t xml:space="preserve"> </w:t>
            </w:r>
            <w:r w:rsidRPr="00941613">
              <w:rPr>
                <w:rFonts w:ascii="Calibri" w:hAnsi="Calibri" w:cs="Calibri"/>
                <w:szCs w:val="22"/>
              </w:rPr>
              <w:t>Zarif</w:t>
            </w:r>
          </w:p>
        </w:tc>
        <w:tc>
          <w:tcPr>
            <w:tcW w:w="1615" w:type="dxa"/>
            <w:noWrap/>
            <w:hideMark/>
          </w:tcPr>
          <w:p w14:paraId="34B7E4C9" w14:textId="3191B728" w:rsidR="00ED2D2C" w:rsidRPr="003460CB" w:rsidRDefault="00ED2D2C" w:rsidP="00B86EB0">
            <w:pPr>
              <w:rPr>
                <w:rFonts w:ascii="Calibri" w:hAnsi="Calibri" w:cs="Calibri"/>
                <w:szCs w:val="22"/>
              </w:rPr>
            </w:pPr>
            <w:r>
              <w:rPr>
                <w:rFonts w:ascii="Calibri" w:hAnsi="Calibri" w:cs="Calibri"/>
                <w:szCs w:val="22"/>
              </w:rPr>
              <w:t xml:space="preserve"> Y</w:t>
            </w:r>
          </w:p>
        </w:tc>
      </w:tr>
      <w:tr w:rsidR="00ED2D2C" w:rsidRPr="003460CB" w14:paraId="328A8DB7" w14:textId="77777777" w:rsidTr="00DE0BD0">
        <w:trPr>
          <w:trHeight w:val="300"/>
        </w:trPr>
        <w:tc>
          <w:tcPr>
            <w:tcW w:w="4839" w:type="dxa"/>
            <w:vMerge/>
            <w:noWrap/>
          </w:tcPr>
          <w:p w14:paraId="3F30E4FB" w14:textId="77777777" w:rsidR="00ED2D2C" w:rsidRPr="003460CB" w:rsidRDefault="00ED2D2C" w:rsidP="00B86EB0">
            <w:pPr>
              <w:rPr>
                <w:rFonts w:ascii="Calibri" w:hAnsi="Calibri" w:cs="Calibri"/>
                <w:szCs w:val="22"/>
              </w:rPr>
            </w:pPr>
          </w:p>
        </w:tc>
        <w:tc>
          <w:tcPr>
            <w:tcW w:w="2896" w:type="dxa"/>
            <w:noWrap/>
          </w:tcPr>
          <w:p w14:paraId="51CD3452" w14:textId="66EE5FEC" w:rsidR="00ED2D2C" w:rsidRPr="00F25075" w:rsidRDefault="00941613" w:rsidP="00B86EB0">
            <w:pPr>
              <w:rPr>
                <w:rFonts w:ascii="Calibri" w:hAnsi="Calibri" w:cs="Calibri"/>
                <w:szCs w:val="22"/>
              </w:rPr>
            </w:pPr>
            <w:r>
              <w:rPr>
                <w:rFonts w:ascii="Calibri" w:hAnsi="Calibri" w:cs="Calibri"/>
                <w:szCs w:val="22"/>
              </w:rPr>
              <w:t>Lisa Liu</w:t>
            </w:r>
          </w:p>
        </w:tc>
        <w:tc>
          <w:tcPr>
            <w:tcW w:w="1615" w:type="dxa"/>
            <w:noWrap/>
          </w:tcPr>
          <w:p w14:paraId="485CFE09" w14:textId="5660B9EE" w:rsidR="00ED2D2C" w:rsidRDefault="00941613" w:rsidP="00B86EB0">
            <w:pPr>
              <w:rPr>
                <w:rFonts w:ascii="Calibri" w:hAnsi="Calibri" w:cs="Calibri"/>
                <w:szCs w:val="22"/>
              </w:rPr>
            </w:pPr>
            <w:r>
              <w:rPr>
                <w:rFonts w:ascii="Calibri" w:hAnsi="Calibri" w:cs="Calibri"/>
                <w:szCs w:val="22"/>
              </w:rPr>
              <w:t xml:space="preserve"> Y</w:t>
            </w:r>
            <w:r w:rsidR="00ED2D2C">
              <w:rPr>
                <w:rFonts w:ascii="Calibri" w:hAnsi="Calibri" w:cs="Calibri"/>
                <w:szCs w:val="22"/>
              </w:rPr>
              <w:t xml:space="preserve"> </w:t>
            </w:r>
          </w:p>
        </w:tc>
      </w:tr>
      <w:tr w:rsidR="009B2998" w:rsidRPr="003460CB" w14:paraId="5FE85333" w14:textId="77777777" w:rsidTr="00B369B4">
        <w:trPr>
          <w:trHeight w:val="300"/>
        </w:trPr>
        <w:tc>
          <w:tcPr>
            <w:tcW w:w="4839" w:type="dxa"/>
            <w:vMerge w:val="restart"/>
            <w:noWrap/>
          </w:tcPr>
          <w:p w14:paraId="5128C6D9" w14:textId="4ED4D61B" w:rsidR="009B2998" w:rsidRDefault="009B2998" w:rsidP="00B86EB0">
            <w:pPr>
              <w:rPr>
                <w:rFonts w:ascii="Calibri" w:hAnsi="Calibri" w:cs="Calibri"/>
                <w:szCs w:val="22"/>
              </w:rPr>
            </w:pPr>
            <w:r>
              <w:rPr>
                <w:rFonts w:ascii="Calibri" w:hAnsi="Calibri" w:cs="Calibri"/>
                <w:szCs w:val="22"/>
              </w:rPr>
              <w:t>HKN UCSD</w:t>
            </w:r>
          </w:p>
        </w:tc>
        <w:tc>
          <w:tcPr>
            <w:tcW w:w="2896" w:type="dxa"/>
            <w:noWrap/>
          </w:tcPr>
          <w:p w14:paraId="24614A6D" w14:textId="1086EB50" w:rsidR="009B2998" w:rsidRDefault="009B2998" w:rsidP="00B86EB0">
            <w:pPr>
              <w:rPr>
                <w:rFonts w:ascii="Calibri" w:hAnsi="Calibri" w:cs="Calibri"/>
                <w:szCs w:val="22"/>
              </w:rPr>
            </w:pPr>
            <w:r>
              <w:rPr>
                <w:rFonts w:ascii="Calibri" w:hAnsi="Calibri" w:cs="Calibri"/>
                <w:szCs w:val="22"/>
              </w:rPr>
              <w:t>Brandon Imai</w:t>
            </w:r>
          </w:p>
        </w:tc>
        <w:tc>
          <w:tcPr>
            <w:tcW w:w="1615" w:type="dxa"/>
            <w:noWrap/>
          </w:tcPr>
          <w:p w14:paraId="4370F809" w14:textId="2E438DA4" w:rsidR="009B2998" w:rsidRDefault="009B2998" w:rsidP="00B86EB0">
            <w:pPr>
              <w:rPr>
                <w:rFonts w:ascii="Calibri" w:hAnsi="Calibri" w:cs="Calibri"/>
                <w:szCs w:val="22"/>
              </w:rPr>
            </w:pPr>
            <w:r>
              <w:rPr>
                <w:rFonts w:ascii="Calibri" w:hAnsi="Calibri" w:cs="Calibri"/>
                <w:szCs w:val="22"/>
              </w:rPr>
              <w:t xml:space="preserve"> </w:t>
            </w:r>
          </w:p>
        </w:tc>
      </w:tr>
      <w:tr w:rsidR="009B2998" w:rsidRPr="003460CB" w14:paraId="52EF865A" w14:textId="77777777" w:rsidTr="00B369B4">
        <w:trPr>
          <w:trHeight w:val="300"/>
        </w:trPr>
        <w:tc>
          <w:tcPr>
            <w:tcW w:w="4839" w:type="dxa"/>
            <w:vMerge/>
            <w:noWrap/>
          </w:tcPr>
          <w:p w14:paraId="7AF307E8" w14:textId="77777777" w:rsidR="009B2998" w:rsidRDefault="009B2998" w:rsidP="00B86EB0">
            <w:pPr>
              <w:rPr>
                <w:rFonts w:ascii="Calibri" w:hAnsi="Calibri" w:cs="Calibri"/>
                <w:szCs w:val="22"/>
              </w:rPr>
            </w:pPr>
          </w:p>
        </w:tc>
        <w:tc>
          <w:tcPr>
            <w:tcW w:w="2896" w:type="dxa"/>
            <w:noWrap/>
          </w:tcPr>
          <w:p w14:paraId="58834BE3" w14:textId="76018596" w:rsidR="009B2998" w:rsidRDefault="009B2998" w:rsidP="00B86EB0">
            <w:pPr>
              <w:rPr>
                <w:rFonts w:ascii="Calibri" w:hAnsi="Calibri" w:cs="Calibri"/>
                <w:szCs w:val="22"/>
              </w:rPr>
            </w:pPr>
            <w:r>
              <w:rPr>
                <w:rFonts w:ascii="Calibri" w:hAnsi="Calibri" w:cs="Calibri"/>
                <w:szCs w:val="22"/>
              </w:rPr>
              <w:t>Duke Wu</w:t>
            </w:r>
          </w:p>
        </w:tc>
        <w:tc>
          <w:tcPr>
            <w:tcW w:w="1615" w:type="dxa"/>
            <w:noWrap/>
          </w:tcPr>
          <w:p w14:paraId="40032000" w14:textId="6F5BC28D" w:rsidR="009B2998" w:rsidRDefault="009B2998" w:rsidP="00B86EB0">
            <w:pPr>
              <w:rPr>
                <w:rFonts w:ascii="Calibri" w:hAnsi="Calibri" w:cs="Calibri"/>
                <w:szCs w:val="22"/>
              </w:rPr>
            </w:pPr>
            <w:r>
              <w:rPr>
                <w:rFonts w:ascii="Calibri" w:hAnsi="Calibri" w:cs="Calibri"/>
                <w:szCs w:val="22"/>
              </w:rPr>
              <w:t xml:space="preserve"> </w:t>
            </w:r>
          </w:p>
        </w:tc>
      </w:tr>
      <w:tr w:rsidR="00970A4D" w:rsidRPr="003460CB" w14:paraId="2FA38B24" w14:textId="77777777" w:rsidTr="00B369B4">
        <w:trPr>
          <w:trHeight w:val="300"/>
        </w:trPr>
        <w:tc>
          <w:tcPr>
            <w:tcW w:w="4839" w:type="dxa"/>
            <w:noWrap/>
          </w:tcPr>
          <w:p w14:paraId="599BF45D" w14:textId="1D02E3DD" w:rsidR="00970A4D" w:rsidRDefault="00970A4D" w:rsidP="00B86EB0">
            <w:pPr>
              <w:rPr>
                <w:rFonts w:ascii="Calibri" w:hAnsi="Calibri" w:cs="Calibri"/>
                <w:szCs w:val="22"/>
              </w:rPr>
            </w:pPr>
            <w:r>
              <w:rPr>
                <w:rFonts w:ascii="Calibri" w:hAnsi="Calibri" w:cs="Calibri"/>
                <w:szCs w:val="22"/>
              </w:rPr>
              <w:t>Student Branch SDSU</w:t>
            </w:r>
          </w:p>
        </w:tc>
        <w:tc>
          <w:tcPr>
            <w:tcW w:w="2896" w:type="dxa"/>
            <w:noWrap/>
          </w:tcPr>
          <w:p w14:paraId="4EFA6C80" w14:textId="54679218" w:rsidR="00970A4D" w:rsidRDefault="00ED2D2C" w:rsidP="00B86EB0">
            <w:pPr>
              <w:rPr>
                <w:rFonts w:ascii="Calibri" w:hAnsi="Calibri" w:cs="Calibri"/>
                <w:szCs w:val="22"/>
              </w:rPr>
            </w:pPr>
            <w:r>
              <w:rPr>
                <w:rFonts w:ascii="Calibri" w:hAnsi="Calibri" w:cs="Calibri"/>
                <w:szCs w:val="22"/>
              </w:rPr>
              <w:t>Jacob Butcher</w:t>
            </w:r>
          </w:p>
        </w:tc>
        <w:tc>
          <w:tcPr>
            <w:tcW w:w="1615" w:type="dxa"/>
            <w:noWrap/>
          </w:tcPr>
          <w:p w14:paraId="782146BC" w14:textId="2C4BA830" w:rsidR="00970A4D" w:rsidRDefault="00375DAF" w:rsidP="00B86EB0">
            <w:pPr>
              <w:rPr>
                <w:rFonts w:ascii="Calibri" w:hAnsi="Calibri" w:cs="Calibri"/>
                <w:szCs w:val="22"/>
              </w:rPr>
            </w:pPr>
            <w:r>
              <w:rPr>
                <w:rFonts w:ascii="Calibri" w:hAnsi="Calibri" w:cs="Calibri"/>
                <w:szCs w:val="22"/>
              </w:rPr>
              <w:t xml:space="preserve"> Y</w:t>
            </w:r>
          </w:p>
        </w:tc>
      </w:tr>
      <w:tr w:rsidR="009B2998" w:rsidRPr="003460CB" w14:paraId="68194087" w14:textId="77777777" w:rsidTr="00DE0BD0">
        <w:trPr>
          <w:trHeight w:val="300"/>
        </w:trPr>
        <w:tc>
          <w:tcPr>
            <w:tcW w:w="4839" w:type="dxa"/>
            <w:vMerge w:val="restart"/>
            <w:noWrap/>
          </w:tcPr>
          <w:p w14:paraId="18700E4A" w14:textId="7FC85E56" w:rsidR="009B2998" w:rsidRPr="003460CB" w:rsidRDefault="009B2998" w:rsidP="00B86EB0">
            <w:pPr>
              <w:rPr>
                <w:rFonts w:ascii="Calibri" w:hAnsi="Calibri" w:cs="Calibri"/>
                <w:szCs w:val="22"/>
              </w:rPr>
            </w:pPr>
            <w:r w:rsidRPr="003460CB">
              <w:rPr>
                <w:rFonts w:ascii="Calibri" w:hAnsi="Calibri" w:cs="Calibri"/>
                <w:szCs w:val="22"/>
              </w:rPr>
              <w:t>Student Branch USD</w:t>
            </w:r>
          </w:p>
        </w:tc>
        <w:tc>
          <w:tcPr>
            <w:tcW w:w="2896" w:type="dxa"/>
            <w:noWrap/>
          </w:tcPr>
          <w:p w14:paraId="1DE0DF63" w14:textId="1B159C7A" w:rsidR="009B2998" w:rsidRPr="003460CB" w:rsidRDefault="009B2998" w:rsidP="00B86EB0">
            <w:pPr>
              <w:rPr>
                <w:rFonts w:ascii="Calibri" w:hAnsi="Calibri" w:cs="Calibri"/>
                <w:szCs w:val="22"/>
              </w:rPr>
            </w:pPr>
            <w:r>
              <w:rPr>
                <w:rFonts w:ascii="Calibri" w:hAnsi="Calibri" w:cs="Calibri"/>
                <w:szCs w:val="22"/>
              </w:rPr>
              <w:t>Sonia Keval</w:t>
            </w:r>
          </w:p>
        </w:tc>
        <w:tc>
          <w:tcPr>
            <w:tcW w:w="1615" w:type="dxa"/>
            <w:noWrap/>
          </w:tcPr>
          <w:p w14:paraId="56E69CC6" w14:textId="2622B6A0" w:rsidR="009B2998" w:rsidRPr="003460CB" w:rsidRDefault="009B2998" w:rsidP="00B86EB0">
            <w:pPr>
              <w:rPr>
                <w:rFonts w:ascii="Calibri" w:hAnsi="Calibri" w:cs="Calibri"/>
                <w:szCs w:val="22"/>
              </w:rPr>
            </w:pPr>
          </w:p>
        </w:tc>
      </w:tr>
      <w:tr w:rsidR="009B2998" w:rsidRPr="003460CB" w14:paraId="3E0A961E" w14:textId="77777777" w:rsidTr="00DE0BD0">
        <w:trPr>
          <w:trHeight w:val="300"/>
        </w:trPr>
        <w:tc>
          <w:tcPr>
            <w:tcW w:w="4839" w:type="dxa"/>
            <w:vMerge/>
            <w:noWrap/>
          </w:tcPr>
          <w:p w14:paraId="68C2E0FF" w14:textId="77777777" w:rsidR="009B2998" w:rsidRPr="003460CB" w:rsidRDefault="009B2998" w:rsidP="00B86EB0">
            <w:pPr>
              <w:rPr>
                <w:rFonts w:ascii="Calibri" w:hAnsi="Calibri" w:cs="Calibri"/>
                <w:szCs w:val="22"/>
              </w:rPr>
            </w:pPr>
          </w:p>
        </w:tc>
        <w:tc>
          <w:tcPr>
            <w:tcW w:w="2896" w:type="dxa"/>
            <w:noWrap/>
          </w:tcPr>
          <w:p w14:paraId="173E91BF" w14:textId="210EB1FE" w:rsidR="009B2998" w:rsidRDefault="009B2998" w:rsidP="00B86EB0">
            <w:pPr>
              <w:rPr>
                <w:rFonts w:ascii="Calibri" w:hAnsi="Calibri" w:cs="Calibri"/>
                <w:szCs w:val="22"/>
              </w:rPr>
            </w:pPr>
            <w:r>
              <w:rPr>
                <w:rFonts w:ascii="Calibri" w:hAnsi="Calibri" w:cs="Calibri"/>
                <w:szCs w:val="22"/>
              </w:rPr>
              <w:t>John, Seven, Denial, Mia</w:t>
            </w:r>
          </w:p>
        </w:tc>
        <w:tc>
          <w:tcPr>
            <w:tcW w:w="1615" w:type="dxa"/>
            <w:noWrap/>
          </w:tcPr>
          <w:p w14:paraId="566A1092" w14:textId="1CC4D917" w:rsidR="009B2998" w:rsidRPr="003460CB" w:rsidRDefault="009B2998" w:rsidP="00B86EB0">
            <w:pPr>
              <w:rPr>
                <w:rFonts w:ascii="Calibri" w:hAnsi="Calibri" w:cs="Calibri"/>
                <w:szCs w:val="22"/>
              </w:rPr>
            </w:pPr>
          </w:p>
        </w:tc>
      </w:tr>
      <w:tr w:rsidR="00B86EB0" w:rsidRPr="003460CB" w14:paraId="38CC9E96" w14:textId="77777777" w:rsidTr="00DE0BD0">
        <w:trPr>
          <w:trHeight w:val="315"/>
        </w:trPr>
        <w:tc>
          <w:tcPr>
            <w:tcW w:w="4839" w:type="dxa"/>
            <w:noWrap/>
            <w:hideMark/>
          </w:tcPr>
          <w:p w14:paraId="0C8155E0" w14:textId="77777777" w:rsidR="00B86EB0" w:rsidRPr="003460CB" w:rsidRDefault="00B86EB0" w:rsidP="00B86EB0">
            <w:pPr>
              <w:rPr>
                <w:rFonts w:ascii="Calibri" w:hAnsi="Calibri" w:cs="Calibri"/>
                <w:szCs w:val="22"/>
              </w:rPr>
            </w:pPr>
            <w:r w:rsidRPr="003460CB">
              <w:rPr>
                <w:rFonts w:ascii="Calibri" w:hAnsi="Calibri" w:cs="Calibri"/>
                <w:szCs w:val="22"/>
              </w:rPr>
              <w:t>Student Branch CSU</w:t>
            </w:r>
          </w:p>
        </w:tc>
        <w:tc>
          <w:tcPr>
            <w:tcW w:w="2896" w:type="dxa"/>
            <w:noWrap/>
            <w:hideMark/>
          </w:tcPr>
          <w:p w14:paraId="58C82A45" w14:textId="77777777" w:rsidR="00B86EB0" w:rsidRPr="003460CB" w:rsidRDefault="00B86EB0" w:rsidP="00B86EB0">
            <w:pPr>
              <w:rPr>
                <w:rFonts w:ascii="Calibri" w:hAnsi="Calibri" w:cs="Calibri"/>
                <w:szCs w:val="22"/>
              </w:rPr>
            </w:pPr>
            <w:r w:rsidRPr="003460CB">
              <w:rPr>
                <w:rFonts w:ascii="Calibri" w:hAnsi="Calibri" w:cs="Calibri"/>
                <w:szCs w:val="22"/>
              </w:rPr>
              <w:t>Nicole Perey</w:t>
            </w:r>
          </w:p>
        </w:tc>
        <w:tc>
          <w:tcPr>
            <w:tcW w:w="1615" w:type="dxa"/>
            <w:noWrap/>
            <w:hideMark/>
          </w:tcPr>
          <w:p w14:paraId="120A863D" w14:textId="77777777" w:rsidR="00B86EB0" w:rsidRPr="003460CB" w:rsidRDefault="00B86EB0" w:rsidP="00B86EB0">
            <w:pPr>
              <w:rPr>
                <w:rFonts w:ascii="Calibri" w:hAnsi="Calibri" w:cs="Calibri"/>
                <w:szCs w:val="22"/>
              </w:rPr>
            </w:pPr>
            <w:r w:rsidRPr="003460CB">
              <w:rPr>
                <w:rFonts w:ascii="Calibri" w:hAnsi="Calibri" w:cs="Calibri"/>
                <w:szCs w:val="22"/>
              </w:rPr>
              <w:t> </w:t>
            </w:r>
          </w:p>
        </w:tc>
      </w:tr>
      <w:tr w:rsidR="00B86EB0" w:rsidRPr="003460CB" w14:paraId="76D3B761" w14:textId="77777777" w:rsidTr="00DE0BD0">
        <w:trPr>
          <w:trHeight w:val="315"/>
        </w:trPr>
        <w:tc>
          <w:tcPr>
            <w:tcW w:w="4839" w:type="dxa"/>
            <w:noWrap/>
          </w:tcPr>
          <w:p w14:paraId="27A25B75" w14:textId="14451395" w:rsidR="00B86EB0" w:rsidRPr="000E2260" w:rsidRDefault="00B86EB0" w:rsidP="00B86EB0">
            <w:pPr>
              <w:rPr>
                <w:rFonts w:ascii="Calibri" w:hAnsi="Calibri" w:cs="Calibri"/>
                <w:szCs w:val="24"/>
              </w:rPr>
            </w:pPr>
            <w:r w:rsidRPr="000E2260">
              <w:rPr>
                <w:rFonts w:ascii="Calibri" w:hAnsi="Calibri" w:cs="Calibri"/>
                <w:szCs w:val="24"/>
                <w:shd w:val="clear" w:color="auto" w:fill="FFFFFF"/>
              </w:rPr>
              <w:t>Chapter Chair, IEEE Solid-State Circuits Society</w:t>
            </w:r>
          </w:p>
        </w:tc>
        <w:tc>
          <w:tcPr>
            <w:tcW w:w="2896" w:type="dxa"/>
            <w:noWrap/>
          </w:tcPr>
          <w:p w14:paraId="1A9B61FC" w14:textId="62EFAC2B" w:rsidR="00B86EB0" w:rsidRPr="003460CB" w:rsidRDefault="00B86EB0" w:rsidP="00B86EB0">
            <w:pPr>
              <w:rPr>
                <w:rFonts w:ascii="Calibri" w:hAnsi="Calibri" w:cs="Calibri"/>
                <w:szCs w:val="22"/>
              </w:rPr>
            </w:pPr>
            <w:r w:rsidRPr="00915471">
              <w:rPr>
                <w:rFonts w:ascii="Calibri" w:hAnsi="Calibri" w:cs="Calibri"/>
                <w:szCs w:val="22"/>
              </w:rPr>
              <w:t>Alvin Loke</w:t>
            </w:r>
          </w:p>
        </w:tc>
        <w:tc>
          <w:tcPr>
            <w:tcW w:w="1615" w:type="dxa"/>
            <w:noWrap/>
          </w:tcPr>
          <w:p w14:paraId="560AC927" w14:textId="5EE9A8BA" w:rsidR="00B86EB0" w:rsidRPr="003460CB" w:rsidRDefault="00B86EB0" w:rsidP="00B86EB0">
            <w:pPr>
              <w:rPr>
                <w:rFonts w:ascii="Calibri" w:hAnsi="Calibri" w:cs="Calibri"/>
                <w:szCs w:val="22"/>
              </w:rPr>
            </w:pPr>
          </w:p>
        </w:tc>
      </w:tr>
      <w:tr w:rsidR="00B86EB0" w:rsidRPr="003460CB" w14:paraId="2B662D89" w14:textId="77777777" w:rsidTr="00DE0BD0">
        <w:trPr>
          <w:trHeight w:val="315"/>
        </w:trPr>
        <w:tc>
          <w:tcPr>
            <w:tcW w:w="4839" w:type="dxa"/>
            <w:noWrap/>
          </w:tcPr>
          <w:p w14:paraId="5C80C7D6" w14:textId="6C0A785A" w:rsidR="00B86EB0" w:rsidRPr="000E2260" w:rsidRDefault="00B86EB0" w:rsidP="00B86EB0">
            <w:pPr>
              <w:rPr>
                <w:rFonts w:ascii="Calibri" w:hAnsi="Calibri" w:cs="Calibri"/>
                <w:szCs w:val="24"/>
                <w:shd w:val="clear" w:color="auto" w:fill="FFFFFF"/>
              </w:rPr>
            </w:pPr>
            <w:r>
              <w:rPr>
                <w:rFonts w:ascii="Calibri" w:hAnsi="Calibri" w:cs="Calibri"/>
                <w:szCs w:val="24"/>
                <w:shd w:val="clear" w:color="auto" w:fill="FFFFFF"/>
              </w:rPr>
              <w:t>VIS, Member of Large</w:t>
            </w:r>
          </w:p>
        </w:tc>
        <w:tc>
          <w:tcPr>
            <w:tcW w:w="2896" w:type="dxa"/>
            <w:noWrap/>
          </w:tcPr>
          <w:p w14:paraId="537F3202" w14:textId="68B80AA1" w:rsidR="00B86EB0" w:rsidRPr="00915471" w:rsidRDefault="00B86EB0" w:rsidP="00B86EB0">
            <w:pPr>
              <w:rPr>
                <w:rFonts w:ascii="Calibri" w:hAnsi="Calibri" w:cs="Calibri"/>
                <w:szCs w:val="22"/>
              </w:rPr>
            </w:pPr>
            <w:r>
              <w:rPr>
                <w:rFonts w:ascii="Calibri" w:hAnsi="Calibri" w:cs="Calibri"/>
                <w:szCs w:val="22"/>
              </w:rPr>
              <w:t>Greg Berg</w:t>
            </w:r>
          </w:p>
        </w:tc>
        <w:tc>
          <w:tcPr>
            <w:tcW w:w="1615" w:type="dxa"/>
            <w:noWrap/>
          </w:tcPr>
          <w:p w14:paraId="51AE6BB0" w14:textId="44FAD08B" w:rsidR="00B86EB0" w:rsidRDefault="00B86EB0" w:rsidP="00B86EB0">
            <w:pPr>
              <w:rPr>
                <w:rFonts w:ascii="Calibri" w:hAnsi="Calibri" w:cs="Calibri"/>
                <w:szCs w:val="22"/>
              </w:rPr>
            </w:pPr>
          </w:p>
        </w:tc>
      </w:tr>
      <w:tr w:rsidR="005C6513" w:rsidRPr="003460CB" w14:paraId="3A6D672E" w14:textId="77777777" w:rsidTr="00DE0BD0">
        <w:trPr>
          <w:trHeight w:val="315"/>
        </w:trPr>
        <w:tc>
          <w:tcPr>
            <w:tcW w:w="4839" w:type="dxa"/>
            <w:noWrap/>
          </w:tcPr>
          <w:p w14:paraId="04D43FE1" w14:textId="2599C6D3" w:rsidR="005C6513" w:rsidRDefault="005C6513" w:rsidP="00B86EB0">
            <w:pPr>
              <w:rPr>
                <w:rFonts w:ascii="Calibri" w:hAnsi="Calibri" w:cs="Calibri"/>
                <w:szCs w:val="24"/>
                <w:shd w:val="clear" w:color="auto" w:fill="FFFFFF"/>
              </w:rPr>
            </w:pPr>
            <w:r>
              <w:rPr>
                <w:rFonts w:ascii="Calibri" w:hAnsi="Calibri" w:cs="Calibri"/>
                <w:szCs w:val="24"/>
                <w:shd w:val="clear" w:color="auto" w:fill="FFFFFF"/>
              </w:rPr>
              <w:t>Guest, Signal Processing Society</w:t>
            </w:r>
          </w:p>
        </w:tc>
        <w:tc>
          <w:tcPr>
            <w:tcW w:w="2896" w:type="dxa"/>
            <w:noWrap/>
          </w:tcPr>
          <w:p w14:paraId="5DA34A04" w14:textId="5B0EF754" w:rsidR="005C6513" w:rsidRDefault="00F323D8" w:rsidP="00B86EB0">
            <w:pPr>
              <w:rPr>
                <w:rFonts w:ascii="Calibri" w:hAnsi="Calibri" w:cs="Calibri"/>
                <w:szCs w:val="22"/>
              </w:rPr>
            </w:pPr>
            <w:r>
              <w:rPr>
                <w:rFonts w:ascii="Calibri" w:hAnsi="Calibri" w:cs="Calibri"/>
                <w:szCs w:val="22"/>
              </w:rPr>
              <w:t>Qiang</w:t>
            </w:r>
            <w:r w:rsidR="008D785B">
              <w:rPr>
                <w:rFonts w:ascii="Calibri" w:hAnsi="Calibri" w:cs="Calibri"/>
                <w:szCs w:val="22"/>
              </w:rPr>
              <w:t xml:space="preserve"> Guo</w:t>
            </w:r>
          </w:p>
        </w:tc>
        <w:tc>
          <w:tcPr>
            <w:tcW w:w="1615" w:type="dxa"/>
            <w:noWrap/>
          </w:tcPr>
          <w:p w14:paraId="5C5B6CE5" w14:textId="6D7FF60D" w:rsidR="005C6513" w:rsidRDefault="005C6513" w:rsidP="00B86EB0">
            <w:pPr>
              <w:rPr>
                <w:rFonts w:ascii="Calibri" w:hAnsi="Calibri" w:cs="Calibri"/>
                <w:szCs w:val="22"/>
              </w:rPr>
            </w:pPr>
          </w:p>
        </w:tc>
      </w:tr>
    </w:tbl>
    <w:p w14:paraId="4D7AEC13" w14:textId="6E472188" w:rsidR="00F710D5" w:rsidRPr="00BB05D2" w:rsidRDefault="00F710D5" w:rsidP="00375DAF">
      <w:pPr>
        <w:rPr>
          <w:rFonts w:ascii="Calibri" w:eastAsia="STKaiti" w:hAnsi="Calibri" w:cs="Calibri"/>
          <w:sz w:val="22"/>
          <w:szCs w:val="22"/>
          <w:lang w:eastAsia="zh-CN"/>
        </w:rPr>
      </w:pPr>
    </w:p>
    <w:sectPr w:rsidR="00F710D5" w:rsidRPr="00BB05D2" w:rsidSect="005B5D92">
      <w:headerReference w:type="default" r:id="rId16"/>
      <w:footerReference w:type="default" r:id="rId17"/>
      <w:pgSz w:w="12240" w:h="15840" w:code="1"/>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E8035" w14:textId="77777777" w:rsidR="00AC44E6" w:rsidRDefault="00AC44E6">
      <w:pPr>
        <w:spacing w:after="0" w:line="240" w:lineRule="auto"/>
      </w:pPr>
      <w:r>
        <w:separator/>
      </w:r>
    </w:p>
  </w:endnote>
  <w:endnote w:type="continuationSeparator" w:id="0">
    <w:p w14:paraId="14FBC562" w14:textId="77777777" w:rsidR="00AC44E6" w:rsidRDefault="00AC44E6">
      <w:pPr>
        <w:spacing w:after="0" w:line="240" w:lineRule="auto"/>
      </w:pPr>
      <w:r>
        <w:continuationSeparator/>
      </w:r>
    </w:p>
  </w:endnote>
  <w:endnote w:type="continuationNotice" w:id="1">
    <w:p w14:paraId="5D9F0939" w14:textId="77777777" w:rsidR="00AC44E6" w:rsidRDefault="00AC44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GGothicE">
    <w:altName w:val="HGｺﾞｼｯｸE"/>
    <w:charset w:val="80"/>
    <w:family w:val="modern"/>
    <w:pitch w:val="fixed"/>
    <w:sig w:usb0="E00002FF" w:usb1="2AC7EDFE" w:usb2="00000012" w:usb3="00000000" w:csb0="0002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6B13A" w14:textId="1D5F061D" w:rsidR="00904DD9" w:rsidRDefault="00904DD9">
    <w:pPr>
      <w:pStyle w:val="Footer"/>
    </w:pPr>
    <w:r w:rsidRPr="009560BA">
      <w:rPr>
        <w:rFonts w:ascii="Calibri" w:hAnsi="Calibri"/>
        <w:color w:val="002060"/>
        <w:szCs w:val="24"/>
      </w:rPr>
      <w:t>http://sdieee.org</w:t>
    </w:r>
  </w:p>
  <w:p w14:paraId="2591AF30" w14:textId="77777777" w:rsidR="00904DD9" w:rsidRDefault="00904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F9BD1" w14:textId="77777777" w:rsidR="00AC44E6" w:rsidRDefault="00AC44E6">
      <w:pPr>
        <w:spacing w:after="0" w:line="240" w:lineRule="auto"/>
      </w:pPr>
      <w:r>
        <w:separator/>
      </w:r>
    </w:p>
  </w:footnote>
  <w:footnote w:type="continuationSeparator" w:id="0">
    <w:p w14:paraId="3652E140" w14:textId="77777777" w:rsidR="00AC44E6" w:rsidRDefault="00AC44E6">
      <w:pPr>
        <w:spacing w:after="0" w:line="240" w:lineRule="auto"/>
      </w:pPr>
      <w:r>
        <w:continuationSeparator/>
      </w:r>
    </w:p>
  </w:footnote>
  <w:footnote w:type="continuationNotice" w:id="1">
    <w:p w14:paraId="7D833625" w14:textId="77777777" w:rsidR="00AC44E6" w:rsidRDefault="00AC44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5B6D" w14:textId="4E7B0248" w:rsidR="00904DD9" w:rsidRPr="00902819" w:rsidRDefault="006557F9">
    <w:pPr>
      <w:rPr>
        <w:color w:val="000000" w:themeColor="text1"/>
        <w:sz w:val="20"/>
      </w:rPr>
    </w:pPr>
    <w:r>
      <w:rPr>
        <w:noProof/>
      </w:rPr>
      <mc:AlternateContent>
        <mc:Choice Requires="wps">
          <w:drawing>
            <wp:anchor distT="0" distB="0" distL="114300" distR="114300" simplePos="0" relativeHeight="251658240" behindDoc="0" locked="0" layoutInCell="1" allowOverlap="1" wp14:anchorId="108BCDCF" wp14:editId="15FAB83F">
              <wp:simplePos x="0" y="0"/>
              <wp:positionH relativeFrom="page">
                <wp:align>center</wp:align>
              </wp:positionH>
              <wp:positionV relativeFrom="page">
                <wp:align>center</wp:align>
              </wp:positionV>
              <wp:extent cx="7349490" cy="9528810"/>
              <wp:effectExtent l="0" t="0" r="7620" b="7620"/>
              <wp:wrapNone/>
              <wp:docPr id="57252319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349490" cy="952881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1C37EFE" id="Rectangle 1" o:spid="_x0000_s1026" style="position:absolute;margin-left:0;margin-top:0;width:578.7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" filled="f" strokecolor="#767171" strokeweight="1.25pt">
              <w10:wrap anchorx="page" anchory="page"/>
            </v:rect>
          </w:pict>
        </mc:Fallback>
      </mc:AlternateContent>
    </w:r>
    <w:r w:rsidR="00904DD9" w:rsidRPr="00902819">
      <w:rPr>
        <w:color w:val="000000" w:themeColor="text1"/>
        <w:sz w:val="20"/>
      </w:rPr>
      <w:t xml:space="preserve">IEEE San Diego – EXCOM </w:t>
    </w:r>
    <w:r w:rsidR="00904DD9">
      <w:rPr>
        <w:color w:val="000000" w:themeColor="text1"/>
        <w:sz w:val="20"/>
      </w:rPr>
      <w:t>Agenda</w:t>
    </w:r>
  </w:p>
  <w:p w14:paraId="0E2D4E32" w14:textId="77777777" w:rsidR="00904DD9" w:rsidRDefault="00904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89D24ED"/>
    <w:multiLevelType w:val="hybridMultilevel"/>
    <w:tmpl w:val="A32419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587AC7"/>
    <w:multiLevelType w:val="hybridMultilevel"/>
    <w:tmpl w:val="FCA29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295D3B"/>
    <w:multiLevelType w:val="hybridMultilevel"/>
    <w:tmpl w:val="C82849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D376FA"/>
    <w:multiLevelType w:val="hybridMultilevel"/>
    <w:tmpl w:val="8C82C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1703D"/>
    <w:multiLevelType w:val="hybridMultilevel"/>
    <w:tmpl w:val="5E008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50CD9"/>
    <w:multiLevelType w:val="hybridMultilevel"/>
    <w:tmpl w:val="2D4C2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ED1F70"/>
    <w:multiLevelType w:val="hybridMultilevel"/>
    <w:tmpl w:val="A55C6B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DA53F0"/>
    <w:multiLevelType w:val="hybridMultilevel"/>
    <w:tmpl w:val="E864C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3414D"/>
    <w:multiLevelType w:val="hybridMultilevel"/>
    <w:tmpl w:val="EB9A2E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E22584"/>
    <w:multiLevelType w:val="hybridMultilevel"/>
    <w:tmpl w:val="D5A6FC3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4DF626A4"/>
    <w:multiLevelType w:val="hybridMultilevel"/>
    <w:tmpl w:val="48E85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5A0221"/>
    <w:multiLevelType w:val="hybridMultilevel"/>
    <w:tmpl w:val="A98E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70404"/>
    <w:multiLevelType w:val="hybridMultilevel"/>
    <w:tmpl w:val="9A509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AE05A0"/>
    <w:multiLevelType w:val="hybridMultilevel"/>
    <w:tmpl w:val="F04414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3DB1DD6"/>
    <w:multiLevelType w:val="hybridMultilevel"/>
    <w:tmpl w:val="0FD49E8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5CA35B8"/>
    <w:multiLevelType w:val="hybridMultilevel"/>
    <w:tmpl w:val="0A244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7B5464D"/>
    <w:multiLevelType w:val="hybridMultilevel"/>
    <w:tmpl w:val="A092850A"/>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602149"/>
    <w:multiLevelType w:val="hybridMultilevel"/>
    <w:tmpl w:val="3ABA54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2E6272B"/>
    <w:multiLevelType w:val="hybridMultilevel"/>
    <w:tmpl w:val="C2802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774D75"/>
    <w:multiLevelType w:val="hybridMultilevel"/>
    <w:tmpl w:val="FE72184E"/>
    <w:lvl w:ilvl="0" w:tplc="04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5895CB7"/>
    <w:multiLevelType w:val="hybridMultilevel"/>
    <w:tmpl w:val="3CD63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15013"/>
    <w:multiLevelType w:val="hybridMultilevel"/>
    <w:tmpl w:val="817047BA"/>
    <w:lvl w:ilvl="0" w:tplc="04090001">
      <w:start w:val="1"/>
      <w:numFmt w:val="bullet"/>
      <w:lvlText w:val=""/>
      <w:lvlJc w:val="left"/>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numFmt w:val="bullet"/>
      <w:lvlText w:val="-"/>
      <w:lvlJc w:val="left"/>
      <w:pPr>
        <w:ind w:left="2520" w:hanging="360"/>
      </w:pPr>
      <w:rPr>
        <w:rFonts w:ascii="Calibri" w:eastAsiaTheme="minorEastAsia" w:hAnsi="Calibri" w:cs="Calibri" w:hint="default"/>
        <w:b w:val="0"/>
      </w:rPr>
    </w:lvl>
    <w:lvl w:ilvl="3" w:tplc="FFFFFFFF">
      <w:numFmt w:val="bullet"/>
      <w:lvlText w:val="–"/>
      <w:lvlJc w:val="left"/>
      <w:pPr>
        <w:ind w:left="3240" w:hanging="360"/>
      </w:pPr>
      <w:rPr>
        <w:rFonts w:ascii="Calibri" w:eastAsiaTheme="minorEastAsia" w:hAnsi="Calibri" w:cs="Calibri"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775A7B87"/>
    <w:multiLevelType w:val="hybridMultilevel"/>
    <w:tmpl w:val="375C4F22"/>
    <w:lvl w:ilvl="0" w:tplc="04090001">
      <w:start w:val="1"/>
      <w:numFmt w:val="bullet"/>
      <w:lvlText w:val=""/>
      <w:lvlJc w:val="left"/>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3">
      <w:start w:val="1"/>
      <w:numFmt w:val="bullet"/>
      <w:lvlText w:val="o"/>
      <w:lvlJc w:val="left"/>
      <w:pPr>
        <w:ind w:left="1080" w:hanging="360"/>
      </w:pPr>
      <w:rPr>
        <w:rFonts w:ascii="Courier New" w:hAnsi="Courier New" w:cs="Courier New"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5" w15:restartNumberingAfterBreak="0">
    <w:nsid w:val="779B45BA"/>
    <w:multiLevelType w:val="hybridMultilevel"/>
    <w:tmpl w:val="5284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AF211A"/>
    <w:multiLevelType w:val="hybridMultilevel"/>
    <w:tmpl w:val="5524C43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94845548">
    <w:abstractNumId w:val="0"/>
  </w:num>
  <w:num w:numId="2" w16cid:durableId="1670911977">
    <w:abstractNumId w:val="18"/>
  </w:num>
  <w:num w:numId="3" w16cid:durableId="1296642801">
    <w:abstractNumId w:val="4"/>
  </w:num>
  <w:num w:numId="4" w16cid:durableId="431049960">
    <w:abstractNumId w:val="24"/>
  </w:num>
  <w:num w:numId="5" w16cid:durableId="1120027396">
    <w:abstractNumId w:val="23"/>
  </w:num>
  <w:num w:numId="6" w16cid:durableId="957486195">
    <w:abstractNumId w:val="21"/>
  </w:num>
  <w:num w:numId="7" w16cid:durableId="1473253976">
    <w:abstractNumId w:val="22"/>
  </w:num>
  <w:num w:numId="8" w16cid:durableId="435059017">
    <w:abstractNumId w:val="5"/>
  </w:num>
  <w:num w:numId="9" w16cid:durableId="649595343">
    <w:abstractNumId w:val="26"/>
  </w:num>
  <w:num w:numId="10" w16cid:durableId="1630941091">
    <w:abstractNumId w:val="9"/>
  </w:num>
  <w:num w:numId="11" w16cid:durableId="1070692250">
    <w:abstractNumId w:val="6"/>
  </w:num>
  <w:num w:numId="12" w16cid:durableId="626162301">
    <w:abstractNumId w:val="11"/>
  </w:num>
  <w:num w:numId="13" w16cid:durableId="1773547672">
    <w:abstractNumId w:val="20"/>
  </w:num>
  <w:num w:numId="14" w16cid:durableId="1583174912">
    <w:abstractNumId w:val="13"/>
  </w:num>
  <w:num w:numId="15" w16cid:durableId="465852777">
    <w:abstractNumId w:val="10"/>
  </w:num>
  <w:num w:numId="16" w16cid:durableId="1274896392">
    <w:abstractNumId w:val="15"/>
  </w:num>
  <w:num w:numId="17" w16cid:durableId="1212035741">
    <w:abstractNumId w:val="19"/>
  </w:num>
  <w:num w:numId="18" w16cid:durableId="2050452453">
    <w:abstractNumId w:val="1"/>
  </w:num>
  <w:num w:numId="19" w16cid:durableId="1296177072">
    <w:abstractNumId w:val="14"/>
  </w:num>
  <w:num w:numId="20" w16cid:durableId="1035155341">
    <w:abstractNumId w:val="16"/>
  </w:num>
  <w:num w:numId="21" w16cid:durableId="1323243511">
    <w:abstractNumId w:val="3"/>
  </w:num>
  <w:num w:numId="22" w16cid:durableId="2080858023">
    <w:abstractNumId w:val="12"/>
  </w:num>
  <w:num w:numId="23" w16cid:durableId="232007969">
    <w:abstractNumId w:val="2"/>
  </w:num>
  <w:num w:numId="24" w16cid:durableId="869613961">
    <w:abstractNumId w:val="25"/>
  </w:num>
  <w:num w:numId="25" w16cid:durableId="644743472">
    <w:abstractNumId w:val="8"/>
  </w:num>
  <w:num w:numId="26" w16cid:durableId="786581814">
    <w:abstractNumId w:val="17"/>
  </w:num>
  <w:num w:numId="27" w16cid:durableId="108541987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0E"/>
    <w:rsid w:val="00000DA8"/>
    <w:rsid w:val="00001A80"/>
    <w:rsid w:val="00004E86"/>
    <w:rsid w:val="00005161"/>
    <w:rsid w:val="000052CA"/>
    <w:rsid w:val="000061B0"/>
    <w:rsid w:val="0000683E"/>
    <w:rsid w:val="00007F3C"/>
    <w:rsid w:val="00010925"/>
    <w:rsid w:val="0001130E"/>
    <w:rsid w:val="00011E45"/>
    <w:rsid w:val="00013B3D"/>
    <w:rsid w:val="0001495E"/>
    <w:rsid w:val="00014A9E"/>
    <w:rsid w:val="0001626D"/>
    <w:rsid w:val="00016612"/>
    <w:rsid w:val="000175FB"/>
    <w:rsid w:val="00020CCE"/>
    <w:rsid w:val="000217A2"/>
    <w:rsid w:val="00022122"/>
    <w:rsid w:val="00022B0D"/>
    <w:rsid w:val="0002795B"/>
    <w:rsid w:val="00030419"/>
    <w:rsid w:val="00030A7A"/>
    <w:rsid w:val="00032D64"/>
    <w:rsid w:val="00032E2B"/>
    <w:rsid w:val="000337FF"/>
    <w:rsid w:val="00035454"/>
    <w:rsid w:val="0003599C"/>
    <w:rsid w:val="00036A21"/>
    <w:rsid w:val="00037EBC"/>
    <w:rsid w:val="00037FBE"/>
    <w:rsid w:val="00040BA4"/>
    <w:rsid w:val="00041167"/>
    <w:rsid w:val="000425BC"/>
    <w:rsid w:val="00043AED"/>
    <w:rsid w:val="000445DF"/>
    <w:rsid w:val="00044BE5"/>
    <w:rsid w:val="00044C8F"/>
    <w:rsid w:val="0004506E"/>
    <w:rsid w:val="00045F79"/>
    <w:rsid w:val="0004630C"/>
    <w:rsid w:val="000479E7"/>
    <w:rsid w:val="00047AB5"/>
    <w:rsid w:val="000501E5"/>
    <w:rsid w:val="00051A82"/>
    <w:rsid w:val="00051C86"/>
    <w:rsid w:val="00052A46"/>
    <w:rsid w:val="00055851"/>
    <w:rsid w:val="000559BA"/>
    <w:rsid w:val="00056F44"/>
    <w:rsid w:val="000571F5"/>
    <w:rsid w:val="000577E2"/>
    <w:rsid w:val="0006014E"/>
    <w:rsid w:val="00060277"/>
    <w:rsid w:val="0006195C"/>
    <w:rsid w:val="00061D3E"/>
    <w:rsid w:val="0006238E"/>
    <w:rsid w:val="0006395D"/>
    <w:rsid w:val="000644AE"/>
    <w:rsid w:val="00065144"/>
    <w:rsid w:val="00065681"/>
    <w:rsid w:val="00066F6B"/>
    <w:rsid w:val="00067CD9"/>
    <w:rsid w:val="00071B71"/>
    <w:rsid w:val="00074679"/>
    <w:rsid w:val="000751AB"/>
    <w:rsid w:val="000755AB"/>
    <w:rsid w:val="00076985"/>
    <w:rsid w:val="000832A9"/>
    <w:rsid w:val="000841A7"/>
    <w:rsid w:val="000858D7"/>
    <w:rsid w:val="00085988"/>
    <w:rsid w:val="00086BF7"/>
    <w:rsid w:val="00086CCD"/>
    <w:rsid w:val="0008779F"/>
    <w:rsid w:val="00092D89"/>
    <w:rsid w:val="000952B0"/>
    <w:rsid w:val="000954A7"/>
    <w:rsid w:val="00096813"/>
    <w:rsid w:val="000969C1"/>
    <w:rsid w:val="000A0589"/>
    <w:rsid w:val="000A0835"/>
    <w:rsid w:val="000A0C31"/>
    <w:rsid w:val="000A1288"/>
    <w:rsid w:val="000A15EC"/>
    <w:rsid w:val="000A1FF6"/>
    <w:rsid w:val="000A38F1"/>
    <w:rsid w:val="000A4019"/>
    <w:rsid w:val="000A47EB"/>
    <w:rsid w:val="000A4D40"/>
    <w:rsid w:val="000A519A"/>
    <w:rsid w:val="000B26FC"/>
    <w:rsid w:val="000B2DCE"/>
    <w:rsid w:val="000B4809"/>
    <w:rsid w:val="000B495E"/>
    <w:rsid w:val="000B61DF"/>
    <w:rsid w:val="000B6561"/>
    <w:rsid w:val="000B738D"/>
    <w:rsid w:val="000B7E53"/>
    <w:rsid w:val="000B7F96"/>
    <w:rsid w:val="000C0197"/>
    <w:rsid w:val="000C0864"/>
    <w:rsid w:val="000C31D7"/>
    <w:rsid w:val="000C3C27"/>
    <w:rsid w:val="000C412A"/>
    <w:rsid w:val="000C41C9"/>
    <w:rsid w:val="000C6588"/>
    <w:rsid w:val="000C6A7C"/>
    <w:rsid w:val="000C7939"/>
    <w:rsid w:val="000D01CF"/>
    <w:rsid w:val="000D187B"/>
    <w:rsid w:val="000D1C23"/>
    <w:rsid w:val="000D2736"/>
    <w:rsid w:val="000D307B"/>
    <w:rsid w:val="000D312C"/>
    <w:rsid w:val="000D463C"/>
    <w:rsid w:val="000D642F"/>
    <w:rsid w:val="000E0BD5"/>
    <w:rsid w:val="000E164A"/>
    <w:rsid w:val="000E2260"/>
    <w:rsid w:val="000E2A1C"/>
    <w:rsid w:val="000E3567"/>
    <w:rsid w:val="000E3678"/>
    <w:rsid w:val="000E38AA"/>
    <w:rsid w:val="000E566A"/>
    <w:rsid w:val="000E5FF6"/>
    <w:rsid w:val="000E6C1D"/>
    <w:rsid w:val="000E7308"/>
    <w:rsid w:val="000F124A"/>
    <w:rsid w:val="000F1739"/>
    <w:rsid w:val="000F1A70"/>
    <w:rsid w:val="000F3305"/>
    <w:rsid w:val="000F3B0A"/>
    <w:rsid w:val="000F461C"/>
    <w:rsid w:val="000F6390"/>
    <w:rsid w:val="000F7B54"/>
    <w:rsid w:val="00100C67"/>
    <w:rsid w:val="001023B0"/>
    <w:rsid w:val="00102AB6"/>
    <w:rsid w:val="00103417"/>
    <w:rsid w:val="0010363E"/>
    <w:rsid w:val="00103A50"/>
    <w:rsid w:val="00103AB8"/>
    <w:rsid w:val="001046EA"/>
    <w:rsid w:val="0010694F"/>
    <w:rsid w:val="0010704D"/>
    <w:rsid w:val="00111A0F"/>
    <w:rsid w:val="00111A1E"/>
    <w:rsid w:val="001123CB"/>
    <w:rsid w:val="00113306"/>
    <w:rsid w:val="00113B49"/>
    <w:rsid w:val="00114D8E"/>
    <w:rsid w:val="0011599D"/>
    <w:rsid w:val="0011715C"/>
    <w:rsid w:val="00117BB3"/>
    <w:rsid w:val="00122E4E"/>
    <w:rsid w:val="00125EFF"/>
    <w:rsid w:val="001268A9"/>
    <w:rsid w:val="001268CA"/>
    <w:rsid w:val="00131D7E"/>
    <w:rsid w:val="00131DCA"/>
    <w:rsid w:val="00133C1D"/>
    <w:rsid w:val="00134489"/>
    <w:rsid w:val="00134D45"/>
    <w:rsid w:val="00134E34"/>
    <w:rsid w:val="00136DF4"/>
    <w:rsid w:val="001373CB"/>
    <w:rsid w:val="001376D8"/>
    <w:rsid w:val="00137D7D"/>
    <w:rsid w:val="001400F1"/>
    <w:rsid w:val="00143F85"/>
    <w:rsid w:val="00144A3D"/>
    <w:rsid w:val="00151981"/>
    <w:rsid w:val="00152D2E"/>
    <w:rsid w:val="00154C58"/>
    <w:rsid w:val="00155CF3"/>
    <w:rsid w:val="00156E24"/>
    <w:rsid w:val="00157B57"/>
    <w:rsid w:val="00161BBA"/>
    <w:rsid w:val="00161E46"/>
    <w:rsid w:val="00165571"/>
    <w:rsid w:val="001659B8"/>
    <w:rsid w:val="00165D5A"/>
    <w:rsid w:val="00165FF4"/>
    <w:rsid w:val="00166124"/>
    <w:rsid w:val="00170FE7"/>
    <w:rsid w:val="00171713"/>
    <w:rsid w:val="0017279B"/>
    <w:rsid w:val="001744DB"/>
    <w:rsid w:val="001750D6"/>
    <w:rsid w:val="00176495"/>
    <w:rsid w:val="00177BDF"/>
    <w:rsid w:val="00180988"/>
    <w:rsid w:val="001810F7"/>
    <w:rsid w:val="00181EAA"/>
    <w:rsid w:val="001833DD"/>
    <w:rsid w:val="0018542B"/>
    <w:rsid w:val="00190126"/>
    <w:rsid w:val="001903FC"/>
    <w:rsid w:val="00190C7E"/>
    <w:rsid w:val="00191997"/>
    <w:rsid w:val="00191AC4"/>
    <w:rsid w:val="00193B57"/>
    <w:rsid w:val="00195C91"/>
    <w:rsid w:val="0019656E"/>
    <w:rsid w:val="00196764"/>
    <w:rsid w:val="00196F68"/>
    <w:rsid w:val="001A0CA6"/>
    <w:rsid w:val="001A0F08"/>
    <w:rsid w:val="001A198F"/>
    <w:rsid w:val="001A30FE"/>
    <w:rsid w:val="001A5BC3"/>
    <w:rsid w:val="001A5E3C"/>
    <w:rsid w:val="001B20E1"/>
    <w:rsid w:val="001B295E"/>
    <w:rsid w:val="001B3DBB"/>
    <w:rsid w:val="001B493B"/>
    <w:rsid w:val="001B6A11"/>
    <w:rsid w:val="001B6CC6"/>
    <w:rsid w:val="001B7358"/>
    <w:rsid w:val="001C01FD"/>
    <w:rsid w:val="001C0B62"/>
    <w:rsid w:val="001C249E"/>
    <w:rsid w:val="001C392A"/>
    <w:rsid w:val="001C3B2A"/>
    <w:rsid w:val="001C3DE4"/>
    <w:rsid w:val="001C46EB"/>
    <w:rsid w:val="001C4AF2"/>
    <w:rsid w:val="001C51DE"/>
    <w:rsid w:val="001C7413"/>
    <w:rsid w:val="001C7A55"/>
    <w:rsid w:val="001C7E8F"/>
    <w:rsid w:val="001D0BEC"/>
    <w:rsid w:val="001D1551"/>
    <w:rsid w:val="001D189D"/>
    <w:rsid w:val="001D428F"/>
    <w:rsid w:val="001D5FFF"/>
    <w:rsid w:val="001D69B1"/>
    <w:rsid w:val="001E1A1B"/>
    <w:rsid w:val="001E1EF4"/>
    <w:rsid w:val="001E5AA4"/>
    <w:rsid w:val="001E5ED8"/>
    <w:rsid w:val="001E72A7"/>
    <w:rsid w:val="001E7645"/>
    <w:rsid w:val="001F01F0"/>
    <w:rsid w:val="001F0D05"/>
    <w:rsid w:val="001F15C7"/>
    <w:rsid w:val="001F17CC"/>
    <w:rsid w:val="001F7F3B"/>
    <w:rsid w:val="002002C0"/>
    <w:rsid w:val="00200833"/>
    <w:rsid w:val="00201690"/>
    <w:rsid w:val="002020DA"/>
    <w:rsid w:val="00203438"/>
    <w:rsid w:val="0020356B"/>
    <w:rsid w:val="002035ED"/>
    <w:rsid w:val="00204CE1"/>
    <w:rsid w:val="0020526F"/>
    <w:rsid w:val="00205274"/>
    <w:rsid w:val="0020568D"/>
    <w:rsid w:val="00206A31"/>
    <w:rsid w:val="00211A1B"/>
    <w:rsid w:val="00213FA8"/>
    <w:rsid w:val="00214A43"/>
    <w:rsid w:val="00216370"/>
    <w:rsid w:val="002168D2"/>
    <w:rsid w:val="00220B45"/>
    <w:rsid w:val="0022197A"/>
    <w:rsid w:val="002225C5"/>
    <w:rsid w:val="0022290D"/>
    <w:rsid w:val="002235A7"/>
    <w:rsid w:val="00223CCF"/>
    <w:rsid w:val="0022705D"/>
    <w:rsid w:val="00230D40"/>
    <w:rsid w:val="0023134C"/>
    <w:rsid w:val="00231B29"/>
    <w:rsid w:val="00232484"/>
    <w:rsid w:val="00233264"/>
    <w:rsid w:val="002343F7"/>
    <w:rsid w:val="00234629"/>
    <w:rsid w:val="00244865"/>
    <w:rsid w:val="00244CF7"/>
    <w:rsid w:val="00244E35"/>
    <w:rsid w:val="00245A3F"/>
    <w:rsid w:val="00245CB5"/>
    <w:rsid w:val="0025360F"/>
    <w:rsid w:val="00256231"/>
    <w:rsid w:val="002579A6"/>
    <w:rsid w:val="0026103E"/>
    <w:rsid w:val="00261237"/>
    <w:rsid w:val="00261470"/>
    <w:rsid w:val="00262725"/>
    <w:rsid w:val="00262C92"/>
    <w:rsid w:val="002634B0"/>
    <w:rsid w:val="00263EB6"/>
    <w:rsid w:val="00264637"/>
    <w:rsid w:val="00267062"/>
    <w:rsid w:val="002703BA"/>
    <w:rsid w:val="002705BA"/>
    <w:rsid w:val="002723AE"/>
    <w:rsid w:val="00274634"/>
    <w:rsid w:val="00274F77"/>
    <w:rsid w:val="002754D3"/>
    <w:rsid w:val="00276131"/>
    <w:rsid w:val="00281353"/>
    <w:rsid w:val="00281BCC"/>
    <w:rsid w:val="00281EE2"/>
    <w:rsid w:val="002821FB"/>
    <w:rsid w:val="00282568"/>
    <w:rsid w:val="00284EA7"/>
    <w:rsid w:val="00286E04"/>
    <w:rsid w:val="0028767B"/>
    <w:rsid w:val="002918FD"/>
    <w:rsid w:val="00291B3A"/>
    <w:rsid w:val="00293B83"/>
    <w:rsid w:val="00293BE7"/>
    <w:rsid w:val="0029434F"/>
    <w:rsid w:val="00294D18"/>
    <w:rsid w:val="002958F0"/>
    <w:rsid w:val="00296397"/>
    <w:rsid w:val="00296AF4"/>
    <w:rsid w:val="00296DED"/>
    <w:rsid w:val="00296E2B"/>
    <w:rsid w:val="002978C0"/>
    <w:rsid w:val="00297FA8"/>
    <w:rsid w:val="002A01BB"/>
    <w:rsid w:val="002A1CCF"/>
    <w:rsid w:val="002A1F6A"/>
    <w:rsid w:val="002A3099"/>
    <w:rsid w:val="002A3348"/>
    <w:rsid w:val="002A4416"/>
    <w:rsid w:val="002A6F7F"/>
    <w:rsid w:val="002A7DAB"/>
    <w:rsid w:val="002B042A"/>
    <w:rsid w:val="002B1937"/>
    <w:rsid w:val="002B19A2"/>
    <w:rsid w:val="002B1D64"/>
    <w:rsid w:val="002B43EE"/>
    <w:rsid w:val="002B4EE0"/>
    <w:rsid w:val="002B69CB"/>
    <w:rsid w:val="002B6CD8"/>
    <w:rsid w:val="002C03C7"/>
    <w:rsid w:val="002C0754"/>
    <w:rsid w:val="002C1515"/>
    <w:rsid w:val="002C1835"/>
    <w:rsid w:val="002C3117"/>
    <w:rsid w:val="002C47F8"/>
    <w:rsid w:val="002C6A22"/>
    <w:rsid w:val="002C7740"/>
    <w:rsid w:val="002C7F0E"/>
    <w:rsid w:val="002C7FF2"/>
    <w:rsid w:val="002D2581"/>
    <w:rsid w:val="002D463E"/>
    <w:rsid w:val="002D490B"/>
    <w:rsid w:val="002D6BBA"/>
    <w:rsid w:val="002D79BB"/>
    <w:rsid w:val="002E0758"/>
    <w:rsid w:val="002E0B91"/>
    <w:rsid w:val="002E0B9C"/>
    <w:rsid w:val="002E277A"/>
    <w:rsid w:val="002E3DD3"/>
    <w:rsid w:val="002E4E83"/>
    <w:rsid w:val="002E6287"/>
    <w:rsid w:val="002E71BB"/>
    <w:rsid w:val="002E7774"/>
    <w:rsid w:val="002E7E4F"/>
    <w:rsid w:val="002F104E"/>
    <w:rsid w:val="002F1CBA"/>
    <w:rsid w:val="002F298D"/>
    <w:rsid w:val="002F5F08"/>
    <w:rsid w:val="002F68F0"/>
    <w:rsid w:val="002F6A77"/>
    <w:rsid w:val="00300AA5"/>
    <w:rsid w:val="00300E8E"/>
    <w:rsid w:val="00301203"/>
    <w:rsid w:val="00302035"/>
    <w:rsid w:val="00303AE1"/>
    <w:rsid w:val="00305D6F"/>
    <w:rsid w:val="0030738C"/>
    <w:rsid w:val="00307EE8"/>
    <w:rsid w:val="0031020A"/>
    <w:rsid w:val="003119ED"/>
    <w:rsid w:val="00311D2A"/>
    <w:rsid w:val="00312638"/>
    <w:rsid w:val="003128EB"/>
    <w:rsid w:val="00313BF3"/>
    <w:rsid w:val="00314B8F"/>
    <w:rsid w:val="003162D4"/>
    <w:rsid w:val="00316C7A"/>
    <w:rsid w:val="00316E30"/>
    <w:rsid w:val="00320A56"/>
    <w:rsid w:val="00320B99"/>
    <w:rsid w:val="003230CE"/>
    <w:rsid w:val="00323504"/>
    <w:rsid w:val="00323E50"/>
    <w:rsid w:val="00324179"/>
    <w:rsid w:val="00325A4A"/>
    <w:rsid w:val="00327895"/>
    <w:rsid w:val="003309FC"/>
    <w:rsid w:val="00330B88"/>
    <w:rsid w:val="00331435"/>
    <w:rsid w:val="00331C36"/>
    <w:rsid w:val="00331D18"/>
    <w:rsid w:val="00333132"/>
    <w:rsid w:val="00334B04"/>
    <w:rsid w:val="00334D08"/>
    <w:rsid w:val="00334E0B"/>
    <w:rsid w:val="003355AB"/>
    <w:rsid w:val="00336238"/>
    <w:rsid w:val="0033675C"/>
    <w:rsid w:val="003371C3"/>
    <w:rsid w:val="0034123D"/>
    <w:rsid w:val="00342969"/>
    <w:rsid w:val="00344413"/>
    <w:rsid w:val="00344C83"/>
    <w:rsid w:val="003460CB"/>
    <w:rsid w:val="0034613F"/>
    <w:rsid w:val="0034785F"/>
    <w:rsid w:val="00350BF9"/>
    <w:rsid w:val="00356184"/>
    <w:rsid w:val="00357945"/>
    <w:rsid w:val="00360BB8"/>
    <w:rsid w:val="00363253"/>
    <w:rsid w:val="00363DE0"/>
    <w:rsid w:val="00364970"/>
    <w:rsid w:val="00364A7D"/>
    <w:rsid w:val="003650D5"/>
    <w:rsid w:val="00366153"/>
    <w:rsid w:val="00372E9E"/>
    <w:rsid w:val="003749B0"/>
    <w:rsid w:val="00375B9B"/>
    <w:rsid w:val="00375CFC"/>
    <w:rsid w:val="00375DAF"/>
    <w:rsid w:val="00375FB1"/>
    <w:rsid w:val="0037663D"/>
    <w:rsid w:val="00383B61"/>
    <w:rsid w:val="0038415C"/>
    <w:rsid w:val="0038508E"/>
    <w:rsid w:val="00385287"/>
    <w:rsid w:val="00385963"/>
    <w:rsid w:val="00385BDD"/>
    <w:rsid w:val="00387C72"/>
    <w:rsid w:val="00387C9D"/>
    <w:rsid w:val="00391127"/>
    <w:rsid w:val="0039170D"/>
    <w:rsid w:val="00391BFD"/>
    <w:rsid w:val="0039427B"/>
    <w:rsid w:val="00394502"/>
    <w:rsid w:val="003949BD"/>
    <w:rsid w:val="00394E34"/>
    <w:rsid w:val="00395972"/>
    <w:rsid w:val="00395E59"/>
    <w:rsid w:val="003A0290"/>
    <w:rsid w:val="003A1C41"/>
    <w:rsid w:val="003A2D62"/>
    <w:rsid w:val="003A3867"/>
    <w:rsid w:val="003A3FFC"/>
    <w:rsid w:val="003A4878"/>
    <w:rsid w:val="003A5DAD"/>
    <w:rsid w:val="003A758C"/>
    <w:rsid w:val="003B0369"/>
    <w:rsid w:val="003B2231"/>
    <w:rsid w:val="003B3622"/>
    <w:rsid w:val="003B50B3"/>
    <w:rsid w:val="003B50D6"/>
    <w:rsid w:val="003B5903"/>
    <w:rsid w:val="003B5B1D"/>
    <w:rsid w:val="003B5B4A"/>
    <w:rsid w:val="003B6DA1"/>
    <w:rsid w:val="003B7169"/>
    <w:rsid w:val="003B7345"/>
    <w:rsid w:val="003B79F5"/>
    <w:rsid w:val="003B7BB0"/>
    <w:rsid w:val="003C0919"/>
    <w:rsid w:val="003C1961"/>
    <w:rsid w:val="003C21E8"/>
    <w:rsid w:val="003C2D3F"/>
    <w:rsid w:val="003C31E7"/>
    <w:rsid w:val="003C44EA"/>
    <w:rsid w:val="003C4687"/>
    <w:rsid w:val="003D0491"/>
    <w:rsid w:val="003D371C"/>
    <w:rsid w:val="003D4285"/>
    <w:rsid w:val="003D441C"/>
    <w:rsid w:val="003D4ADE"/>
    <w:rsid w:val="003D4CA8"/>
    <w:rsid w:val="003D4FE8"/>
    <w:rsid w:val="003D5E45"/>
    <w:rsid w:val="003D65BE"/>
    <w:rsid w:val="003E1E6C"/>
    <w:rsid w:val="003E266D"/>
    <w:rsid w:val="003E3032"/>
    <w:rsid w:val="003E3848"/>
    <w:rsid w:val="003E40DE"/>
    <w:rsid w:val="003E4306"/>
    <w:rsid w:val="003E5371"/>
    <w:rsid w:val="003E640A"/>
    <w:rsid w:val="003F4009"/>
    <w:rsid w:val="003F53C5"/>
    <w:rsid w:val="003F5D46"/>
    <w:rsid w:val="003F5FFE"/>
    <w:rsid w:val="003F6F19"/>
    <w:rsid w:val="003F786B"/>
    <w:rsid w:val="00402466"/>
    <w:rsid w:val="0040439E"/>
    <w:rsid w:val="00404653"/>
    <w:rsid w:val="00405A01"/>
    <w:rsid w:val="00405DB7"/>
    <w:rsid w:val="00407026"/>
    <w:rsid w:val="00407286"/>
    <w:rsid w:val="004072BD"/>
    <w:rsid w:val="004100CA"/>
    <w:rsid w:val="00410B90"/>
    <w:rsid w:val="00411CF7"/>
    <w:rsid w:val="0041236F"/>
    <w:rsid w:val="00412791"/>
    <w:rsid w:val="0041289F"/>
    <w:rsid w:val="004129B7"/>
    <w:rsid w:val="00413593"/>
    <w:rsid w:val="00413B52"/>
    <w:rsid w:val="004147F9"/>
    <w:rsid w:val="00417A63"/>
    <w:rsid w:val="004207F4"/>
    <w:rsid w:val="0042341A"/>
    <w:rsid w:val="00424364"/>
    <w:rsid w:val="00424CF9"/>
    <w:rsid w:val="004269C9"/>
    <w:rsid w:val="00426C03"/>
    <w:rsid w:val="00430581"/>
    <w:rsid w:val="004307FA"/>
    <w:rsid w:val="00431701"/>
    <w:rsid w:val="00431FF4"/>
    <w:rsid w:val="00432AE7"/>
    <w:rsid w:val="00433E7F"/>
    <w:rsid w:val="00435911"/>
    <w:rsid w:val="00436278"/>
    <w:rsid w:val="004369D4"/>
    <w:rsid w:val="00436D57"/>
    <w:rsid w:val="00437610"/>
    <w:rsid w:val="00437757"/>
    <w:rsid w:val="00440DBA"/>
    <w:rsid w:val="00441179"/>
    <w:rsid w:val="0044148E"/>
    <w:rsid w:val="00441B7E"/>
    <w:rsid w:val="004425E6"/>
    <w:rsid w:val="00442F59"/>
    <w:rsid w:val="00444660"/>
    <w:rsid w:val="004508B0"/>
    <w:rsid w:val="00450A88"/>
    <w:rsid w:val="00451414"/>
    <w:rsid w:val="00452859"/>
    <w:rsid w:val="004536B3"/>
    <w:rsid w:val="004545FD"/>
    <w:rsid w:val="00455F13"/>
    <w:rsid w:val="004563AB"/>
    <w:rsid w:val="00456ECE"/>
    <w:rsid w:val="0045710C"/>
    <w:rsid w:val="0045719E"/>
    <w:rsid w:val="0045769A"/>
    <w:rsid w:val="004600A3"/>
    <w:rsid w:val="00460E8E"/>
    <w:rsid w:val="00461268"/>
    <w:rsid w:val="00461568"/>
    <w:rsid w:val="004616DD"/>
    <w:rsid w:val="00461E19"/>
    <w:rsid w:val="00462FB8"/>
    <w:rsid w:val="00465420"/>
    <w:rsid w:val="00465DBE"/>
    <w:rsid w:val="00470DA6"/>
    <w:rsid w:val="00471641"/>
    <w:rsid w:val="0047206A"/>
    <w:rsid w:val="00473807"/>
    <w:rsid w:val="004744AA"/>
    <w:rsid w:val="00475397"/>
    <w:rsid w:val="0047632C"/>
    <w:rsid w:val="00476643"/>
    <w:rsid w:val="00480F82"/>
    <w:rsid w:val="0048110C"/>
    <w:rsid w:val="00483920"/>
    <w:rsid w:val="004839EC"/>
    <w:rsid w:val="00483BBD"/>
    <w:rsid w:val="00483BD7"/>
    <w:rsid w:val="00483DA5"/>
    <w:rsid w:val="0048532B"/>
    <w:rsid w:val="004860C5"/>
    <w:rsid w:val="00486400"/>
    <w:rsid w:val="00486EC5"/>
    <w:rsid w:val="00491473"/>
    <w:rsid w:val="00492EDD"/>
    <w:rsid w:val="00495F4C"/>
    <w:rsid w:val="004961E4"/>
    <w:rsid w:val="0049650D"/>
    <w:rsid w:val="00497249"/>
    <w:rsid w:val="00497A0D"/>
    <w:rsid w:val="004A19E5"/>
    <w:rsid w:val="004A35CB"/>
    <w:rsid w:val="004A3941"/>
    <w:rsid w:val="004A49BA"/>
    <w:rsid w:val="004A5C87"/>
    <w:rsid w:val="004A67E1"/>
    <w:rsid w:val="004A6F3C"/>
    <w:rsid w:val="004A7E30"/>
    <w:rsid w:val="004B0923"/>
    <w:rsid w:val="004B34A2"/>
    <w:rsid w:val="004B54F1"/>
    <w:rsid w:val="004B5C45"/>
    <w:rsid w:val="004B5F5A"/>
    <w:rsid w:val="004B63C3"/>
    <w:rsid w:val="004C0363"/>
    <w:rsid w:val="004C15CB"/>
    <w:rsid w:val="004C19E4"/>
    <w:rsid w:val="004C2435"/>
    <w:rsid w:val="004C703C"/>
    <w:rsid w:val="004C7557"/>
    <w:rsid w:val="004C75A1"/>
    <w:rsid w:val="004C7C09"/>
    <w:rsid w:val="004C7D23"/>
    <w:rsid w:val="004D0AF2"/>
    <w:rsid w:val="004D1E68"/>
    <w:rsid w:val="004D34FE"/>
    <w:rsid w:val="004D3CD5"/>
    <w:rsid w:val="004D61A7"/>
    <w:rsid w:val="004D6A6A"/>
    <w:rsid w:val="004E0176"/>
    <w:rsid w:val="004E0D4C"/>
    <w:rsid w:val="004E2C9D"/>
    <w:rsid w:val="004E34A2"/>
    <w:rsid w:val="004E37C2"/>
    <w:rsid w:val="004E5FC5"/>
    <w:rsid w:val="004E61AD"/>
    <w:rsid w:val="004E7783"/>
    <w:rsid w:val="004F1EE2"/>
    <w:rsid w:val="004F35FC"/>
    <w:rsid w:val="004F41F1"/>
    <w:rsid w:val="004F43DB"/>
    <w:rsid w:val="004F4E63"/>
    <w:rsid w:val="004F5345"/>
    <w:rsid w:val="004F60C0"/>
    <w:rsid w:val="004F7937"/>
    <w:rsid w:val="004F7A0D"/>
    <w:rsid w:val="00500350"/>
    <w:rsid w:val="0050166C"/>
    <w:rsid w:val="00502092"/>
    <w:rsid w:val="0050390A"/>
    <w:rsid w:val="00505673"/>
    <w:rsid w:val="0050568A"/>
    <w:rsid w:val="005058B4"/>
    <w:rsid w:val="00506C17"/>
    <w:rsid w:val="00511DB6"/>
    <w:rsid w:val="00516DB5"/>
    <w:rsid w:val="00520F6D"/>
    <w:rsid w:val="00521F66"/>
    <w:rsid w:val="00524B92"/>
    <w:rsid w:val="005258AA"/>
    <w:rsid w:val="005266F9"/>
    <w:rsid w:val="00526FD5"/>
    <w:rsid w:val="00530541"/>
    <w:rsid w:val="005309A7"/>
    <w:rsid w:val="00530E8F"/>
    <w:rsid w:val="005315E6"/>
    <w:rsid w:val="005319B3"/>
    <w:rsid w:val="00533901"/>
    <w:rsid w:val="00534871"/>
    <w:rsid w:val="00534B16"/>
    <w:rsid w:val="0053630E"/>
    <w:rsid w:val="00537A92"/>
    <w:rsid w:val="00537BD9"/>
    <w:rsid w:val="005402B4"/>
    <w:rsid w:val="00540817"/>
    <w:rsid w:val="00540A63"/>
    <w:rsid w:val="00541CF1"/>
    <w:rsid w:val="00541CF4"/>
    <w:rsid w:val="00543D76"/>
    <w:rsid w:val="00544832"/>
    <w:rsid w:val="0054491F"/>
    <w:rsid w:val="00545692"/>
    <w:rsid w:val="0054570C"/>
    <w:rsid w:val="00546B42"/>
    <w:rsid w:val="005523B3"/>
    <w:rsid w:val="0055498E"/>
    <w:rsid w:val="00556E0C"/>
    <w:rsid w:val="0056070A"/>
    <w:rsid w:val="00560BC8"/>
    <w:rsid w:val="00560F76"/>
    <w:rsid w:val="00561E90"/>
    <w:rsid w:val="00563C13"/>
    <w:rsid w:val="00564CF1"/>
    <w:rsid w:val="0056587F"/>
    <w:rsid w:val="00565F40"/>
    <w:rsid w:val="00566B59"/>
    <w:rsid w:val="0056761C"/>
    <w:rsid w:val="005678CA"/>
    <w:rsid w:val="00570D0E"/>
    <w:rsid w:val="0057184E"/>
    <w:rsid w:val="00574EDA"/>
    <w:rsid w:val="005756D8"/>
    <w:rsid w:val="0057595C"/>
    <w:rsid w:val="00576154"/>
    <w:rsid w:val="0057709B"/>
    <w:rsid w:val="0058079E"/>
    <w:rsid w:val="00583524"/>
    <w:rsid w:val="00583C79"/>
    <w:rsid w:val="00587AAC"/>
    <w:rsid w:val="00587C49"/>
    <w:rsid w:val="005912D6"/>
    <w:rsid w:val="00591FFE"/>
    <w:rsid w:val="005925C0"/>
    <w:rsid w:val="005925D3"/>
    <w:rsid w:val="005931CC"/>
    <w:rsid w:val="00593DFF"/>
    <w:rsid w:val="00594A66"/>
    <w:rsid w:val="00594B2B"/>
    <w:rsid w:val="00594D4E"/>
    <w:rsid w:val="00595071"/>
    <w:rsid w:val="00595398"/>
    <w:rsid w:val="00595C56"/>
    <w:rsid w:val="005A1535"/>
    <w:rsid w:val="005A1995"/>
    <w:rsid w:val="005A1ED9"/>
    <w:rsid w:val="005A322C"/>
    <w:rsid w:val="005A467C"/>
    <w:rsid w:val="005A62C2"/>
    <w:rsid w:val="005A6BDE"/>
    <w:rsid w:val="005A7722"/>
    <w:rsid w:val="005A7779"/>
    <w:rsid w:val="005A7C02"/>
    <w:rsid w:val="005B095B"/>
    <w:rsid w:val="005B3EC1"/>
    <w:rsid w:val="005B4A00"/>
    <w:rsid w:val="005B5729"/>
    <w:rsid w:val="005B5D92"/>
    <w:rsid w:val="005B5FFA"/>
    <w:rsid w:val="005B7C30"/>
    <w:rsid w:val="005B7F99"/>
    <w:rsid w:val="005C046A"/>
    <w:rsid w:val="005C0534"/>
    <w:rsid w:val="005C4C96"/>
    <w:rsid w:val="005C4CFA"/>
    <w:rsid w:val="005C5E8D"/>
    <w:rsid w:val="005C63DC"/>
    <w:rsid w:val="005C6513"/>
    <w:rsid w:val="005C6E03"/>
    <w:rsid w:val="005C6EDC"/>
    <w:rsid w:val="005D0351"/>
    <w:rsid w:val="005D2A80"/>
    <w:rsid w:val="005D5CD0"/>
    <w:rsid w:val="005D6052"/>
    <w:rsid w:val="005D6BB1"/>
    <w:rsid w:val="005D759F"/>
    <w:rsid w:val="005E19BF"/>
    <w:rsid w:val="005E1D65"/>
    <w:rsid w:val="005E3BB8"/>
    <w:rsid w:val="005E40D1"/>
    <w:rsid w:val="005E41C0"/>
    <w:rsid w:val="005E5090"/>
    <w:rsid w:val="005E58E2"/>
    <w:rsid w:val="005E5EB3"/>
    <w:rsid w:val="005E6189"/>
    <w:rsid w:val="005E6B64"/>
    <w:rsid w:val="005E6C53"/>
    <w:rsid w:val="005E6FB4"/>
    <w:rsid w:val="005E76DD"/>
    <w:rsid w:val="005E7A67"/>
    <w:rsid w:val="005E7EA9"/>
    <w:rsid w:val="005E7EEA"/>
    <w:rsid w:val="005F2614"/>
    <w:rsid w:val="005F38DC"/>
    <w:rsid w:val="005F48CC"/>
    <w:rsid w:val="005F53C8"/>
    <w:rsid w:val="005F56CC"/>
    <w:rsid w:val="005F7346"/>
    <w:rsid w:val="005F79C4"/>
    <w:rsid w:val="006004B4"/>
    <w:rsid w:val="00600603"/>
    <w:rsid w:val="006014AD"/>
    <w:rsid w:val="0060259E"/>
    <w:rsid w:val="00602CEF"/>
    <w:rsid w:val="00602EE1"/>
    <w:rsid w:val="006047AD"/>
    <w:rsid w:val="00604B57"/>
    <w:rsid w:val="00605A56"/>
    <w:rsid w:val="0061008A"/>
    <w:rsid w:val="00610296"/>
    <w:rsid w:val="00612D8B"/>
    <w:rsid w:val="006137A5"/>
    <w:rsid w:val="006139DB"/>
    <w:rsid w:val="00613BC5"/>
    <w:rsid w:val="00614B52"/>
    <w:rsid w:val="00615E0F"/>
    <w:rsid w:val="006163F2"/>
    <w:rsid w:val="00616678"/>
    <w:rsid w:val="0061720B"/>
    <w:rsid w:val="00620E8C"/>
    <w:rsid w:val="0062222C"/>
    <w:rsid w:val="00623222"/>
    <w:rsid w:val="00624362"/>
    <w:rsid w:val="00625F34"/>
    <w:rsid w:val="00630AEF"/>
    <w:rsid w:val="00631E7D"/>
    <w:rsid w:val="00632835"/>
    <w:rsid w:val="00632990"/>
    <w:rsid w:val="00632FAB"/>
    <w:rsid w:val="0063416D"/>
    <w:rsid w:val="00634230"/>
    <w:rsid w:val="006346B8"/>
    <w:rsid w:val="0063471E"/>
    <w:rsid w:val="0063635F"/>
    <w:rsid w:val="00636633"/>
    <w:rsid w:val="0063710A"/>
    <w:rsid w:val="00640414"/>
    <w:rsid w:val="006406FE"/>
    <w:rsid w:val="00641644"/>
    <w:rsid w:val="006419A2"/>
    <w:rsid w:val="00644894"/>
    <w:rsid w:val="006456CF"/>
    <w:rsid w:val="0064680A"/>
    <w:rsid w:val="00646A2C"/>
    <w:rsid w:val="006473CA"/>
    <w:rsid w:val="006474DF"/>
    <w:rsid w:val="00650624"/>
    <w:rsid w:val="006511AD"/>
    <w:rsid w:val="0065124F"/>
    <w:rsid w:val="006516E5"/>
    <w:rsid w:val="006520DD"/>
    <w:rsid w:val="006526FF"/>
    <w:rsid w:val="00654565"/>
    <w:rsid w:val="006550BA"/>
    <w:rsid w:val="006557F9"/>
    <w:rsid w:val="00655D4D"/>
    <w:rsid w:val="00657878"/>
    <w:rsid w:val="00660260"/>
    <w:rsid w:val="0066047C"/>
    <w:rsid w:val="00662D18"/>
    <w:rsid w:val="00663597"/>
    <w:rsid w:val="00666F04"/>
    <w:rsid w:val="00667CA2"/>
    <w:rsid w:val="006718EB"/>
    <w:rsid w:val="00672DA0"/>
    <w:rsid w:val="0067327B"/>
    <w:rsid w:val="00674068"/>
    <w:rsid w:val="0067681B"/>
    <w:rsid w:val="006777D5"/>
    <w:rsid w:val="00677C58"/>
    <w:rsid w:val="0068023E"/>
    <w:rsid w:val="00681031"/>
    <w:rsid w:val="006816F2"/>
    <w:rsid w:val="00681F65"/>
    <w:rsid w:val="0068436A"/>
    <w:rsid w:val="00684A11"/>
    <w:rsid w:val="00685320"/>
    <w:rsid w:val="006874E4"/>
    <w:rsid w:val="006878D0"/>
    <w:rsid w:val="00687B81"/>
    <w:rsid w:val="00690FAA"/>
    <w:rsid w:val="0069167C"/>
    <w:rsid w:val="00694C4A"/>
    <w:rsid w:val="00695248"/>
    <w:rsid w:val="006A0954"/>
    <w:rsid w:val="006A5125"/>
    <w:rsid w:val="006A5633"/>
    <w:rsid w:val="006A79CD"/>
    <w:rsid w:val="006B0E48"/>
    <w:rsid w:val="006B19D3"/>
    <w:rsid w:val="006B1E75"/>
    <w:rsid w:val="006B4135"/>
    <w:rsid w:val="006B6348"/>
    <w:rsid w:val="006B71F1"/>
    <w:rsid w:val="006B7237"/>
    <w:rsid w:val="006B7784"/>
    <w:rsid w:val="006B7E3E"/>
    <w:rsid w:val="006B7E78"/>
    <w:rsid w:val="006C13FA"/>
    <w:rsid w:val="006C1CDF"/>
    <w:rsid w:val="006C2719"/>
    <w:rsid w:val="006C27F9"/>
    <w:rsid w:val="006C3109"/>
    <w:rsid w:val="006C368C"/>
    <w:rsid w:val="006C3B8C"/>
    <w:rsid w:val="006C570C"/>
    <w:rsid w:val="006C6BD3"/>
    <w:rsid w:val="006C6DB7"/>
    <w:rsid w:val="006C6DF3"/>
    <w:rsid w:val="006C6FE4"/>
    <w:rsid w:val="006C718E"/>
    <w:rsid w:val="006C7898"/>
    <w:rsid w:val="006D33DA"/>
    <w:rsid w:val="006D465B"/>
    <w:rsid w:val="006D4F3B"/>
    <w:rsid w:val="006E0076"/>
    <w:rsid w:val="006E08DA"/>
    <w:rsid w:val="006E1752"/>
    <w:rsid w:val="006E1BE3"/>
    <w:rsid w:val="006E2950"/>
    <w:rsid w:val="006E2C95"/>
    <w:rsid w:val="006E2DC8"/>
    <w:rsid w:val="006E2F91"/>
    <w:rsid w:val="006E3242"/>
    <w:rsid w:val="006E3FA5"/>
    <w:rsid w:val="006E4313"/>
    <w:rsid w:val="006E477F"/>
    <w:rsid w:val="006E64E8"/>
    <w:rsid w:val="006E67ED"/>
    <w:rsid w:val="006E6C75"/>
    <w:rsid w:val="006F01AE"/>
    <w:rsid w:val="006F130E"/>
    <w:rsid w:val="006F16F0"/>
    <w:rsid w:val="006F23D0"/>
    <w:rsid w:val="006F2654"/>
    <w:rsid w:val="006F351E"/>
    <w:rsid w:val="006F5C82"/>
    <w:rsid w:val="006F5F73"/>
    <w:rsid w:val="00700DCC"/>
    <w:rsid w:val="00701179"/>
    <w:rsid w:val="007015C2"/>
    <w:rsid w:val="007022C2"/>
    <w:rsid w:val="0070237D"/>
    <w:rsid w:val="00703E98"/>
    <w:rsid w:val="00703FCF"/>
    <w:rsid w:val="00705D15"/>
    <w:rsid w:val="00706813"/>
    <w:rsid w:val="00711737"/>
    <w:rsid w:val="007122FC"/>
    <w:rsid w:val="00712B7A"/>
    <w:rsid w:val="0071390A"/>
    <w:rsid w:val="00713C52"/>
    <w:rsid w:val="007143C4"/>
    <w:rsid w:val="00715F9B"/>
    <w:rsid w:val="00716B60"/>
    <w:rsid w:val="00716CBF"/>
    <w:rsid w:val="00717081"/>
    <w:rsid w:val="00720907"/>
    <w:rsid w:val="00722CAD"/>
    <w:rsid w:val="00726A0F"/>
    <w:rsid w:val="007273DC"/>
    <w:rsid w:val="00727BCC"/>
    <w:rsid w:val="00727F6C"/>
    <w:rsid w:val="00733445"/>
    <w:rsid w:val="0073664C"/>
    <w:rsid w:val="00737231"/>
    <w:rsid w:val="0073723E"/>
    <w:rsid w:val="007372F4"/>
    <w:rsid w:val="00745643"/>
    <w:rsid w:val="00745A57"/>
    <w:rsid w:val="00747001"/>
    <w:rsid w:val="0074713B"/>
    <w:rsid w:val="00747802"/>
    <w:rsid w:val="00751083"/>
    <w:rsid w:val="007520BE"/>
    <w:rsid w:val="0075236F"/>
    <w:rsid w:val="00754D18"/>
    <w:rsid w:val="007572C7"/>
    <w:rsid w:val="00757D9D"/>
    <w:rsid w:val="00761E5B"/>
    <w:rsid w:val="00761F65"/>
    <w:rsid w:val="00762579"/>
    <w:rsid w:val="00762F77"/>
    <w:rsid w:val="00763874"/>
    <w:rsid w:val="0076396A"/>
    <w:rsid w:val="007642F5"/>
    <w:rsid w:val="007647DF"/>
    <w:rsid w:val="00765932"/>
    <w:rsid w:val="007662B0"/>
    <w:rsid w:val="00767907"/>
    <w:rsid w:val="00771770"/>
    <w:rsid w:val="00772B3E"/>
    <w:rsid w:val="007731AD"/>
    <w:rsid w:val="0077452C"/>
    <w:rsid w:val="00777D89"/>
    <w:rsid w:val="0078153F"/>
    <w:rsid w:val="00785C36"/>
    <w:rsid w:val="00785E1B"/>
    <w:rsid w:val="007864CA"/>
    <w:rsid w:val="007868AE"/>
    <w:rsid w:val="00790F2E"/>
    <w:rsid w:val="00791809"/>
    <w:rsid w:val="00791FCE"/>
    <w:rsid w:val="007924DC"/>
    <w:rsid w:val="00792884"/>
    <w:rsid w:val="007930DC"/>
    <w:rsid w:val="00794907"/>
    <w:rsid w:val="00794BCA"/>
    <w:rsid w:val="0079503C"/>
    <w:rsid w:val="007967CD"/>
    <w:rsid w:val="00797ABD"/>
    <w:rsid w:val="007A08D9"/>
    <w:rsid w:val="007A139D"/>
    <w:rsid w:val="007A291E"/>
    <w:rsid w:val="007A3240"/>
    <w:rsid w:val="007A4ED3"/>
    <w:rsid w:val="007A571D"/>
    <w:rsid w:val="007A5B6C"/>
    <w:rsid w:val="007A65BC"/>
    <w:rsid w:val="007A6B13"/>
    <w:rsid w:val="007A7A31"/>
    <w:rsid w:val="007A7D57"/>
    <w:rsid w:val="007B187A"/>
    <w:rsid w:val="007B27CE"/>
    <w:rsid w:val="007B2FA8"/>
    <w:rsid w:val="007B5581"/>
    <w:rsid w:val="007B59F1"/>
    <w:rsid w:val="007B5B16"/>
    <w:rsid w:val="007B61DC"/>
    <w:rsid w:val="007C0B55"/>
    <w:rsid w:val="007C1606"/>
    <w:rsid w:val="007C1EE3"/>
    <w:rsid w:val="007C2512"/>
    <w:rsid w:val="007C29A7"/>
    <w:rsid w:val="007C493C"/>
    <w:rsid w:val="007C4B38"/>
    <w:rsid w:val="007C4F64"/>
    <w:rsid w:val="007C5A93"/>
    <w:rsid w:val="007C6AE2"/>
    <w:rsid w:val="007C6E97"/>
    <w:rsid w:val="007C7841"/>
    <w:rsid w:val="007D023D"/>
    <w:rsid w:val="007D0937"/>
    <w:rsid w:val="007D0B8B"/>
    <w:rsid w:val="007D2B5E"/>
    <w:rsid w:val="007D319D"/>
    <w:rsid w:val="007D7F7F"/>
    <w:rsid w:val="007E0ED4"/>
    <w:rsid w:val="007E2739"/>
    <w:rsid w:val="007E37F5"/>
    <w:rsid w:val="007E5A00"/>
    <w:rsid w:val="007E7BAF"/>
    <w:rsid w:val="007F1C1F"/>
    <w:rsid w:val="007F2641"/>
    <w:rsid w:val="007F294E"/>
    <w:rsid w:val="007F38D8"/>
    <w:rsid w:val="007F4230"/>
    <w:rsid w:val="007F4D37"/>
    <w:rsid w:val="007F7286"/>
    <w:rsid w:val="007F7E45"/>
    <w:rsid w:val="00800617"/>
    <w:rsid w:val="00800BC6"/>
    <w:rsid w:val="00810562"/>
    <w:rsid w:val="008105E7"/>
    <w:rsid w:val="0081209B"/>
    <w:rsid w:val="0081467A"/>
    <w:rsid w:val="00815314"/>
    <w:rsid w:val="00816F25"/>
    <w:rsid w:val="008203C9"/>
    <w:rsid w:val="00820B15"/>
    <w:rsid w:val="008229C0"/>
    <w:rsid w:val="00822BCD"/>
    <w:rsid w:val="00823AEA"/>
    <w:rsid w:val="00823EC0"/>
    <w:rsid w:val="008247C0"/>
    <w:rsid w:val="008310B5"/>
    <w:rsid w:val="008313D1"/>
    <w:rsid w:val="00831C1A"/>
    <w:rsid w:val="008323DC"/>
    <w:rsid w:val="008324E9"/>
    <w:rsid w:val="00833AF4"/>
    <w:rsid w:val="00833FB7"/>
    <w:rsid w:val="008348BB"/>
    <w:rsid w:val="008352F9"/>
    <w:rsid w:val="008359CF"/>
    <w:rsid w:val="00836EDA"/>
    <w:rsid w:val="00837525"/>
    <w:rsid w:val="00843399"/>
    <w:rsid w:val="00843C6B"/>
    <w:rsid w:val="00844897"/>
    <w:rsid w:val="0084598A"/>
    <w:rsid w:val="00845CFE"/>
    <w:rsid w:val="00845E95"/>
    <w:rsid w:val="00847F6B"/>
    <w:rsid w:val="0085114E"/>
    <w:rsid w:val="00860740"/>
    <w:rsid w:val="008608C3"/>
    <w:rsid w:val="00862E39"/>
    <w:rsid w:val="008638A8"/>
    <w:rsid w:val="0086460C"/>
    <w:rsid w:val="00865049"/>
    <w:rsid w:val="00865DD7"/>
    <w:rsid w:val="008670D7"/>
    <w:rsid w:val="00867B64"/>
    <w:rsid w:val="00867E32"/>
    <w:rsid w:val="00871923"/>
    <w:rsid w:val="00871AF1"/>
    <w:rsid w:val="008728A4"/>
    <w:rsid w:val="00872B41"/>
    <w:rsid w:val="00872BAC"/>
    <w:rsid w:val="00873B12"/>
    <w:rsid w:val="00873CFF"/>
    <w:rsid w:val="00873F5B"/>
    <w:rsid w:val="008751D5"/>
    <w:rsid w:val="00875909"/>
    <w:rsid w:val="008767ED"/>
    <w:rsid w:val="00882933"/>
    <w:rsid w:val="00884726"/>
    <w:rsid w:val="00885839"/>
    <w:rsid w:val="00885922"/>
    <w:rsid w:val="008877A1"/>
    <w:rsid w:val="008902F7"/>
    <w:rsid w:val="00890793"/>
    <w:rsid w:val="00891B61"/>
    <w:rsid w:val="00893012"/>
    <w:rsid w:val="00893D3F"/>
    <w:rsid w:val="00895985"/>
    <w:rsid w:val="00897128"/>
    <w:rsid w:val="00897660"/>
    <w:rsid w:val="008A009D"/>
    <w:rsid w:val="008A0A18"/>
    <w:rsid w:val="008A191C"/>
    <w:rsid w:val="008A534F"/>
    <w:rsid w:val="008A61D8"/>
    <w:rsid w:val="008B2998"/>
    <w:rsid w:val="008B2A06"/>
    <w:rsid w:val="008B2A25"/>
    <w:rsid w:val="008B34F3"/>
    <w:rsid w:val="008B3979"/>
    <w:rsid w:val="008B3AF3"/>
    <w:rsid w:val="008B3CE5"/>
    <w:rsid w:val="008B443F"/>
    <w:rsid w:val="008B447A"/>
    <w:rsid w:val="008B4D7C"/>
    <w:rsid w:val="008B7838"/>
    <w:rsid w:val="008B7F21"/>
    <w:rsid w:val="008C0392"/>
    <w:rsid w:val="008C0985"/>
    <w:rsid w:val="008C20F3"/>
    <w:rsid w:val="008C26DF"/>
    <w:rsid w:val="008C2E93"/>
    <w:rsid w:val="008C4772"/>
    <w:rsid w:val="008C4BC8"/>
    <w:rsid w:val="008C572E"/>
    <w:rsid w:val="008C58A0"/>
    <w:rsid w:val="008D08D9"/>
    <w:rsid w:val="008D112D"/>
    <w:rsid w:val="008D160C"/>
    <w:rsid w:val="008D210D"/>
    <w:rsid w:val="008D509F"/>
    <w:rsid w:val="008D57F3"/>
    <w:rsid w:val="008D5AD0"/>
    <w:rsid w:val="008D6E78"/>
    <w:rsid w:val="008D785B"/>
    <w:rsid w:val="008D7866"/>
    <w:rsid w:val="008E0542"/>
    <w:rsid w:val="008E0FC3"/>
    <w:rsid w:val="008E128B"/>
    <w:rsid w:val="008E23C4"/>
    <w:rsid w:val="008E2B64"/>
    <w:rsid w:val="008E5652"/>
    <w:rsid w:val="008F0B77"/>
    <w:rsid w:val="008F1CF5"/>
    <w:rsid w:val="008F225C"/>
    <w:rsid w:val="008F2F42"/>
    <w:rsid w:val="008F3FDD"/>
    <w:rsid w:val="008F4668"/>
    <w:rsid w:val="009001FE"/>
    <w:rsid w:val="009008CC"/>
    <w:rsid w:val="009017C0"/>
    <w:rsid w:val="00901DB7"/>
    <w:rsid w:val="00902753"/>
    <w:rsid w:val="00902819"/>
    <w:rsid w:val="00903570"/>
    <w:rsid w:val="00903751"/>
    <w:rsid w:val="0090384E"/>
    <w:rsid w:val="00903925"/>
    <w:rsid w:val="00904229"/>
    <w:rsid w:val="00904DD9"/>
    <w:rsid w:val="00905A48"/>
    <w:rsid w:val="00906203"/>
    <w:rsid w:val="00906539"/>
    <w:rsid w:val="00906D3A"/>
    <w:rsid w:val="009077EF"/>
    <w:rsid w:val="00907A36"/>
    <w:rsid w:val="009100A0"/>
    <w:rsid w:val="00910931"/>
    <w:rsid w:val="009115F8"/>
    <w:rsid w:val="00911B3D"/>
    <w:rsid w:val="0091392B"/>
    <w:rsid w:val="00913BE4"/>
    <w:rsid w:val="00914078"/>
    <w:rsid w:val="00914778"/>
    <w:rsid w:val="00915471"/>
    <w:rsid w:val="009223D4"/>
    <w:rsid w:val="00923170"/>
    <w:rsid w:val="0092395F"/>
    <w:rsid w:val="00923C08"/>
    <w:rsid w:val="00924D90"/>
    <w:rsid w:val="009261F4"/>
    <w:rsid w:val="009272A1"/>
    <w:rsid w:val="0092786E"/>
    <w:rsid w:val="00930A12"/>
    <w:rsid w:val="009318EE"/>
    <w:rsid w:val="00933A40"/>
    <w:rsid w:val="00933B20"/>
    <w:rsid w:val="0093468A"/>
    <w:rsid w:val="00934A0B"/>
    <w:rsid w:val="00934D7B"/>
    <w:rsid w:val="00935361"/>
    <w:rsid w:val="00935969"/>
    <w:rsid w:val="00935DD5"/>
    <w:rsid w:val="00937DC8"/>
    <w:rsid w:val="009405FA"/>
    <w:rsid w:val="00941613"/>
    <w:rsid w:val="00941D2C"/>
    <w:rsid w:val="009422EF"/>
    <w:rsid w:val="009424A8"/>
    <w:rsid w:val="00942D40"/>
    <w:rsid w:val="00943B2A"/>
    <w:rsid w:val="00950AA8"/>
    <w:rsid w:val="00950E62"/>
    <w:rsid w:val="00950FF0"/>
    <w:rsid w:val="0095272D"/>
    <w:rsid w:val="00952FBD"/>
    <w:rsid w:val="00953197"/>
    <w:rsid w:val="009533D4"/>
    <w:rsid w:val="0095342A"/>
    <w:rsid w:val="00953D4B"/>
    <w:rsid w:val="009560BA"/>
    <w:rsid w:val="00957D33"/>
    <w:rsid w:val="009611ED"/>
    <w:rsid w:val="00961AB3"/>
    <w:rsid w:val="009656AA"/>
    <w:rsid w:val="0096746B"/>
    <w:rsid w:val="00970821"/>
    <w:rsid w:val="00970A4D"/>
    <w:rsid w:val="009722BA"/>
    <w:rsid w:val="00973377"/>
    <w:rsid w:val="0097391C"/>
    <w:rsid w:val="00974207"/>
    <w:rsid w:val="009764D3"/>
    <w:rsid w:val="009808DB"/>
    <w:rsid w:val="00980A2E"/>
    <w:rsid w:val="00980C0F"/>
    <w:rsid w:val="00981FAF"/>
    <w:rsid w:val="00982125"/>
    <w:rsid w:val="00982264"/>
    <w:rsid w:val="009829DE"/>
    <w:rsid w:val="0098755A"/>
    <w:rsid w:val="00987EF9"/>
    <w:rsid w:val="00987EFD"/>
    <w:rsid w:val="00992220"/>
    <w:rsid w:val="0099234A"/>
    <w:rsid w:val="00993F5C"/>
    <w:rsid w:val="00994F95"/>
    <w:rsid w:val="0099627C"/>
    <w:rsid w:val="00997885"/>
    <w:rsid w:val="009A0BE8"/>
    <w:rsid w:val="009A16F7"/>
    <w:rsid w:val="009A2622"/>
    <w:rsid w:val="009A62C3"/>
    <w:rsid w:val="009A663C"/>
    <w:rsid w:val="009A77EF"/>
    <w:rsid w:val="009B145B"/>
    <w:rsid w:val="009B2998"/>
    <w:rsid w:val="009B3A58"/>
    <w:rsid w:val="009B60F5"/>
    <w:rsid w:val="009B64B0"/>
    <w:rsid w:val="009B668F"/>
    <w:rsid w:val="009B74EA"/>
    <w:rsid w:val="009B75C3"/>
    <w:rsid w:val="009C13C9"/>
    <w:rsid w:val="009C13FF"/>
    <w:rsid w:val="009C17F3"/>
    <w:rsid w:val="009C302E"/>
    <w:rsid w:val="009C5118"/>
    <w:rsid w:val="009C5B2A"/>
    <w:rsid w:val="009D074B"/>
    <w:rsid w:val="009D3C50"/>
    <w:rsid w:val="009D3CAE"/>
    <w:rsid w:val="009D5C52"/>
    <w:rsid w:val="009D69FD"/>
    <w:rsid w:val="009E082F"/>
    <w:rsid w:val="009E5C29"/>
    <w:rsid w:val="009E6D39"/>
    <w:rsid w:val="009F01BA"/>
    <w:rsid w:val="009F0F2B"/>
    <w:rsid w:val="009F63DE"/>
    <w:rsid w:val="00A02038"/>
    <w:rsid w:val="00A028E2"/>
    <w:rsid w:val="00A02A0A"/>
    <w:rsid w:val="00A03C2C"/>
    <w:rsid w:val="00A046A5"/>
    <w:rsid w:val="00A06661"/>
    <w:rsid w:val="00A10920"/>
    <w:rsid w:val="00A11575"/>
    <w:rsid w:val="00A11859"/>
    <w:rsid w:val="00A11EE7"/>
    <w:rsid w:val="00A14023"/>
    <w:rsid w:val="00A14B6C"/>
    <w:rsid w:val="00A14DAB"/>
    <w:rsid w:val="00A15054"/>
    <w:rsid w:val="00A1592E"/>
    <w:rsid w:val="00A15C07"/>
    <w:rsid w:val="00A16BE5"/>
    <w:rsid w:val="00A17FAB"/>
    <w:rsid w:val="00A2025B"/>
    <w:rsid w:val="00A2104B"/>
    <w:rsid w:val="00A21D66"/>
    <w:rsid w:val="00A255D2"/>
    <w:rsid w:val="00A2705F"/>
    <w:rsid w:val="00A30152"/>
    <w:rsid w:val="00A309D7"/>
    <w:rsid w:val="00A329AE"/>
    <w:rsid w:val="00A351D0"/>
    <w:rsid w:val="00A35366"/>
    <w:rsid w:val="00A36842"/>
    <w:rsid w:val="00A3688B"/>
    <w:rsid w:val="00A368EC"/>
    <w:rsid w:val="00A36ABF"/>
    <w:rsid w:val="00A3758B"/>
    <w:rsid w:val="00A37DEF"/>
    <w:rsid w:val="00A407D8"/>
    <w:rsid w:val="00A424B7"/>
    <w:rsid w:val="00A43009"/>
    <w:rsid w:val="00A44164"/>
    <w:rsid w:val="00A448C1"/>
    <w:rsid w:val="00A450EC"/>
    <w:rsid w:val="00A4645F"/>
    <w:rsid w:val="00A505FB"/>
    <w:rsid w:val="00A50AF6"/>
    <w:rsid w:val="00A50F3D"/>
    <w:rsid w:val="00A50F62"/>
    <w:rsid w:val="00A51A5E"/>
    <w:rsid w:val="00A51CC0"/>
    <w:rsid w:val="00A528FA"/>
    <w:rsid w:val="00A52B70"/>
    <w:rsid w:val="00A53413"/>
    <w:rsid w:val="00A53598"/>
    <w:rsid w:val="00A53FD1"/>
    <w:rsid w:val="00A55BA3"/>
    <w:rsid w:val="00A56C99"/>
    <w:rsid w:val="00A57953"/>
    <w:rsid w:val="00A604B7"/>
    <w:rsid w:val="00A60FD6"/>
    <w:rsid w:val="00A61B0A"/>
    <w:rsid w:val="00A63DDC"/>
    <w:rsid w:val="00A65565"/>
    <w:rsid w:val="00A66540"/>
    <w:rsid w:val="00A670FE"/>
    <w:rsid w:val="00A70E5A"/>
    <w:rsid w:val="00A71163"/>
    <w:rsid w:val="00A72956"/>
    <w:rsid w:val="00A738E9"/>
    <w:rsid w:val="00A743FB"/>
    <w:rsid w:val="00A74CEB"/>
    <w:rsid w:val="00A764C3"/>
    <w:rsid w:val="00A76843"/>
    <w:rsid w:val="00A77238"/>
    <w:rsid w:val="00A77BCD"/>
    <w:rsid w:val="00A803E6"/>
    <w:rsid w:val="00A80402"/>
    <w:rsid w:val="00A810C4"/>
    <w:rsid w:val="00A8114D"/>
    <w:rsid w:val="00A813CA"/>
    <w:rsid w:val="00A8345B"/>
    <w:rsid w:val="00A8362D"/>
    <w:rsid w:val="00A84769"/>
    <w:rsid w:val="00A8744C"/>
    <w:rsid w:val="00A90790"/>
    <w:rsid w:val="00A915A1"/>
    <w:rsid w:val="00A95D2F"/>
    <w:rsid w:val="00AA06A0"/>
    <w:rsid w:val="00AA06DC"/>
    <w:rsid w:val="00AA1117"/>
    <w:rsid w:val="00AA3405"/>
    <w:rsid w:val="00AA4DE9"/>
    <w:rsid w:val="00AA7AA0"/>
    <w:rsid w:val="00AA7B87"/>
    <w:rsid w:val="00AB0086"/>
    <w:rsid w:val="00AB0C9F"/>
    <w:rsid w:val="00AB2549"/>
    <w:rsid w:val="00AB4981"/>
    <w:rsid w:val="00AB7269"/>
    <w:rsid w:val="00AC10BF"/>
    <w:rsid w:val="00AC2123"/>
    <w:rsid w:val="00AC2927"/>
    <w:rsid w:val="00AC2AAC"/>
    <w:rsid w:val="00AC3C86"/>
    <w:rsid w:val="00AC44E6"/>
    <w:rsid w:val="00AC510A"/>
    <w:rsid w:val="00AD12C1"/>
    <w:rsid w:val="00AD130B"/>
    <w:rsid w:val="00AD197B"/>
    <w:rsid w:val="00AD2D7E"/>
    <w:rsid w:val="00AD542C"/>
    <w:rsid w:val="00AD58B9"/>
    <w:rsid w:val="00AD6087"/>
    <w:rsid w:val="00AD6209"/>
    <w:rsid w:val="00AD675E"/>
    <w:rsid w:val="00AD6B50"/>
    <w:rsid w:val="00AE1818"/>
    <w:rsid w:val="00AE1CDA"/>
    <w:rsid w:val="00AE382E"/>
    <w:rsid w:val="00AE411D"/>
    <w:rsid w:val="00AE49B5"/>
    <w:rsid w:val="00AE6417"/>
    <w:rsid w:val="00AE738B"/>
    <w:rsid w:val="00AE766A"/>
    <w:rsid w:val="00AE7CCB"/>
    <w:rsid w:val="00AF23D5"/>
    <w:rsid w:val="00AF35AB"/>
    <w:rsid w:val="00AF3695"/>
    <w:rsid w:val="00AF3B1C"/>
    <w:rsid w:val="00AF4711"/>
    <w:rsid w:val="00AF4D97"/>
    <w:rsid w:val="00AF608D"/>
    <w:rsid w:val="00AF624B"/>
    <w:rsid w:val="00AF65A2"/>
    <w:rsid w:val="00AF6617"/>
    <w:rsid w:val="00AF759F"/>
    <w:rsid w:val="00B007EE"/>
    <w:rsid w:val="00B01004"/>
    <w:rsid w:val="00B03247"/>
    <w:rsid w:val="00B0450B"/>
    <w:rsid w:val="00B11401"/>
    <w:rsid w:val="00B11902"/>
    <w:rsid w:val="00B1190F"/>
    <w:rsid w:val="00B11BB4"/>
    <w:rsid w:val="00B11F32"/>
    <w:rsid w:val="00B1295B"/>
    <w:rsid w:val="00B1512E"/>
    <w:rsid w:val="00B1598B"/>
    <w:rsid w:val="00B161D9"/>
    <w:rsid w:val="00B16379"/>
    <w:rsid w:val="00B168F5"/>
    <w:rsid w:val="00B209F5"/>
    <w:rsid w:val="00B21BC6"/>
    <w:rsid w:val="00B222DB"/>
    <w:rsid w:val="00B2486A"/>
    <w:rsid w:val="00B254FB"/>
    <w:rsid w:val="00B266B2"/>
    <w:rsid w:val="00B26AF7"/>
    <w:rsid w:val="00B27D96"/>
    <w:rsid w:val="00B3324D"/>
    <w:rsid w:val="00B369B4"/>
    <w:rsid w:val="00B40BDC"/>
    <w:rsid w:val="00B41265"/>
    <w:rsid w:val="00B42329"/>
    <w:rsid w:val="00B432E1"/>
    <w:rsid w:val="00B43495"/>
    <w:rsid w:val="00B45595"/>
    <w:rsid w:val="00B456B9"/>
    <w:rsid w:val="00B47B9E"/>
    <w:rsid w:val="00B5108C"/>
    <w:rsid w:val="00B51BE3"/>
    <w:rsid w:val="00B539AD"/>
    <w:rsid w:val="00B54F85"/>
    <w:rsid w:val="00B55127"/>
    <w:rsid w:val="00B56E33"/>
    <w:rsid w:val="00B57024"/>
    <w:rsid w:val="00B573C4"/>
    <w:rsid w:val="00B57B9A"/>
    <w:rsid w:val="00B6321D"/>
    <w:rsid w:val="00B6381E"/>
    <w:rsid w:val="00B6414B"/>
    <w:rsid w:val="00B648A7"/>
    <w:rsid w:val="00B64923"/>
    <w:rsid w:val="00B64C1F"/>
    <w:rsid w:val="00B64E02"/>
    <w:rsid w:val="00B66CD0"/>
    <w:rsid w:val="00B66F3F"/>
    <w:rsid w:val="00B70211"/>
    <w:rsid w:val="00B702C7"/>
    <w:rsid w:val="00B70EDD"/>
    <w:rsid w:val="00B70FFC"/>
    <w:rsid w:val="00B71A43"/>
    <w:rsid w:val="00B728B9"/>
    <w:rsid w:val="00B7432C"/>
    <w:rsid w:val="00B746C5"/>
    <w:rsid w:val="00B75D39"/>
    <w:rsid w:val="00B76E04"/>
    <w:rsid w:val="00B77AE4"/>
    <w:rsid w:val="00B814E0"/>
    <w:rsid w:val="00B821B4"/>
    <w:rsid w:val="00B821EF"/>
    <w:rsid w:val="00B83F5B"/>
    <w:rsid w:val="00B85053"/>
    <w:rsid w:val="00B859D7"/>
    <w:rsid w:val="00B85A08"/>
    <w:rsid w:val="00B866CD"/>
    <w:rsid w:val="00B86DFE"/>
    <w:rsid w:val="00B86EB0"/>
    <w:rsid w:val="00B86F73"/>
    <w:rsid w:val="00B87E09"/>
    <w:rsid w:val="00B9032B"/>
    <w:rsid w:val="00B91B35"/>
    <w:rsid w:val="00B91D84"/>
    <w:rsid w:val="00B91FFC"/>
    <w:rsid w:val="00B9382E"/>
    <w:rsid w:val="00B93AE2"/>
    <w:rsid w:val="00B940A1"/>
    <w:rsid w:val="00B944AA"/>
    <w:rsid w:val="00B94853"/>
    <w:rsid w:val="00B95FC9"/>
    <w:rsid w:val="00B97C2E"/>
    <w:rsid w:val="00BA0243"/>
    <w:rsid w:val="00BA0F7A"/>
    <w:rsid w:val="00BA2FC6"/>
    <w:rsid w:val="00BA387C"/>
    <w:rsid w:val="00BA7130"/>
    <w:rsid w:val="00BA7687"/>
    <w:rsid w:val="00BB05D2"/>
    <w:rsid w:val="00BB1991"/>
    <w:rsid w:val="00BB1D6B"/>
    <w:rsid w:val="00BB2B4A"/>
    <w:rsid w:val="00BB378C"/>
    <w:rsid w:val="00BB47A8"/>
    <w:rsid w:val="00BB490C"/>
    <w:rsid w:val="00BB4CE5"/>
    <w:rsid w:val="00BB5C48"/>
    <w:rsid w:val="00BB7367"/>
    <w:rsid w:val="00BB741F"/>
    <w:rsid w:val="00BC092C"/>
    <w:rsid w:val="00BC1854"/>
    <w:rsid w:val="00BC265B"/>
    <w:rsid w:val="00BC3DEE"/>
    <w:rsid w:val="00BC6207"/>
    <w:rsid w:val="00BC7B01"/>
    <w:rsid w:val="00BC7CED"/>
    <w:rsid w:val="00BD1771"/>
    <w:rsid w:val="00BD199F"/>
    <w:rsid w:val="00BD1B39"/>
    <w:rsid w:val="00BD25F5"/>
    <w:rsid w:val="00BD3A3E"/>
    <w:rsid w:val="00BD3C6D"/>
    <w:rsid w:val="00BD51DE"/>
    <w:rsid w:val="00BD54FD"/>
    <w:rsid w:val="00BD5A16"/>
    <w:rsid w:val="00BD7C66"/>
    <w:rsid w:val="00BD7CE2"/>
    <w:rsid w:val="00BD7E65"/>
    <w:rsid w:val="00BE05ED"/>
    <w:rsid w:val="00BE0CA1"/>
    <w:rsid w:val="00BE1BB3"/>
    <w:rsid w:val="00BE2A05"/>
    <w:rsid w:val="00BE4EF3"/>
    <w:rsid w:val="00BE5AD7"/>
    <w:rsid w:val="00BE64FE"/>
    <w:rsid w:val="00BE6A30"/>
    <w:rsid w:val="00BE7D58"/>
    <w:rsid w:val="00BF0F81"/>
    <w:rsid w:val="00BF17DB"/>
    <w:rsid w:val="00BF2800"/>
    <w:rsid w:val="00BF2CCA"/>
    <w:rsid w:val="00BF530C"/>
    <w:rsid w:val="00BF614F"/>
    <w:rsid w:val="00BF6767"/>
    <w:rsid w:val="00BF7A0E"/>
    <w:rsid w:val="00C01D2B"/>
    <w:rsid w:val="00C11884"/>
    <w:rsid w:val="00C1347C"/>
    <w:rsid w:val="00C13E9A"/>
    <w:rsid w:val="00C13F05"/>
    <w:rsid w:val="00C1482C"/>
    <w:rsid w:val="00C15EB0"/>
    <w:rsid w:val="00C1695E"/>
    <w:rsid w:val="00C16F3F"/>
    <w:rsid w:val="00C171DB"/>
    <w:rsid w:val="00C17206"/>
    <w:rsid w:val="00C17343"/>
    <w:rsid w:val="00C2062D"/>
    <w:rsid w:val="00C22D43"/>
    <w:rsid w:val="00C23E32"/>
    <w:rsid w:val="00C25576"/>
    <w:rsid w:val="00C25A3F"/>
    <w:rsid w:val="00C266C2"/>
    <w:rsid w:val="00C26F12"/>
    <w:rsid w:val="00C271A2"/>
    <w:rsid w:val="00C2741C"/>
    <w:rsid w:val="00C27A78"/>
    <w:rsid w:val="00C27B43"/>
    <w:rsid w:val="00C31088"/>
    <w:rsid w:val="00C31AE6"/>
    <w:rsid w:val="00C35A04"/>
    <w:rsid w:val="00C36665"/>
    <w:rsid w:val="00C3753B"/>
    <w:rsid w:val="00C377B6"/>
    <w:rsid w:val="00C40255"/>
    <w:rsid w:val="00C40820"/>
    <w:rsid w:val="00C408B1"/>
    <w:rsid w:val="00C41934"/>
    <w:rsid w:val="00C41C21"/>
    <w:rsid w:val="00C43B7A"/>
    <w:rsid w:val="00C45048"/>
    <w:rsid w:val="00C47064"/>
    <w:rsid w:val="00C47D7D"/>
    <w:rsid w:val="00C5154F"/>
    <w:rsid w:val="00C51912"/>
    <w:rsid w:val="00C51A6F"/>
    <w:rsid w:val="00C544DB"/>
    <w:rsid w:val="00C5518F"/>
    <w:rsid w:val="00C551FC"/>
    <w:rsid w:val="00C553CF"/>
    <w:rsid w:val="00C565A3"/>
    <w:rsid w:val="00C61032"/>
    <w:rsid w:val="00C6262F"/>
    <w:rsid w:val="00C6295E"/>
    <w:rsid w:val="00C63B49"/>
    <w:rsid w:val="00C649B8"/>
    <w:rsid w:val="00C660AD"/>
    <w:rsid w:val="00C6688C"/>
    <w:rsid w:val="00C67510"/>
    <w:rsid w:val="00C6770E"/>
    <w:rsid w:val="00C6774E"/>
    <w:rsid w:val="00C67C40"/>
    <w:rsid w:val="00C70FAD"/>
    <w:rsid w:val="00C71C37"/>
    <w:rsid w:val="00C72D3B"/>
    <w:rsid w:val="00C735E0"/>
    <w:rsid w:val="00C74124"/>
    <w:rsid w:val="00C74581"/>
    <w:rsid w:val="00C76E11"/>
    <w:rsid w:val="00C7781D"/>
    <w:rsid w:val="00C77B09"/>
    <w:rsid w:val="00C77BB9"/>
    <w:rsid w:val="00C77C0B"/>
    <w:rsid w:val="00C80A1B"/>
    <w:rsid w:val="00C80F66"/>
    <w:rsid w:val="00C813EE"/>
    <w:rsid w:val="00C816F1"/>
    <w:rsid w:val="00C82858"/>
    <w:rsid w:val="00C83DE1"/>
    <w:rsid w:val="00C84735"/>
    <w:rsid w:val="00C84D21"/>
    <w:rsid w:val="00C86B0A"/>
    <w:rsid w:val="00C903F2"/>
    <w:rsid w:val="00C904ED"/>
    <w:rsid w:val="00C92C1C"/>
    <w:rsid w:val="00C93C69"/>
    <w:rsid w:val="00C96143"/>
    <w:rsid w:val="00C96B63"/>
    <w:rsid w:val="00C96CB8"/>
    <w:rsid w:val="00CA0090"/>
    <w:rsid w:val="00CA26EF"/>
    <w:rsid w:val="00CA32B0"/>
    <w:rsid w:val="00CA5883"/>
    <w:rsid w:val="00CA6B4F"/>
    <w:rsid w:val="00CA6CF9"/>
    <w:rsid w:val="00CA7FB9"/>
    <w:rsid w:val="00CB1C93"/>
    <w:rsid w:val="00CB24AF"/>
    <w:rsid w:val="00CB290E"/>
    <w:rsid w:val="00CB2B57"/>
    <w:rsid w:val="00CB2DA9"/>
    <w:rsid w:val="00CB5229"/>
    <w:rsid w:val="00CB55FD"/>
    <w:rsid w:val="00CB6840"/>
    <w:rsid w:val="00CC062C"/>
    <w:rsid w:val="00CC0C70"/>
    <w:rsid w:val="00CC175B"/>
    <w:rsid w:val="00CC22B2"/>
    <w:rsid w:val="00CC2C22"/>
    <w:rsid w:val="00CC4EF2"/>
    <w:rsid w:val="00CC599F"/>
    <w:rsid w:val="00CC7948"/>
    <w:rsid w:val="00CD00AC"/>
    <w:rsid w:val="00CD2162"/>
    <w:rsid w:val="00CD2EDF"/>
    <w:rsid w:val="00CD3ABA"/>
    <w:rsid w:val="00CD50AD"/>
    <w:rsid w:val="00CD6635"/>
    <w:rsid w:val="00CD6653"/>
    <w:rsid w:val="00CD6B87"/>
    <w:rsid w:val="00CD7E9A"/>
    <w:rsid w:val="00CE1760"/>
    <w:rsid w:val="00CE5F79"/>
    <w:rsid w:val="00CE6002"/>
    <w:rsid w:val="00CE7F58"/>
    <w:rsid w:val="00CF11A8"/>
    <w:rsid w:val="00CF49ED"/>
    <w:rsid w:val="00CF4A84"/>
    <w:rsid w:val="00D006B1"/>
    <w:rsid w:val="00D00FA6"/>
    <w:rsid w:val="00D02346"/>
    <w:rsid w:val="00D03487"/>
    <w:rsid w:val="00D0350C"/>
    <w:rsid w:val="00D0550B"/>
    <w:rsid w:val="00D05F19"/>
    <w:rsid w:val="00D06B06"/>
    <w:rsid w:val="00D070C5"/>
    <w:rsid w:val="00D07924"/>
    <w:rsid w:val="00D100C3"/>
    <w:rsid w:val="00D11015"/>
    <w:rsid w:val="00D1249B"/>
    <w:rsid w:val="00D12CB6"/>
    <w:rsid w:val="00D12DCD"/>
    <w:rsid w:val="00D13B5D"/>
    <w:rsid w:val="00D13CC3"/>
    <w:rsid w:val="00D13E2B"/>
    <w:rsid w:val="00D14D45"/>
    <w:rsid w:val="00D14DDC"/>
    <w:rsid w:val="00D16E2A"/>
    <w:rsid w:val="00D16E8E"/>
    <w:rsid w:val="00D16F3A"/>
    <w:rsid w:val="00D16F80"/>
    <w:rsid w:val="00D17C0D"/>
    <w:rsid w:val="00D17C1B"/>
    <w:rsid w:val="00D208D1"/>
    <w:rsid w:val="00D20B90"/>
    <w:rsid w:val="00D213E7"/>
    <w:rsid w:val="00D21A7F"/>
    <w:rsid w:val="00D243F9"/>
    <w:rsid w:val="00D24704"/>
    <w:rsid w:val="00D2673C"/>
    <w:rsid w:val="00D2788F"/>
    <w:rsid w:val="00D318A1"/>
    <w:rsid w:val="00D31967"/>
    <w:rsid w:val="00D32250"/>
    <w:rsid w:val="00D36D6D"/>
    <w:rsid w:val="00D40B13"/>
    <w:rsid w:val="00D40BE0"/>
    <w:rsid w:val="00D4170A"/>
    <w:rsid w:val="00D417AF"/>
    <w:rsid w:val="00D42797"/>
    <w:rsid w:val="00D43ABD"/>
    <w:rsid w:val="00D44263"/>
    <w:rsid w:val="00D4438A"/>
    <w:rsid w:val="00D45723"/>
    <w:rsid w:val="00D45BE4"/>
    <w:rsid w:val="00D46985"/>
    <w:rsid w:val="00D472A9"/>
    <w:rsid w:val="00D47537"/>
    <w:rsid w:val="00D5172D"/>
    <w:rsid w:val="00D52202"/>
    <w:rsid w:val="00D53A0E"/>
    <w:rsid w:val="00D53A28"/>
    <w:rsid w:val="00D56B94"/>
    <w:rsid w:val="00D572BC"/>
    <w:rsid w:val="00D60C92"/>
    <w:rsid w:val="00D6256A"/>
    <w:rsid w:val="00D64B4F"/>
    <w:rsid w:val="00D66DE9"/>
    <w:rsid w:val="00D67377"/>
    <w:rsid w:val="00D710D3"/>
    <w:rsid w:val="00D74BA0"/>
    <w:rsid w:val="00D752A9"/>
    <w:rsid w:val="00D777CC"/>
    <w:rsid w:val="00D80614"/>
    <w:rsid w:val="00D807D8"/>
    <w:rsid w:val="00D811FF"/>
    <w:rsid w:val="00D839F2"/>
    <w:rsid w:val="00D83B6D"/>
    <w:rsid w:val="00D845A4"/>
    <w:rsid w:val="00D85681"/>
    <w:rsid w:val="00D85D58"/>
    <w:rsid w:val="00D8698C"/>
    <w:rsid w:val="00D870B4"/>
    <w:rsid w:val="00D90385"/>
    <w:rsid w:val="00D92BB1"/>
    <w:rsid w:val="00D92DC0"/>
    <w:rsid w:val="00D92F85"/>
    <w:rsid w:val="00D9340C"/>
    <w:rsid w:val="00D9465C"/>
    <w:rsid w:val="00D94E63"/>
    <w:rsid w:val="00D96CB9"/>
    <w:rsid w:val="00D97853"/>
    <w:rsid w:val="00DA1E38"/>
    <w:rsid w:val="00DA2D13"/>
    <w:rsid w:val="00DA32CE"/>
    <w:rsid w:val="00DA4A43"/>
    <w:rsid w:val="00DA5A59"/>
    <w:rsid w:val="00DA5BEB"/>
    <w:rsid w:val="00DA6114"/>
    <w:rsid w:val="00DA6520"/>
    <w:rsid w:val="00DA71CB"/>
    <w:rsid w:val="00DB0391"/>
    <w:rsid w:val="00DB0783"/>
    <w:rsid w:val="00DB07E8"/>
    <w:rsid w:val="00DB16E2"/>
    <w:rsid w:val="00DB1C86"/>
    <w:rsid w:val="00DB2334"/>
    <w:rsid w:val="00DB2A96"/>
    <w:rsid w:val="00DB3E20"/>
    <w:rsid w:val="00DB4540"/>
    <w:rsid w:val="00DB5089"/>
    <w:rsid w:val="00DC26DB"/>
    <w:rsid w:val="00DC5164"/>
    <w:rsid w:val="00DC613F"/>
    <w:rsid w:val="00DC6149"/>
    <w:rsid w:val="00DC69F4"/>
    <w:rsid w:val="00DC6CF5"/>
    <w:rsid w:val="00DD4746"/>
    <w:rsid w:val="00DD4EBB"/>
    <w:rsid w:val="00DD7EE0"/>
    <w:rsid w:val="00DE02B7"/>
    <w:rsid w:val="00DE054E"/>
    <w:rsid w:val="00DE05B1"/>
    <w:rsid w:val="00DE08FB"/>
    <w:rsid w:val="00DE0BD0"/>
    <w:rsid w:val="00DE0F9B"/>
    <w:rsid w:val="00DE15C2"/>
    <w:rsid w:val="00DE255C"/>
    <w:rsid w:val="00DE272D"/>
    <w:rsid w:val="00DE2859"/>
    <w:rsid w:val="00DE395C"/>
    <w:rsid w:val="00DE398F"/>
    <w:rsid w:val="00DE4025"/>
    <w:rsid w:val="00DE4225"/>
    <w:rsid w:val="00DE4330"/>
    <w:rsid w:val="00DE49CE"/>
    <w:rsid w:val="00DE5572"/>
    <w:rsid w:val="00DF0590"/>
    <w:rsid w:val="00DF07AC"/>
    <w:rsid w:val="00DF1579"/>
    <w:rsid w:val="00E019BC"/>
    <w:rsid w:val="00E040FD"/>
    <w:rsid w:val="00E044C3"/>
    <w:rsid w:val="00E047DF"/>
    <w:rsid w:val="00E05FE9"/>
    <w:rsid w:val="00E06384"/>
    <w:rsid w:val="00E06F54"/>
    <w:rsid w:val="00E072D2"/>
    <w:rsid w:val="00E073E6"/>
    <w:rsid w:val="00E07872"/>
    <w:rsid w:val="00E1043F"/>
    <w:rsid w:val="00E10CA2"/>
    <w:rsid w:val="00E11074"/>
    <w:rsid w:val="00E1160E"/>
    <w:rsid w:val="00E1397D"/>
    <w:rsid w:val="00E155AB"/>
    <w:rsid w:val="00E16179"/>
    <w:rsid w:val="00E17B44"/>
    <w:rsid w:val="00E17C91"/>
    <w:rsid w:val="00E20439"/>
    <w:rsid w:val="00E20719"/>
    <w:rsid w:val="00E22269"/>
    <w:rsid w:val="00E237C8"/>
    <w:rsid w:val="00E2411A"/>
    <w:rsid w:val="00E255B7"/>
    <w:rsid w:val="00E25A31"/>
    <w:rsid w:val="00E27B8E"/>
    <w:rsid w:val="00E30164"/>
    <w:rsid w:val="00E33093"/>
    <w:rsid w:val="00E335DB"/>
    <w:rsid w:val="00E33922"/>
    <w:rsid w:val="00E34128"/>
    <w:rsid w:val="00E3451C"/>
    <w:rsid w:val="00E34BFB"/>
    <w:rsid w:val="00E35845"/>
    <w:rsid w:val="00E369D3"/>
    <w:rsid w:val="00E37225"/>
    <w:rsid w:val="00E4032A"/>
    <w:rsid w:val="00E4163D"/>
    <w:rsid w:val="00E420F6"/>
    <w:rsid w:val="00E430E0"/>
    <w:rsid w:val="00E43B29"/>
    <w:rsid w:val="00E43D4D"/>
    <w:rsid w:val="00E504B3"/>
    <w:rsid w:val="00E50B5B"/>
    <w:rsid w:val="00E51439"/>
    <w:rsid w:val="00E51FD8"/>
    <w:rsid w:val="00E52313"/>
    <w:rsid w:val="00E5402C"/>
    <w:rsid w:val="00E55060"/>
    <w:rsid w:val="00E56007"/>
    <w:rsid w:val="00E5648B"/>
    <w:rsid w:val="00E57606"/>
    <w:rsid w:val="00E6281F"/>
    <w:rsid w:val="00E62A8E"/>
    <w:rsid w:val="00E62EA4"/>
    <w:rsid w:val="00E6318A"/>
    <w:rsid w:val="00E63E92"/>
    <w:rsid w:val="00E641E0"/>
    <w:rsid w:val="00E648EB"/>
    <w:rsid w:val="00E65504"/>
    <w:rsid w:val="00E65EE7"/>
    <w:rsid w:val="00E70176"/>
    <w:rsid w:val="00E72615"/>
    <w:rsid w:val="00E734E7"/>
    <w:rsid w:val="00E73F89"/>
    <w:rsid w:val="00E7479D"/>
    <w:rsid w:val="00E753A7"/>
    <w:rsid w:val="00E75A4A"/>
    <w:rsid w:val="00E75FF7"/>
    <w:rsid w:val="00E770A6"/>
    <w:rsid w:val="00E77BDC"/>
    <w:rsid w:val="00E83380"/>
    <w:rsid w:val="00E84BF5"/>
    <w:rsid w:val="00E84C56"/>
    <w:rsid w:val="00E85A14"/>
    <w:rsid w:val="00E85E6E"/>
    <w:rsid w:val="00E86CF9"/>
    <w:rsid w:val="00E875E7"/>
    <w:rsid w:val="00E876FA"/>
    <w:rsid w:val="00E9028A"/>
    <w:rsid w:val="00E902AA"/>
    <w:rsid w:val="00E90932"/>
    <w:rsid w:val="00E912DC"/>
    <w:rsid w:val="00E91904"/>
    <w:rsid w:val="00E91E8A"/>
    <w:rsid w:val="00E92348"/>
    <w:rsid w:val="00E93259"/>
    <w:rsid w:val="00E94FCE"/>
    <w:rsid w:val="00E954EE"/>
    <w:rsid w:val="00E957CE"/>
    <w:rsid w:val="00E95858"/>
    <w:rsid w:val="00E95DD6"/>
    <w:rsid w:val="00E977EE"/>
    <w:rsid w:val="00EA0D7C"/>
    <w:rsid w:val="00EA1471"/>
    <w:rsid w:val="00EA2F5E"/>
    <w:rsid w:val="00EA31F4"/>
    <w:rsid w:val="00EA3AEC"/>
    <w:rsid w:val="00EA6267"/>
    <w:rsid w:val="00EA76B4"/>
    <w:rsid w:val="00EB01B2"/>
    <w:rsid w:val="00EB039B"/>
    <w:rsid w:val="00EB0A18"/>
    <w:rsid w:val="00EB3588"/>
    <w:rsid w:val="00EB457A"/>
    <w:rsid w:val="00EB5187"/>
    <w:rsid w:val="00EB6251"/>
    <w:rsid w:val="00EB77AD"/>
    <w:rsid w:val="00EC00AB"/>
    <w:rsid w:val="00EC2D51"/>
    <w:rsid w:val="00EC310E"/>
    <w:rsid w:val="00EC3309"/>
    <w:rsid w:val="00EC38A9"/>
    <w:rsid w:val="00EC5F06"/>
    <w:rsid w:val="00EC7099"/>
    <w:rsid w:val="00EC72FF"/>
    <w:rsid w:val="00EC7364"/>
    <w:rsid w:val="00EC770E"/>
    <w:rsid w:val="00EC7AD6"/>
    <w:rsid w:val="00EC7DF8"/>
    <w:rsid w:val="00ED090D"/>
    <w:rsid w:val="00ED278C"/>
    <w:rsid w:val="00ED2D2C"/>
    <w:rsid w:val="00ED3F9C"/>
    <w:rsid w:val="00ED6D48"/>
    <w:rsid w:val="00ED7065"/>
    <w:rsid w:val="00ED7630"/>
    <w:rsid w:val="00EE2421"/>
    <w:rsid w:val="00EE3DE0"/>
    <w:rsid w:val="00EE5466"/>
    <w:rsid w:val="00EE66B5"/>
    <w:rsid w:val="00EE6A9E"/>
    <w:rsid w:val="00EE7C99"/>
    <w:rsid w:val="00EE7EDC"/>
    <w:rsid w:val="00EE7FE4"/>
    <w:rsid w:val="00EF339B"/>
    <w:rsid w:val="00EF36A5"/>
    <w:rsid w:val="00EF506D"/>
    <w:rsid w:val="00EF794A"/>
    <w:rsid w:val="00EF7CC1"/>
    <w:rsid w:val="00F00C8C"/>
    <w:rsid w:val="00F02130"/>
    <w:rsid w:val="00F039DE"/>
    <w:rsid w:val="00F0482D"/>
    <w:rsid w:val="00F056AA"/>
    <w:rsid w:val="00F05B32"/>
    <w:rsid w:val="00F0655D"/>
    <w:rsid w:val="00F07C53"/>
    <w:rsid w:val="00F12403"/>
    <w:rsid w:val="00F12951"/>
    <w:rsid w:val="00F155B4"/>
    <w:rsid w:val="00F17D63"/>
    <w:rsid w:val="00F2060D"/>
    <w:rsid w:val="00F21304"/>
    <w:rsid w:val="00F214D1"/>
    <w:rsid w:val="00F21F13"/>
    <w:rsid w:val="00F2445D"/>
    <w:rsid w:val="00F2457E"/>
    <w:rsid w:val="00F24837"/>
    <w:rsid w:val="00F25075"/>
    <w:rsid w:val="00F26031"/>
    <w:rsid w:val="00F31AE4"/>
    <w:rsid w:val="00F31CFA"/>
    <w:rsid w:val="00F31E24"/>
    <w:rsid w:val="00F323D8"/>
    <w:rsid w:val="00F32D19"/>
    <w:rsid w:val="00F33CBC"/>
    <w:rsid w:val="00F34047"/>
    <w:rsid w:val="00F34C98"/>
    <w:rsid w:val="00F35663"/>
    <w:rsid w:val="00F361BB"/>
    <w:rsid w:val="00F36CD4"/>
    <w:rsid w:val="00F36CFA"/>
    <w:rsid w:val="00F37531"/>
    <w:rsid w:val="00F40607"/>
    <w:rsid w:val="00F4063A"/>
    <w:rsid w:val="00F4197D"/>
    <w:rsid w:val="00F4231B"/>
    <w:rsid w:val="00F4302E"/>
    <w:rsid w:val="00F50441"/>
    <w:rsid w:val="00F50FD0"/>
    <w:rsid w:val="00F5152C"/>
    <w:rsid w:val="00F51A48"/>
    <w:rsid w:val="00F53524"/>
    <w:rsid w:val="00F53C78"/>
    <w:rsid w:val="00F5403E"/>
    <w:rsid w:val="00F5482D"/>
    <w:rsid w:val="00F54D0E"/>
    <w:rsid w:val="00F56036"/>
    <w:rsid w:val="00F57313"/>
    <w:rsid w:val="00F578F1"/>
    <w:rsid w:val="00F60605"/>
    <w:rsid w:val="00F60D1B"/>
    <w:rsid w:val="00F6154C"/>
    <w:rsid w:val="00F6284C"/>
    <w:rsid w:val="00F62DE4"/>
    <w:rsid w:val="00F6380A"/>
    <w:rsid w:val="00F64AF8"/>
    <w:rsid w:val="00F65B3A"/>
    <w:rsid w:val="00F65C49"/>
    <w:rsid w:val="00F7038F"/>
    <w:rsid w:val="00F70CE7"/>
    <w:rsid w:val="00F710D5"/>
    <w:rsid w:val="00F758D5"/>
    <w:rsid w:val="00F7673E"/>
    <w:rsid w:val="00F81C76"/>
    <w:rsid w:val="00F82620"/>
    <w:rsid w:val="00F82689"/>
    <w:rsid w:val="00F82FAD"/>
    <w:rsid w:val="00F834D7"/>
    <w:rsid w:val="00F837AD"/>
    <w:rsid w:val="00F83E45"/>
    <w:rsid w:val="00F83E95"/>
    <w:rsid w:val="00F84FA6"/>
    <w:rsid w:val="00F9032E"/>
    <w:rsid w:val="00F90A2C"/>
    <w:rsid w:val="00F921B4"/>
    <w:rsid w:val="00F92DA6"/>
    <w:rsid w:val="00F93357"/>
    <w:rsid w:val="00F94C3C"/>
    <w:rsid w:val="00F95AD1"/>
    <w:rsid w:val="00F9686C"/>
    <w:rsid w:val="00FA2597"/>
    <w:rsid w:val="00FA2814"/>
    <w:rsid w:val="00FA2D41"/>
    <w:rsid w:val="00FA398F"/>
    <w:rsid w:val="00FA437D"/>
    <w:rsid w:val="00FA71C3"/>
    <w:rsid w:val="00FA7517"/>
    <w:rsid w:val="00FB04BA"/>
    <w:rsid w:val="00FB0EFA"/>
    <w:rsid w:val="00FB1C1A"/>
    <w:rsid w:val="00FB20F0"/>
    <w:rsid w:val="00FB312C"/>
    <w:rsid w:val="00FB3478"/>
    <w:rsid w:val="00FB5A28"/>
    <w:rsid w:val="00FB5E61"/>
    <w:rsid w:val="00FB6D59"/>
    <w:rsid w:val="00FB7A14"/>
    <w:rsid w:val="00FC0B7B"/>
    <w:rsid w:val="00FC146B"/>
    <w:rsid w:val="00FC59B9"/>
    <w:rsid w:val="00FC5D64"/>
    <w:rsid w:val="00FC5FA2"/>
    <w:rsid w:val="00FC666C"/>
    <w:rsid w:val="00FC6B1E"/>
    <w:rsid w:val="00FC725E"/>
    <w:rsid w:val="00FD096D"/>
    <w:rsid w:val="00FD46C4"/>
    <w:rsid w:val="00FD4AAE"/>
    <w:rsid w:val="00FD5027"/>
    <w:rsid w:val="00FD6459"/>
    <w:rsid w:val="00FE04F4"/>
    <w:rsid w:val="00FE136E"/>
    <w:rsid w:val="00FE16A3"/>
    <w:rsid w:val="00FE1866"/>
    <w:rsid w:val="00FE2625"/>
    <w:rsid w:val="00FE35A4"/>
    <w:rsid w:val="00FE412A"/>
    <w:rsid w:val="00FE5180"/>
    <w:rsid w:val="00FE6251"/>
    <w:rsid w:val="00FE6B7B"/>
    <w:rsid w:val="00FE7691"/>
    <w:rsid w:val="00FF12DE"/>
    <w:rsid w:val="00FF2625"/>
    <w:rsid w:val="00FF2E12"/>
    <w:rsid w:val="00FF4B63"/>
    <w:rsid w:val="00FF4C5D"/>
    <w:rsid w:val="00FF538D"/>
    <w:rsid w:val="00FF65B3"/>
    <w:rsid w:val="00FF6C90"/>
    <w:rsid w:val="00FF76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6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C0F400" w:themeColor="accent1"/>
    </w:rPr>
  </w:style>
  <w:style w:type="paragraph" w:styleId="Heading3">
    <w:name w:val="heading 3"/>
    <w:basedOn w:val="Normal"/>
    <w:next w:val="Normal"/>
    <w:link w:val="Heading3Char"/>
    <w:uiPriority w:val="9"/>
    <w:semiHidden/>
    <w:unhideWhenUsed/>
    <w:qFormat/>
    <w:rsid w:val="0038415C"/>
    <w:pPr>
      <w:keepNext/>
      <w:keepLines/>
      <w:spacing w:before="40" w:after="0"/>
      <w:outlineLvl w:val="2"/>
    </w:pPr>
    <w:rPr>
      <w:rFonts w:asciiTheme="majorHAnsi" w:eastAsiaTheme="majorEastAsia" w:hAnsiTheme="majorHAnsi" w:cstheme="majorBidi"/>
      <w:color w:val="5F7900" w:themeColor="accent1" w:themeShade="7F"/>
      <w:szCs w:val="24"/>
    </w:rPr>
  </w:style>
  <w:style w:type="paragraph" w:styleId="Heading5">
    <w:name w:val="heading 5"/>
    <w:basedOn w:val="Normal"/>
    <w:next w:val="Normal"/>
    <w:link w:val="Heading5Char"/>
    <w:uiPriority w:val="9"/>
    <w:semiHidden/>
    <w:qFormat/>
    <w:rsid w:val="003D4CA8"/>
    <w:pPr>
      <w:keepNext/>
      <w:keepLines/>
      <w:spacing w:before="40" w:after="0"/>
      <w:outlineLvl w:val="4"/>
    </w:pPr>
    <w:rPr>
      <w:rFonts w:asciiTheme="majorHAnsi" w:eastAsiaTheme="majorEastAsia" w:hAnsiTheme="majorHAnsi" w:cstheme="majorBidi"/>
      <w:color w:val="8FB6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C0F400" w:themeColor="accent1"/>
      <w:sz w:val="24"/>
      <w:szCs w:val="20"/>
    </w:rPr>
  </w:style>
  <w:style w:type="paragraph" w:styleId="Footer">
    <w:name w:val="footer"/>
    <w:basedOn w:val="Normal"/>
    <w:link w:val="FooterChar"/>
    <w:uiPriority w:val="99"/>
    <w:qFormat/>
    <w:pPr>
      <w:spacing w:after="0" w:line="240" w:lineRule="auto"/>
      <w:jc w:val="right"/>
    </w:pPr>
    <w:rPr>
      <w:color w:val="C0F400" w:themeColor="accent1"/>
    </w:rPr>
  </w:style>
  <w:style w:type="character" w:customStyle="1" w:styleId="FooterChar">
    <w:name w:val="Footer Char"/>
    <w:basedOn w:val="DefaultParagraphFont"/>
    <w:link w:val="Footer"/>
    <w:uiPriority w:val="99"/>
    <w:rsid w:val="00DE395C"/>
    <w:rPr>
      <w:color w:val="C0F400"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2"/>
      </w:numPr>
      <w:spacing w:before="100" w:after="100" w:line="240" w:lineRule="auto"/>
      <w:contextualSpacing/>
    </w:pPr>
    <w:rPr>
      <w:color w:val="auto"/>
      <w:sz w:val="22"/>
      <w:szCs w:val="21"/>
    </w:rPr>
  </w:style>
  <w:style w:type="paragraph" w:styleId="Header">
    <w:name w:val="header"/>
    <w:basedOn w:val="Normal"/>
    <w:link w:val="HeaderChar"/>
    <w:uiPriority w:val="99"/>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table" w:customStyle="1" w:styleId="ListTable6Colorful1">
    <w:name w:val="List Table 6 Colorful1"/>
    <w:basedOn w:val="TableNormal"/>
    <w:uiPriority w:val="51"/>
    <w:rsid w:val="00D0550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ld">
    <w:name w:val="Bold"/>
    <w:uiPriority w:val="1"/>
    <w:qFormat/>
    <w:rsid w:val="004129B7"/>
    <w:rPr>
      <w:b/>
      <w:color w:val="auto"/>
    </w:rPr>
  </w:style>
  <w:style w:type="paragraph" w:styleId="Subtitle">
    <w:name w:val="Subtitle"/>
    <w:basedOn w:val="Normal"/>
    <w:link w:val="SubtitleChar"/>
    <w:uiPriority w:val="11"/>
    <w:qFormat/>
    <w:rsid w:val="00F54D0E"/>
    <w:pPr>
      <w:spacing w:after="0" w:line="240" w:lineRule="auto"/>
      <w:ind w:left="345"/>
      <w:jc w:val="center"/>
    </w:pPr>
    <w:rPr>
      <w:rFonts w:ascii="Franklin Gothic Medium" w:eastAsia="Times New Roman" w:hAnsi="Franklin Gothic Medium" w:cs="Times New Roman"/>
      <w:b/>
      <w:color w:val="0B5294"/>
      <w:kern w:val="28"/>
      <w:sz w:val="96"/>
      <w:szCs w:val="144"/>
      <w:lang w:eastAsia="en-US"/>
    </w:rPr>
  </w:style>
  <w:style w:type="character" w:customStyle="1" w:styleId="SubtitleChar">
    <w:name w:val="Subtitle Char"/>
    <w:basedOn w:val="DefaultParagraphFont"/>
    <w:link w:val="Subtitle"/>
    <w:uiPriority w:val="11"/>
    <w:rsid w:val="00F54D0E"/>
    <w:rPr>
      <w:rFonts w:ascii="Franklin Gothic Medium" w:eastAsia="Times New Roman" w:hAnsi="Franklin Gothic Medium" w:cs="Times New Roman"/>
      <w:b/>
      <w:color w:val="000000"/>
      <w:kern w:val="28"/>
      <w:sz w:val="96"/>
      <w:szCs w:val="144"/>
      <w:lang w:eastAsia="en-US"/>
    </w:rPr>
  </w:style>
  <w:style w:type="paragraph" w:styleId="ListParagraph">
    <w:name w:val="List Paragraph"/>
    <w:basedOn w:val="Normal"/>
    <w:uiPriority w:val="34"/>
    <w:unhideWhenUsed/>
    <w:qFormat/>
    <w:rsid w:val="00FF4C5D"/>
    <w:pPr>
      <w:ind w:left="720"/>
      <w:contextualSpacing/>
    </w:pPr>
  </w:style>
  <w:style w:type="character" w:styleId="Hyperlink">
    <w:name w:val="Hyperlink"/>
    <w:basedOn w:val="DefaultParagraphFont"/>
    <w:uiPriority w:val="99"/>
    <w:unhideWhenUsed/>
    <w:rsid w:val="00BD1771"/>
    <w:rPr>
      <w:color w:val="05D74D" w:themeColor="hyperlink"/>
      <w:u w:val="single"/>
    </w:rPr>
  </w:style>
  <w:style w:type="character" w:customStyle="1" w:styleId="UnresolvedMention1">
    <w:name w:val="Unresolved Mention1"/>
    <w:basedOn w:val="DefaultParagraphFont"/>
    <w:uiPriority w:val="99"/>
    <w:semiHidden/>
    <w:rsid w:val="00BD1771"/>
    <w:rPr>
      <w:color w:val="605E5C"/>
      <w:shd w:val="clear" w:color="auto" w:fill="E1DFDD"/>
    </w:rPr>
  </w:style>
  <w:style w:type="character" w:customStyle="1" w:styleId="gd">
    <w:name w:val="gd"/>
    <w:basedOn w:val="DefaultParagraphFont"/>
    <w:rsid w:val="003355AB"/>
  </w:style>
  <w:style w:type="character" w:customStyle="1" w:styleId="go">
    <w:name w:val="go"/>
    <w:basedOn w:val="DefaultParagraphFont"/>
    <w:rsid w:val="003355AB"/>
  </w:style>
  <w:style w:type="character" w:styleId="FollowedHyperlink">
    <w:name w:val="FollowedHyperlink"/>
    <w:basedOn w:val="DefaultParagraphFont"/>
    <w:uiPriority w:val="99"/>
    <w:semiHidden/>
    <w:unhideWhenUsed/>
    <w:rsid w:val="00CC22B2"/>
    <w:rPr>
      <w:color w:val="C0F400" w:themeColor="followedHyperlink"/>
      <w:u w:val="single"/>
    </w:rPr>
  </w:style>
  <w:style w:type="character" w:customStyle="1" w:styleId="il">
    <w:name w:val="il"/>
    <w:basedOn w:val="DefaultParagraphFont"/>
    <w:rsid w:val="0076396A"/>
  </w:style>
  <w:style w:type="table" w:styleId="TableTheme">
    <w:name w:val="Table Theme"/>
    <w:basedOn w:val="TableNormal"/>
    <w:uiPriority w:val="99"/>
    <w:rsid w:val="00F21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C25576"/>
    <w:rPr>
      <w:color w:val="605E5C"/>
      <w:shd w:val="clear" w:color="auto" w:fill="E1DFDD"/>
    </w:rPr>
  </w:style>
  <w:style w:type="paragraph" w:styleId="Revision">
    <w:name w:val="Revision"/>
    <w:hidden/>
    <w:uiPriority w:val="99"/>
    <w:semiHidden/>
    <w:rsid w:val="001268A9"/>
    <w:pPr>
      <w:spacing w:after="0" w:line="240" w:lineRule="auto"/>
    </w:pPr>
    <w:rPr>
      <w:sz w:val="24"/>
      <w:szCs w:val="20"/>
    </w:rPr>
  </w:style>
  <w:style w:type="paragraph" w:customStyle="1" w:styleId="caleventshortdesc">
    <w:name w:val="caleventshortdesc"/>
    <w:basedOn w:val="Normal"/>
    <w:rsid w:val="002E71BB"/>
    <w:pPr>
      <w:spacing w:before="100" w:beforeAutospacing="1" w:after="100" w:afterAutospacing="1" w:line="240" w:lineRule="auto"/>
    </w:pPr>
    <w:rPr>
      <w:rFonts w:ascii="Times New Roman" w:eastAsia="Times New Roman" w:hAnsi="Times New Roman" w:cs="Times New Roman"/>
      <w:color w:val="auto"/>
      <w:szCs w:val="24"/>
      <w:lang w:eastAsia="en-US"/>
    </w:rPr>
  </w:style>
  <w:style w:type="character" w:customStyle="1" w:styleId="UnresolvedMention3">
    <w:name w:val="Unresolved Mention3"/>
    <w:basedOn w:val="DefaultParagraphFont"/>
    <w:uiPriority w:val="99"/>
    <w:semiHidden/>
    <w:unhideWhenUsed/>
    <w:rsid w:val="002E71BB"/>
    <w:rPr>
      <w:color w:val="605E5C"/>
      <w:shd w:val="clear" w:color="auto" w:fill="E1DFDD"/>
    </w:rPr>
  </w:style>
  <w:style w:type="character" w:customStyle="1" w:styleId="UnresolvedMention4">
    <w:name w:val="Unresolved Mention4"/>
    <w:basedOn w:val="DefaultParagraphFont"/>
    <w:uiPriority w:val="99"/>
    <w:semiHidden/>
    <w:unhideWhenUsed/>
    <w:rsid w:val="00D36D6D"/>
    <w:rPr>
      <w:color w:val="605E5C"/>
      <w:shd w:val="clear" w:color="auto" w:fill="E1DFDD"/>
    </w:rPr>
  </w:style>
  <w:style w:type="character" w:customStyle="1" w:styleId="Heading5Char">
    <w:name w:val="Heading 5 Char"/>
    <w:basedOn w:val="DefaultParagraphFont"/>
    <w:link w:val="Heading5"/>
    <w:uiPriority w:val="9"/>
    <w:semiHidden/>
    <w:rsid w:val="003D4CA8"/>
    <w:rPr>
      <w:rFonts w:asciiTheme="majorHAnsi" w:eastAsiaTheme="majorEastAsia" w:hAnsiTheme="majorHAnsi" w:cstheme="majorBidi"/>
      <w:color w:val="8FB600" w:themeColor="accent1" w:themeShade="BF"/>
      <w:sz w:val="24"/>
      <w:szCs w:val="20"/>
    </w:rPr>
  </w:style>
  <w:style w:type="paragraph" w:customStyle="1" w:styleId="yiv9408704020msonormal">
    <w:name w:val="yiv9408704020msonormal"/>
    <w:basedOn w:val="Normal"/>
    <w:rsid w:val="00DC613F"/>
    <w:pPr>
      <w:spacing w:before="100" w:beforeAutospacing="1" w:after="100" w:afterAutospacing="1" w:line="240" w:lineRule="auto"/>
    </w:pPr>
    <w:rPr>
      <w:rFonts w:ascii="Times New Roman" w:eastAsia="Times New Roman" w:hAnsi="Times New Roman" w:cs="Times New Roman"/>
      <w:color w:val="auto"/>
      <w:szCs w:val="24"/>
      <w:lang w:eastAsia="en-US"/>
    </w:rPr>
  </w:style>
  <w:style w:type="character" w:customStyle="1" w:styleId="im">
    <w:name w:val="im"/>
    <w:basedOn w:val="DefaultParagraphFont"/>
    <w:rsid w:val="00E044C3"/>
  </w:style>
  <w:style w:type="character" w:styleId="Strong">
    <w:name w:val="Strong"/>
    <w:basedOn w:val="DefaultParagraphFont"/>
    <w:uiPriority w:val="22"/>
    <w:qFormat/>
    <w:rsid w:val="0003599C"/>
    <w:rPr>
      <w:b/>
      <w:bCs/>
    </w:rPr>
  </w:style>
  <w:style w:type="character" w:styleId="CommentReference">
    <w:name w:val="annotation reference"/>
    <w:basedOn w:val="DefaultParagraphFont"/>
    <w:uiPriority w:val="99"/>
    <w:semiHidden/>
    <w:unhideWhenUsed/>
    <w:rsid w:val="00935DD5"/>
    <w:rPr>
      <w:sz w:val="16"/>
      <w:szCs w:val="16"/>
    </w:rPr>
  </w:style>
  <w:style w:type="paragraph" w:styleId="CommentText">
    <w:name w:val="annotation text"/>
    <w:basedOn w:val="Normal"/>
    <w:link w:val="CommentTextChar"/>
    <w:uiPriority w:val="99"/>
    <w:semiHidden/>
    <w:unhideWhenUsed/>
    <w:rsid w:val="00935DD5"/>
    <w:pPr>
      <w:spacing w:line="240" w:lineRule="auto"/>
    </w:pPr>
    <w:rPr>
      <w:sz w:val="20"/>
    </w:rPr>
  </w:style>
  <w:style w:type="character" w:customStyle="1" w:styleId="CommentTextChar">
    <w:name w:val="Comment Text Char"/>
    <w:basedOn w:val="DefaultParagraphFont"/>
    <w:link w:val="CommentText"/>
    <w:uiPriority w:val="99"/>
    <w:semiHidden/>
    <w:rsid w:val="00935DD5"/>
    <w:rPr>
      <w:sz w:val="20"/>
      <w:szCs w:val="20"/>
    </w:rPr>
  </w:style>
  <w:style w:type="paragraph" w:styleId="CommentSubject">
    <w:name w:val="annotation subject"/>
    <w:basedOn w:val="CommentText"/>
    <w:next w:val="CommentText"/>
    <w:link w:val="CommentSubjectChar"/>
    <w:uiPriority w:val="99"/>
    <w:semiHidden/>
    <w:unhideWhenUsed/>
    <w:rsid w:val="00935DD5"/>
    <w:rPr>
      <w:b/>
      <w:bCs/>
    </w:rPr>
  </w:style>
  <w:style w:type="character" w:customStyle="1" w:styleId="CommentSubjectChar">
    <w:name w:val="Comment Subject Char"/>
    <w:basedOn w:val="CommentTextChar"/>
    <w:link w:val="CommentSubject"/>
    <w:uiPriority w:val="99"/>
    <w:semiHidden/>
    <w:rsid w:val="00935DD5"/>
    <w:rPr>
      <w:b/>
      <w:bCs/>
      <w:sz w:val="20"/>
      <w:szCs w:val="20"/>
    </w:rPr>
  </w:style>
  <w:style w:type="paragraph" w:styleId="Date">
    <w:name w:val="Date"/>
    <w:basedOn w:val="Normal"/>
    <w:next w:val="Normal"/>
    <w:link w:val="DateChar"/>
    <w:uiPriority w:val="99"/>
    <w:semiHidden/>
    <w:unhideWhenUsed/>
    <w:rsid w:val="007372F4"/>
  </w:style>
  <w:style w:type="character" w:customStyle="1" w:styleId="DateChar">
    <w:name w:val="Date Char"/>
    <w:basedOn w:val="DefaultParagraphFont"/>
    <w:link w:val="Date"/>
    <w:uiPriority w:val="99"/>
    <w:semiHidden/>
    <w:rsid w:val="007372F4"/>
    <w:rPr>
      <w:sz w:val="24"/>
      <w:szCs w:val="20"/>
    </w:rPr>
  </w:style>
  <w:style w:type="character" w:customStyle="1" w:styleId="UnresolvedMention5">
    <w:name w:val="Unresolved Mention5"/>
    <w:basedOn w:val="DefaultParagraphFont"/>
    <w:uiPriority w:val="99"/>
    <w:semiHidden/>
    <w:unhideWhenUsed/>
    <w:rsid w:val="00211A1B"/>
    <w:rPr>
      <w:color w:val="605E5C"/>
      <w:shd w:val="clear" w:color="auto" w:fill="E1DFDD"/>
    </w:rPr>
  </w:style>
  <w:style w:type="paragraph" w:customStyle="1" w:styleId="yiv7283505528">
    <w:name w:val="yiv7283505528"/>
    <w:basedOn w:val="Normal"/>
    <w:rsid w:val="00B539AD"/>
    <w:pPr>
      <w:spacing w:before="100" w:beforeAutospacing="1" w:after="100" w:afterAutospacing="1" w:line="240" w:lineRule="auto"/>
    </w:pPr>
    <w:rPr>
      <w:rFonts w:ascii="Times New Roman" w:eastAsia="Times New Roman" w:hAnsi="Times New Roman" w:cs="Times New Roman"/>
      <w:color w:val="auto"/>
      <w:szCs w:val="24"/>
      <w:lang w:eastAsia="zh-CN"/>
    </w:rPr>
  </w:style>
  <w:style w:type="character" w:styleId="UnresolvedMention">
    <w:name w:val="Unresolved Mention"/>
    <w:basedOn w:val="DefaultParagraphFont"/>
    <w:uiPriority w:val="99"/>
    <w:semiHidden/>
    <w:unhideWhenUsed/>
    <w:rsid w:val="005E7EEA"/>
    <w:rPr>
      <w:color w:val="605E5C"/>
      <w:shd w:val="clear" w:color="auto" w:fill="E1DFDD"/>
    </w:rPr>
  </w:style>
  <w:style w:type="character" w:customStyle="1" w:styleId="markk77ybxsa1">
    <w:name w:val="markk77ybxsa1"/>
    <w:basedOn w:val="DefaultParagraphFont"/>
    <w:rsid w:val="0039170D"/>
  </w:style>
  <w:style w:type="character" w:customStyle="1" w:styleId="markg7ktahcqx">
    <w:name w:val="markg7ktahcqx"/>
    <w:basedOn w:val="DefaultParagraphFont"/>
    <w:rsid w:val="0039170D"/>
  </w:style>
  <w:style w:type="character" w:customStyle="1" w:styleId="w8qarf">
    <w:name w:val="w8qarf"/>
    <w:basedOn w:val="DefaultParagraphFont"/>
    <w:rsid w:val="004B34A2"/>
  </w:style>
  <w:style w:type="character" w:customStyle="1" w:styleId="etvozd">
    <w:name w:val="etvozd"/>
    <w:basedOn w:val="DefaultParagraphFont"/>
    <w:rsid w:val="004B34A2"/>
  </w:style>
  <w:style w:type="character" w:customStyle="1" w:styleId="lrzxr">
    <w:name w:val="lrzxr"/>
    <w:basedOn w:val="DefaultParagraphFont"/>
    <w:rsid w:val="004B34A2"/>
  </w:style>
  <w:style w:type="character" w:customStyle="1" w:styleId="Heading3Char">
    <w:name w:val="Heading 3 Char"/>
    <w:basedOn w:val="DefaultParagraphFont"/>
    <w:link w:val="Heading3"/>
    <w:uiPriority w:val="9"/>
    <w:semiHidden/>
    <w:rsid w:val="0038415C"/>
    <w:rPr>
      <w:rFonts w:asciiTheme="majorHAnsi" w:eastAsiaTheme="majorEastAsia" w:hAnsiTheme="majorHAnsi" w:cstheme="majorBidi"/>
      <w:color w:val="5F790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23101">
      <w:bodyDiv w:val="1"/>
      <w:marLeft w:val="0"/>
      <w:marRight w:val="0"/>
      <w:marTop w:val="0"/>
      <w:marBottom w:val="0"/>
      <w:divBdr>
        <w:top w:val="none" w:sz="0" w:space="0" w:color="auto"/>
        <w:left w:val="none" w:sz="0" w:space="0" w:color="auto"/>
        <w:bottom w:val="none" w:sz="0" w:space="0" w:color="auto"/>
        <w:right w:val="none" w:sz="0" w:space="0" w:color="auto"/>
      </w:divBdr>
    </w:div>
    <w:div w:id="66343941">
      <w:bodyDiv w:val="1"/>
      <w:marLeft w:val="0"/>
      <w:marRight w:val="0"/>
      <w:marTop w:val="0"/>
      <w:marBottom w:val="0"/>
      <w:divBdr>
        <w:top w:val="none" w:sz="0" w:space="0" w:color="auto"/>
        <w:left w:val="none" w:sz="0" w:space="0" w:color="auto"/>
        <w:bottom w:val="none" w:sz="0" w:space="0" w:color="auto"/>
        <w:right w:val="none" w:sz="0" w:space="0" w:color="auto"/>
      </w:divBdr>
    </w:div>
    <w:div w:id="97870435">
      <w:bodyDiv w:val="1"/>
      <w:marLeft w:val="0"/>
      <w:marRight w:val="0"/>
      <w:marTop w:val="0"/>
      <w:marBottom w:val="0"/>
      <w:divBdr>
        <w:top w:val="none" w:sz="0" w:space="0" w:color="auto"/>
        <w:left w:val="none" w:sz="0" w:space="0" w:color="auto"/>
        <w:bottom w:val="none" w:sz="0" w:space="0" w:color="auto"/>
        <w:right w:val="none" w:sz="0" w:space="0" w:color="auto"/>
      </w:divBdr>
      <w:divsChild>
        <w:div w:id="344944174">
          <w:marLeft w:val="0"/>
          <w:marRight w:val="0"/>
          <w:marTop w:val="0"/>
          <w:marBottom w:val="0"/>
          <w:divBdr>
            <w:top w:val="none" w:sz="0" w:space="0" w:color="auto"/>
            <w:left w:val="none" w:sz="0" w:space="0" w:color="auto"/>
            <w:bottom w:val="none" w:sz="0" w:space="0" w:color="auto"/>
            <w:right w:val="none" w:sz="0" w:space="0" w:color="auto"/>
          </w:divBdr>
        </w:div>
        <w:div w:id="502430038">
          <w:marLeft w:val="0"/>
          <w:marRight w:val="0"/>
          <w:marTop w:val="0"/>
          <w:marBottom w:val="0"/>
          <w:divBdr>
            <w:top w:val="none" w:sz="0" w:space="0" w:color="auto"/>
            <w:left w:val="none" w:sz="0" w:space="0" w:color="auto"/>
            <w:bottom w:val="none" w:sz="0" w:space="0" w:color="auto"/>
            <w:right w:val="none" w:sz="0" w:space="0" w:color="auto"/>
          </w:divBdr>
        </w:div>
        <w:div w:id="1312901790">
          <w:marLeft w:val="0"/>
          <w:marRight w:val="0"/>
          <w:marTop w:val="0"/>
          <w:marBottom w:val="0"/>
          <w:divBdr>
            <w:top w:val="none" w:sz="0" w:space="0" w:color="auto"/>
            <w:left w:val="none" w:sz="0" w:space="0" w:color="auto"/>
            <w:bottom w:val="none" w:sz="0" w:space="0" w:color="auto"/>
            <w:right w:val="none" w:sz="0" w:space="0" w:color="auto"/>
          </w:divBdr>
        </w:div>
        <w:div w:id="1863743592">
          <w:marLeft w:val="0"/>
          <w:marRight w:val="0"/>
          <w:marTop w:val="0"/>
          <w:marBottom w:val="0"/>
          <w:divBdr>
            <w:top w:val="none" w:sz="0" w:space="0" w:color="auto"/>
            <w:left w:val="none" w:sz="0" w:space="0" w:color="auto"/>
            <w:bottom w:val="none" w:sz="0" w:space="0" w:color="auto"/>
            <w:right w:val="none" w:sz="0" w:space="0" w:color="auto"/>
          </w:divBdr>
        </w:div>
      </w:divsChild>
    </w:div>
    <w:div w:id="103312578">
      <w:bodyDiv w:val="1"/>
      <w:marLeft w:val="0"/>
      <w:marRight w:val="0"/>
      <w:marTop w:val="0"/>
      <w:marBottom w:val="0"/>
      <w:divBdr>
        <w:top w:val="none" w:sz="0" w:space="0" w:color="auto"/>
        <w:left w:val="none" w:sz="0" w:space="0" w:color="auto"/>
        <w:bottom w:val="none" w:sz="0" w:space="0" w:color="auto"/>
        <w:right w:val="none" w:sz="0" w:space="0" w:color="auto"/>
      </w:divBdr>
    </w:div>
    <w:div w:id="137766088">
      <w:bodyDiv w:val="1"/>
      <w:marLeft w:val="0"/>
      <w:marRight w:val="0"/>
      <w:marTop w:val="0"/>
      <w:marBottom w:val="0"/>
      <w:divBdr>
        <w:top w:val="none" w:sz="0" w:space="0" w:color="auto"/>
        <w:left w:val="none" w:sz="0" w:space="0" w:color="auto"/>
        <w:bottom w:val="none" w:sz="0" w:space="0" w:color="auto"/>
        <w:right w:val="none" w:sz="0" w:space="0" w:color="auto"/>
      </w:divBdr>
    </w:div>
    <w:div w:id="141043332">
      <w:bodyDiv w:val="1"/>
      <w:marLeft w:val="0"/>
      <w:marRight w:val="0"/>
      <w:marTop w:val="0"/>
      <w:marBottom w:val="0"/>
      <w:divBdr>
        <w:top w:val="none" w:sz="0" w:space="0" w:color="auto"/>
        <w:left w:val="none" w:sz="0" w:space="0" w:color="auto"/>
        <w:bottom w:val="none" w:sz="0" w:space="0" w:color="auto"/>
        <w:right w:val="none" w:sz="0" w:space="0" w:color="auto"/>
      </w:divBdr>
    </w:div>
    <w:div w:id="182013037">
      <w:bodyDiv w:val="1"/>
      <w:marLeft w:val="0"/>
      <w:marRight w:val="0"/>
      <w:marTop w:val="0"/>
      <w:marBottom w:val="0"/>
      <w:divBdr>
        <w:top w:val="none" w:sz="0" w:space="0" w:color="auto"/>
        <w:left w:val="none" w:sz="0" w:space="0" w:color="auto"/>
        <w:bottom w:val="none" w:sz="0" w:space="0" w:color="auto"/>
        <w:right w:val="none" w:sz="0" w:space="0" w:color="auto"/>
      </w:divBdr>
    </w:div>
    <w:div w:id="191456194">
      <w:bodyDiv w:val="1"/>
      <w:marLeft w:val="0"/>
      <w:marRight w:val="0"/>
      <w:marTop w:val="0"/>
      <w:marBottom w:val="0"/>
      <w:divBdr>
        <w:top w:val="none" w:sz="0" w:space="0" w:color="auto"/>
        <w:left w:val="none" w:sz="0" w:space="0" w:color="auto"/>
        <w:bottom w:val="none" w:sz="0" w:space="0" w:color="auto"/>
        <w:right w:val="none" w:sz="0" w:space="0" w:color="auto"/>
      </w:divBdr>
    </w:div>
    <w:div w:id="218562867">
      <w:bodyDiv w:val="1"/>
      <w:marLeft w:val="0"/>
      <w:marRight w:val="0"/>
      <w:marTop w:val="0"/>
      <w:marBottom w:val="0"/>
      <w:divBdr>
        <w:top w:val="none" w:sz="0" w:space="0" w:color="auto"/>
        <w:left w:val="none" w:sz="0" w:space="0" w:color="auto"/>
        <w:bottom w:val="none" w:sz="0" w:space="0" w:color="auto"/>
        <w:right w:val="none" w:sz="0" w:space="0" w:color="auto"/>
      </w:divBdr>
      <w:divsChild>
        <w:div w:id="387535875">
          <w:marLeft w:val="0"/>
          <w:marRight w:val="0"/>
          <w:marTop w:val="0"/>
          <w:marBottom w:val="0"/>
          <w:divBdr>
            <w:top w:val="none" w:sz="0" w:space="0" w:color="auto"/>
            <w:left w:val="none" w:sz="0" w:space="0" w:color="auto"/>
            <w:bottom w:val="none" w:sz="0" w:space="0" w:color="auto"/>
            <w:right w:val="none" w:sz="0" w:space="0" w:color="auto"/>
          </w:divBdr>
        </w:div>
        <w:div w:id="1689718919">
          <w:marLeft w:val="0"/>
          <w:marRight w:val="0"/>
          <w:marTop w:val="0"/>
          <w:marBottom w:val="0"/>
          <w:divBdr>
            <w:top w:val="none" w:sz="0" w:space="0" w:color="auto"/>
            <w:left w:val="none" w:sz="0" w:space="0" w:color="auto"/>
            <w:bottom w:val="none" w:sz="0" w:space="0" w:color="auto"/>
            <w:right w:val="none" w:sz="0" w:space="0" w:color="auto"/>
          </w:divBdr>
          <w:divsChild>
            <w:div w:id="1651209958">
              <w:marLeft w:val="0"/>
              <w:marRight w:val="0"/>
              <w:marTop w:val="0"/>
              <w:marBottom w:val="0"/>
              <w:divBdr>
                <w:top w:val="none" w:sz="0" w:space="0" w:color="auto"/>
                <w:left w:val="none" w:sz="0" w:space="0" w:color="auto"/>
                <w:bottom w:val="none" w:sz="0" w:space="0" w:color="auto"/>
                <w:right w:val="none" w:sz="0" w:space="0" w:color="auto"/>
              </w:divBdr>
            </w:div>
            <w:div w:id="21390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0174">
      <w:bodyDiv w:val="1"/>
      <w:marLeft w:val="0"/>
      <w:marRight w:val="0"/>
      <w:marTop w:val="0"/>
      <w:marBottom w:val="0"/>
      <w:divBdr>
        <w:top w:val="none" w:sz="0" w:space="0" w:color="auto"/>
        <w:left w:val="none" w:sz="0" w:space="0" w:color="auto"/>
        <w:bottom w:val="none" w:sz="0" w:space="0" w:color="auto"/>
        <w:right w:val="none" w:sz="0" w:space="0" w:color="auto"/>
      </w:divBdr>
      <w:divsChild>
        <w:div w:id="828642138">
          <w:marLeft w:val="0"/>
          <w:marRight w:val="0"/>
          <w:marTop w:val="0"/>
          <w:marBottom w:val="0"/>
          <w:divBdr>
            <w:top w:val="none" w:sz="0" w:space="0" w:color="auto"/>
            <w:left w:val="none" w:sz="0" w:space="0" w:color="auto"/>
            <w:bottom w:val="none" w:sz="0" w:space="0" w:color="auto"/>
            <w:right w:val="none" w:sz="0" w:space="0" w:color="auto"/>
          </w:divBdr>
          <w:divsChild>
            <w:div w:id="200559599">
              <w:marLeft w:val="0"/>
              <w:marRight w:val="0"/>
              <w:marTop w:val="0"/>
              <w:marBottom w:val="0"/>
              <w:divBdr>
                <w:top w:val="none" w:sz="0" w:space="0" w:color="auto"/>
                <w:left w:val="none" w:sz="0" w:space="0" w:color="auto"/>
                <w:bottom w:val="none" w:sz="0" w:space="0" w:color="auto"/>
                <w:right w:val="none" w:sz="0" w:space="0" w:color="auto"/>
              </w:divBdr>
              <w:divsChild>
                <w:div w:id="182789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37770">
      <w:bodyDiv w:val="1"/>
      <w:marLeft w:val="0"/>
      <w:marRight w:val="0"/>
      <w:marTop w:val="0"/>
      <w:marBottom w:val="0"/>
      <w:divBdr>
        <w:top w:val="none" w:sz="0" w:space="0" w:color="auto"/>
        <w:left w:val="none" w:sz="0" w:space="0" w:color="auto"/>
        <w:bottom w:val="none" w:sz="0" w:space="0" w:color="auto"/>
        <w:right w:val="none" w:sz="0" w:space="0" w:color="auto"/>
      </w:divBdr>
    </w:div>
    <w:div w:id="378549653">
      <w:bodyDiv w:val="1"/>
      <w:marLeft w:val="0"/>
      <w:marRight w:val="0"/>
      <w:marTop w:val="0"/>
      <w:marBottom w:val="0"/>
      <w:divBdr>
        <w:top w:val="none" w:sz="0" w:space="0" w:color="auto"/>
        <w:left w:val="none" w:sz="0" w:space="0" w:color="auto"/>
        <w:bottom w:val="none" w:sz="0" w:space="0" w:color="auto"/>
        <w:right w:val="none" w:sz="0" w:space="0" w:color="auto"/>
      </w:divBdr>
      <w:divsChild>
        <w:div w:id="105586944">
          <w:marLeft w:val="1411"/>
          <w:marRight w:val="0"/>
          <w:marTop w:val="134"/>
          <w:marBottom w:val="0"/>
          <w:divBdr>
            <w:top w:val="none" w:sz="0" w:space="0" w:color="auto"/>
            <w:left w:val="none" w:sz="0" w:space="0" w:color="auto"/>
            <w:bottom w:val="none" w:sz="0" w:space="0" w:color="auto"/>
            <w:right w:val="none" w:sz="0" w:space="0" w:color="auto"/>
          </w:divBdr>
        </w:div>
        <w:div w:id="127555593">
          <w:marLeft w:val="1411"/>
          <w:marRight w:val="0"/>
          <w:marTop w:val="134"/>
          <w:marBottom w:val="0"/>
          <w:divBdr>
            <w:top w:val="none" w:sz="0" w:space="0" w:color="auto"/>
            <w:left w:val="none" w:sz="0" w:space="0" w:color="auto"/>
            <w:bottom w:val="none" w:sz="0" w:space="0" w:color="auto"/>
            <w:right w:val="none" w:sz="0" w:space="0" w:color="auto"/>
          </w:divBdr>
        </w:div>
        <w:div w:id="817918985">
          <w:marLeft w:val="850"/>
          <w:marRight w:val="0"/>
          <w:marTop w:val="154"/>
          <w:marBottom w:val="0"/>
          <w:divBdr>
            <w:top w:val="none" w:sz="0" w:space="0" w:color="auto"/>
            <w:left w:val="none" w:sz="0" w:space="0" w:color="auto"/>
            <w:bottom w:val="none" w:sz="0" w:space="0" w:color="auto"/>
            <w:right w:val="none" w:sz="0" w:space="0" w:color="auto"/>
          </w:divBdr>
        </w:div>
        <w:div w:id="898636237">
          <w:marLeft w:val="850"/>
          <w:marRight w:val="0"/>
          <w:marTop w:val="154"/>
          <w:marBottom w:val="0"/>
          <w:divBdr>
            <w:top w:val="none" w:sz="0" w:space="0" w:color="auto"/>
            <w:left w:val="none" w:sz="0" w:space="0" w:color="auto"/>
            <w:bottom w:val="none" w:sz="0" w:space="0" w:color="auto"/>
            <w:right w:val="none" w:sz="0" w:space="0" w:color="auto"/>
          </w:divBdr>
        </w:div>
        <w:div w:id="1263731754">
          <w:marLeft w:val="1411"/>
          <w:marRight w:val="0"/>
          <w:marTop w:val="134"/>
          <w:marBottom w:val="0"/>
          <w:divBdr>
            <w:top w:val="none" w:sz="0" w:space="0" w:color="auto"/>
            <w:left w:val="none" w:sz="0" w:space="0" w:color="auto"/>
            <w:bottom w:val="none" w:sz="0" w:space="0" w:color="auto"/>
            <w:right w:val="none" w:sz="0" w:space="0" w:color="auto"/>
          </w:divBdr>
        </w:div>
        <w:div w:id="1390811971">
          <w:marLeft w:val="850"/>
          <w:marRight w:val="0"/>
          <w:marTop w:val="154"/>
          <w:marBottom w:val="0"/>
          <w:divBdr>
            <w:top w:val="none" w:sz="0" w:space="0" w:color="auto"/>
            <w:left w:val="none" w:sz="0" w:space="0" w:color="auto"/>
            <w:bottom w:val="none" w:sz="0" w:space="0" w:color="auto"/>
            <w:right w:val="none" w:sz="0" w:space="0" w:color="auto"/>
          </w:divBdr>
        </w:div>
        <w:div w:id="1675840167">
          <w:marLeft w:val="1411"/>
          <w:marRight w:val="0"/>
          <w:marTop w:val="134"/>
          <w:marBottom w:val="0"/>
          <w:divBdr>
            <w:top w:val="none" w:sz="0" w:space="0" w:color="auto"/>
            <w:left w:val="none" w:sz="0" w:space="0" w:color="auto"/>
            <w:bottom w:val="none" w:sz="0" w:space="0" w:color="auto"/>
            <w:right w:val="none" w:sz="0" w:space="0" w:color="auto"/>
          </w:divBdr>
        </w:div>
        <w:div w:id="2059550486">
          <w:marLeft w:val="850"/>
          <w:marRight w:val="0"/>
          <w:marTop w:val="154"/>
          <w:marBottom w:val="0"/>
          <w:divBdr>
            <w:top w:val="none" w:sz="0" w:space="0" w:color="auto"/>
            <w:left w:val="none" w:sz="0" w:space="0" w:color="auto"/>
            <w:bottom w:val="none" w:sz="0" w:space="0" w:color="auto"/>
            <w:right w:val="none" w:sz="0" w:space="0" w:color="auto"/>
          </w:divBdr>
        </w:div>
      </w:divsChild>
    </w:div>
    <w:div w:id="465467197">
      <w:bodyDiv w:val="1"/>
      <w:marLeft w:val="0"/>
      <w:marRight w:val="0"/>
      <w:marTop w:val="0"/>
      <w:marBottom w:val="0"/>
      <w:divBdr>
        <w:top w:val="none" w:sz="0" w:space="0" w:color="auto"/>
        <w:left w:val="none" w:sz="0" w:space="0" w:color="auto"/>
        <w:bottom w:val="none" w:sz="0" w:space="0" w:color="auto"/>
        <w:right w:val="none" w:sz="0" w:space="0" w:color="auto"/>
      </w:divBdr>
    </w:div>
    <w:div w:id="497691954">
      <w:bodyDiv w:val="1"/>
      <w:marLeft w:val="0"/>
      <w:marRight w:val="0"/>
      <w:marTop w:val="0"/>
      <w:marBottom w:val="0"/>
      <w:divBdr>
        <w:top w:val="none" w:sz="0" w:space="0" w:color="auto"/>
        <w:left w:val="none" w:sz="0" w:space="0" w:color="auto"/>
        <w:bottom w:val="none" w:sz="0" w:space="0" w:color="auto"/>
        <w:right w:val="none" w:sz="0" w:space="0" w:color="auto"/>
      </w:divBdr>
    </w:div>
    <w:div w:id="509296801">
      <w:bodyDiv w:val="1"/>
      <w:marLeft w:val="0"/>
      <w:marRight w:val="0"/>
      <w:marTop w:val="0"/>
      <w:marBottom w:val="0"/>
      <w:divBdr>
        <w:top w:val="none" w:sz="0" w:space="0" w:color="auto"/>
        <w:left w:val="none" w:sz="0" w:space="0" w:color="auto"/>
        <w:bottom w:val="none" w:sz="0" w:space="0" w:color="auto"/>
        <w:right w:val="none" w:sz="0" w:space="0" w:color="auto"/>
      </w:divBdr>
    </w:div>
    <w:div w:id="577908873">
      <w:bodyDiv w:val="1"/>
      <w:marLeft w:val="0"/>
      <w:marRight w:val="0"/>
      <w:marTop w:val="0"/>
      <w:marBottom w:val="0"/>
      <w:divBdr>
        <w:top w:val="none" w:sz="0" w:space="0" w:color="auto"/>
        <w:left w:val="none" w:sz="0" w:space="0" w:color="auto"/>
        <w:bottom w:val="none" w:sz="0" w:space="0" w:color="auto"/>
        <w:right w:val="none" w:sz="0" w:space="0" w:color="auto"/>
      </w:divBdr>
    </w:div>
    <w:div w:id="596596839">
      <w:bodyDiv w:val="1"/>
      <w:marLeft w:val="0"/>
      <w:marRight w:val="0"/>
      <w:marTop w:val="0"/>
      <w:marBottom w:val="0"/>
      <w:divBdr>
        <w:top w:val="none" w:sz="0" w:space="0" w:color="auto"/>
        <w:left w:val="none" w:sz="0" w:space="0" w:color="auto"/>
        <w:bottom w:val="none" w:sz="0" w:space="0" w:color="auto"/>
        <w:right w:val="none" w:sz="0" w:space="0" w:color="auto"/>
      </w:divBdr>
    </w:div>
    <w:div w:id="609555258">
      <w:bodyDiv w:val="1"/>
      <w:marLeft w:val="0"/>
      <w:marRight w:val="0"/>
      <w:marTop w:val="0"/>
      <w:marBottom w:val="0"/>
      <w:divBdr>
        <w:top w:val="none" w:sz="0" w:space="0" w:color="auto"/>
        <w:left w:val="none" w:sz="0" w:space="0" w:color="auto"/>
        <w:bottom w:val="none" w:sz="0" w:space="0" w:color="auto"/>
        <w:right w:val="none" w:sz="0" w:space="0" w:color="auto"/>
      </w:divBdr>
    </w:div>
    <w:div w:id="619603893">
      <w:bodyDiv w:val="1"/>
      <w:marLeft w:val="0"/>
      <w:marRight w:val="0"/>
      <w:marTop w:val="0"/>
      <w:marBottom w:val="0"/>
      <w:divBdr>
        <w:top w:val="none" w:sz="0" w:space="0" w:color="auto"/>
        <w:left w:val="none" w:sz="0" w:space="0" w:color="auto"/>
        <w:bottom w:val="none" w:sz="0" w:space="0" w:color="auto"/>
        <w:right w:val="none" w:sz="0" w:space="0" w:color="auto"/>
      </w:divBdr>
    </w:div>
    <w:div w:id="730465117">
      <w:bodyDiv w:val="1"/>
      <w:marLeft w:val="0"/>
      <w:marRight w:val="0"/>
      <w:marTop w:val="0"/>
      <w:marBottom w:val="0"/>
      <w:divBdr>
        <w:top w:val="none" w:sz="0" w:space="0" w:color="auto"/>
        <w:left w:val="none" w:sz="0" w:space="0" w:color="auto"/>
        <w:bottom w:val="none" w:sz="0" w:space="0" w:color="auto"/>
        <w:right w:val="none" w:sz="0" w:space="0" w:color="auto"/>
      </w:divBdr>
    </w:div>
    <w:div w:id="767849400">
      <w:bodyDiv w:val="1"/>
      <w:marLeft w:val="0"/>
      <w:marRight w:val="0"/>
      <w:marTop w:val="0"/>
      <w:marBottom w:val="0"/>
      <w:divBdr>
        <w:top w:val="none" w:sz="0" w:space="0" w:color="auto"/>
        <w:left w:val="none" w:sz="0" w:space="0" w:color="auto"/>
        <w:bottom w:val="none" w:sz="0" w:space="0" w:color="auto"/>
        <w:right w:val="none" w:sz="0" w:space="0" w:color="auto"/>
      </w:divBdr>
    </w:div>
    <w:div w:id="802308871">
      <w:bodyDiv w:val="1"/>
      <w:marLeft w:val="0"/>
      <w:marRight w:val="0"/>
      <w:marTop w:val="0"/>
      <w:marBottom w:val="0"/>
      <w:divBdr>
        <w:top w:val="none" w:sz="0" w:space="0" w:color="auto"/>
        <w:left w:val="none" w:sz="0" w:space="0" w:color="auto"/>
        <w:bottom w:val="none" w:sz="0" w:space="0" w:color="auto"/>
        <w:right w:val="none" w:sz="0" w:space="0" w:color="auto"/>
      </w:divBdr>
    </w:div>
    <w:div w:id="803736550">
      <w:bodyDiv w:val="1"/>
      <w:marLeft w:val="0"/>
      <w:marRight w:val="0"/>
      <w:marTop w:val="0"/>
      <w:marBottom w:val="0"/>
      <w:divBdr>
        <w:top w:val="none" w:sz="0" w:space="0" w:color="auto"/>
        <w:left w:val="none" w:sz="0" w:space="0" w:color="auto"/>
        <w:bottom w:val="none" w:sz="0" w:space="0" w:color="auto"/>
        <w:right w:val="none" w:sz="0" w:space="0" w:color="auto"/>
      </w:divBdr>
    </w:div>
    <w:div w:id="823812213">
      <w:bodyDiv w:val="1"/>
      <w:marLeft w:val="0"/>
      <w:marRight w:val="0"/>
      <w:marTop w:val="0"/>
      <w:marBottom w:val="0"/>
      <w:divBdr>
        <w:top w:val="none" w:sz="0" w:space="0" w:color="auto"/>
        <w:left w:val="none" w:sz="0" w:space="0" w:color="auto"/>
        <w:bottom w:val="none" w:sz="0" w:space="0" w:color="auto"/>
        <w:right w:val="none" w:sz="0" w:space="0" w:color="auto"/>
      </w:divBdr>
    </w:div>
    <w:div w:id="830677281">
      <w:bodyDiv w:val="1"/>
      <w:marLeft w:val="0"/>
      <w:marRight w:val="0"/>
      <w:marTop w:val="0"/>
      <w:marBottom w:val="0"/>
      <w:divBdr>
        <w:top w:val="none" w:sz="0" w:space="0" w:color="auto"/>
        <w:left w:val="none" w:sz="0" w:space="0" w:color="auto"/>
        <w:bottom w:val="none" w:sz="0" w:space="0" w:color="auto"/>
        <w:right w:val="none" w:sz="0" w:space="0" w:color="auto"/>
      </w:divBdr>
    </w:div>
    <w:div w:id="862594643">
      <w:bodyDiv w:val="1"/>
      <w:marLeft w:val="0"/>
      <w:marRight w:val="0"/>
      <w:marTop w:val="0"/>
      <w:marBottom w:val="0"/>
      <w:divBdr>
        <w:top w:val="none" w:sz="0" w:space="0" w:color="auto"/>
        <w:left w:val="none" w:sz="0" w:space="0" w:color="auto"/>
        <w:bottom w:val="none" w:sz="0" w:space="0" w:color="auto"/>
        <w:right w:val="none" w:sz="0" w:space="0" w:color="auto"/>
      </w:divBdr>
    </w:div>
    <w:div w:id="966549817">
      <w:bodyDiv w:val="1"/>
      <w:marLeft w:val="0"/>
      <w:marRight w:val="0"/>
      <w:marTop w:val="0"/>
      <w:marBottom w:val="0"/>
      <w:divBdr>
        <w:top w:val="none" w:sz="0" w:space="0" w:color="auto"/>
        <w:left w:val="none" w:sz="0" w:space="0" w:color="auto"/>
        <w:bottom w:val="none" w:sz="0" w:space="0" w:color="auto"/>
        <w:right w:val="none" w:sz="0" w:space="0" w:color="auto"/>
      </w:divBdr>
    </w:div>
    <w:div w:id="968971392">
      <w:bodyDiv w:val="1"/>
      <w:marLeft w:val="0"/>
      <w:marRight w:val="0"/>
      <w:marTop w:val="0"/>
      <w:marBottom w:val="0"/>
      <w:divBdr>
        <w:top w:val="none" w:sz="0" w:space="0" w:color="auto"/>
        <w:left w:val="none" w:sz="0" w:space="0" w:color="auto"/>
        <w:bottom w:val="none" w:sz="0" w:space="0" w:color="auto"/>
        <w:right w:val="none" w:sz="0" w:space="0" w:color="auto"/>
      </w:divBdr>
    </w:div>
    <w:div w:id="991560494">
      <w:bodyDiv w:val="1"/>
      <w:marLeft w:val="0"/>
      <w:marRight w:val="0"/>
      <w:marTop w:val="0"/>
      <w:marBottom w:val="0"/>
      <w:divBdr>
        <w:top w:val="none" w:sz="0" w:space="0" w:color="auto"/>
        <w:left w:val="none" w:sz="0" w:space="0" w:color="auto"/>
        <w:bottom w:val="none" w:sz="0" w:space="0" w:color="auto"/>
        <w:right w:val="none" w:sz="0" w:space="0" w:color="auto"/>
      </w:divBdr>
    </w:div>
    <w:div w:id="1000740837">
      <w:bodyDiv w:val="1"/>
      <w:marLeft w:val="0"/>
      <w:marRight w:val="0"/>
      <w:marTop w:val="0"/>
      <w:marBottom w:val="0"/>
      <w:divBdr>
        <w:top w:val="none" w:sz="0" w:space="0" w:color="auto"/>
        <w:left w:val="none" w:sz="0" w:space="0" w:color="auto"/>
        <w:bottom w:val="none" w:sz="0" w:space="0" w:color="auto"/>
        <w:right w:val="none" w:sz="0" w:space="0" w:color="auto"/>
      </w:divBdr>
    </w:div>
    <w:div w:id="1000890561">
      <w:bodyDiv w:val="1"/>
      <w:marLeft w:val="0"/>
      <w:marRight w:val="0"/>
      <w:marTop w:val="0"/>
      <w:marBottom w:val="0"/>
      <w:divBdr>
        <w:top w:val="none" w:sz="0" w:space="0" w:color="auto"/>
        <w:left w:val="none" w:sz="0" w:space="0" w:color="auto"/>
        <w:bottom w:val="none" w:sz="0" w:space="0" w:color="auto"/>
        <w:right w:val="none" w:sz="0" w:space="0" w:color="auto"/>
      </w:divBdr>
    </w:div>
    <w:div w:id="1022825088">
      <w:bodyDiv w:val="1"/>
      <w:marLeft w:val="0"/>
      <w:marRight w:val="0"/>
      <w:marTop w:val="0"/>
      <w:marBottom w:val="0"/>
      <w:divBdr>
        <w:top w:val="none" w:sz="0" w:space="0" w:color="auto"/>
        <w:left w:val="none" w:sz="0" w:space="0" w:color="auto"/>
        <w:bottom w:val="none" w:sz="0" w:space="0" w:color="auto"/>
        <w:right w:val="none" w:sz="0" w:space="0" w:color="auto"/>
      </w:divBdr>
    </w:div>
    <w:div w:id="1089040196">
      <w:bodyDiv w:val="1"/>
      <w:marLeft w:val="0"/>
      <w:marRight w:val="0"/>
      <w:marTop w:val="0"/>
      <w:marBottom w:val="0"/>
      <w:divBdr>
        <w:top w:val="none" w:sz="0" w:space="0" w:color="auto"/>
        <w:left w:val="none" w:sz="0" w:space="0" w:color="auto"/>
        <w:bottom w:val="none" w:sz="0" w:space="0" w:color="auto"/>
        <w:right w:val="none" w:sz="0" w:space="0" w:color="auto"/>
      </w:divBdr>
      <w:divsChild>
        <w:div w:id="174617819">
          <w:marLeft w:val="0"/>
          <w:marRight w:val="0"/>
          <w:marTop w:val="0"/>
          <w:marBottom w:val="0"/>
          <w:divBdr>
            <w:top w:val="none" w:sz="0" w:space="0" w:color="auto"/>
            <w:left w:val="none" w:sz="0" w:space="0" w:color="auto"/>
            <w:bottom w:val="none" w:sz="0" w:space="0" w:color="auto"/>
            <w:right w:val="none" w:sz="0" w:space="0" w:color="auto"/>
          </w:divBdr>
        </w:div>
        <w:div w:id="797917063">
          <w:marLeft w:val="0"/>
          <w:marRight w:val="0"/>
          <w:marTop w:val="0"/>
          <w:marBottom w:val="0"/>
          <w:divBdr>
            <w:top w:val="none" w:sz="0" w:space="0" w:color="auto"/>
            <w:left w:val="none" w:sz="0" w:space="0" w:color="auto"/>
            <w:bottom w:val="none" w:sz="0" w:space="0" w:color="auto"/>
            <w:right w:val="none" w:sz="0" w:space="0" w:color="auto"/>
          </w:divBdr>
        </w:div>
        <w:div w:id="1388603203">
          <w:marLeft w:val="0"/>
          <w:marRight w:val="0"/>
          <w:marTop w:val="0"/>
          <w:marBottom w:val="0"/>
          <w:divBdr>
            <w:top w:val="none" w:sz="0" w:space="0" w:color="auto"/>
            <w:left w:val="none" w:sz="0" w:space="0" w:color="auto"/>
            <w:bottom w:val="none" w:sz="0" w:space="0" w:color="auto"/>
            <w:right w:val="none" w:sz="0" w:space="0" w:color="auto"/>
          </w:divBdr>
        </w:div>
      </w:divsChild>
    </w:div>
    <w:div w:id="1125075718">
      <w:bodyDiv w:val="1"/>
      <w:marLeft w:val="0"/>
      <w:marRight w:val="0"/>
      <w:marTop w:val="0"/>
      <w:marBottom w:val="0"/>
      <w:divBdr>
        <w:top w:val="none" w:sz="0" w:space="0" w:color="auto"/>
        <w:left w:val="none" w:sz="0" w:space="0" w:color="auto"/>
        <w:bottom w:val="none" w:sz="0" w:space="0" w:color="auto"/>
        <w:right w:val="none" w:sz="0" w:space="0" w:color="auto"/>
      </w:divBdr>
    </w:div>
    <w:div w:id="1191605737">
      <w:bodyDiv w:val="1"/>
      <w:marLeft w:val="0"/>
      <w:marRight w:val="0"/>
      <w:marTop w:val="0"/>
      <w:marBottom w:val="0"/>
      <w:divBdr>
        <w:top w:val="none" w:sz="0" w:space="0" w:color="auto"/>
        <w:left w:val="none" w:sz="0" w:space="0" w:color="auto"/>
        <w:bottom w:val="none" w:sz="0" w:space="0" w:color="auto"/>
        <w:right w:val="none" w:sz="0" w:space="0" w:color="auto"/>
      </w:divBdr>
    </w:div>
    <w:div w:id="1210218547">
      <w:bodyDiv w:val="1"/>
      <w:marLeft w:val="0"/>
      <w:marRight w:val="0"/>
      <w:marTop w:val="0"/>
      <w:marBottom w:val="0"/>
      <w:divBdr>
        <w:top w:val="none" w:sz="0" w:space="0" w:color="auto"/>
        <w:left w:val="none" w:sz="0" w:space="0" w:color="auto"/>
        <w:bottom w:val="none" w:sz="0" w:space="0" w:color="auto"/>
        <w:right w:val="none" w:sz="0" w:space="0" w:color="auto"/>
      </w:divBdr>
      <w:divsChild>
        <w:div w:id="2115053148">
          <w:marLeft w:val="0"/>
          <w:marRight w:val="0"/>
          <w:marTop w:val="0"/>
          <w:marBottom w:val="0"/>
          <w:divBdr>
            <w:top w:val="none" w:sz="0" w:space="0" w:color="auto"/>
            <w:left w:val="none" w:sz="0" w:space="0" w:color="auto"/>
            <w:bottom w:val="none" w:sz="0" w:space="0" w:color="auto"/>
            <w:right w:val="none" w:sz="0" w:space="0" w:color="auto"/>
          </w:divBdr>
          <w:divsChild>
            <w:div w:id="1383600990">
              <w:marLeft w:val="0"/>
              <w:marRight w:val="0"/>
              <w:marTop w:val="0"/>
              <w:marBottom w:val="0"/>
              <w:divBdr>
                <w:top w:val="none" w:sz="0" w:space="0" w:color="auto"/>
                <w:left w:val="none" w:sz="0" w:space="0" w:color="auto"/>
                <w:bottom w:val="none" w:sz="0" w:space="0" w:color="auto"/>
                <w:right w:val="none" w:sz="0" w:space="0" w:color="auto"/>
              </w:divBdr>
              <w:divsChild>
                <w:div w:id="17799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5431">
      <w:bodyDiv w:val="1"/>
      <w:marLeft w:val="0"/>
      <w:marRight w:val="0"/>
      <w:marTop w:val="0"/>
      <w:marBottom w:val="0"/>
      <w:divBdr>
        <w:top w:val="none" w:sz="0" w:space="0" w:color="auto"/>
        <w:left w:val="none" w:sz="0" w:space="0" w:color="auto"/>
        <w:bottom w:val="none" w:sz="0" w:space="0" w:color="auto"/>
        <w:right w:val="none" w:sz="0" w:space="0" w:color="auto"/>
      </w:divBdr>
    </w:div>
    <w:div w:id="1315064613">
      <w:bodyDiv w:val="1"/>
      <w:marLeft w:val="0"/>
      <w:marRight w:val="0"/>
      <w:marTop w:val="0"/>
      <w:marBottom w:val="0"/>
      <w:divBdr>
        <w:top w:val="none" w:sz="0" w:space="0" w:color="auto"/>
        <w:left w:val="none" w:sz="0" w:space="0" w:color="auto"/>
        <w:bottom w:val="none" w:sz="0" w:space="0" w:color="auto"/>
        <w:right w:val="none" w:sz="0" w:space="0" w:color="auto"/>
      </w:divBdr>
    </w:div>
    <w:div w:id="1357198519">
      <w:bodyDiv w:val="1"/>
      <w:marLeft w:val="0"/>
      <w:marRight w:val="0"/>
      <w:marTop w:val="0"/>
      <w:marBottom w:val="0"/>
      <w:divBdr>
        <w:top w:val="none" w:sz="0" w:space="0" w:color="auto"/>
        <w:left w:val="none" w:sz="0" w:space="0" w:color="auto"/>
        <w:bottom w:val="none" w:sz="0" w:space="0" w:color="auto"/>
        <w:right w:val="none" w:sz="0" w:space="0" w:color="auto"/>
      </w:divBdr>
    </w:div>
    <w:div w:id="1370452040">
      <w:bodyDiv w:val="1"/>
      <w:marLeft w:val="0"/>
      <w:marRight w:val="0"/>
      <w:marTop w:val="0"/>
      <w:marBottom w:val="0"/>
      <w:divBdr>
        <w:top w:val="none" w:sz="0" w:space="0" w:color="auto"/>
        <w:left w:val="none" w:sz="0" w:space="0" w:color="auto"/>
        <w:bottom w:val="none" w:sz="0" w:space="0" w:color="auto"/>
        <w:right w:val="none" w:sz="0" w:space="0" w:color="auto"/>
      </w:divBdr>
      <w:divsChild>
        <w:div w:id="1680081216">
          <w:marLeft w:val="0"/>
          <w:marRight w:val="0"/>
          <w:marTop w:val="0"/>
          <w:marBottom w:val="0"/>
          <w:divBdr>
            <w:top w:val="none" w:sz="0" w:space="0" w:color="auto"/>
            <w:left w:val="none" w:sz="0" w:space="0" w:color="auto"/>
            <w:bottom w:val="none" w:sz="0" w:space="0" w:color="auto"/>
            <w:right w:val="none" w:sz="0" w:space="0" w:color="auto"/>
          </w:divBdr>
        </w:div>
      </w:divsChild>
    </w:div>
    <w:div w:id="1403409440">
      <w:bodyDiv w:val="1"/>
      <w:marLeft w:val="0"/>
      <w:marRight w:val="0"/>
      <w:marTop w:val="0"/>
      <w:marBottom w:val="0"/>
      <w:divBdr>
        <w:top w:val="none" w:sz="0" w:space="0" w:color="auto"/>
        <w:left w:val="none" w:sz="0" w:space="0" w:color="auto"/>
        <w:bottom w:val="none" w:sz="0" w:space="0" w:color="auto"/>
        <w:right w:val="none" w:sz="0" w:space="0" w:color="auto"/>
      </w:divBdr>
    </w:div>
    <w:div w:id="1498417873">
      <w:bodyDiv w:val="1"/>
      <w:marLeft w:val="0"/>
      <w:marRight w:val="0"/>
      <w:marTop w:val="0"/>
      <w:marBottom w:val="0"/>
      <w:divBdr>
        <w:top w:val="none" w:sz="0" w:space="0" w:color="auto"/>
        <w:left w:val="none" w:sz="0" w:space="0" w:color="auto"/>
        <w:bottom w:val="none" w:sz="0" w:space="0" w:color="auto"/>
        <w:right w:val="none" w:sz="0" w:space="0" w:color="auto"/>
      </w:divBdr>
      <w:divsChild>
        <w:div w:id="241719318">
          <w:marLeft w:val="0"/>
          <w:marRight w:val="0"/>
          <w:marTop w:val="0"/>
          <w:marBottom w:val="0"/>
          <w:divBdr>
            <w:top w:val="none" w:sz="0" w:space="0" w:color="auto"/>
            <w:left w:val="none" w:sz="0" w:space="0" w:color="auto"/>
            <w:bottom w:val="none" w:sz="0" w:space="0" w:color="auto"/>
            <w:right w:val="none" w:sz="0" w:space="0" w:color="auto"/>
          </w:divBdr>
          <w:divsChild>
            <w:div w:id="2085568266">
              <w:marLeft w:val="-50"/>
              <w:marRight w:val="0"/>
              <w:marTop w:val="0"/>
              <w:marBottom w:val="0"/>
              <w:divBdr>
                <w:top w:val="none" w:sz="0" w:space="0" w:color="auto"/>
                <w:left w:val="none" w:sz="0" w:space="0" w:color="auto"/>
                <w:bottom w:val="none" w:sz="0" w:space="0" w:color="auto"/>
                <w:right w:val="none" w:sz="0" w:space="0" w:color="auto"/>
              </w:divBdr>
            </w:div>
          </w:divsChild>
        </w:div>
        <w:div w:id="350768634">
          <w:marLeft w:val="0"/>
          <w:marRight w:val="0"/>
          <w:marTop w:val="0"/>
          <w:marBottom w:val="0"/>
          <w:divBdr>
            <w:top w:val="none" w:sz="0" w:space="0" w:color="auto"/>
            <w:left w:val="none" w:sz="0" w:space="0" w:color="auto"/>
            <w:bottom w:val="none" w:sz="0" w:space="0" w:color="auto"/>
            <w:right w:val="none" w:sz="0" w:space="0" w:color="auto"/>
          </w:divBdr>
          <w:divsChild>
            <w:div w:id="1909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5130">
      <w:bodyDiv w:val="1"/>
      <w:marLeft w:val="0"/>
      <w:marRight w:val="0"/>
      <w:marTop w:val="0"/>
      <w:marBottom w:val="0"/>
      <w:divBdr>
        <w:top w:val="none" w:sz="0" w:space="0" w:color="auto"/>
        <w:left w:val="none" w:sz="0" w:space="0" w:color="auto"/>
        <w:bottom w:val="none" w:sz="0" w:space="0" w:color="auto"/>
        <w:right w:val="none" w:sz="0" w:space="0" w:color="auto"/>
      </w:divBdr>
    </w:div>
    <w:div w:id="1542207740">
      <w:bodyDiv w:val="1"/>
      <w:marLeft w:val="0"/>
      <w:marRight w:val="0"/>
      <w:marTop w:val="0"/>
      <w:marBottom w:val="0"/>
      <w:divBdr>
        <w:top w:val="none" w:sz="0" w:space="0" w:color="auto"/>
        <w:left w:val="none" w:sz="0" w:space="0" w:color="auto"/>
        <w:bottom w:val="none" w:sz="0" w:space="0" w:color="auto"/>
        <w:right w:val="none" w:sz="0" w:space="0" w:color="auto"/>
      </w:divBdr>
    </w:div>
    <w:div w:id="1549762553">
      <w:bodyDiv w:val="1"/>
      <w:marLeft w:val="0"/>
      <w:marRight w:val="0"/>
      <w:marTop w:val="0"/>
      <w:marBottom w:val="0"/>
      <w:divBdr>
        <w:top w:val="none" w:sz="0" w:space="0" w:color="auto"/>
        <w:left w:val="none" w:sz="0" w:space="0" w:color="auto"/>
        <w:bottom w:val="none" w:sz="0" w:space="0" w:color="auto"/>
        <w:right w:val="none" w:sz="0" w:space="0" w:color="auto"/>
      </w:divBdr>
    </w:div>
    <w:div w:id="1564297037">
      <w:bodyDiv w:val="1"/>
      <w:marLeft w:val="0"/>
      <w:marRight w:val="0"/>
      <w:marTop w:val="0"/>
      <w:marBottom w:val="0"/>
      <w:divBdr>
        <w:top w:val="none" w:sz="0" w:space="0" w:color="auto"/>
        <w:left w:val="none" w:sz="0" w:space="0" w:color="auto"/>
        <w:bottom w:val="none" w:sz="0" w:space="0" w:color="auto"/>
        <w:right w:val="none" w:sz="0" w:space="0" w:color="auto"/>
      </w:divBdr>
    </w:div>
    <w:div w:id="1591887360">
      <w:bodyDiv w:val="1"/>
      <w:marLeft w:val="0"/>
      <w:marRight w:val="0"/>
      <w:marTop w:val="0"/>
      <w:marBottom w:val="0"/>
      <w:divBdr>
        <w:top w:val="none" w:sz="0" w:space="0" w:color="auto"/>
        <w:left w:val="none" w:sz="0" w:space="0" w:color="auto"/>
        <w:bottom w:val="none" w:sz="0" w:space="0" w:color="auto"/>
        <w:right w:val="none" w:sz="0" w:space="0" w:color="auto"/>
      </w:divBdr>
      <w:divsChild>
        <w:div w:id="930970174">
          <w:marLeft w:val="0"/>
          <w:marRight w:val="0"/>
          <w:marTop w:val="0"/>
          <w:marBottom w:val="0"/>
          <w:divBdr>
            <w:top w:val="none" w:sz="0" w:space="0" w:color="auto"/>
            <w:left w:val="none" w:sz="0" w:space="0" w:color="auto"/>
            <w:bottom w:val="none" w:sz="0" w:space="0" w:color="auto"/>
            <w:right w:val="none" w:sz="0" w:space="0" w:color="auto"/>
          </w:divBdr>
        </w:div>
      </w:divsChild>
    </w:div>
    <w:div w:id="1594629396">
      <w:bodyDiv w:val="1"/>
      <w:marLeft w:val="0"/>
      <w:marRight w:val="0"/>
      <w:marTop w:val="0"/>
      <w:marBottom w:val="0"/>
      <w:divBdr>
        <w:top w:val="none" w:sz="0" w:space="0" w:color="auto"/>
        <w:left w:val="none" w:sz="0" w:space="0" w:color="auto"/>
        <w:bottom w:val="none" w:sz="0" w:space="0" w:color="auto"/>
        <w:right w:val="none" w:sz="0" w:space="0" w:color="auto"/>
      </w:divBdr>
    </w:div>
    <w:div w:id="1598438924">
      <w:bodyDiv w:val="1"/>
      <w:marLeft w:val="0"/>
      <w:marRight w:val="0"/>
      <w:marTop w:val="0"/>
      <w:marBottom w:val="0"/>
      <w:divBdr>
        <w:top w:val="none" w:sz="0" w:space="0" w:color="auto"/>
        <w:left w:val="none" w:sz="0" w:space="0" w:color="auto"/>
        <w:bottom w:val="none" w:sz="0" w:space="0" w:color="auto"/>
        <w:right w:val="none" w:sz="0" w:space="0" w:color="auto"/>
      </w:divBdr>
    </w:div>
    <w:div w:id="1624537885">
      <w:bodyDiv w:val="1"/>
      <w:marLeft w:val="0"/>
      <w:marRight w:val="0"/>
      <w:marTop w:val="0"/>
      <w:marBottom w:val="0"/>
      <w:divBdr>
        <w:top w:val="none" w:sz="0" w:space="0" w:color="auto"/>
        <w:left w:val="none" w:sz="0" w:space="0" w:color="auto"/>
        <w:bottom w:val="none" w:sz="0" w:space="0" w:color="auto"/>
        <w:right w:val="none" w:sz="0" w:space="0" w:color="auto"/>
      </w:divBdr>
    </w:div>
    <w:div w:id="1654288998">
      <w:bodyDiv w:val="1"/>
      <w:marLeft w:val="0"/>
      <w:marRight w:val="0"/>
      <w:marTop w:val="0"/>
      <w:marBottom w:val="0"/>
      <w:divBdr>
        <w:top w:val="none" w:sz="0" w:space="0" w:color="auto"/>
        <w:left w:val="none" w:sz="0" w:space="0" w:color="auto"/>
        <w:bottom w:val="none" w:sz="0" w:space="0" w:color="auto"/>
        <w:right w:val="none" w:sz="0" w:space="0" w:color="auto"/>
      </w:divBdr>
      <w:divsChild>
        <w:div w:id="1446269318">
          <w:marLeft w:val="0"/>
          <w:marRight w:val="0"/>
          <w:marTop w:val="0"/>
          <w:marBottom w:val="0"/>
          <w:divBdr>
            <w:top w:val="none" w:sz="0" w:space="0" w:color="auto"/>
            <w:left w:val="none" w:sz="0" w:space="0" w:color="auto"/>
            <w:bottom w:val="none" w:sz="0" w:space="0" w:color="auto"/>
            <w:right w:val="none" w:sz="0" w:space="0" w:color="auto"/>
          </w:divBdr>
          <w:divsChild>
            <w:div w:id="888760796">
              <w:marLeft w:val="0"/>
              <w:marRight w:val="0"/>
              <w:marTop w:val="0"/>
              <w:marBottom w:val="0"/>
              <w:divBdr>
                <w:top w:val="none" w:sz="0" w:space="0" w:color="auto"/>
                <w:left w:val="none" w:sz="0" w:space="0" w:color="auto"/>
                <w:bottom w:val="none" w:sz="0" w:space="0" w:color="auto"/>
                <w:right w:val="none" w:sz="0" w:space="0" w:color="auto"/>
              </w:divBdr>
              <w:divsChild>
                <w:div w:id="145752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29106">
      <w:bodyDiv w:val="1"/>
      <w:marLeft w:val="0"/>
      <w:marRight w:val="0"/>
      <w:marTop w:val="0"/>
      <w:marBottom w:val="0"/>
      <w:divBdr>
        <w:top w:val="none" w:sz="0" w:space="0" w:color="auto"/>
        <w:left w:val="none" w:sz="0" w:space="0" w:color="auto"/>
        <w:bottom w:val="none" w:sz="0" w:space="0" w:color="auto"/>
        <w:right w:val="none" w:sz="0" w:space="0" w:color="auto"/>
      </w:divBdr>
    </w:div>
    <w:div w:id="1690833106">
      <w:bodyDiv w:val="1"/>
      <w:marLeft w:val="0"/>
      <w:marRight w:val="0"/>
      <w:marTop w:val="0"/>
      <w:marBottom w:val="0"/>
      <w:divBdr>
        <w:top w:val="none" w:sz="0" w:space="0" w:color="auto"/>
        <w:left w:val="none" w:sz="0" w:space="0" w:color="auto"/>
        <w:bottom w:val="none" w:sz="0" w:space="0" w:color="auto"/>
        <w:right w:val="none" w:sz="0" w:space="0" w:color="auto"/>
      </w:divBdr>
    </w:div>
    <w:div w:id="1782603253">
      <w:bodyDiv w:val="1"/>
      <w:marLeft w:val="0"/>
      <w:marRight w:val="0"/>
      <w:marTop w:val="0"/>
      <w:marBottom w:val="0"/>
      <w:divBdr>
        <w:top w:val="none" w:sz="0" w:space="0" w:color="auto"/>
        <w:left w:val="none" w:sz="0" w:space="0" w:color="auto"/>
        <w:bottom w:val="none" w:sz="0" w:space="0" w:color="auto"/>
        <w:right w:val="none" w:sz="0" w:space="0" w:color="auto"/>
      </w:divBdr>
    </w:div>
    <w:div w:id="1800027152">
      <w:bodyDiv w:val="1"/>
      <w:marLeft w:val="0"/>
      <w:marRight w:val="0"/>
      <w:marTop w:val="0"/>
      <w:marBottom w:val="0"/>
      <w:divBdr>
        <w:top w:val="none" w:sz="0" w:space="0" w:color="auto"/>
        <w:left w:val="none" w:sz="0" w:space="0" w:color="auto"/>
        <w:bottom w:val="none" w:sz="0" w:space="0" w:color="auto"/>
        <w:right w:val="none" w:sz="0" w:space="0" w:color="auto"/>
      </w:divBdr>
    </w:div>
    <w:div w:id="1822306703">
      <w:bodyDiv w:val="1"/>
      <w:marLeft w:val="0"/>
      <w:marRight w:val="0"/>
      <w:marTop w:val="0"/>
      <w:marBottom w:val="0"/>
      <w:divBdr>
        <w:top w:val="none" w:sz="0" w:space="0" w:color="auto"/>
        <w:left w:val="none" w:sz="0" w:space="0" w:color="auto"/>
        <w:bottom w:val="none" w:sz="0" w:space="0" w:color="auto"/>
        <w:right w:val="none" w:sz="0" w:space="0" w:color="auto"/>
      </w:divBdr>
    </w:div>
    <w:div w:id="1844469236">
      <w:bodyDiv w:val="1"/>
      <w:marLeft w:val="0"/>
      <w:marRight w:val="0"/>
      <w:marTop w:val="0"/>
      <w:marBottom w:val="0"/>
      <w:divBdr>
        <w:top w:val="none" w:sz="0" w:space="0" w:color="auto"/>
        <w:left w:val="none" w:sz="0" w:space="0" w:color="auto"/>
        <w:bottom w:val="none" w:sz="0" w:space="0" w:color="auto"/>
        <w:right w:val="none" w:sz="0" w:space="0" w:color="auto"/>
      </w:divBdr>
    </w:div>
    <w:div w:id="1863663682">
      <w:bodyDiv w:val="1"/>
      <w:marLeft w:val="0"/>
      <w:marRight w:val="0"/>
      <w:marTop w:val="0"/>
      <w:marBottom w:val="0"/>
      <w:divBdr>
        <w:top w:val="none" w:sz="0" w:space="0" w:color="auto"/>
        <w:left w:val="none" w:sz="0" w:space="0" w:color="auto"/>
        <w:bottom w:val="none" w:sz="0" w:space="0" w:color="auto"/>
        <w:right w:val="none" w:sz="0" w:space="0" w:color="auto"/>
      </w:divBdr>
    </w:div>
    <w:div w:id="1917663002">
      <w:bodyDiv w:val="1"/>
      <w:marLeft w:val="0"/>
      <w:marRight w:val="0"/>
      <w:marTop w:val="0"/>
      <w:marBottom w:val="0"/>
      <w:divBdr>
        <w:top w:val="none" w:sz="0" w:space="0" w:color="auto"/>
        <w:left w:val="none" w:sz="0" w:space="0" w:color="auto"/>
        <w:bottom w:val="none" w:sz="0" w:space="0" w:color="auto"/>
        <w:right w:val="none" w:sz="0" w:space="0" w:color="auto"/>
      </w:divBdr>
    </w:div>
    <w:div w:id="1946302563">
      <w:bodyDiv w:val="1"/>
      <w:marLeft w:val="0"/>
      <w:marRight w:val="0"/>
      <w:marTop w:val="0"/>
      <w:marBottom w:val="0"/>
      <w:divBdr>
        <w:top w:val="none" w:sz="0" w:space="0" w:color="auto"/>
        <w:left w:val="none" w:sz="0" w:space="0" w:color="auto"/>
        <w:bottom w:val="none" w:sz="0" w:space="0" w:color="auto"/>
        <w:right w:val="none" w:sz="0" w:space="0" w:color="auto"/>
      </w:divBdr>
    </w:div>
    <w:div w:id="2014840752">
      <w:bodyDiv w:val="1"/>
      <w:marLeft w:val="0"/>
      <w:marRight w:val="0"/>
      <w:marTop w:val="0"/>
      <w:marBottom w:val="0"/>
      <w:divBdr>
        <w:top w:val="none" w:sz="0" w:space="0" w:color="auto"/>
        <w:left w:val="none" w:sz="0" w:space="0" w:color="auto"/>
        <w:bottom w:val="none" w:sz="0" w:space="0" w:color="auto"/>
        <w:right w:val="none" w:sz="0" w:space="0" w:color="auto"/>
      </w:divBdr>
    </w:div>
    <w:div w:id="2103141854">
      <w:bodyDiv w:val="1"/>
      <w:marLeft w:val="0"/>
      <w:marRight w:val="0"/>
      <w:marTop w:val="0"/>
      <w:marBottom w:val="0"/>
      <w:divBdr>
        <w:top w:val="none" w:sz="0" w:space="0" w:color="auto"/>
        <w:left w:val="none" w:sz="0" w:space="0" w:color="auto"/>
        <w:bottom w:val="none" w:sz="0" w:space="0" w:color="auto"/>
        <w:right w:val="none" w:sz="0" w:space="0" w:color="auto"/>
      </w:divBdr>
    </w:div>
    <w:div w:id="2105372049">
      <w:bodyDiv w:val="1"/>
      <w:marLeft w:val="0"/>
      <w:marRight w:val="0"/>
      <w:marTop w:val="0"/>
      <w:marBottom w:val="0"/>
      <w:divBdr>
        <w:top w:val="none" w:sz="0" w:space="0" w:color="auto"/>
        <w:left w:val="none" w:sz="0" w:space="0" w:color="auto"/>
        <w:bottom w:val="none" w:sz="0" w:space="0" w:color="auto"/>
        <w:right w:val="none" w:sz="0" w:space="0" w:color="auto"/>
      </w:divBdr>
    </w:div>
    <w:div w:id="2106262110">
      <w:bodyDiv w:val="1"/>
      <w:marLeft w:val="0"/>
      <w:marRight w:val="0"/>
      <w:marTop w:val="0"/>
      <w:marBottom w:val="0"/>
      <w:divBdr>
        <w:top w:val="none" w:sz="0" w:space="0" w:color="auto"/>
        <w:left w:val="none" w:sz="0" w:space="0" w:color="auto"/>
        <w:bottom w:val="none" w:sz="0" w:space="0" w:color="auto"/>
        <w:right w:val="none" w:sz="0" w:space="0" w:color="auto"/>
      </w:divBdr>
    </w:div>
    <w:div w:id="212376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vents.vtools.ieee.org/m/27005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yh\AppData\Roaming\Microsoft\Templates\Education%20meeting%20agenda.dotx" TargetMode="Externa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4546A"/>
      </a:dk2>
      <a:lt2>
        <a:srgbClr val="E7E6E6"/>
      </a:lt2>
      <a:accent1>
        <a:srgbClr val="C0F400"/>
      </a:accent1>
      <a:accent2>
        <a:srgbClr val="05D74D"/>
      </a:accent2>
      <a:accent3>
        <a:srgbClr val="2F3342"/>
      </a:accent3>
      <a:accent4>
        <a:srgbClr val="038B30"/>
      </a:accent4>
      <a:accent5>
        <a:srgbClr val="05EE55"/>
      </a:accent5>
      <a:accent6>
        <a:srgbClr val="70AD47"/>
      </a:accent6>
      <a:hlink>
        <a:srgbClr val="05D74D"/>
      </a:hlink>
      <a:folHlink>
        <a:srgbClr val="C0F400"/>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d7cdadbb72410e7d3c3619f77e01104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151dd9bf6e0aa11401945feadb2b6c6"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cc9c437c-ae0c-4066-8d90-a0f7de786127" xsi:nil="true"/>
  </documentManagement>
</p:properties>
</file>

<file path=customXml/itemProps1.xml><?xml version="1.0" encoding="utf-8"?>
<ds:datastoreItem xmlns:ds="http://schemas.openxmlformats.org/officeDocument/2006/customXml" ds:itemID="{6FD30571-425C-4D3B-BE99-79678A155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DC465-A9D7-41E2-9066-2C89819E1127}">
  <ds:schemaRefs>
    <ds:schemaRef ds:uri="http://schemas.microsoft.com/sharepoint/v3/contenttype/forms"/>
  </ds:schemaRefs>
</ds:datastoreItem>
</file>

<file path=customXml/itemProps3.xml><?xml version="1.0" encoding="utf-8"?>
<ds:datastoreItem xmlns:ds="http://schemas.openxmlformats.org/officeDocument/2006/customXml" ds:itemID="{1D988AD2-04A7-4959-B841-EDD1AF361CC5}">
  <ds:schemaRefs>
    <ds:schemaRef ds:uri="http://schemas.openxmlformats.org/officeDocument/2006/bibliography"/>
  </ds:schemaRefs>
</ds:datastoreItem>
</file>

<file path=customXml/itemProps4.xml><?xml version="1.0" encoding="utf-8"?>
<ds:datastoreItem xmlns:ds="http://schemas.openxmlformats.org/officeDocument/2006/customXml" ds:itemID="{804541DF-FE98-4CDD-A14C-B9B092272D05}">
  <ds:schemaRefs>
    <ds:schemaRef ds:uri="http://schemas.microsoft.com/office/2006/metadata/properties"/>
    <ds:schemaRef ds:uri="http://schemas.microsoft.com/office/infopath/2007/PartnerControls"/>
    <ds:schemaRef ds:uri="cc9c437c-ae0c-4066-8d90-a0f7de786127"/>
  </ds:schemaRefs>
</ds:datastoreItem>
</file>

<file path=docProps/app.xml><?xml version="1.0" encoding="utf-8"?>
<Properties xmlns="http://schemas.openxmlformats.org/officeDocument/2006/extended-properties" xmlns:vt="http://schemas.openxmlformats.org/officeDocument/2006/docPropsVTypes">
  <Template>Education meeting agenda</Template>
  <TotalTime>0</TotalTime>
  <Pages>5</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2024-04-17T05:43:00Z</dcterms:created>
  <dcterms:modified xsi:type="dcterms:W3CDTF">2024-08-21T05:47:00Z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TitusGUID">
    <vt:lpwstr>4eebf357-63bd-423c-94f5-5b54722f63e6</vt:lpwstr>
  </property>
  <property fmtid="{D5CDD505-2E9C-101B-9397-08002B2CF9AE}" pid="4" name="Category">
    <vt:lpwstr>P</vt:lpwstr>
  </property>
</Properties>
</file>