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F036" w14:textId="525088B6" w:rsidR="00F21304" w:rsidRPr="00BC265B" w:rsidRDefault="006557F9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78E00606" w:rsidR="00C86B0A" w:rsidRPr="001D02BE" w:rsidRDefault="00852357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September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 w:rsidR="00AD675E">
        <w:rPr>
          <w:rFonts w:ascii="Calibri" w:hAnsi="Calibri"/>
          <w:b w:val="0"/>
          <w:bCs/>
          <w:caps w:val="0"/>
          <w:sz w:val="24"/>
          <w:szCs w:val="24"/>
        </w:rPr>
        <w:t>1</w:t>
      </w:r>
      <w:r>
        <w:rPr>
          <w:rFonts w:ascii="Calibri" w:hAnsi="Calibri"/>
          <w:b w:val="0"/>
          <w:bCs/>
          <w:caps w:val="0"/>
          <w:sz w:val="24"/>
          <w:szCs w:val="24"/>
        </w:rPr>
        <w:t>8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45CFE">
        <w:rPr>
          <w:rFonts w:ascii="Calibri" w:hAnsi="Calibri"/>
          <w:b w:val="0"/>
          <w:bCs/>
          <w:caps w:val="0"/>
          <w:sz w:val="24"/>
          <w:szCs w:val="24"/>
        </w:rPr>
        <w:t>4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27E97AB0" w:rsidR="00E20439" w:rsidRPr="00CB630C" w:rsidRDefault="00E707CA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</w:t>
      </w:r>
      <w:r w:rsidR="00DC69F4">
        <w:rPr>
          <w:rFonts w:ascii="Calibri" w:hAnsi="Calibri" w:cs="Calibri"/>
          <w:sz w:val="22"/>
          <w:szCs w:val="22"/>
        </w:rPr>
        <w:t xml:space="preserve">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 w:rsidR="00DC69F4">
        <w:rPr>
          <w:rFonts w:ascii="Calibri" w:hAnsi="Calibri" w:cs="Calibri"/>
          <w:sz w:val="22"/>
          <w:szCs w:val="22"/>
        </w:rPr>
        <w:t>4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39E389E2" w14:textId="77777777" w:rsidR="00CB630C" w:rsidRDefault="00CB630C" w:rsidP="00CB630C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Greg made</w:t>
      </w:r>
      <w:r w:rsidRPr="006665F8">
        <w:rPr>
          <w:rFonts w:ascii="Calibri" w:hAnsi="Calibri" w:cs="Calibri"/>
          <w:sz w:val="22"/>
          <w:szCs w:val="22"/>
        </w:rPr>
        <w:t xml:space="preserve"> a motion to allocate $4000 to Rising Stars Student travel, with 40% to SDSU, 40% to UCSD, and 20% available for either USD or UCSM. </w:t>
      </w:r>
      <w:r>
        <w:rPr>
          <w:rFonts w:ascii="Calibri" w:hAnsi="Calibri" w:cs="Calibri"/>
          <w:sz w:val="22"/>
          <w:szCs w:val="22"/>
        </w:rPr>
        <w:t>Doug seconded. Motion passed.</w:t>
      </w:r>
    </w:p>
    <w:p w14:paraId="4A40FAD5" w14:textId="31398BBD" w:rsidR="00CB630C" w:rsidRPr="00CB630C" w:rsidRDefault="00CB630C" w:rsidP="00CB630C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Larry </w:t>
      </w:r>
      <w:r>
        <w:rPr>
          <w:rFonts w:ascii="Calibri" w:hAnsi="Calibri" w:cs="Calibri"/>
          <w:sz w:val="22"/>
          <w:szCs w:val="22"/>
        </w:rPr>
        <w:t xml:space="preserve">made </w:t>
      </w:r>
      <w:r w:rsidRPr="00087332">
        <w:rPr>
          <w:rFonts w:ascii="Calibri" w:hAnsi="Calibri" w:cs="Calibri"/>
          <w:sz w:val="22"/>
          <w:szCs w:val="22"/>
        </w:rPr>
        <w:t>a motion to reimburse up to $</w:t>
      </w:r>
      <w:r>
        <w:rPr>
          <w:rFonts w:ascii="Calibri" w:hAnsi="Calibri" w:cs="Calibri"/>
          <w:sz w:val="22"/>
          <w:szCs w:val="22"/>
        </w:rPr>
        <w:t>45</w:t>
      </w:r>
      <w:r w:rsidRPr="00087332">
        <w:rPr>
          <w:rFonts w:ascii="Calibri" w:hAnsi="Calibri" w:cs="Calibri"/>
          <w:sz w:val="22"/>
          <w:szCs w:val="22"/>
        </w:rPr>
        <w:t xml:space="preserve">0 each for four students to represent the executive committee </w:t>
      </w:r>
      <w:r>
        <w:rPr>
          <w:rFonts w:ascii="Calibri" w:hAnsi="Calibri" w:cs="Calibri"/>
          <w:sz w:val="22"/>
          <w:szCs w:val="22"/>
        </w:rPr>
        <w:t>(</w:t>
      </w:r>
      <w:r w:rsidRPr="00087332">
        <w:rPr>
          <w:rFonts w:ascii="Calibri" w:hAnsi="Calibri" w:cs="Calibri"/>
          <w:sz w:val="22"/>
          <w:szCs w:val="22"/>
        </w:rPr>
        <w:t>and all students in the Section, and each write a report) at the upcoming Southwestern Area Meeting</w:t>
      </w:r>
      <w:r>
        <w:rPr>
          <w:rFonts w:ascii="Calibri" w:hAnsi="Calibri" w:cs="Calibri"/>
          <w:sz w:val="22"/>
          <w:szCs w:val="22"/>
        </w:rPr>
        <w:t>. Hassan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615EF0C4" w14:textId="78179D85" w:rsidR="00CB630C" w:rsidRDefault="00CB630C" w:rsidP="008C26D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Reactive UCSD graduate student branch.</w:t>
      </w:r>
    </w:p>
    <w:p w14:paraId="64C0DE65" w14:textId="0CCE4CA4" w:rsidR="008C26DF" w:rsidRPr="008C26DF" w:rsidRDefault="00CB630C" w:rsidP="008C26D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Solve Hassan’s survey issue</w:t>
      </w:r>
      <w:r w:rsidR="008C26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42392E2F" w:rsidR="003E3848" w:rsidRPr="006456CF" w:rsidRDefault="00E707CA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C660AD">
        <w:rPr>
          <w:rFonts w:ascii="Calibri" w:hAnsi="Calibri" w:cs="Calibri"/>
          <w:sz w:val="22"/>
          <w:szCs w:val="22"/>
        </w:rPr>
        <w:t>4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7E805C76" w:rsidR="006456CF" w:rsidRPr="006456CF" w:rsidRDefault="00E707CA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0D2736">
        <w:rPr>
          <w:rFonts w:ascii="Calibri" w:hAnsi="Calibri" w:cs="Calibri"/>
          <w:sz w:val="22"/>
          <w:szCs w:val="22"/>
        </w:rPr>
        <w:t>4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58D05FF3" w14:textId="77777777" w:rsidR="004E34A2" w:rsidRDefault="004E34A2" w:rsidP="004E34A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UCSD</w:t>
      </w:r>
    </w:p>
    <w:p w14:paraId="5BFEFD32" w14:textId="77777777" w:rsidR="008238B8" w:rsidRDefault="008238B8" w:rsidP="008238B8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Signal Processing Cup: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Did the interview, formed the team, and submitted the proposal.</w:t>
      </w:r>
    </w:p>
    <w:p w14:paraId="26A885E4" w14:textId="3A6C15C3" w:rsidR="004E34A2" w:rsidRDefault="004E34A2" w:rsidP="004E34A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Reverse Career Fair</w:t>
      </w:r>
      <w:r w:rsidR="00E707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(Oct 29</w:t>
      </w:r>
      <w:r w:rsidR="00E707CA" w:rsidRPr="008238B8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8238B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): Contacted</w:t>
      </w:r>
      <w:r w:rsidR="005E6B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companies. </w:t>
      </w:r>
    </w:p>
    <w:p w14:paraId="79ABB8BA" w14:textId="29CE5DAA" w:rsidR="00E707CA" w:rsidRDefault="00E707CA" w:rsidP="004E34A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Submitted events of last year on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Vtools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605377BA" w14:textId="61356DFF" w:rsidR="008238B8" w:rsidRDefault="008238B8" w:rsidP="004E34A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Would like to attend region 6 area meeting.</w:t>
      </w:r>
    </w:p>
    <w:p w14:paraId="6F319984" w14:textId="4F04AB84" w:rsidR="001F15C7" w:rsidRDefault="008238B8" w:rsidP="004E34A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Rising Stars funding request</w:t>
      </w:r>
      <w:r w:rsidR="001F15C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D8DA469" w14:textId="0A01CD91" w:rsidR="008238B8" w:rsidRDefault="008238B8" w:rsidP="004E34A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Plan to attend Section Student event (Oct 16</w:t>
      </w:r>
      <w:r w:rsidRPr="008238B8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 held at Qualcomm.</w:t>
      </w:r>
    </w:p>
    <w:p w14:paraId="4E77219A" w14:textId="77777777" w:rsidR="008238B8" w:rsidRDefault="008238B8" w:rsidP="008238B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C82AF5" w14:textId="77BF54AF" w:rsidR="008238B8" w:rsidRDefault="008238B8" w:rsidP="008238B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SDSU</w:t>
      </w:r>
    </w:p>
    <w:p w14:paraId="2F182A5D" w14:textId="6934C736" w:rsidR="008238B8" w:rsidRDefault="006D6E9B" w:rsidP="008238B8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Officer introduction meeting</w:t>
      </w:r>
      <w:r w:rsidR="008238B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55CEE52" w14:textId="0E8C4C48" w:rsidR="006D6E9B" w:rsidRDefault="006D6E9B" w:rsidP="008238B8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Get access to </w:t>
      </w:r>
      <w:r w:rsidRPr="006D6E9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Venmo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and be able to do reimbursement.</w:t>
      </w:r>
    </w:p>
    <w:p w14:paraId="3E569EDE" w14:textId="77777777" w:rsidR="008238B8" w:rsidRDefault="008238B8" w:rsidP="008238B8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Rising Stars funding request.</w:t>
      </w:r>
    </w:p>
    <w:p w14:paraId="2621613D" w14:textId="0546B593" w:rsidR="006D6E9B" w:rsidRDefault="006D6E9B" w:rsidP="006D6E9B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Interested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attend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ing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Section Student event (Oct 16</w:t>
      </w:r>
      <w:r w:rsidRPr="008238B8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 held at Qualcomm.</w:t>
      </w:r>
    </w:p>
    <w:p w14:paraId="5FE9A16E" w14:textId="53DCE60B" w:rsidR="006D6E9B" w:rsidRDefault="006D6E9B" w:rsidP="006D6E9B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Interested in </w:t>
      </w:r>
      <w:proofErr w:type="spellStart"/>
      <w:r w:rsidRPr="006D6E9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IEEExtreme</w:t>
      </w:r>
      <w:proofErr w:type="spellEnd"/>
      <w:r w:rsidRPr="006D6E9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proctor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competition (Oct 26</w:t>
      </w:r>
      <w:r w:rsidRPr="006D6E9B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). Need volunteers from EXCOM.</w:t>
      </w:r>
    </w:p>
    <w:p w14:paraId="15257E99" w14:textId="77777777" w:rsidR="00CB630C" w:rsidRDefault="00CB630C" w:rsidP="00CB630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23F05B" w14:textId="45AB29A6" w:rsidR="00CB630C" w:rsidRDefault="00CB630C" w:rsidP="00CB630C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UCSD</w:t>
      </w:r>
      <w:r>
        <w:rPr>
          <w:rFonts w:ascii="Calibri" w:hAnsi="Calibri" w:cs="Calibri"/>
          <w:b/>
          <w:bCs/>
          <w:sz w:val="22"/>
          <w:szCs w:val="22"/>
        </w:rPr>
        <w:t xml:space="preserve"> Graduate</w:t>
      </w:r>
    </w:p>
    <w:p w14:paraId="58C8A2DB" w14:textId="55AF6E2E" w:rsidR="00CB630C" w:rsidRDefault="00CB630C" w:rsidP="00CB630C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Held distinguish lecture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41C968F" w14:textId="4D2581A8" w:rsidR="00CB630C" w:rsidRDefault="00CB630C" w:rsidP="00CB630C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Need to reactive the branch and do the report on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Vtools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752BD894" w14:textId="54EA5061" w:rsidR="00A15C07" w:rsidRDefault="00A15C07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B9E4999" w14:textId="6E66B49D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4DB851AE" w14:textId="261A4E30" w:rsidR="00CB630C" w:rsidRPr="00A424B7" w:rsidRDefault="00CB630C" w:rsidP="00CB630C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IEEE SD Section Student Networking Event</w:t>
      </w:r>
    </w:p>
    <w:p w14:paraId="48E30F85" w14:textId="77777777" w:rsidR="00CB630C" w:rsidRDefault="00CB630C" w:rsidP="00CB630C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Organized by Vaishnav.</w:t>
      </w:r>
    </w:p>
    <w:p w14:paraId="60364883" w14:textId="0CCEE9AE" w:rsidR="00CB630C" w:rsidRDefault="00CB630C" w:rsidP="00CB630C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 16, Qualcomm.</w:t>
      </w:r>
    </w:p>
    <w:p w14:paraId="60BC9C98" w14:textId="55E62531" w:rsidR="00CB630C" w:rsidRDefault="00CB630C" w:rsidP="00CB630C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CB630C">
        <w:rPr>
          <w:rFonts w:ascii="Calibri" w:hAnsi="Calibri" w:cs="Calibri"/>
          <w:sz w:val="22"/>
          <w:szCs w:val="22"/>
        </w:rPr>
        <w:t xml:space="preserve">ill be hosting a couple small presentations to the students followed by a Q&amp;A panel on job search. </w:t>
      </w:r>
      <w:r>
        <w:rPr>
          <w:rFonts w:ascii="Calibri" w:hAnsi="Calibri" w:cs="Calibri"/>
          <w:sz w:val="22"/>
          <w:szCs w:val="22"/>
        </w:rPr>
        <w:t>W</w:t>
      </w:r>
      <w:r w:rsidRPr="00CB630C">
        <w:rPr>
          <w:rFonts w:ascii="Calibri" w:hAnsi="Calibri" w:cs="Calibri"/>
          <w:sz w:val="22"/>
          <w:szCs w:val="22"/>
        </w:rPr>
        <w:t>ill end the event with networking and a social hour</w:t>
      </w:r>
    </w:p>
    <w:p w14:paraId="1D38C335" w14:textId="77777777" w:rsidR="00CB630C" w:rsidRDefault="00CB630C" w:rsidP="00AD2B9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02A880" w14:textId="32EBDAE1" w:rsidR="00AD2B94" w:rsidRPr="00A424B7" w:rsidRDefault="00AD2B94" w:rsidP="00AD2B9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Rising Stars</w:t>
      </w:r>
    </w:p>
    <w:p w14:paraId="246BB901" w14:textId="5357FD8B" w:rsidR="00AD2B94" w:rsidRDefault="004E6975" w:rsidP="00AD2B9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UCSD requested to support 4 students. </w:t>
      </w:r>
      <w:r w:rsidR="00AD2B94" w:rsidRPr="00AD2B94">
        <w:rPr>
          <w:rFonts w:ascii="Calibri" w:hAnsi="Calibri" w:cs="Calibri"/>
          <w:sz w:val="22"/>
          <w:szCs w:val="22"/>
        </w:rPr>
        <w:t xml:space="preserve">The estimated cost of </w:t>
      </w:r>
      <w:r>
        <w:rPr>
          <w:rFonts w:ascii="Calibri" w:hAnsi="Calibri" w:cs="Calibri"/>
          <w:sz w:val="22"/>
          <w:szCs w:val="22"/>
        </w:rPr>
        <w:t>each</w:t>
      </w:r>
      <w:r w:rsidR="00AD2B94" w:rsidRPr="00AD2B94">
        <w:rPr>
          <w:rFonts w:ascii="Calibri" w:hAnsi="Calibri" w:cs="Calibri"/>
          <w:sz w:val="22"/>
          <w:szCs w:val="22"/>
        </w:rPr>
        <w:t xml:space="preserve"> is $737. This amount covers the registration fee, transportation, lodging, and meals</w:t>
      </w:r>
      <w:r w:rsidR="00AD2B94">
        <w:rPr>
          <w:rFonts w:ascii="Calibri" w:hAnsi="Calibri" w:cs="Calibri"/>
          <w:sz w:val="22"/>
          <w:szCs w:val="22"/>
        </w:rPr>
        <w:t>.</w:t>
      </w:r>
    </w:p>
    <w:p w14:paraId="6B1CAEF9" w14:textId="764BA5A5" w:rsidR="004E6975" w:rsidRDefault="004E6975" w:rsidP="00AD2B9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SDSU is still working on the numbers. We assume 4 students for now.</w:t>
      </w:r>
    </w:p>
    <w:p w14:paraId="1EA6D450" w14:textId="26913FC5" w:rsidR="004E6975" w:rsidRDefault="004E6975" w:rsidP="00AD2B9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USD won’t send any student this year. Haven’t heard request from </w:t>
      </w:r>
      <w:r w:rsidRPr="004E6975">
        <w:rPr>
          <w:rFonts w:ascii="Calibri" w:hAnsi="Calibri" w:cs="Calibri"/>
          <w:sz w:val="22"/>
          <w:szCs w:val="22"/>
        </w:rPr>
        <w:t>San Marcos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16D1A7F" w14:textId="6ED7619A" w:rsidR="00AD2B94" w:rsidRDefault="00AD2B94" w:rsidP="00AD2B9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budget for student travel was </w:t>
      </w:r>
      <w:r w:rsidRPr="00AD2B94">
        <w:rPr>
          <w:rFonts w:ascii="Calibri" w:hAnsi="Calibri" w:cs="Calibri"/>
          <w:sz w:val="22"/>
          <w:szCs w:val="22"/>
        </w:rPr>
        <w:t xml:space="preserve">$1050 </w:t>
      </w:r>
      <w:r>
        <w:rPr>
          <w:rFonts w:ascii="Calibri" w:hAnsi="Calibri" w:cs="Calibri"/>
          <w:sz w:val="22"/>
          <w:szCs w:val="22"/>
        </w:rPr>
        <w:t>last</w:t>
      </w:r>
      <w:r w:rsidRPr="00AD2B94">
        <w:rPr>
          <w:rFonts w:ascii="Calibri" w:hAnsi="Calibri" w:cs="Calibri"/>
          <w:sz w:val="22"/>
          <w:szCs w:val="22"/>
        </w:rPr>
        <w:t xml:space="preserve"> year. </w:t>
      </w:r>
      <w:r>
        <w:rPr>
          <w:rFonts w:ascii="Calibri" w:hAnsi="Calibri" w:cs="Calibri"/>
          <w:sz w:val="22"/>
          <w:szCs w:val="22"/>
        </w:rPr>
        <w:t>However, we</w:t>
      </w:r>
      <w:r w:rsidRPr="00AD2B94">
        <w:rPr>
          <w:rFonts w:ascii="Calibri" w:hAnsi="Calibri" w:cs="Calibri"/>
          <w:sz w:val="22"/>
          <w:szCs w:val="22"/>
        </w:rPr>
        <w:t xml:space="preserve"> spent </w:t>
      </w:r>
      <w:r>
        <w:rPr>
          <w:rFonts w:ascii="Calibri" w:hAnsi="Calibri" w:cs="Calibri"/>
          <w:sz w:val="22"/>
          <w:szCs w:val="22"/>
        </w:rPr>
        <w:t>$6787.37 eventually. For 2024, we budgeted $1050 again.</w:t>
      </w:r>
    </w:p>
    <w:p w14:paraId="175B5C57" w14:textId="229B7F60" w:rsidR="004E6975" w:rsidRDefault="006665F8" w:rsidP="00AD2B9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Greg made</w:t>
      </w:r>
      <w:r w:rsidRPr="006665F8">
        <w:rPr>
          <w:rFonts w:ascii="Calibri" w:hAnsi="Calibri" w:cs="Calibri"/>
          <w:sz w:val="22"/>
          <w:szCs w:val="22"/>
        </w:rPr>
        <w:t xml:space="preserve"> a motion to allocate $4000 to Rising Stars Student travel, with 40% to SDSU, 40% to UCSD, and 20% available for either USD or UCSM. </w:t>
      </w:r>
      <w:r>
        <w:rPr>
          <w:rFonts w:ascii="Calibri" w:hAnsi="Calibri" w:cs="Calibri"/>
          <w:sz w:val="22"/>
          <w:szCs w:val="22"/>
        </w:rPr>
        <w:t>Doug seconded. Motion passed.</w:t>
      </w:r>
    </w:p>
    <w:p w14:paraId="33681F5C" w14:textId="1F0716D1" w:rsidR="006665F8" w:rsidRDefault="006665F8" w:rsidP="00AD2B9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Reimbursement is done by Concur.</w:t>
      </w:r>
      <w:r w:rsidR="00275548">
        <w:rPr>
          <w:rFonts w:ascii="Calibri" w:hAnsi="Calibri" w:cs="Calibri"/>
          <w:sz w:val="22"/>
          <w:szCs w:val="22"/>
        </w:rPr>
        <w:t xml:space="preserve"> It can also be done through the</w:t>
      </w:r>
      <w:r>
        <w:rPr>
          <w:rFonts w:ascii="Calibri" w:hAnsi="Calibri" w:cs="Calibri"/>
          <w:sz w:val="22"/>
          <w:szCs w:val="22"/>
        </w:rPr>
        <w:t xml:space="preserve"> </w:t>
      </w:r>
      <w:r w:rsidR="00275548" w:rsidRPr="00275548">
        <w:rPr>
          <w:rFonts w:ascii="Calibri" w:hAnsi="Calibri" w:cs="Calibri"/>
          <w:sz w:val="22"/>
          <w:szCs w:val="22"/>
        </w:rPr>
        <w:t>traditional method of submitting receipts</w:t>
      </w:r>
      <w:r w:rsidR="00275548">
        <w:rPr>
          <w:rFonts w:ascii="Calibri" w:hAnsi="Calibri" w:cs="Calibri"/>
          <w:sz w:val="22"/>
          <w:szCs w:val="22"/>
        </w:rPr>
        <w:t xml:space="preserve"> to the treasure</w:t>
      </w:r>
      <w:r>
        <w:rPr>
          <w:rFonts w:ascii="Calibri" w:hAnsi="Calibri" w:cs="Calibri"/>
          <w:sz w:val="22"/>
          <w:szCs w:val="22"/>
        </w:rPr>
        <w:t>.</w:t>
      </w:r>
    </w:p>
    <w:p w14:paraId="0C28F9C5" w14:textId="77777777" w:rsidR="00AD2B94" w:rsidRDefault="00AD2B94" w:rsidP="00812F2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5AF436" w14:textId="3C83177D" w:rsidR="00812F29" w:rsidRPr="00A424B7" w:rsidRDefault="00812F29" w:rsidP="00812F2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Area Meeting</w:t>
      </w:r>
    </w:p>
    <w:p w14:paraId="0ECDDB4D" w14:textId="7D790CBF" w:rsidR="00812F29" w:rsidRDefault="00812F29" w:rsidP="00812F2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12F29">
        <w:rPr>
          <w:rFonts w:ascii="Calibri" w:hAnsi="Calibri" w:cs="Calibri"/>
          <w:sz w:val="22"/>
          <w:szCs w:val="22"/>
        </w:rPr>
        <w:t>Southwestern Area Meeting</w:t>
      </w:r>
      <w:r>
        <w:rPr>
          <w:rFonts w:ascii="Calibri" w:hAnsi="Calibri" w:cs="Calibri"/>
          <w:sz w:val="22"/>
          <w:szCs w:val="22"/>
        </w:rPr>
        <w:t xml:space="preserve">, Oct 19, </w:t>
      </w:r>
      <w:r w:rsidRPr="00812F29">
        <w:rPr>
          <w:rFonts w:ascii="Calibri" w:hAnsi="Calibri" w:cs="Calibri"/>
          <w:sz w:val="22"/>
          <w:szCs w:val="22"/>
        </w:rPr>
        <w:t>Phoenix</w:t>
      </w:r>
      <w:r>
        <w:rPr>
          <w:rFonts w:ascii="Calibri" w:hAnsi="Calibri" w:cs="Calibri"/>
          <w:sz w:val="22"/>
          <w:szCs w:val="22"/>
        </w:rPr>
        <w:t>.</w:t>
      </w:r>
    </w:p>
    <w:p w14:paraId="7AE57711" w14:textId="1E93C761" w:rsidR="00812F29" w:rsidRDefault="00812F29" w:rsidP="00812F2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Zhensheng will prepare presentation and attend the meeting. Travel budget will be covered by region 6.</w:t>
      </w:r>
    </w:p>
    <w:p w14:paraId="4608871F" w14:textId="7D212649" w:rsidR="00087332" w:rsidRPr="00841851" w:rsidRDefault="00087332" w:rsidP="00841851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Larry made </w:t>
      </w:r>
      <w:r w:rsidRPr="00087332">
        <w:rPr>
          <w:rFonts w:ascii="Calibri" w:hAnsi="Calibri" w:cs="Calibri"/>
          <w:sz w:val="22"/>
          <w:szCs w:val="22"/>
        </w:rPr>
        <w:t>a motion to reimburse up to $</w:t>
      </w:r>
      <w:r>
        <w:rPr>
          <w:rFonts w:ascii="Calibri" w:hAnsi="Calibri" w:cs="Calibri"/>
          <w:sz w:val="22"/>
          <w:szCs w:val="22"/>
        </w:rPr>
        <w:t>45</w:t>
      </w:r>
      <w:r w:rsidRPr="00087332">
        <w:rPr>
          <w:rFonts w:ascii="Calibri" w:hAnsi="Calibri" w:cs="Calibri"/>
          <w:sz w:val="22"/>
          <w:szCs w:val="22"/>
        </w:rPr>
        <w:t xml:space="preserve">0 each for four students to represent the executive committee </w:t>
      </w:r>
      <w:r>
        <w:rPr>
          <w:rFonts w:ascii="Calibri" w:hAnsi="Calibri" w:cs="Calibri"/>
          <w:sz w:val="22"/>
          <w:szCs w:val="22"/>
        </w:rPr>
        <w:t>(</w:t>
      </w:r>
      <w:r w:rsidRPr="00087332">
        <w:rPr>
          <w:rFonts w:ascii="Calibri" w:hAnsi="Calibri" w:cs="Calibri"/>
          <w:sz w:val="22"/>
          <w:szCs w:val="22"/>
        </w:rPr>
        <w:t>and all students in the Section, and each write a report) at the upcoming Southwestern Area Meeting</w:t>
      </w:r>
      <w:r>
        <w:rPr>
          <w:rFonts w:ascii="Calibri" w:hAnsi="Calibri" w:cs="Calibri"/>
          <w:sz w:val="22"/>
          <w:szCs w:val="22"/>
        </w:rPr>
        <w:t>. Hassan seconded. Motion passed.</w:t>
      </w:r>
    </w:p>
    <w:p w14:paraId="6992AD1E" w14:textId="77777777" w:rsidR="00087332" w:rsidRDefault="00087332" w:rsidP="000873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0847FE" w14:textId="77777777" w:rsidR="00087332" w:rsidRPr="00A424B7" w:rsidRDefault="00087332" w:rsidP="0008733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ISCMI 2025 (International Conference on Soft Computing and Machine Intelligence)</w:t>
      </w:r>
    </w:p>
    <w:p w14:paraId="34F0A6CE" w14:textId="39E78B20" w:rsidR="000C0E9F" w:rsidRPr="000C0E9F" w:rsidRDefault="00087332" w:rsidP="000C0E9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F323D8">
        <w:rPr>
          <w:rFonts w:ascii="Calibri" w:hAnsi="Calibri" w:cs="Calibri"/>
          <w:sz w:val="22"/>
          <w:szCs w:val="22"/>
        </w:rPr>
        <w:t xml:space="preserve">he 12th edition of the flagship event of </w:t>
      </w:r>
      <w:proofErr w:type="spellStart"/>
      <w:r w:rsidRPr="00F323D8">
        <w:rPr>
          <w:rFonts w:ascii="Calibri" w:hAnsi="Calibri" w:cs="Calibri"/>
          <w:sz w:val="22"/>
          <w:szCs w:val="22"/>
        </w:rPr>
        <w:t>llCCl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3649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planning </w:t>
      </w:r>
      <w:r w:rsidRPr="00364970">
        <w:rPr>
          <w:rFonts w:ascii="Calibri" w:hAnsi="Calibri" w:cs="Calibri"/>
          <w:sz w:val="22"/>
          <w:szCs w:val="22"/>
        </w:rPr>
        <w:t xml:space="preserve">to organize in San Diego, November </w:t>
      </w:r>
      <w:r>
        <w:rPr>
          <w:rFonts w:ascii="Calibri" w:hAnsi="Calibri" w:cs="Calibri"/>
          <w:sz w:val="22"/>
          <w:szCs w:val="22"/>
        </w:rPr>
        <w:t>2025</w:t>
      </w:r>
      <w:r w:rsidRPr="00364970">
        <w:rPr>
          <w:rFonts w:ascii="Calibri" w:hAnsi="Calibri" w:cs="Calibri"/>
          <w:sz w:val="22"/>
          <w:szCs w:val="22"/>
        </w:rPr>
        <w:t>.</w:t>
      </w:r>
    </w:p>
    <w:p w14:paraId="26F13482" w14:textId="28599A53" w:rsidR="000C0E9F" w:rsidRDefault="000C0E9F" w:rsidP="0008733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We’ve agreed to </w:t>
      </w:r>
      <w:r>
        <w:rPr>
          <w:rFonts w:ascii="Calibri" w:hAnsi="Calibri" w:cs="Calibri"/>
          <w:sz w:val="22"/>
          <w:szCs w:val="22"/>
        </w:rPr>
        <w:t>have a non-financial sponsorship with ISCMI 2025</w:t>
      </w:r>
      <w:r>
        <w:rPr>
          <w:rFonts w:ascii="Calibri" w:hAnsi="Calibri" w:cs="Calibri"/>
          <w:sz w:val="22"/>
          <w:szCs w:val="22"/>
        </w:rPr>
        <w:t>.</w:t>
      </w:r>
    </w:p>
    <w:p w14:paraId="1CC1D1AB" w14:textId="2CF0643D" w:rsidR="00087332" w:rsidRDefault="000C0E9F" w:rsidP="000C0E9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need to h</w:t>
      </w:r>
      <w:r w:rsidR="00087332">
        <w:rPr>
          <w:rFonts w:ascii="Calibri" w:hAnsi="Calibri" w:cs="Calibri"/>
          <w:sz w:val="22"/>
          <w:szCs w:val="22"/>
        </w:rPr>
        <w:t xml:space="preserve">elp to increase the student participation. </w:t>
      </w:r>
    </w:p>
    <w:p w14:paraId="52954C0F" w14:textId="64022D8E" w:rsidR="00087332" w:rsidRDefault="00087332" w:rsidP="0008733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Computational Intelligence Chapter </w:t>
      </w:r>
      <w:r w:rsidR="000C0E9F">
        <w:rPr>
          <w:rFonts w:ascii="Calibri" w:hAnsi="Calibri" w:cs="Calibri"/>
          <w:sz w:val="22"/>
          <w:szCs w:val="22"/>
        </w:rPr>
        <w:t xml:space="preserve">(Doug) </w:t>
      </w:r>
      <w:r>
        <w:rPr>
          <w:rFonts w:ascii="Calibri" w:hAnsi="Calibri" w:cs="Calibri"/>
          <w:sz w:val="22"/>
          <w:szCs w:val="22"/>
        </w:rPr>
        <w:t xml:space="preserve">also need to decide whether they are going to sponsor or not. </w:t>
      </w:r>
    </w:p>
    <w:p w14:paraId="1A99FA68" w14:textId="77777777" w:rsidR="000C0E9F" w:rsidRDefault="000C0E9F" w:rsidP="000C0E9F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A2C01B6" w14:textId="4742623A" w:rsidR="000C0E9F" w:rsidRDefault="000C0E9F" w:rsidP="000C0E9F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6D6E9B" w:rsidRPr="006D6E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PES_PELS_IAS Chapter Event Planning Survey</w:t>
      </w:r>
    </w:p>
    <w:p w14:paraId="1EAE7E4B" w14:textId="0EDA5E42" w:rsidR="000C0E9F" w:rsidRDefault="000C0E9F" w:rsidP="000C0E9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Hassan ha</w:t>
      </w:r>
      <w:r w:rsidR="001062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1062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issue to send survey to his society.</w:t>
      </w:r>
    </w:p>
    <w:p w14:paraId="18D3925A" w14:textId="6A5EBA61" w:rsidR="000C0E9F" w:rsidRDefault="001062DD" w:rsidP="000C0E9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Hassan </w:t>
      </w:r>
      <w:r w:rsidRPr="001062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ask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ed</w:t>
      </w:r>
      <w:r w:rsidRPr="001062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if it is possible to post the survey on the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SDIEEE website</w:t>
      </w:r>
      <w:r w:rsidRPr="001062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as a questionnaire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D376BF6" w14:textId="11507DBC" w:rsidR="000C0E9F" w:rsidRDefault="001062DD" w:rsidP="000C0E9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Lai and Michelle will solve this issue</w:t>
      </w:r>
      <w:r w:rsidR="000C0E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CE7A590" w14:textId="77777777" w:rsidR="001062DD" w:rsidRDefault="001062DD" w:rsidP="001062D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AA9D262" w14:textId="4C859D12" w:rsidR="001062DD" w:rsidRDefault="001062DD" w:rsidP="001062D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D53A0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Senior and Fellow Promotion Project</w:t>
      </w:r>
    </w:p>
    <w:p w14:paraId="4F7700DD" w14:textId="2A81FFA1" w:rsidR="001062DD" w:rsidRDefault="001062DD" w:rsidP="001062DD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Zhensheng and </w:t>
      </w:r>
      <w:r w:rsidR="00B11E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Stephen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did a great job</w:t>
      </w:r>
      <w:r w:rsidR="00601F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536A5DA" w14:textId="181DEF6E" w:rsidR="001062DD" w:rsidRPr="00A15C07" w:rsidRDefault="001062DD" w:rsidP="001062DD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Reminder emails has been sent out to the section and chapter officers for senior member application.</w:t>
      </w:r>
    </w:p>
    <w:p w14:paraId="3351894C" w14:textId="77777777" w:rsidR="001062DD" w:rsidRDefault="001062DD" w:rsidP="001062D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82AC136" w14:textId="47C6DE78" w:rsidR="001062DD" w:rsidRDefault="001062DD" w:rsidP="001062D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8B443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Oceanic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</w:t>
      </w:r>
    </w:p>
    <w:p w14:paraId="12753F62" w14:textId="2D4D37A5" w:rsidR="001062DD" w:rsidRDefault="00601FC2" w:rsidP="001062DD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="001062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ociety keeps growing very well</w:t>
      </w:r>
      <w:r w:rsidR="001062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1062DD"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E67D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60 people attended the event.</w:t>
      </w:r>
    </w:p>
    <w:p w14:paraId="49B74219" w14:textId="77777777" w:rsidR="00E67DE3" w:rsidRDefault="00E67DE3" w:rsidP="00E67DE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Keeps very regular meeting time, every 2</w:t>
      </w:r>
      <w:r w:rsidRPr="001062DD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Wednesday of each month.</w:t>
      </w:r>
    </w:p>
    <w:p w14:paraId="2CF265A9" w14:textId="7FEA4D58" w:rsidR="001062DD" w:rsidRDefault="001062DD" w:rsidP="001062DD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Already had 6 events. </w:t>
      </w:r>
    </w:p>
    <w:p w14:paraId="3EEB7C89" w14:textId="2E1AC569" w:rsidR="001062DD" w:rsidRDefault="00E67DE3" w:rsidP="001062DD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Welcome people to join, suggest a topic or headliner</w:t>
      </w:r>
    </w:p>
    <w:p w14:paraId="6113A983" w14:textId="77777777" w:rsidR="00812F29" w:rsidRDefault="00812F29" w:rsidP="00071B7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F96AB1" w14:textId="1BC0FFE2" w:rsidR="00E67DE3" w:rsidRDefault="00E67DE3" w:rsidP="00E67DE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Consultant Network</w:t>
      </w:r>
    </w:p>
    <w:p w14:paraId="6A6B704B" w14:textId="159FA4EB" w:rsidR="00E67DE3" w:rsidRDefault="00601FC2" w:rsidP="00E67DE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Regular m</w:t>
      </w:r>
      <w:r w:rsidR="00E67D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eeting time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  <w:r w:rsidR="00E67D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every 2</w:t>
      </w:r>
      <w:r w:rsidR="00E67DE3" w:rsidRPr="001062DD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nd</w:t>
      </w:r>
      <w:r w:rsidR="00E67D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Monday</w:t>
      </w:r>
      <w:r w:rsidR="00E67D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of each month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 </w:t>
      </w:r>
      <w:r w:rsidRPr="00601F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Leucadia Pizzeria</w:t>
      </w:r>
      <w:r w:rsidR="00E67D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CAB71B5" w14:textId="38672D9E" w:rsidR="00601FC2" w:rsidRDefault="00601FC2" w:rsidP="00E67DE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Also had several events cohosted with other chapters.</w:t>
      </w:r>
    </w:p>
    <w:p w14:paraId="7BBD49AE" w14:textId="1A104219" w:rsidR="00E67DE3" w:rsidRDefault="00601FC2" w:rsidP="00E67DE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Leverage Meetup to get more people involved.</w:t>
      </w:r>
    </w:p>
    <w:p w14:paraId="114D589C" w14:textId="77777777" w:rsidR="00601FC2" w:rsidRDefault="00601FC2" w:rsidP="00601FC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FEFF15" w14:textId="16BDFADB" w:rsidR="00601FC2" w:rsidRDefault="00601FC2" w:rsidP="00601FC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Product Safety Chapter</w:t>
      </w:r>
    </w:p>
    <w:p w14:paraId="21F3883B" w14:textId="626BE884" w:rsidR="00601FC2" w:rsidRDefault="00601FC2" w:rsidP="00601FC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Upcoming event: Oct 8-9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B</w:t>
      </w:r>
      <w:r w:rsidRPr="00D53A0E">
        <w:rPr>
          <w:rFonts w:ascii="Calibri" w:hAnsi="Calibri" w:cs="Calibri"/>
          <w:sz w:val="22"/>
          <w:szCs w:val="22"/>
        </w:rPr>
        <w:t xml:space="preserve">loomington </w:t>
      </w:r>
      <w:r>
        <w:rPr>
          <w:rFonts w:ascii="Calibri" w:hAnsi="Calibri" w:cs="Calibri"/>
          <w:sz w:val="22"/>
          <w:szCs w:val="22"/>
        </w:rPr>
        <w:t>M</w:t>
      </w:r>
      <w:r w:rsidRPr="00D53A0E">
        <w:rPr>
          <w:rFonts w:ascii="Calibri" w:hAnsi="Calibri" w:cs="Calibri"/>
          <w:sz w:val="22"/>
          <w:szCs w:val="22"/>
        </w:rPr>
        <w:t>innesota</w:t>
      </w:r>
      <w:r>
        <w:rPr>
          <w:rFonts w:ascii="Calibri" w:hAnsi="Calibri" w:cs="Calibri"/>
          <w:sz w:val="22"/>
          <w:szCs w:val="22"/>
        </w:rPr>
        <w:t>.</w:t>
      </w:r>
    </w:p>
    <w:p w14:paraId="6D2A3B1D" w14:textId="1AFEE37D" w:rsidR="00601FC2" w:rsidRDefault="00601FC2" w:rsidP="00601FC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Upcoming international meeting: Oct 27-28, China.</w:t>
      </w:r>
    </w:p>
    <w:p w14:paraId="3ADDBF86" w14:textId="77777777" w:rsidR="00FB5A28" w:rsidRDefault="00FB5A28" w:rsidP="00170FE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3D779CF4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F361BB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October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16th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4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21B8B49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2B4EE0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C47D7D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2EE39255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2B4EE0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4D2AE1D9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50A8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4BFA71AC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506C17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</w:tcPr>
          <w:p w14:paraId="27C03DD9" w14:textId="7F16BB4C" w:rsidR="003460CB" w:rsidRPr="000E2260" w:rsidRDefault="003460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2751DB1A" w:rsidR="00AD197B" w:rsidRPr="003460CB" w:rsidRDefault="00B86EB0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43D759B8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7A3D76A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3E36CD46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75DA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735C9E8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6D70391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0BF0535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6B3918D2" w:rsidR="003460CB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30F018C3" w:rsidR="003460CB" w:rsidRPr="003460CB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5DDACDA1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897128" w:rsidRPr="003460CB" w14:paraId="76084451" w14:textId="77777777" w:rsidTr="00DE0BD0">
        <w:trPr>
          <w:trHeight w:val="300"/>
        </w:trPr>
        <w:tc>
          <w:tcPr>
            <w:tcW w:w="4839" w:type="dxa"/>
            <w:noWrap/>
          </w:tcPr>
          <w:p w14:paraId="580C1174" w14:textId="7E724B1A" w:rsidR="00897128" w:rsidRPr="003460CB" w:rsidRDefault="0089712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6206612F" w14:textId="0216B8EB" w:rsidR="00897128" w:rsidRDefault="008C477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4DE292E6" w:rsidR="00897128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D2D2C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Life Members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1F26F99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5228FD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381F05B2" w:rsidR="00495F4C" w:rsidRPr="003460CB" w:rsidRDefault="00B01004">
            <w:pPr>
              <w:rPr>
                <w:rFonts w:ascii="Calibri" w:hAnsi="Calibri" w:cs="Calibri"/>
                <w:szCs w:val="22"/>
              </w:rPr>
            </w:pPr>
            <w:r w:rsidRPr="00B01004">
              <w:rPr>
                <w:rFonts w:ascii="Calibri" w:hAnsi="Calibri" w:cs="Calibri"/>
                <w:szCs w:val="22"/>
              </w:rPr>
              <w:t>Valeri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B01004">
              <w:rPr>
                <w:rFonts w:ascii="Calibri" w:hAnsi="Calibri" w:cs="Calibri"/>
                <w:szCs w:val="22"/>
              </w:rPr>
              <w:t>Paul</w:t>
            </w:r>
          </w:p>
        </w:tc>
        <w:tc>
          <w:tcPr>
            <w:tcW w:w="1615" w:type="dxa"/>
            <w:noWrap/>
          </w:tcPr>
          <w:p w14:paraId="12C7BC98" w14:textId="209E9D55" w:rsidR="00495F4C" w:rsidRPr="003460CB" w:rsidRDefault="00ED2D2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7D8E0298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CE5F79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468F40F2" w14:textId="77777777" w:rsidTr="00DE0BD0">
        <w:trPr>
          <w:trHeight w:val="300"/>
        </w:trPr>
        <w:tc>
          <w:tcPr>
            <w:tcW w:w="4839" w:type="dxa"/>
            <w:noWrap/>
          </w:tcPr>
          <w:p w14:paraId="16964880" w14:textId="483014D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</w:tcPr>
          <w:p w14:paraId="1E680EEC" w14:textId="0A5266E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</w:tcPr>
          <w:p w14:paraId="191144F6" w14:textId="77777777" w:rsidR="00060277" w:rsidRDefault="00060277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1F235D54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2D3A5288" w:rsidR="00F25075" w:rsidRPr="003460CB" w:rsidRDefault="004E69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5D1309FD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317CED0B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E6975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52F14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052F14" w:rsidRPr="003460CB" w:rsidRDefault="00052F14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52F14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70B15940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305BC0D9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052F14" w:rsidRPr="003460CB" w14:paraId="1192A864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6179805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22FEB48" w14:textId="1A4C2D23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 w:rsidRPr="00052F14">
              <w:rPr>
                <w:rFonts w:ascii="Calibri" w:hAnsi="Calibri" w:cs="Calibri"/>
                <w:szCs w:val="22"/>
              </w:rPr>
              <w:t>Enrique Monteagudo</w:t>
            </w:r>
          </w:p>
        </w:tc>
        <w:tc>
          <w:tcPr>
            <w:tcW w:w="1615" w:type="dxa"/>
            <w:noWrap/>
          </w:tcPr>
          <w:p w14:paraId="7361FF79" w14:textId="143F1DED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60277" w:rsidRPr="003460CB" w14:paraId="2933F965" w14:textId="77777777" w:rsidTr="00DE0BD0">
        <w:trPr>
          <w:trHeight w:val="300"/>
        </w:trPr>
        <w:tc>
          <w:tcPr>
            <w:tcW w:w="4839" w:type="dxa"/>
            <w:noWrap/>
          </w:tcPr>
          <w:p w14:paraId="45208DD2" w14:textId="34A9B618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Consumer Technology</w:t>
            </w:r>
          </w:p>
        </w:tc>
        <w:tc>
          <w:tcPr>
            <w:tcW w:w="2896" w:type="dxa"/>
            <w:noWrap/>
          </w:tcPr>
          <w:p w14:paraId="0CED8D74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0585EA7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3257A05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04CCA51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8FAB693" w:rsidR="00360BB8" w:rsidRPr="003460CB" w:rsidRDefault="005A7C0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Miguel </w:t>
            </w:r>
            <w:r w:rsidR="00060277">
              <w:rPr>
                <w:rFonts w:ascii="Calibri" w:hAnsi="Calibri" w:cs="Calibri"/>
                <w:szCs w:val="22"/>
              </w:rPr>
              <w:t>Alvarez</w:t>
            </w: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20EB11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1FECBC87" w14:textId="77777777" w:rsidTr="00DE0BD0">
        <w:trPr>
          <w:trHeight w:val="300"/>
        </w:trPr>
        <w:tc>
          <w:tcPr>
            <w:tcW w:w="4839" w:type="dxa"/>
            <w:noWrap/>
          </w:tcPr>
          <w:p w14:paraId="60682448" w14:textId="5241089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Industrial Applications</w:t>
            </w:r>
          </w:p>
        </w:tc>
        <w:tc>
          <w:tcPr>
            <w:tcW w:w="2896" w:type="dxa"/>
            <w:noWrap/>
          </w:tcPr>
          <w:p w14:paraId="1644D3CC" w14:textId="0217173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697DF354" w14:textId="41764143" w:rsidR="00060277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2A262C4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060277" w:rsidRPr="003460CB" w14:paraId="1551480D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01D7DDF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Gregory </w:t>
            </w:r>
            <w:proofErr w:type="spellStart"/>
            <w:r>
              <w:rPr>
                <w:rFonts w:ascii="Calibri" w:hAnsi="Calibri" w:cs="Calibri"/>
                <w:szCs w:val="22"/>
              </w:rPr>
              <w:t>Laugle</w:t>
            </w:r>
            <w:proofErr w:type="spellEnd"/>
          </w:p>
        </w:tc>
        <w:tc>
          <w:tcPr>
            <w:tcW w:w="1615" w:type="dxa"/>
            <w:noWrap/>
          </w:tcPr>
          <w:p w14:paraId="2D6BA2CC" w14:textId="5B60B606" w:rsidR="00060277" w:rsidRPr="003460CB" w:rsidRDefault="00941613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60277" w:rsidRPr="003460CB" w14:paraId="1C7723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B8D4DA1" w14:textId="66294FCA" w:rsidR="00060277" w:rsidRPr="00D673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Jack Gallegos</w:t>
            </w:r>
          </w:p>
        </w:tc>
        <w:tc>
          <w:tcPr>
            <w:tcW w:w="1615" w:type="dxa"/>
            <w:noWrap/>
          </w:tcPr>
          <w:p w14:paraId="56E7FA38" w14:textId="0E362D71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0B12E55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noWrap/>
          </w:tcPr>
          <w:p w14:paraId="16AE44F6" w14:textId="2DA1798B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Power and Energy</w:t>
            </w:r>
          </w:p>
        </w:tc>
        <w:tc>
          <w:tcPr>
            <w:tcW w:w="2896" w:type="dxa"/>
            <w:noWrap/>
          </w:tcPr>
          <w:p w14:paraId="36984C09" w14:textId="7BF6DD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</w:t>
            </w:r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 xml:space="preserve"> </w:t>
            </w:r>
            <w:proofErr w:type="spellStart"/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1465D9ED" w:rsidR="00360BB8" w:rsidRPr="003460CB" w:rsidRDefault="00AD675E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</w:t>
            </w:r>
            <w:r w:rsidR="00C660AD">
              <w:rPr>
                <w:rFonts w:ascii="Calibri" w:hAnsi="Calibri" w:cs="Calibri"/>
                <w:szCs w:val="22"/>
              </w:rPr>
              <w:t>y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53AB4EEE" w:rsidR="00360BB8" w:rsidRPr="003460CB" w:rsidRDefault="005C6513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</w:t>
            </w:r>
            <w:r w:rsidR="00284EA7">
              <w:rPr>
                <w:rFonts w:ascii="Calibri" w:hAnsi="Calibri" w:cs="Calibri"/>
                <w:szCs w:val="22"/>
              </w:rPr>
              <w:t>Y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</w:tr>
      <w:tr w:rsidR="009B2998" w:rsidRPr="003460CB" w14:paraId="17BA3815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19F2B76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1E2FF220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1E6C43D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B0EF24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1D2FBAB" w14:textId="1FF9D1CB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9B2998">
              <w:rPr>
                <w:rFonts w:ascii="Calibri" w:hAnsi="Calibri" w:cs="Calibri"/>
                <w:szCs w:val="22"/>
              </w:rPr>
              <w:t xml:space="preserve">Paul de la </w:t>
            </w:r>
            <w:proofErr w:type="spellStart"/>
            <w:r w:rsidRPr="009B2998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160D7C75" w14:textId="0222AB2C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65EBE91E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  <w:hideMark/>
          </w:tcPr>
          <w:p w14:paraId="23880682" w14:textId="779EEA0E" w:rsidR="00B86EB0" w:rsidRPr="003460CB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B86EB0" w:rsidRPr="003460CB" w14:paraId="7C126B74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2DE9DD0" w14:textId="0933C78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060277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</w:tcPr>
          <w:p w14:paraId="7158FD77" w14:textId="308BFED1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Sudip Saha</w:t>
            </w:r>
          </w:p>
        </w:tc>
        <w:tc>
          <w:tcPr>
            <w:tcW w:w="1615" w:type="dxa"/>
            <w:noWrap/>
          </w:tcPr>
          <w:p w14:paraId="7E00B450" w14:textId="39D6D7D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1AFD3E6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25157267" w14:textId="7777777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2D2A94B" w14:textId="01A89CED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Ananya Mukherjee</w:t>
            </w:r>
          </w:p>
        </w:tc>
        <w:tc>
          <w:tcPr>
            <w:tcW w:w="1615" w:type="dxa"/>
            <w:noWrap/>
          </w:tcPr>
          <w:p w14:paraId="26B5795A" w14:textId="14E724E6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3C492CEB" w:rsidR="00B86EB0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4304B56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126B8CC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E6975" w:rsidRPr="003460CB" w14:paraId="0DD0AFDD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154292BE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941613">
              <w:rPr>
                <w:rFonts w:ascii="Calibri" w:hAnsi="Calibri" w:cs="Calibri"/>
                <w:szCs w:val="22"/>
              </w:rPr>
              <w:t>Mustahsin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r w:rsidRPr="00941613">
              <w:rPr>
                <w:rFonts w:ascii="Calibri" w:hAnsi="Calibri" w:cs="Calibri"/>
                <w:szCs w:val="22"/>
              </w:rPr>
              <w:t>Zarif</w:t>
            </w:r>
          </w:p>
        </w:tc>
        <w:tc>
          <w:tcPr>
            <w:tcW w:w="1615" w:type="dxa"/>
            <w:noWrap/>
            <w:hideMark/>
          </w:tcPr>
          <w:p w14:paraId="34B7E4C9" w14:textId="3191B728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4E6975" w:rsidRPr="003460CB" w14:paraId="328A8DB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66EE5FEC" w:rsidR="004E6975" w:rsidRPr="00F250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Lisa Liu</w:t>
            </w:r>
          </w:p>
        </w:tc>
        <w:tc>
          <w:tcPr>
            <w:tcW w:w="1615" w:type="dxa"/>
            <w:noWrap/>
          </w:tcPr>
          <w:p w14:paraId="485CFE09" w14:textId="4F19794A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52F14" w:rsidRPr="003460CB" w14:paraId="461879E1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0EDBD9CB" w14:textId="77777777" w:rsidR="00052F14" w:rsidRPr="003460CB" w:rsidRDefault="00052F14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233EFA38" w14:textId="6B86BAD3" w:rsidR="00052F14" w:rsidRDefault="00052F1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Eri</w:t>
            </w:r>
            <w:r w:rsidR="001453F8">
              <w:rPr>
                <w:rFonts w:ascii="Calibri" w:hAnsi="Calibri" w:cs="Calibri"/>
                <w:szCs w:val="22"/>
              </w:rPr>
              <w:t>k</w:t>
            </w:r>
          </w:p>
        </w:tc>
        <w:tc>
          <w:tcPr>
            <w:tcW w:w="1615" w:type="dxa"/>
            <w:noWrap/>
          </w:tcPr>
          <w:p w14:paraId="4211F608" w14:textId="228B441A" w:rsidR="00052F14" w:rsidRDefault="00052F1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4E6975" w:rsidRPr="003460CB" w14:paraId="44DC5D3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56563523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44165FE" w14:textId="6A7387EF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AD2B94">
              <w:rPr>
                <w:rFonts w:ascii="Calibri" w:hAnsi="Calibri" w:cs="Calibri"/>
                <w:szCs w:val="22"/>
              </w:rPr>
              <w:t>Shipra Gudekar</w:t>
            </w:r>
          </w:p>
        </w:tc>
        <w:tc>
          <w:tcPr>
            <w:tcW w:w="1615" w:type="dxa"/>
            <w:noWrap/>
          </w:tcPr>
          <w:p w14:paraId="1BF298CB" w14:textId="3159B5AC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4E6975" w:rsidRPr="003460CB" w14:paraId="0E0B18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C5BAB60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3CA7B56" w14:textId="77A2634E" w:rsidR="004E6975" w:rsidRPr="00AD2B94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4E6975">
              <w:rPr>
                <w:rFonts w:ascii="Calibri" w:hAnsi="Calibri" w:cs="Calibri"/>
                <w:szCs w:val="22"/>
              </w:rPr>
              <w:t xml:space="preserve">Rohil </w:t>
            </w:r>
            <w:proofErr w:type="spellStart"/>
            <w:r w:rsidRPr="004E6975">
              <w:rPr>
                <w:rFonts w:ascii="Calibri" w:hAnsi="Calibri" w:cs="Calibri"/>
                <w:szCs w:val="22"/>
              </w:rPr>
              <w:t>Kadekar</w:t>
            </w:r>
            <w:proofErr w:type="spellEnd"/>
          </w:p>
        </w:tc>
        <w:tc>
          <w:tcPr>
            <w:tcW w:w="1615" w:type="dxa"/>
            <w:noWrap/>
          </w:tcPr>
          <w:p w14:paraId="59EA56A7" w14:textId="4D42FA1F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5FE85333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HKN UCSD</w:t>
            </w:r>
          </w:p>
        </w:tc>
        <w:tc>
          <w:tcPr>
            <w:tcW w:w="2896" w:type="dxa"/>
            <w:noWrap/>
          </w:tcPr>
          <w:p w14:paraId="24614A6D" w14:textId="1086EB50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2EF865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8834BE3" w14:textId="76018596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70A4D" w:rsidRPr="003460CB" w14:paraId="2FA38B24" w14:textId="77777777" w:rsidTr="00B369B4">
        <w:trPr>
          <w:trHeight w:val="300"/>
        </w:trPr>
        <w:tc>
          <w:tcPr>
            <w:tcW w:w="4839" w:type="dxa"/>
            <w:noWrap/>
          </w:tcPr>
          <w:p w14:paraId="599BF45D" w14:textId="1D02E3DD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54679218" w:rsidR="00970A4D" w:rsidRDefault="00ED2D2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Jacob Butcher</w:t>
            </w:r>
          </w:p>
        </w:tc>
        <w:tc>
          <w:tcPr>
            <w:tcW w:w="1615" w:type="dxa"/>
            <w:noWrap/>
          </w:tcPr>
          <w:p w14:paraId="782146BC" w14:textId="2C4BA830" w:rsidR="00970A4D" w:rsidRDefault="00375DAF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68194087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18700E4A" w14:textId="7FC85E56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1B159C7A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Sonia Keval</w:t>
            </w:r>
          </w:p>
        </w:tc>
        <w:tc>
          <w:tcPr>
            <w:tcW w:w="1615" w:type="dxa"/>
            <w:noWrap/>
          </w:tcPr>
          <w:p w14:paraId="56E69CC6" w14:textId="2622B6A0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9B2998" w:rsidRPr="003460CB" w14:paraId="3E0A961E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8C2E0FF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73E91BF" w14:textId="210EB1FE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John, Seven, Denial, Mia</w:t>
            </w:r>
          </w:p>
        </w:tc>
        <w:tc>
          <w:tcPr>
            <w:tcW w:w="1615" w:type="dxa"/>
            <w:noWrap/>
          </w:tcPr>
          <w:p w14:paraId="566A1092" w14:textId="1CC4D91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B86EB0" w:rsidRPr="000E2260" w:rsidRDefault="00B86EB0" w:rsidP="00B86EB0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57C85199" w:rsidR="00B86EB0" w:rsidRPr="003460CB" w:rsidRDefault="00AD2B9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B86EB0" w:rsidRPr="000E2260" w:rsidRDefault="00B86EB0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B86EB0" w:rsidRPr="00915471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86EB0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5C6513" w:rsidRPr="003460CB" w14:paraId="3A6D672E" w14:textId="77777777" w:rsidTr="00DE0BD0">
        <w:trPr>
          <w:trHeight w:val="315"/>
        </w:trPr>
        <w:tc>
          <w:tcPr>
            <w:tcW w:w="4839" w:type="dxa"/>
            <w:noWrap/>
          </w:tcPr>
          <w:p w14:paraId="04D43FE1" w14:textId="2599C6D3" w:rsidR="005C6513" w:rsidRDefault="005C6513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Guest, Signal Processing Society</w:t>
            </w:r>
          </w:p>
        </w:tc>
        <w:tc>
          <w:tcPr>
            <w:tcW w:w="2896" w:type="dxa"/>
            <w:noWrap/>
          </w:tcPr>
          <w:p w14:paraId="5DA34A04" w14:textId="5B0EF754" w:rsidR="005C6513" w:rsidRDefault="00F323D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Qiang</w:t>
            </w:r>
            <w:r w:rsidR="008D785B">
              <w:rPr>
                <w:rFonts w:ascii="Calibri" w:hAnsi="Calibri" w:cs="Calibri"/>
                <w:szCs w:val="22"/>
              </w:rPr>
              <w:t xml:space="preserve"> Guo</w:t>
            </w:r>
          </w:p>
        </w:tc>
        <w:tc>
          <w:tcPr>
            <w:tcW w:w="1615" w:type="dxa"/>
            <w:noWrap/>
          </w:tcPr>
          <w:p w14:paraId="5C5B6CE5" w14:textId="6D7FF60D" w:rsidR="005C6513" w:rsidRDefault="005C6513" w:rsidP="00B86EB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D7AEC13" w14:textId="6E472188" w:rsidR="00F710D5" w:rsidRPr="00BB05D2" w:rsidRDefault="00F710D5" w:rsidP="00375DAF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5B5D92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7C64" w14:textId="77777777" w:rsidR="00DE0CC0" w:rsidRDefault="00DE0CC0">
      <w:pPr>
        <w:spacing w:after="0" w:line="240" w:lineRule="auto"/>
      </w:pPr>
      <w:r>
        <w:separator/>
      </w:r>
    </w:p>
  </w:endnote>
  <w:endnote w:type="continuationSeparator" w:id="0">
    <w:p w14:paraId="745185B2" w14:textId="77777777" w:rsidR="00DE0CC0" w:rsidRDefault="00DE0CC0">
      <w:pPr>
        <w:spacing w:after="0" w:line="240" w:lineRule="auto"/>
      </w:pPr>
      <w:r>
        <w:continuationSeparator/>
      </w:r>
    </w:p>
  </w:endnote>
  <w:endnote w:type="continuationNotice" w:id="1">
    <w:p w14:paraId="1A26ECCD" w14:textId="77777777" w:rsidR="00DE0CC0" w:rsidRDefault="00DE0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0391" w14:textId="77777777" w:rsidR="00DE0CC0" w:rsidRDefault="00DE0CC0">
      <w:pPr>
        <w:spacing w:after="0" w:line="240" w:lineRule="auto"/>
      </w:pPr>
      <w:r>
        <w:separator/>
      </w:r>
    </w:p>
  </w:footnote>
  <w:footnote w:type="continuationSeparator" w:id="0">
    <w:p w14:paraId="429C86E8" w14:textId="77777777" w:rsidR="00DE0CC0" w:rsidRDefault="00DE0CC0">
      <w:pPr>
        <w:spacing w:after="0" w:line="240" w:lineRule="auto"/>
      </w:pPr>
      <w:r>
        <w:continuationSeparator/>
      </w:r>
    </w:p>
  </w:footnote>
  <w:footnote w:type="continuationNotice" w:id="1">
    <w:p w14:paraId="6434A0F5" w14:textId="77777777" w:rsidR="00DE0CC0" w:rsidRDefault="00DE0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C37EFE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8"/>
  </w:num>
  <w:num w:numId="3" w16cid:durableId="1296642801">
    <w:abstractNumId w:val="4"/>
  </w:num>
  <w:num w:numId="4" w16cid:durableId="431049960">
    <w:abstractNumId w:val="24"/>
  </w:num>
  <w:num w:numId="5" w16cid:durableId="1120027396">
    <w:abstractNumId w:val="23"/>
  </w:num>
  <w:num w:numId="6" w16cid:durableId="957486195">
    <w:abstractNumId w:val="21"/>
  </w:num>
  <w:num w:numId="7" w16cid:durableId="1473253976">
    <w:abstractNumId w:val="22"/>
  </w:num>
  <w:num w:numId="8" w16cid:durableId="435059017">
    <w:abstractNumId w:val="5"/>
  </w:num>
  <w:num w:numId="9" w16cid:durableId="649595343">
    <w:abstractNumId w:val="26"/>
  </w:num>
  <w:num w:numId="10" w16cid:durableId="1630941091">
    <w:abstractNumId w:val="9"/>
  </w:num>
  <w:num w:numId="11" w16cid:durableId="1070692250">
    <w:abstractNumId w:val="6"/>
  </w:num>
  <w:num w:numId="12" w16cid:durableId="626162301">
    <w:abstractNumId w:val="11"/>
  </w:num>
  <w:num w:numId="13" w16cid:durableId="1773547672">
    <w:abstractNumId w:val="20"/>
  </w:num>
  <w:num w:numId="14" w16cid:durableId="1583174912">
    <w:abstractNumId w:val="13"/>
  </w:num>
  <w:num w:numId="15" w16cid:durableId="465852777">
    <w:abstractNumId w:val="10"/>
  </w:num>
  <w:num w:numId="16" w16cid:durableId="1274896392">
    <w:abstractNumId w:val="15"/>
  </w:num>
  <w:num w:numId="17" w16cid:durableId="1212035741">
    <w:abstractNumId w:val="19"/>
  </w:num>
  <w:num w:numId="18" w16cid:durableId="2050452453">
    <w:abstractNumId w:val="1"/>
  </w:num>
  <w:num w:numId="19" w16cid:durableId="1296177072">
    <w:abstractNumId w:val="14"/>
  </w:num>
  <w:num w:numId="20" w16cid:durableId="1035155341">
    <w:abstractNumId w:val="16"/>
  </w:num>
  <w:num w:numId="21" w16cid:durableId="1323243511">
    <w:abstractNumId w:val="3"/>
  </w:num>
  <w:num w:numId="22" w16cid:durableId="2080858023">
    <w:abstractNumId w:val="12"/>
  </w:num>
  <w:num w:numId="23" w16cid:durableId="232007969">
    <w:abstractNumId w:val="2"/>
  </w:num>
  <w:num w:numId="24" w16cid:durableId="869613961">
    <w:abstractNumId w:val="25"/>
  </w:num>
  <w:num w:numId="25" w16cid:durableId="644743472">
    <w:abstractNumId w:val="8"/>
  </w:num>
  <w:num w:numId="26" w16cid:durableId="786581814">
    <w:abstractNumId w:val="17"/>
  </w:num>
  <w:num w:numId="27" w16cid:durableId="108541987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75FB"/>
    <w:rsid w:val="00020CCE"/>
    <w:rsid w:val="000217A2"/>
    <w:rsid w:val="00022122"/>
    <w:rsid w:val="00022B0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2F14"/>
    <w:rsid w:val="00055851"/>
    <w:rsid w:val="000559BA"/>
    <w:rsid w:val="00056F44"/>
    <w:rsid w:val="000571F5"/>
    <w:rsid w:val="000577E2"/>
    <w:rsid w:val="0006014E"/>
    <w:rsid w:val="00060277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1B71"/>
    <w:rsid w:val="00074679"/>
    <w:rsid w:val="000751AB"/>
    <w:rsid w:val="000755AB"/>
    <w:rsid w:val="00076985"/>
    <w:rsid w:val="000832A9"/>
    <w:rsid w:val="000841A7"/>
    <w:rsid w:val="000858D7"/>
    <w:rsid w:val="00085988"/>
    <w:rsid w:val="00086BF7"/>
    <w:rsid w:val="00086CCD"/>
    <w:rsid w:val="00087332"/>
    <w:rsid w:val="0008779F"/>
    <w:rsid w:val="00092D89"/>
    <w:rsid w:val="000952B0"/>
    <w:rsid w:val="000954A7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0E9F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2736"/>
    <w:rsid w:val="000D307B"/>
    <w:rsid w:val="000D312C"/>
    <w:rsid w:val="000D463C"/>
    <w:rsid w:val="000D642F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2DD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2E4E"/>
    <w:rsid w:val="00125EFF"/>
    <w:rsid w:val="001268A9"/>
    <w:rsid w:val="001268CA"/>
    <w:rsid w:val="00131D7E"/>
    <w:rsid w:val="00131DCA"/>
    <w:rsid w:val="00133C1D"/>
    <w:rsid w:val="00134489"/>
    <w:rsid w:val="00134D45"/>
    <w:rsid w:val="00134E34"/>
    <w:rsid w:val="00136DF4"/>
    <w:rsid w:val="001373CB"/>
    <w:rsid w:val="001376D8"/>
    <w:rsid w:val="00137D7D"/>
    <w:rsid w:val="001400F1"/>
    <w:rsid w:val="00143F85"/>
    <w:rsid w:val="00144A3D"/>
    <w:rsid w:val="001453F8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6495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4AF2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5AA4"/>
    <w:rsid w:val="001E5ED8"/>
    <w:rsid w:val="001E72A7"/>
    <w:rsid w:val="001E7645"/>
    <w:rsid w:val="001F01F0"/>
    <w:rsid w:val="001F0D05"/>
    <w:rsid w:val="001F15C7"/>
    <w:rsid w:val="001F17CC"/>
    <w:rsid w:val="001F7F3B"/>
    <w:rsid w:val="002002C0"/>
    <w:rsid w:val="00200833"/>
    <w:rsid w:val="00201690"/>
    <w:rsid w:val="002020DA"/>
    <w:rsid w:val="00203438"/>
    <w:rsid w:val="0020356B"/>
    <w:rsid w:val="002035ED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34629"/>
    <w:rsid w:val="00244865"/>
    <w:rsid w:val="00244CF7"/>
    <w:rsid w:val="00244E35"/>
    <w:rsid w:val="00245A3F"/>
    <w:rsid w:val="00245CB5"/>
    <w:rsid w:val="0025360F"/>
    <w:rsid w:val="00256231"/>
    <w:rsid w:val="002579A6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5548"/>
    <w:rsid w:val="00276131"/>
    <w:rsid w:val="00281353"/>
    <w:rsid w:val="00281BCC"/>
    <w:rsid w:val="00281EE2"/>
    <w:rsid w:val="002821FB"/>
    <w:rsid w:val="00282568"/>
    <w:rsid w:val="00284EA7"/>
    <w:rsid w:val="00286E04"/>
    <w:rsid w:val="0028767B"/>
    <w:rsid w:val="002918FD"/>
    <w:rsid w:val="00291B3A"/>
    <w:rsid w:val="00293B83"/>
    <w:rsid w:val="00293BE7"/>
    <w:rsid w:val="0029434F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CCF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3132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970"/>
    <w:rsid w:val="00364A7D"/>
    <w:rsid w:val="003650D5"/>
    <w:rsid w:val="00366153"/>
    <w:rsid w:val="00372E9E"/>
    <w:rsid w:val="003749B0"/>
    <w:rsid w:val="00374B97"/>
    <w:rsid w:val="00375B9B"/>
    <w:rsid w:val="00375CFC"/>
    <w:rsid w:val="00375DAF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0290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919"/>
    <w:rsid w:val="003C1961"/>
    <w:rsid w:val="003C21E8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5371"/>
    <w:rsid w:val="003E640A"/>
    <w:rsid w:val="003F4009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07F4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45213"/>
    <w:rsid w:val="004508B0"/>
    <w:rsid w:val="00450A88"/>
    <w:rsid w:val="00451414"/>
    <w:rsid w:val="00452859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632C"/>
    <w:rsid w:val="00476643"/>
    <w:rsid w:val="0048015F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1473"/>
    <w:rsid w:val="00492EDD"/>
    <w:rsid w:val="00495F4C"/>
    <w:rsid w:val="004961E4"/>
    <w:rsid w:val="0049650D"/>
    <w:rsid w:val="00497249"/>
    <w:rsid w:val="00497A0D"/>
    <w:rsid w:val="004A19E5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4A2"/>
    <w:rsid w:val="004E37C2"/>
    <w:rsid w:val="004E5FC5"/>
    <w:rsid w:val="004E61AD"/>
    <w:rsid w:val="004E6975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06C17"/>
    <w:rsid w:val="00511DB6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570C"/>
    <w:rsid w:val="00546B42"/>
    <w:rsid w:val="005523B3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524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A7779"/>
    <w:rsid w:val="005A7C02"/>
    <w:rsid w:val="005B095B"/>
    <w:rsid w:val="005B3EC1"/>
    <w:rsid w:val="005B4A00"/>
    <w:rsid w:val="005B5729"/>
    <w:rsid w:val="005B5D92"/>
    <w:rsid w:val="005B5FFA"/>
    <w:rsid w:val="005B7C30"/>
    <w:rsid w:val="005B7F99"/>
    <w:rsid w:val="005C046A"/>
    <w:rsid w:val="005C0534"/>
    <w:rsid w:val="005C4C96"/>
    <w:rsid w:val="005C4CFA"/>
    <w:rsid w:val="005C5E8D"/>
    <w:rsid w:val="005C63DC"/>
    <w:rsid w:val="005C6513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B64"/>
    <w:rsid w:val="005E6C53"/>
    <w:rsid w:val="005E6FB4"/>
    <w:rsid w:val="005E71F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4B4"/>
    <w:rsid w:val="00600603"/>
    <w:rsid w:val="006014AD"/>
    <w:rsid w:val="00601FC2"/>
    <w:rsid w:val="0060259E"/>
    <w:rsid w:val="00602CEF"/>
    <w:rsid w:val="00602EE1"/>
    <w:rsid w:val="006047AD"/>
    <w:rsid w:val="00604B57"/>
    <w:rsid w:val="00605A56"/>
    <w:rsid w:val="0061008A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7F9"/>
    <w:rsid w:val="00655D4D"/>
    <w:rsid w:val="00657878"/>
    <w:rsid w:val="00660260"/>
    <w:rsid w:val="0066047C"/>
    <w:rsid w:val="00662D18"/>
    <w:rsid w:val="00663597"/>
    <w:rsid w:val="006665F8"/>
    <w:rsid w:val="00666F04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D6E9B"/>
    <w:rsid w:val="006E0076"/>
    <w:rsid w:val="006E08DA"/>
    <w:rsid w:val="006E1752"/>
    <w:rsid w:val="006E1BE3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06813"/>
    <w:rsid w:val="00711737"/>
    <w:rsid w:val="007122FC"/>
    <w:rsid w:val="00712B7A"/>
    <w:rsid w:val="0071390A"/>
    <w:rsid w:val="00713C52"/>
    <w:rsid w:val="007143C4"/>
    <w:rsid w:val="00715F9B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664C"/>
    <w:rsid w:val="00737231"/>
    <w:rsid w:val="0073723E"/>
    <w:rsid w:val="007372F4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153F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71D"/>
    <w:rsid w:val="007A5B6C"/>
    <w:rsid w:val="007A65BC"/>
    <w:rsid w:val="007A6B13"/>
    <w:rsid w:val="007A7A31"/>
    <w:rsid w:val="007A7D57"/>
    <w:rsid w:val="007B187A"/>
    <w:rsid w:val="007B27CE"/>
    <w:rsid w:val="007B2FA8"/>
    <w:rsid w:val="007B5581"/>
    <w:rsid w:val="007B59F1"/>
    <w:rsid w:val="007B5B16"/>
    <w:rsid w:val="007B61DC"/>
    <w:rsid w:val="007C0B55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2B5E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2F29"/>
    <w:rsid w:val="0081467A"/>
    <w:rsid w:val="00815314"/>
    <w:rsid w:val="00816F25"/>
    <w:rsid w:val="008203C9"/>
    <w:rsid w:val="00820B15"/>
    <w:rsid w:val="008229C0"/>
    <w:rsid w:val="00822BCD"/>
    <w:rsid w:val="008238B8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6EDA"/>
    <w:rsid w:val="00837525"/>
    <w:rsid w:val="00841851"/>
    <w:rsid w:val="00843399"/>
    <w:rsid w:val="00843C6B"/>
    <w:rsid w:val="00844897"/>
    <w:rsid w:val="0084598A"/>
    <w:rsid w:val="00845CFE"/>
    <w:rsid w:val="00845E95"/>
    <w:rsid w:val="00847F6B"/>
    <w:rsid w:val="0085114E"/>
    <w:rsid w:val="00852357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1B61"/>
    <w:rsid w:val="00893012"/>
    <w:rsid w:val="00893D3F"/>
    <w:rsid w:val="00895985"/>
    <w:rsid w:val="00897128"/>
    <w:rsid w:val="00897660"/>
    <w:rsid w:val="008A009D"/>
    <w:rsid w:val="008A0A18"/>
    <w:rsid w:val="008A191C"/>
    <w:rsid w:val="008A534F"/>
    <w:rsid w:val="008A61D8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6DF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5B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1DB7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613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197"/>
    <w:rsid w:val="009533D4"/>
    <w:rsid w:val="0095342A"/>
    <w:rsid w:val="00953D4B"/>
    <w:rsid w:val="009560BA"/>
    <w:rsid w:val="00957D33"/>
    <w:rsid w:val="009611ED"/>
    <w:rsid w:val="00961AB3"/>
    <w:rsid w:val="009656AA"/>
    <w:rsid w:val="0096746B"/>
    <w:rsid w:val="00970821"/>
    <w:rsid w:val="00970A4D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62C3"/>
    <w:rsid w:val="009A663C"/>
    <w:rsid w:val="009A77EF"/>
    <w:rsid w:val="009B145B"/>
    <w:rsid w:val="009B2998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118"/>
    <w:rsid w:val="009C5B2A"/>
    <w:rsid w:val="009D074B"/>
    <w:rsid w:val="009D3C50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06661"/>
    <w:rsid w:val="00A10920"/>
    <w:rsid w:val="00A11575"/>
    <w:rsid w:val="00A11859"/>
    <w:rsid w:val="00A11EE7"/>
    <w:rsid w:val="00A14023"/>
    <w:rsid w:val="00A14B6C"/>
    <w:rsid w:val="00A14DAB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A7B87"/>
    <w:rsid w:val="00AB0086"/>
    <w:rsid w:val="00AB0C9F"/>
    <w:rsid w:val="00AB2549"/>
    <w:rsid w:val="00AB4981"/>
    <w:rsid w:val="00AB7269"/>
    <w:rsid w:val="00AC10BF"/>
    <w:rsid w:val="00AC2123"/>
    <w:rsid w:val="00AC2927"/>
    <w:rsid w:val="00AC2AAC"/>
    <w:rsid w:val="00AC3C86"/>
    <w:rsid w:val="00AC44E6"/>
    <w:rsid w:val="00AC510A"/>
    <w:rsid w:val="00AD12C1"/>
    <w:rsid w:val="00AD130B"/>
    <w:rsid w:val="00AD197B"/>
    <w:rsid w:val="00AD2B94"/>
    <w:rsid w:val="00AD2D7E"/>
    <w:rsid w:val="00AD537F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3B1C"/>
    <w:rsid w:val="00AF4711"/>
    <w:rsid w:val="00AF4D97"/>
    <w:rsid w:val="00AF608D"/>
    <w:rsid w:val="00AF624B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E51"/>
    <w:rsid w:val="00B11F32"/>
    <w:rsid w:val="00B12357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CD0"/>
    <w:rsid w:val="00B66F3F"/>
    <w:rsid w:val="00B70211"/>
    <w:rsid w:val="00B702C7"/>
    <w:rsid w:val="00B70EDD"/>
    <w:rsid w:val="00B70FFC"/>
    <w:rsid w:val="00B71A43"/>
    <w:rsid w:val="00B728B9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6767"/>
    <w:rsid w:val="00BF7A0E"/>
    <w:rsid w:val="00C01D2B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16F1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30C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5F79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E8E"/>
    <w:rsid w:val="00D16F3A"/>
    <w:rsid w:val="00D16F80"/>
    <w:rsid w:val="00D17C0D"/>
    <w:rsid w:val="00D17C1B"/>
    <w:rsid w:val="00D208D1"/>
    <w:rsid w:val="00D20B90"/>
    <w:rsid w:val="00D213E7"/>
    <w:rsid w:val="00D21A7F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0E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4E63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5164"/>
    <w:rsid w:val="00DC613F"/>
    <w:rsid w:val="00DC6149"/>
    <w:rsid w:val="00DC69F4"/>
    <w:rsid w:val="00DC6CF5"/>
    <w:rsid w:val="00DD4746"/>
    <w:rsid w:val="00DD4EBB"/>
    <w:rsid w:val="00DD7EE0"/>
    <w:rsid w:val="00DE02B7"/>
    <w:rsid w:val="00DE054E"/>
    <w:rsid w:val="00DE05B1"/>
    <w:rsid w:val="00DE08FB"/>
    <w:rsid w:val="00DE0BD0"/>
    <w:rsid w:val="00DE0CC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330"/>
    <w:rsid w:val="00DE49CE"/>
    <w:rsid w:val="00DE5572"/>
    <w:rsid w:val="00DF0590"/>
    <w:rsid w:val="00DF07AC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67DE3"/>
    <w:rsid w:val="00E70176"/>
    <w:rsid w:val="00E707CA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3380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2D2C"/>
    <w:rsid w:val="00ED3F9C"/>
    <w:rsid w:val="00ED6D48"/>
    <w:rsid w:val="00ED7065"/>
    <w:rsid w:val="00ED7630"/>
    <w:rsid w:val="00EE2421"/>
    <w:rsid w:val="00EE3DE0"/>
    <w:rsid w:val="00EE5466"/>
    <w:rsid w:val="00EE66B5"/>
    <w:rsid w:val="00EE6A9E"/>
    <w:rsid w:val="00EE7C99"/>
    <w:rsid w:val="00EE7EDC"/>
    <w:rsid w:val="00EE7FE4"/>
    <w:rsid w:val="00EF339B"/>
    <w:rsid w:val="00EF36A5"/>
    <w:rsid w:val="00EF506D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6CB5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3D8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154C"/>
    <w:rsid w:val="00F6284C"/>
    <w:rsid w:val="00F62DE4"/>
    <w:rsid w:val="00F6380A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A28"/>
    <w:rsid w:val="00FB5E61"/>
    <w:rsid w:val="00FB6D59"/>
    <w:rsid w:val="00FB7A14"/>
    <w:rsid w:val="00FC0B7B"/>
    <w:rsid w:val="00FC146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4B63"/>
    <w:rsid w:val="00FF4C5D"/>
    <w:rsid w:val="00FF538D"/>
    <w:rsid w:val="00FF65B3"/>
    <w:rsid w:val="00FF6C9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3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2024-10-16T18:37:00Z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