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BC265B" w:rsidRDefault="006557F9" w:rsidP="00C67883">
      <w:pPr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>Section Monthly Excom</w:t>
      </w:r>
    </w:p>
    <w:p w14:paraId="29BC5D0A" w14:textId="4DCF1698" w:rsidR="00C86B0A" w:rsidRPr="001D02BE" w:rsidRDefault="0024407C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November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20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1DA8DE42" w:rsidR="00E20439" w:rsidRPr="00BB6C3E" w:rsidRDefault="0024407C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</w:t>
      </w:r>
      <w:r w:rsidR="00DC69F4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DC69F4">
        <w:rPr>
          <w:rFonts w:ascii="Calibri" w:hAnsi="Calibri" w:cs="Calibri"/>
          <w:sz w:val="22"/>
          <w:szCs w:val="22"/>
        </w:rPr>
        <w:t>4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619A5AD3" w14:textId="2EE4A44A" w:rsidR="00BB6C3E" w:rsidRPr="00BB6C3E" w:rsidRDefault="00BB6C3E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BB6C3E">
        <w:rPr>
          <w:rFonts w:ascii="Calibri" w:hAnsi="Calibri" w:cs="Calibri"/>
          <w:bCs/>
          <w:sz w:val="22"/>
          <w:szCs w:val="22"/>
        </w:rPr>
        <w:t>Larry made a motion to sponsor $222 for IEEE USCD to purchase a 3D printer. Terry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11DE2D84" w14:textId="7CD1FD04" w:rsidR="00306F05" w:rsidRPr="00BB6C3E" w:rsidRDefault="00BB6C3E" w:rsidP="00BB6C3E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 to provide the speaker bio and abstract for the Awards Banquet speaker.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2FF3F2D4" w:rsidR="003E3848" w:rsidRPr="006456CF" w:rsidRDefault="0024407C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C660AD"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063C494B" w:rsidR="006456CF" w:rsidRPr="006456CF" w:rsidRDefault="0024407C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0D2736">
        <w:rPr>
          <w:rFonts w:ascii="Calibri" w:hAnsi="Calibri" w:cs="Calibri"/>
          <w:sz w:val="22"/>
          <w:szCs w:val="22"/>
        </w:rPr>
        <w:t>4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58D05FF3" w14:textId="77777777" w:rsidR="004E34A2" w:rsidRDefault="004E34A2" w:rsidP="004E34A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UCSD</w:t>
      </w:r>
    </w:p>
    <w:p w14:paraId="3F892AB7" w14:textId="06FDF7FE" w:rsidR="00A54566" w:rsidRDefault="002417F9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</w:t>
      </w:r>
      <w:r w:rsidR="00A54566" w:rsidRPr="00A545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unding request</w:t>
      </w:r>
      <w:r w:rsidR="00A545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 $222</w:t>
      </w:r>
      <w:r w:rsidR="00A54566" w:rsidRPr="00A545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3D Printer</w:t>
      </w:r>
    </w:p>
    <w:p w14:paraId="5EFBDB36" w14:textId="7B578759" w:rsidR="00A54566" w:rsidRDefault="00A54566" w:rsidP="00A54566">
      <w:pPr>
        <w:pStyle w:val="ListParagraph"/>
        <w:numPr>
          <w:ilvl w:val="1"/>
          <w:numId w:val="14"/>
        </w:numPr>
        <w:tabs>
          <w:tab w:val="left" w:pos="720"/>
        </w:tabs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5456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Bambu 3D printer with AMS</w:t>
      </w:r>
    </w:p>
    <w:p w14:paraId="796F6184" w14:textId="0B1B16AA" w:rsidR="00A54566" w:rsidRDefault="00A54566" w:rsidP="00CA3B2A">
      <w:pPr>
        <w:pStyle w:val="ListParagraph"/>
        <w:numPr>
          <w:ilvl w:val="1"/>
          <w:numId w:val="14"/>
        </w:numPr>
        <w:tabs>
          <w:tab w:val="left" w:pos="720"/>
          <w:tab w:val="left" w:pos="1080"/>
        </w:tabs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Total $844.  $400 has been funded by SPAx. Asking if IEEE San Diego Section could provide $222 </w:t>
      </w:r>
      <w:r w:rsidR="002417F9" w:rsidRP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</w:t>
      </w:r>
      <w:r w:rsid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IEEE UCSD student branch</w:t>
      </w:r>
      <w:r w:rsidRP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can match an equal $222 amount for a total of $844. </w:t>
      </w:r>
    </w:p>
    <w:p w14:paraId="425E42E7" w14:textId="163733B2" w:rsidR="002417F9" w:rsidRDefault="002417F9" w:rsidP="00CA3B2A">
      <w:pPr>
        <w:pStyle w:val="ListParagraph"/>
        <w:numPr>
          <w:ilvl w:val="1"/>
          <w:numId w:val="14"/>
        </w:numPr>
        <w:tabs>
          <w:tab w:val="left" w:pos="720"/>
          <w:tab w:val="left" w:pos="1080"/>
        </w:tabs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Not asking for material or </w:t>
      </w:r>
      <w:r w:rsidRP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maintenance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cost.</w:t>
      </w:r>
    </w:p>
    <w:p w14:paraId="7526656E" w14:textId="7C67700A" w:rsidR="002417F9" w:rsidRPr="002417F9" w:rsidRDefault="002417F9" w:rsidP="00CA3B2A">
      <w:pPr>
        <w:pStyle w:val="ListParagraph"/>
        <w:numPr>
          <w:ilvl w:val="1"/>
          <w:numId w:val="14"/>
        </w:numPr>
        <w:tabs>
          <w:tab w:val="left" w:pos="720"/>
          <w:tab w:val="left" w:pos="1080"/>
        </w:tabs>
        <w:ind w:left="108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Larry made a motion to sponsor $222 for IEEE USCD to </w:t>
      </w:r>
      <w:r w:rsidRPr="002417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purchase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3D printer. Terry seconded. Motion passed.</w:t>
      </w:r>
    </w:p>
    <w:p w14:paraId="32FD34C4" w14:textId="5815CCA5" w:rsidR="00A54566" w:rsidRDefault="00CA3B2A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Reverse </w:t>
      </w:r>
      <w:r w:rsidR="001376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career fair: </w:t>
      </w:r>
      <w:r w:rsidR="00634B6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Great event, </w:t>
      </w:r>
      <w:r w:rsidR="00EE69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13 student projects, about 20 professionals coming.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611C58" w14:textId="2C4A70B5" w:rsidR="001205A9" w:rsidRDefault="00EE6911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6 new officers are on board.</w:t>
      </w:r>
    </w:p>
    <w:p w14:paraId="47320EEB" w14:textId="65958EAD" w:rsidR="00D95B37" w:rsidRDefault="00D95B37" w:rsidP="00D95B37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Prepare for upcoming events like Robocup, quarterly project showcase</w:t>
      </w:r>
      <w:r w:rsidR="001954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(Dec 6)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and Rising Stars.</w:t>
      </w:r>
    </w:p>
    <w:p w14:paraId="73C37F29" w14:textId="425D28B2" w:rsidR="001205A9" w:rsidRPr="00D95B37" w:rsidRDefault="00EE6911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Promote WIE membership</w:t>
      </w:r>
      <w:r w:rsidR="00D95B37">
        <w:rPr>
          <w:rFonts w:ascii="Calibri" w:eastAsia="STKaiti" w:hAnsi="Calibri" w:cs="Calibri"/>
          <w:color w:val="000000"/>
          <w:sz w:val="22"/>
          <w:szCs w:val="22"/>
          <w:shd w:val="clear" w:color="auto" w:fill="FFFFFF"/>
          <w:lang w:eastAsia="zh-CN"/>
        </w:rPr>
        <w:t xml:space="preserve"> and try to form affinity group.</w:t>
      </w:r>
    </w:p>
    <w:p w14:paraId="6C82DF77" w14:textId="5126DD6F" w:rsidR="00D95B37" w:rsidRPr="00D95B37" w:rsidRDefault="00D95B37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STKaiti" w:hAnsi="Calibri" w:cs="Calibri"/>
          <w:color w:val="000000"/>
          <w:sz w:val="22"/>
          <w:szCs w:val="22"/>
          <w:shd w:val="clear" w:color="auto" w:fill="FFFFFF"/>
          <w:lang w:eastAsia="zh-CN"/>
        </w:rPr>
        <w:t>Try to establish robotics student chapter and signal processing student chapter.</w:t>
      </w:r>
    </w:p>
    <w:p w14:paraId="233C32A5" w14:textId="088AF6E2" w:rsidR="00D95B37" w:rsidRPr="00634B6C" w:rsidRDefault="00D95B37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eastAsia="STKaiti" w:hAnsi="Calibri" w:cs="Calibri"/>
          <w:color w:val="000000"/>
          <w:sz w:val="22"/>
          <w:szCs w:val="22"/>
          <w:shd w:val="clear" w:color="auto" w:fill="FFFFFF"/>
          <w:lang w:eastAsia="zh-CN"/>
        </w:rPr>
        <w:t>Nominated to Region 6 outstanding large student branch award.</w:t>
      </w:r>
    </w:p>
    <w:p w14:paraId="021FA907" w14:textId="030DE1C3" w:rsidR="00634B6C" w:rsidRDefault="00634B6C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Proposing </w:t>
      </w:r>
      <w:r w:rsidRPr="00634B6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using section funds to support students with IEEE memberships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projects.</w:t>
      </w:r>
    </w:p>
    <w:p w14:paraId="696B00F2" w14:textId="13964E46" w:rsidR="00BB6C3E" w:rsidRPr="001205A9" w:rsidRDefault="00BB6C3E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B6C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Zarif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was recommended by the Region 6 director as a potential candidate for region student representative position.  Committee encouraged him to take it.</w:t>
      </w:r>
    </w:p>
    <w:p w14:paraId="682D40A4" w14:textId="77777777" w:rsidR="009A28F6" w:rsidRDefault="009A28F6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D8EC67" w14:textId="2FEB7F8B" w:rsidR="007C1775" w:rsidRPr="007C1775" w:rsidRDefault="007C1775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1775">
        <w:rPr>
          <w:rFonts w:ascii="Calibri" w:hAnsi="Calibri" w:cs="Calibri"/>
          <w:b/>
          <w:bCs/>
          <w:sz w:val="22"/>
          <w:szCs w:val="22"/>
        </w:rPr>
        <w:lastRenderedPageBreak/>
        <w:t xml:space="preserve">* </w:t>
      </w:r>
      <w:r w:rsidR="00EE6911">
        <w:rPr>
          <w:rFonts w:ascii="Calibri" w:hAnsi="Calibri" w:cs="Calibri"/>
          <w:b/>
          <w:bCs/>
          <w:sz w:val="22"/>
          <w:szCs w:val="22"/>
        </w:rPr>
        <w:t>SDSU</w:t>
      </w:r>
    </w:p>
    <w:p w14:paraId="263B68E2" w14:textId="77777777" w:rsidR="007845DC" w:rsidRDefault="007845DC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845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Only has about 11 or 13 officers</w:t>
      </w:r>
      <w:r w:rsidR="009A28F6" w:rsidRPr="007845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7845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B8B6B2C" w14:textId="73C6A1D5" w:rsidR="007845DC" w:rsidRPr="007845DC" w:rsidRDefault="007845DC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845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Lots of account got lost in Google.</w:t>
      </w:r>
    </w:p>
    <w:p w14:paraId="04879C3A" w14:textId="3237E373" w:rsidR="007845DC" w:rsidRDefault="007845DC" w:rsidP="009A28F6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Trying to get members up.</w:t>
      </w:r>
    </w:p>
    <w:p w14:paraId="78CDE4E5" w14:textId="65E783EB" w:rsidR="007845DC" w:rsidRPr="001205A9" w:rsidRDefault="007845DC" w:rsidP="009A28F6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Preparing for Rising Stars.</w:t>
      </w:r>
    </w:p>
    <w:p w14:paraId="29CD2388" w14:textId="77777777" w:rsidR="007C1775" w:rsidRDefault="007C1775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B9E4999" w14:textId="07498056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1695CA57" w14:textId="77777777" w:rsidR="005A3403" w:rsidRDefault="005A3403" w:rsidP="005A3403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2025 Election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B8026E1" w14:textId="77777777" w:rsidR="005A3403" w:rsidRDefault="005A3403" w:rsidP="005A3403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F0420">
        <w:rPr>
          <w:rFonts w:ascii="Calibri" w:hAnsi="Calibri" w:cs="Calibri"/>
          <w:sz w:val="22"/>
          <w:szCs w:val="22"/>
        </w:rPr>
        <w:t xml:space="preserve">Nomination </w:t>
      </w:r>
      <w:r>
        <w:rPr>
          <w:rFonts w:ascii="Calibri" w:hAnsi="Calibri" w:cs="Calibri"/>
          <w:sz w:val="22"/>
          <w:szCs w:val="22"/>
        </w:rPr>
        <w:t>C</w:t>
      </w:r>
      <w:r w:rsidRPr="00EF0420">
        <w:rPr>
          <w:rFonts w:ascii="Calibri" w:hAnsi="Calibri" w:cs="Calibri"/>
          <w:sz w:val="22"/>
          <w:szCs w:val="22"/>
        </w:rPr>
        <w:t>ommittee</w:t>
      </w:r>
      <w:r>
        <w:rPr>
          <w:rFonts w:ascii="Calibri" w:hAnsi="Calibri" w:cs="Calibri"/>
          <w:sz w:val="22"/>
          <w:szCs w:val="22"/>
        </w:rPr>
        <w:t>: Upkar, Gabe and Zhensheng. Nomination and election dates will be sent out through email.</w:t>
      </w:r>
    </w:p>
    <w:p w14:paraId="3F1C5C37" w14:textId="3FCDE198" w:rsidR="005A3403" w:rsidRDefault="00BB6C3E" w:rsidP="005A3403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 dates for election process:</w:t>
      </w:r>
    </w:p>
    <w:p w14:paraId="3909BB92" w14:textId="329E4E80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Reminder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BB6C3E">
        <w:rPr>
          <w:rFonts w:ascii="Calibri" w:hAnsi="Calibri" w:cs="Calibri"/>
          <w:sz w:val="22"/>
          <w:szCs w:val="22"/>
        </w:rPr>
        <w:t>11/18</w:t>
      </w:r>
    </w:p>
    <w:p w14:paraId="456DA9CE" w14:textId="77777777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>Nomination Deadline 11/22</w:t>
      </w:r>
    </w:p>
    <w:p w14:paraId="1B180E8B" w14:textId="77777777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>Build and Send Ballot 11/25</w:t>
      </w:r>
    </w:p>
    <w:p w14:paraId="04F2A1A6" w14:textId="60F62C7D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Reminder Ballot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BB6C3E">
        <w:rPr>
          <w:rFonts w:ascii="Calibri" w:hAnsi="Calibri" w:cs="Calibri"/>
          <w:sz w:val="22"/>
          <w:szCs w:val="22"/>
        </w:rPr>
        <w:t>12/2</w:t>
      </w:r>
    </w:p>
    <w:p w14:paraId="6B3004CA" w14:textId="19EF5663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Close Ballot 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Pr="00BB6C3E">
        <w:rPr>
          <w:rFonts w:ascii="Calibri" w:hAnsi="Calibri" w:cs="Calibri"/>
          <w:sz w:val="22"/>
          <w:szCs w:val="22"/>
        </w:rPr>
        <w:t>12/6</w:t>
      </w:r>
    </w:p>
    <w:p w14:paraId="2C34AF06" w14:textId="28B2715A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Results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BB6C3E">
        <w:rPr>
          <w:rFonts w:ascii="Calibri" w:hAnsi="Calibri" w:cs="Calibri"/>
          <w:sz w:val="22"/>
          <w:szCs w:val="22"/>
        </w:rPr>
        <w:t>12/10</w:t>
      </w:r>
    </w:p>
    <w:p w14:paraId="7C2B338C" w14:textId="6BF43CCF" w:rsidR="00BB6C3E" w:rsidRP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EXCOM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BB6C3E">
        <w:rPr>
          <w:rFonts w:ascii="Calibri" w:hAnsi="Calibri" w:cs="Calibri"/>
          <w:sz w:val="22"/>
          <w:szCs w:val="22"/>
        </w:rPr>
        <w:t>12/11</w:t>
      </w:r>
    </w:p>
    <w:p w14:paraId="45E595BC" w14:textId="1B45B38D" w:rsidR="00BB6C3E" w:rsidRDefault="00BB6C3E" w:rsidP="00BB6C3E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6C3E">
        <w:rPr>
          <w:rFonts w:ascii="Calibri" w:hAnsi="Calibri" w:cs="Calibri"/>
          <w:sz w:val="22"/>
          <w:szCs w:val="22"/>
        </w:rPr>
        <w:t xml:space="preserve">Update Vtools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BB6C3E">
        <w:rPr>
          <w:rFonts w:ascii="Calibri" w:hAnsi="Calibri" w:cs="Calibri"/>
          <w:sz w:val="22"/>
          <w:szCs w:val="22"/>
        </w:rPr>
        <w:t>12/31</w:t>
      </w:r>
      <w:r w:rsidRPr="00BB6C3E">
        <w:rPr>
          <w:rFonts w:ascii="Calibri" w:hAnsi="Calibri" w:cs="Calibri"/>
          <w:sz w:val="22"/>
          <w:szCs w:val="22"/>
        </w:rPr>
        <w:t xml:space="preserve"> </w:t>
      </w:r>
    </w:p>
    <w:p w14:paraId="78AD773F" w14:textId="5BD2ED47" w:rsidR="007D36ED" w:rsidRDefault="007D36ED" w:rsidP="00BB6C3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 for chair, vice chair of publicity.</w:t>
      </w:r>
    </w:p>
    <w:p w14:paraId="216C5D2B" w14:textId="77777777" w:rsidR="005A3403" w:rsidRDefault="005A3403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0C39AA" w14:textId="77777777" w:rsidR="007D36ED" w:rsidRPr="00A424B7" w:rsidRDefault="007D36ED" w:rsidP="007D36E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Annual </w:t>
      </w:r>
      <w:r w:rsidRPr="00914C9B">
        <w:rPr>
          <w:rFonts w:ascii="Calibri" w:hAnsi="Calibri" w:cs="Calibri"/>
          <w:b/>
          <w:bCs/>
          <w:sz w:val="22"/>
          <w:szCs w:val="22"/>
        </w:rPr>
        <w:t>Awards Banquet</w:t>
      </w:r>
    </w:p>
    <w:p w14:paraId="740D1BB3" w14:textId="77777777" w:rsidR="007D36ED" w:rsidRDefault="007D36ED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18.</w:t>
      </w:r>
    </w:p>
    <w:p w14:paraId="35ECA647" w14:textId="72A89188" w:rsidR="007D36ED" w:rsidRDefault="007D36ED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Speaker is </w:t>
      </w:r>
      <w:r w:rsidRPr="002850B2">
        <w:rPr>
          <w:rFonts w:ascii="Calibri" w:hAnsi="Calibri" w:cs="Calibri"/>
          <w:sz w:val="22"/>
          <w:szCs w:val="22"/>
        </w:rPr>
        <w:t>Colin McAndr</w:t>
      </w:r>
      <w:r>
        <w:rPr>
          <w:rFonts w:ascii="Calibri" w:hAnsi="Calibri" w:cs="Calibri"/>
          <w:sz w:val="22"/>
          <w:szCs w:val="22"/>
        </w:rPr>
        <w:t>ew, recommended by Alvin.</w:t>
      </w:r>
    </w:p>
    <w:p w14:paraId="4FED8D5C" w14:textId="127AB972" w:rsidR="007D36ED" w:rsidRDefault="007D36ED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 nomination started.</w:t>
      </w:r>
    </w:p>
    <w:p w14:paraId="40304362" w14:textId="33CBD516" w:rsidR="005A3403" w:rsidRPr="007D36ED" w:rsidRDefault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D36ED">
        <w:rPr>
          <w:rFonts w:ascii="Calibri" w:hAnsi="Calibri" w:cs="Calibri"/>
          <w:sz w:val="22"/>
          <w:szCs w:val="22"/>
        </w:rPr>
        <w:t>Need ideas for award</w:t>
      </w:r>
      <w:r>
        <w:rPr>
          <w:rFonts w:ascii="Calibri" w:hAnsi="Calibri" w:cs="Calibri"/>
          <w:sz w:val="22"/>
          <w:szCs w:val="22"/>
        </w:rPr>
        <w:t xml:space="preserve"> (plaques, coins, t-shirts?)</w:t>
      </w:r>
    </w:p>
    <w:p w14:paraId="5689B356" w14:textId="77777777" w:rsidR="007D36ED" w:rsidRDefault="007D36ED" w:rsidP="007D36E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D44EDA" w14:textId="465E2DD0" w:rsidR="007D36ED" w:rsidRPr="00A424B7" w:rsidRDefault="007D36ED" w:rsidP="007D36E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B737D">
        <w:rPr>
          <w:rFonts w:ascii="Calibri" w:hAnsi="Calibri" w:cs="Calibri"/>
          <w:b/>
          <w:bCs/>
          <w:sz w:val="22"/>
          <w:szCs w:val="22"/>
        </w:rPr>
        <w:t>SSC</w:t>
      </w:r>
      <w:r>
        <w:rPr>
          <w:rFonts w:ascii="Calibri" w:hAnsi="Calibri" w:cs="Calibri"/>
          <w:b/>
          <w:bCs/>
          <w:sz w:val="22"/>
          <w:szCs w:val="22"/>
        </w:rPr>
        <w:t xml:space="preserve"> Chapter</w:t>
      </w:r>
    </w:p>
    <w:p w14:paraId="0CE1D126" w14:textId="77777777" w:rsidR="007D36ED" w:rsidRPr="00306F05" w:rsidRDefault="007D36ED" w:rsidP="007D36ED">
      <w:pPr>
        <w:tabs>
          <w:tab w:val="left" w:pos="720"/>
        </w:tabs>
        <w:ind w:left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06F0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Alvin reported:</w:t>
      </w:r>
    </w:p>
    <w:p w14:paraId="73E57FA1" w14:textId="2F2ECCB2" w:rsidR="007D36ED" w:rsidRDefault="007D36ED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Alvin gave a </w:t>
      </w:r>
      <w:r w:rsidR="00A73A73">
        <w:rPr>
          <w:rFonts w:ascii="Calibri" w:hAnsi="Calibri" w:cs="Calibri"/>
          <w:sz w:val="22"/>
          <w:szCs w:val="22"/>
        </w:rPr>
        <w:t>guest lecture</w:t>
      </w:r>
      <w:r>
        <w:rPr>
          <w:rFonts w:ascii="Calibri" w:hAnsi="Calibri" w:cs="Calibri"/>
          <w:sz w:val="22"/>
          <w:szCs w:val="22"/>
        </w:rPr>
        <w:t xml:space="preserve"> at CCA.</w:t>
      </w:r>
    </w:p>
    <w:p w14:paraId="6E47925F" w14:textId="1BAAC86C" w:rsidR="007D36ED" w:rsidRDefault="007D36ED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Nov 7: </w:t>
      </w:r>
      <w:r w:rsidRPr="00AB737D">
        <w:rPr>
          <w:rFonts w:ascii="Calibri" w:hAnsi="Calibri" w:cs="Calibri"/>
          <w:sz w:val="22"/>
          <w:szCs w:val="22"/>
        </w:rPr>
        <w:t>Over A Century of Electronic Power Amplifiers from D(oherty)PAs to D(igital)Pas</w:t>
      </w:r>
      <w:r>
        <w:rPr>
          <w:rFonts w:ascii="Calibri" w:hAnsi="Calibri" w:cs="Calibri"/>
          <w:sz w:val="22"/>
          <w:szCs w:val="22"/>
        </w:rPr>
        <w:t>.</w:t>
      </w:r>
    </w:p>
    <w:p w14:paraId="1F6726D1" w14:textId="535F9CEE" w:rsidR="00A73A73" w:rsidRDefault="00A73A73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Upcoming distinguish lecture: Nov 22.</w:t>
      </w:r>
    </w:p>
    <w:p w14:paraId="67E611DC" w14:textId="440FA3BB" w:rsidR="00A73A73" w:rsidRDefault="00A73A73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Upcoming online event: Dec 4.</w:t>
      </w:r>
      <w:r w:rsidR="00EE0B8E">
        <w:rPr>
          <w:rFonts w:ascii="Calibri" w:hAnsi="Calibri" w:cs="Calibri"/>
          <w:sz w:val="22"/>
          <w:szCs w:val="22"/>
        </w:rPr>
        <w:t xml:space="preserve"> Inspire program for new students to pursue integrated circuit education.</w:t>
      </w:r>
    </w:p>
    <w:p w14:paraId="238FFD7A" w14:textId="2F649839" w:rsidR="00A73A73" w:rsidRPr="000C0E9F" w:rsidRDefault="00A73A73" w:rsidP="007D36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Got $950 funding for pre-college and college outrage activities.</w:t>
      </w:r>
    </w:p>
    <w:p w14:paraId="67DC0AA9" w14:textId="77777777" w:rsidR="007D36ED" w:rsidRDefault="007D36ED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F6D4CB" w14:textId="2F3EC482" w:rsidR="00EE0B8E" w:rsidRPr="00A424B7" w:rsidRDefault="00EE0B8E" w:rsidP="00EE0B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YP Group</w:t>
      </w:r>
    </w:p>
    <w:p w14:paraId="3F4E5EA4" w14:textId="2F91A03A" w:rsidR="00EE0B8E" w:rsidRDefault="00EE0B8E" w:rsidP="00EE0B8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Need new chair.</w:t>
      </w:r>
    </w:p>
    <w:p w14:paraId="4A6C6F02" w14:textId="77777777" w:rsidR="00EE0B8E" w:rsidRDefault="00EE0B8E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E5D04D" w14:textId="574B9B61" w:rsidR="009A28F6" w:rsidRPr="00A424B7" w:rsidRDefault="009A28F6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EE0B8E">
        <w:rPr>
          <w:rFonts w:ascii="Calibri" w:hAnsi="Calibri" w:cs="Calibri"/>
          <w:b/>
          <w:bCs/>
          <w:sz w:val="22"/>
          <w:szCs w:val="22"/>
        </w:rPr>
        <w:t>Life Member Group</w:t>
      </w:r>
    </w:p>
    <w:p w14:paraId="60A62523" w14:textId="0C35C544" w:rsidR="009A28F6" w:rsidRDefault="00EE0B8E" w:rsidP="009A28F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Bill is going to reestablish it</w:t>
      </w:r>
      <w:r w:rsidR="009A28F6">
        <w:rPr>
          <w:rFonts w:ascii="Calibri" w:hAnsi="Calibri" w:cs="Calibri"/>
          <w:sz w:val="22"/>
          <w:szCs w:val="22"/>
        </w:rPr>
        <w:t>.</w:t>
      </w:r>
    </w:p>
    <w:p w14:paraId="0C28F9C5" w14:textId="77777777" w:rsidR="00AD2B94" w:rsidRDefault="00AD2B94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3750F" w14:textId="77777777" w:rsidR="00EE0B8E" w:rsidRPr="003B7169" w:rsidRDefault="00EE0B8E" w:rsidP="00EE0B8E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3B716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B7169">
        <w:rPr>
          <w:rFonts w:ascii="Calibri" w:hAnsi="Calibri" w:cs="Calibri"/>
          <w:b/>
          <w:bCs/>
          <w:sz w:val="22"/>
          <w:szCs w:val="22"/>
        </w:rPr>
        <w:t xml:space="preserve">San Diego County Engineering Council Annual Banquet </w:t>
      </w:r>
    </w:p>
    <w:p w14:paraId="3F3E6876" w14:textId="77777777" w:rsidR="00EE0B8E" w:rsidRDefault="00EE0B8E" w:rsidP="00EE0B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 18.</w:t>
      </w:r>
    </w:p>
    <w:p w14:paraId="583A508E" w14:textId="3CED25A1" w:rsidR="00EE0B8E" w:rsidRDefault="00EE0B8E" w:rsidP="00EE0B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Budget will get </w:t>
      </w:r>
      <w:r w:rsidRPr="005A7C02">
        <w:rPr>
          <w:rFonts w:ascii="Calibri" w:hAnsi="Calibri" w:cs="Calibri"/>
          <w:sz w:val="22"/>
          <w:szCs w:val="22"/>
        </w:rPr>
        <w:t>8 ticket</w:t>
      </w:r>
      <w:r>
        <w:rPr>
          <w:rFonts w:ascii="Calibri" w:hAnsi="Calibri" w:cs="Calibri"/>
          <w:sz w:val="22"/>
          <w:szCs w:val="22"/>
        </w:rPr>
        <w:t xml:space="preserve">s. </w:t>
      </w:r>
    </w:p>
    <w:p w14:paraId="25DC0C49" w14:textId="0E21ACC1" w:rsidR="00EE0B8E" w:rsidRDefault="00EE0B8E" w:rsidP="00EE0B8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Extra $30 Will get a table in the fair.</w:t>
      </w:r>
    </w:p>
    <w:p w14:paraId="6637CCFB" w14:textId="77777777" w:rsidR="00EE0B8E" w:rsidRDefault="00EE0B8E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DDBF86" w14:textId="77777777" w:rsidR="00FB5A28" w:rsidRDefault="00FB5A28" w:rsidP="00170FE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2C4E83BB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4407C">
        <w:rPr>
          <w:rFonts w:ascii="Calibri" w:hAnsi="Calibri" w:cs="Calibri"/>
          <w:b/>
          <w:sz w:val="22"/>
          <w:szCs w:val="22"/>
          <w:highlight w:val="yellow"/>
        </w:rPr>
        <w:t>December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4407C">
        <w:rPr>
          <w:rFonts w:ascii="Calibri" w:hAnsi="Calibri" w:cs="Calibri"/>
          <w:b/>
          <w:sz w:val="22"/>
          <w:szCs w:val="22"/>
          <w:highlight w:val="yellow"/>
        </w:rPr>
        <w:t>18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C47D7D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r>
              <w:rPr>
                <w:rStyle w:val="Hyperlink"/>
                <w:rFonts w:eastAsia="Times New Roman"/>
                <w:lang w:eastAsia="en-US"/>
              </w:rPr>
              <w:t>Vtools</w:t>
            </w:r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2EE39255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D2AE1D9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0A8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4BFA71AC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75FF07E2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43D759B8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0A3CD528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9634B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75DA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735C9E8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30CA3D3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16DC62B0" w:rsidR="003460CB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68C8ACC4" w:rsidR="003460CB" w:rsidRPr="003460CB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Liangping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0216B8EB" w:rsidR="00897128" w:rsidRDefault="008C477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3903FB58" w:rsidR="00897128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2D1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F26F99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209E9D55" w:rsidR="00495F4C" w:rsidRPr="003460CB" w:rsidRDefault="00ED2D2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678759B3" w:rsidR="00520F6D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4E890683" w:rsidR="00F25075" w:rsidRPr="003460CB" w:rsidRDefault="004E69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5D1309FD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108667C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052F14" w:rsidRPr="003460CB" w:rsidRDefault="00052F14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52F14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305BC0D9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052F14" w:rsidRPr="003460CB" w14:paraId="1192A864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6179805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22FEB48" w14:textId="1A4C2D23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 w:rsidRPr="00052F14">
              <w:rPr>
                <w:rFonts w:ascii="Calibri" w:hAnsi="Calibri" w:cs="Calibri"/>
                <w:szCs w:val="22"/>
              </w:rPr>
              <w:t>Enrique Monteagudo</w:t>
            </w:r>
          </w:p>
        </w:tc>
        <w:tc>
          <w:tcPr>
            <w:tcW w:w="1615" w:type="dxa"/>
            <w:noWrap/>
          </w:tcPr>
          <w:p w14:paraId="7361FF79" w14:textId="0F478F24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3BA19F3E" w:rsidR="00360BB8" w:rsidRPr="003460CB" w:rsidRDefault="009634B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5CD2746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Paragkumar Thadesar</w:t>
            </w:r>
          </w:p>
        </w:tc>
        <w:tc>
          <w:tcPr>
            <w:tcW w:w="1615" w:type="dxa"/>
            <w:noWrap/>
            <w:hideMark/>
          </w:tcPr>
          <w:p w14:paraId="1D27AA34" w14:textId="720EB11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Hassan Baklou</w:t>
            </w:r>
          </w:p>
        </w:tc>
        <w:tc>
          <w:tcPr>
            <w:tcW w:w="1615" w:type="dxa"/>
            <w:noWrap/>
          </w:tcPr>
          <w:p w14:paraId="697DF354" w14:textId="75D79A5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6AA61DDF" w:rsidR="00360BB8" w:rsidRPr="003460CB" w:rsidRDefault="005A7336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Gregory Laugle</w:t>
            </w:r>
          </w:p>
        </w:tc>
        <w:tc>
          <w:tcPr>
            <w:tcW w:w="1615" w:type="dxa"/>
            <w:noWrap/>
          </w:tcPr>
          <w:p w14:paraId="2D6BA2CC" w14:textId="01D4E455" w:rsidR="00060277" w:rsidRPr="003460CB" w:rsidRDefault="009416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0E362D71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Saeed Manshadi</w:t>
            </w:r>
          </w:p>
        </w:tc>
        <w:tc>
          <w:tcPr>
            <w:tcW w:w="1615" w:type="dxa"/>
            <w:noWrap/>
            <w:hideMark/>
          </w:tcPr>
          <w:p w14:paraId="0E6D3429" w14:textId="2759011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2440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Baklou</w:t>
            </w:r>
          </w:p>
        </w:tc>
        <w:tc>
          <w:tcPr>
            <w:tcW w:w="1615" w:type="dxa"/>
            <w:noWrap/>
          </w:tcPr>
          <w:p w14:paraId="0BA9D7BB" w14:textId="6043A4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3AB4EEE" w:rsidR="00360BB8" w:rsidRPr="003460CB" w:rsidRDefault="005C65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284EA7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>Paul de la Houssaye</w:t>
            </w:r>
          </w:p>
        </w:tc>
        <w:tc>
          <w:tcPr>
            <w:tcW w:w="1615" w:type="dxa"/>
            <w:noWrap/>
          </w:tcPr>
          <w:p w14:paraId="160D7C75" w14:textId="1E11EEBF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Hassan Baklou</w:t>
            </w:r>
          </w:p>
        </w:tc>
        <w:tc>
          <w:tcPr>
            <w:tcW w:w="1615" w:type="dxa"/>
            <w:noWrap/>
            <w:hideMark/>
          </w:tcPr>
          <w:p w14:paraId="23880682" w14:textId="6F7891B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39D6D7D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14E724E6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7F7A898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73A62FB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154292BE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941613">
              <w:rPr>
                <w:rFonts w:ascii="Calibri" w:hAnsi="Calibri" w:cs="Calibri"/>
                <w:szCs w:val="22"/>
              </w:rPr>
              <w:t>Mustahsin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941613">
              <w:rPr>
                <w:rFonts w:ascii="Calibri" w:hAnsi="Calibri" w:cs="Calibri"/>
                <w:szCs w:val="22"/>
              </w:rPr>
              <w:t>Zarif</w:t>
            </w:r>
          </w:p>
        </w:tc>
        <w:tc>
          <w:tcPr>
            <w:tcW w:w="1615" w:type="dxa"/>
            <w:noWrap/>
            <w:hideMark/>
          </w:tcPr>
          <w:p w14:paraId="34B7E4C9" w14:textId="68CE3FD9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2D1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66EE5FEC" w:rsidR="004E6975" w:rsidRPr="00F250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Lisa Liu</w:t>
            </w:r>
          </w:p>
        </w:tc>
        <w:tc>
          <w:tcPr>
            <w:tcW w:w="1615" w:type="dxa"/>
            <w:noWrap/>
          </w:tcPr>
          <w:p w14:paraId="485CFE09" w14:textId="4F19794A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461879E1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052F14" w:rsidRPr="003460CB" w:rsidRDefault="00052F14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33EFA38" w14:textId="40AA72BD" w:rsidR="00052F14" w:rsidRDefault="0048040B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Erik </w:t>
            </w:r>
            <w:r w:rsidRPr="0048040B">
              <w:rPr>
                <w:rFonts w:ascii="Calibri" w:hAnsi="Calibri" w:cs="Calibri"/>
                <w:szCs w:val="22"/>
              </w:rPr>
              <w:t>Duarte</w:t>
            </w:r>
          </w:p>
        </w:tc>
        <w:tc>
          <w:tcPr>
            <w:tcW w:w="1615" w:type="dxa"/>
            <w:noWrap/>
          </w:tcPr>
          <w:p w14:paraId="4211F608" w14:textId="38DD61B3" w:rsidR="00052F14" w:rsidRDefault="00052F1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2222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44DC5D3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44165FE" w14:textId="6A7387EF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AD2B94">
              <w:rPr>
                <w:rFonts w:ascii="Calibri" w:hAnsi="Calibri" w:cs="Calibri"/>
                <w:szCs w:val="22"/>
              </w:rPr>
              <w:t>Shipra Gudekar</w:t>
            </w:r>
          </w:p>
        </w:tc>
        <w:tc>
          <w:tcPr>
            <w:tcW w:w="1615" w:type="dxa"/>
            <w:noWrap/>
          </w:tcPr>
          <w:p w14:paraId="1BF298CB" w14:textId="3A9BB0C4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0E0B18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3CA7B56" w14:textId="77A2634E" w:rsidR="004E6975" w:rsidRPr="00AD2B94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4E6975">
              <w:rPr>
                <w:rFonts w:ascii="Calibri" w:hAnsi="Calibri" w:cs="Calibri"/>
                <w:szCs w:val="22"/>
              </w:rPr>
              <w:t>Rohil Kadekar</w:t>
            </w:r>
          </w:p>
        </w:tc>
        <w:tc>
          <w:tcPr>
            <w:tcW w:w="1615" w:type="dxa"/>
            <w:noWrap/>
          </w:tcPr>
          <w:p w14:paraId="59EA56A7" w14:textId="73CC0238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4407C" w:rsidRPr="003460CB" w14:paraId="2FA38B24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54679218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Jacob Butcher</w:t>
            </w:r>
          </w:p>
        </w:tc>
        <w:tc>
          <w:tcPr>
            <w:tcW w:w="1615" w:type="dxa"/>
            <w:noWrap/>
          </w:tcPr>
          <w:p w14:paraId="782146BC" w14:textId="747E0691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4407C" w:rsidRPr="003460CB" w14:paraId="67B525C9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456CD4C9" w14:textId="77777777" w:rsidR="0024407C" w:rsidRDefault="0024407C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7B2BF331" w14:textId="75F53F99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 w:rsidRPr="0024407C">
              <w:rPr>
                <w:rFonts w:ascii="Calibri" w:hAnsi="Calibri" w:cs="Calibri"/>
                <w:szCs w:val="22"/>
              </w:rPr>
              <w:t>David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4407C">
              <w:rPr>
                <w:rFonts w:ascii="Calibri" w:hAnsi="Calibri" w:cs="Calibri"/>
                <w:szCs w:val="22"/>
              </w:rPr>
              <w:t>Ramos</w:t>
            </w:r>
          </w:p>
        </w:tc>
        <w:tc>
          <w:tcPr>
            <w:tcW w:w="1615" w:type="dxa"/>
            <w:noWrap/>
          </w:tcPr>
          <w:p w14:paraId="601D8646" w14:textId="5C95B9DB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9B2998" w:rsidRPr="003460CB" w14:paraId="3E0A961E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8C2E0FF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7C85199" w:rsidR="00B86EB0" w:rsidRPr="003460CB" w:rsidRDefault="00AD2B9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5C6513" w:rsidRPr="003460CB" w14:paraId="3A6D672E" w14:textId="77777777" w:rsidTr="00DE0BD0">
        <w:trPr>
          <w:trHeight w:val="315"/>
        </w:trPr>
        <w:tc>
          <w:tcPr>
            <w:tcW w:w="4839" w:type="dxa"/>
            <w:noWrap/>
          </w:tcPr>
          <w:p w14:paraId="04D43FE1" w14:textId="7B8124BF" w:rsidR="005C6513" w:rsidRDefault="005C6513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5DA34A04" w14:textId="4A057919" w:rsidR="005C6513" w:rsidRDefault="0094185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Chris Parol</w:t>
            </w:r>
          </w:p>
        </w:tc>
        <w:tc>
          <w:tcPr>
            <w:tcW w:w="1615" w:type="dxa"/>
            <w:noWrap/>
          </w:tcPr>
          <w:p w14:paraId="5C5B6CE5" w14:textId="4F0394BD" w:rsidR="005C6513" w:rsidRDefault="0094185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4407C" w:rsidRPr="003460CB" w14:paraId="2952A9A0" w14:textId="77777777" w:rsidTr="00DE0BD0">
        <w:trPr>
          <w:trHeight w:val="315"/>
        </w:trPr>
        <w:tc>
          <w:tcPr>
            <w:tcW w:w="4839" w:type="dxa"/>
            <w:noWrap/>
          </w:tcPr>
          <w:p w14:paraId="0764B917" w14:textId="5C5AED93" w:rsidR="0024407C" w:rsidRDefault="0024407C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ATEC host</w:t>
            </w:r>
          </w:p>
        </w:tc>
        <w:tc>
          <w:tcPr>
            <w:tcW w:w="2896" w:type="dxa"/>
            <w:noWrap/>
          </w:tcPr>
          <w:p w14:paraId="3E1D4F84" w14:textId="7A1820DF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 w:rsidRPr="0024407C">
              <w:rPr>
                <w:rFonts w:ascii="Calibri" w:hAnsi="Calibri" w:cs="Calibri"/>
                <w:szCs w:val="22"/>
              </w:rPr>
              <w:t>Jake Doyle</w:t>
            </w:r>
          </w:p>
        </w:tc>
        <w:tc>
          <w:tcPr>
            <w:tcW w:w="1615" w:type="dxa"/>
            <w:noWrap/>
          </w:tcPr>
          <w:p w14:paraId="05806295" w14:textId="0AB20154" w:rsidR="0024407C" w:rsidRDefault="002440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</w:tbl>
    <w:p w14:paraId="4D7AEC13" w14:textId="6E472188" w:rsidR="00F710D5" w:rsidRPr="00BB05D2" w:rsidRDefault="00F710D5" w:rsidP="00375DAF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5B5D92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FD2C" w14:textId="77777777" w:rsidR="006B5AB3" w:rsidRDefault="006B5AB3">
      <w:pPr>
        <w:spacing w:after="0" w:line="240" w:lineRule="auto"/>
      </w:pPr>
      <w:r>
        <w:separator/>
      </w:r>
    </w:p>
  </w:endnote>
  <w:endnote w:type="continuationSeparator" w:id="0">
    <w:p w14:paraId="60EC5C43" w14:textId="77777777" w:rsidR="006B5AB3" w:rsidRDefault="006B5AB3">
      <w:pPr>
        <w:spacing w:after="0" w:line="240" w:lineRule="auto"/>
      </w:pPr>
      <w:r>
        <w:continuationSeparator/>
      </w:r>
    </w:p>
  </w:endnote>
  <w:endnote w:type="continuationNotice" w:id="1">
    <w:p w14:paraId="181B4B19" w14:textId="77777777" w:rsidR="006B5AB3" w:rsidRDefault="006B5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4CC0" w14:textId="77777777" w:rsidR="006B5AB3" w:rsidRDefault="006B5AB3">
      <w:pPr>
        <w:spacing w:after="0" w:line="240" w:lineRule="auto"/>
      </w:pPr>
      <w:r>
        <w:separator/>
      </w:r>
    </w:p>
  </w:footnote>
  <w:footnote w:type="continuationSeparator" w:id="0">
    <w:p w14:paraId="325979F4" w14:textId="77777777" w:rsidR="006B5AB3" w:rsidRDefault="006B5AB3">
      <w:pPr>
        <w:spacing w:after="0" w:line="240" w:lineRule="auto"/>
      </w:pPr>
      <w:r>
        <w:continuationSeparator/>
      </w:r>
    </w:p>
  </w:footnote>
  <w:footnote w:type="continuationNotice" w:id="1">
    <w:p w14:paraId="30103B99" w14:textId="77777777" w:rsidR="006B5AB3" w:rsidRDefault="006B5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CF80F0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8"/>
  </w:num>
  <w:num w:numId="3" w16cid:durableId="1296642801">
    <w:abstractNumId w:val="4"/>
  </w:num>
  <w:num w:numId="4" w16cid:durableId="431049960">
    <w:abstractNumId w:val="24"/>
  </w:num>
  <w:num w:numId="5" w16cid:durableId="1120027396">
    <w:abstractNumId w:val="23"/>
  </w:num>
  <w:num w:numId="6" w16cid:durableId="957486195">
    <w:abstractNumId w:val="21"/>
  </w:num>
  <w:num w:numId="7" w16cid:durableId="1473253976">
    <w:abstractNumId w:val="22"/>
  </w:num>
  <w:num w:numId="8" w16cid:durableId="435059017">
    <w:abstractNumId w:val="5"/>
  </w:num>
  <w:num w:numId="9" w16cid:durableId="649595343">
    <w:abstractNumId w:val="26"/>
  </w:num>
  <w:num w:numId="10" w16cid:durableId="1630941091">
    <w:abstractNumId w:val="9"/>
  </w:num>
  <w:num w:numId="11" w16cid:durableId="1070692250">
    <w:abstractNumId w:val="6"/>
  </w:num>
  <w:num w:numId="12" w16cid:durableId="626162301">
    <w:abstractNumId w:val="11"/>
  </w:num>
  <w:num w:numId="13" w16cid:durableId="1773547672">
    <w:abstractNumId w:val="20"/>
  </w:num>
  <w:num w:numId="14" w16cid:durableId="1583174912">
    <w:abstractNumId w:val="13"/>
  </w:num>
  <w:num w:numId="15" w16cid:durableId="465852777">
    <w:abstractNumId w:val="10"/>
  </w:num>
  <w:num w:numId="16" w16cid:durableId="1274896392">
    <w:abstractNumId w:val="15"/>
  </w:num>
  <w:num w:numId="17" w16cid:durableId="1212035741">
    <w:abstractNumId w:val="19"/>
  </w:num>
  <w:num w:numId="18" w16cid:durableId="2050452453">
    <w:abstractNumId w:val="1"/>
  </w:num>
  <w:num w:numId="19" w16cid:durableId="1296177072">
    <w:abstractNumId w:val="14"/>
  </w:num>
  <w:num w:numId="20" w16cid:durableId="1035155341">
    <w:abstractNumId w:val="16"/>
  </w:num>
  <w:num w:numId="21" w16cid:durableId="1323243511">
    <w:abstractNumId w:val="3"/>
  </w:num>
  <w:num w:numId="22" w16cid:durableId="2080858023">
    <w:abstractNumId w:val="12"/>
  </w:num>
  <w:num w:numId="23" w16cid:durableId="232007969">
    <w:abstractNumId w:val="2"/>
  </w:num>
  <w:num w:numId="24" w16cid:durableId="869613961">
    <w:abstractNumId w:val="25"/>
  </w:num>
  <w:num w:numId="25" w16cid:durableId="644743472">
    <w:abstractNumId w:val="8"/>
  </w:num>
  <w:num w:numId="26" w16cid:durableId="786581814">
    <w:abstractNumId w:val="17"/>
  </w:num>
  <w:num w:numId="27" w16cid:durableId="108541987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450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813"/>
    <w:rsid w:val="000969C1"/>
    <w:rsid w:val="000A0589"/>
    <w:rsid w:val="000A0835"/>
    <w:rsid w:val="000A0C31"/>
    <w:rsid w:val="000A1288"/>
    <w:rsid w:val="000A15EC"/>
    <w:rsid w:val="000A1FF6"/>
    <w:rsid w:val="000A2719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1D20"/>
    <w:rsid w:val="00143F85"/>
    <w:rsid w:val="00144A3D"/>
    <w:rsid w:val="001453F8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43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4EA7"/>
    <w:rsid w:val="00286E04"/>
    <w:rsid w:val="0028767B"/>
    <w:rsid w:val="00290A96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5F4C"/>
    <w:rsid w:val="004961E4"/>
    <w:rsid w:val="0049650D"/>
    <w:rsid w:val="00497249"/>
    <w:rsid w:val="00497A0D"/>
    <w:rsid w:val="004A19E5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1DB6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3403"/>
    <w:rsid w:val="005A467C"/>
    <w:rsid w:val="005A62C2"/>
    <w:rsid w:val="005A6BDE"/>
    <w:rsid w:val="005A7336"/>
    <w:rsid w:val="005A7722"/>
    <w:rsid w:val="005A7779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513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5AB3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153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36E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1851"/>
    <w:rsid w:val="00841DBF"/>
    <w:rsid w:val="00843399"/>
    <w:rsid w:val="00843C6B"/>
    <w:rsid w:val="00844897"/>
    <w:rsid w:val="0084598A"/>
    <w:rsid w:val="00845CFE"/>
    <w:rsid w:val="00845E95"/>
    <w:rsid w:val="00847F6B"/>
    <w:rsid w:val="0085114E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A51"/>
    <w:rsid w:val="00891B61"/>
    <w:rsid w:val="00893012"/>
    <w:rsid w:val="00893D3F"/>
    <w:rsid w:val="00895985"/>
    <w:rsid w:val="00897128"/>
    <w:rsid w:val="00897660"/>
    <w:rsid w:val="008A009D"/>
    <w:rsid w:val="008A0A18"/>
    <w:rsid w:val="008A191C"/>
    <w:rsid w:val="008A534F"/>
    <w:rsid w:val="008A61D8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118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E7065"/>
    <w:rsid w:val="009F01BA"/>
    <w:rsid w:val="009F0F2B"/>
    <w:rsid w:val="009F63DE"/>
    <w:rsid w:val="009F7744"/>
    <w:rsid w:val="00A02038"/>
    <w:rsid w:val="00A028E2"/>
    <w:rsid w:val="00A02A0A"/>
    <w:rsid w:val="00A03C2C"/>
    <w:rsid w:val="00A046A5"/>
    <w:rsid w:val="00A06661"/>
    <w:rsid w:val="00A10338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3A73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C10BF"/>
    <w:rsid w:val="00AC2123"/>
    <w:rsid w:val="00AC2927"/>
    <w:rsid w:val="00AC2AAC"/>
    <w:rsid w:val="00AC3C86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CD0"/>
    <w:rsid w:val="00B66F3F"/>
    <w:rsid w:val="00B70211"/>
    <w:rsid w:val="00B702C7"/>
    <w:rsid w:val="00B70EDD"/>
    <w:rsid w:val="00B70FFC"/>
    <w:rsid w:val="00B71A43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6C3E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01D2B"/>
    <w:rsid w:val="00C0436B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883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5164"/>
    <w:rsid w:val="00DC613F"/>
    <w:rsid w:val="00DC6149"/>
    <w:rsid w:val="00DC69F4"/>
    <w:rsid w:val="00DC6CF5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F0590"/>
    <w:rsid w:val="00DF07AC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22"/>
    <w:rsid w:val="00E22269"/>
    <w:rsid w:val="00E237C8"/>
    <w:rsid w:val="00E2411A"/>
    <w:rsid w:val="00E255B7"/>
    <w:rsid w:val="00E25A31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3380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0B8E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339B"/>
    <w:rsid w:val="00EF36A5"/>
    <w:rsid w:val="00EF506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A28"/>
    <w:rsid w:val="00FB5E61"/>
    <w:rsid w:val="00FB6D59"/>
    <w:rsid w:val="00FB7A14"/>
    <w:rsid w:val="00FC0B7B"/>
    <w:rsid w:val="00FC146B"/>
    <w:rsid w:val="00FC21D1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2025-01-16T00:18:00Z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