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6F036" w14:textId="525088B6" w:rsidR="00F21304" w:rsidRPr="00851474" w:rsidRDefault="006557F9" w:rsidP="002002C0">
      <w:pPr>
        <w:jc w:val="both"/>
        <w:rPr>
          <w:rFonts w:ascii="Calibri" w:eastAsia="STKaiti" w:hAnsi="Calibri" w:cs="Calibri"/>
          <w:b/>
          <w:sz w:val="22"/>
          <w:szCs w:val="22"/>
          <w:lang w:eastAsia="zh-CN"/>
        </w:rPr>
      </w:pPr>
      <w:r w:rsidRPr="00851474">
        <w:rPr>
          <w:rFonts w:ascii="Calibri" w:hAnsi="Calibri" w:cs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F07DA43" wp14:editId="2C0837C7">
                <wp:simplePos x="0" y="0"/>
                <wp:positionH relativeFrom="margin">
                  <wp:posOffset>4505325</wp:posOffset>
                </wp:positionH>
                <wp:positionV relativeFrom="paragraph">
                  <wp:posOffset>-512445</wp:posOffset>
                </wp:positionV>
                <wp:extent cx="1857375" cy="704850"/>
                <wp:effectExtent l="57150" t="0" r="0" b="0"/>
                <wp:wrapNone/>
                <wp:docPr id="56962945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7375" cy="704850"/>
                          <a:chOff x="10595" y="10707"/>
                          <a:chExt cx="336" cy="95"/>
                        </a:xfrm>
                      </wpg:grpSpPr>
                      <wpg:grpSp>
                        <wpg:cNvPr id="1221175549" name="Group 3"/>
                        <wpg:cNvGrpSpPr>
                          <a:grpSpLocks/>
                        </wpg:cNvGrpSpPr>
                        <wpg:grpSpPr bwMode="auto">
                          <a:xfrm>
                            <a:off x="10673" y="10707"/>
                            <a:ext cx="259" cy="96"/>
                            <a:chOff x="11133" y="10590"/>
                            <a:chExt cx="258" cy="95"/>
                          </a:xfrm>
                        </wpg:grpSpPr>
                        <wps:wsp>
                          <wps:cNvPr id="201646039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44" y="10649"/>
                              <a:ext cx="248" cy="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8A530F" w14:textId="77777777" w:rsidR="00904DD9" w:rsidRPr="00F54D0E" w:rsidRDefault="00904DD9" w:rsidP="00F54D0E">
                                <w:pPr>
                                  <w:pStyle w:val="Subtitle"/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</w:pPr>
                                <w:r w:rsidRPr="00F54D0E"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  <w:t>San Diego</w:t>
                                </w:r>
                                <w:r w:rsidRPr="00F54D0E">
                                  <w:rPr>
                                    <w:color w:val="000000"/>
                                    <w:spacing w:val="-10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F54D0E"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  <w:t>Section</w:t>
                                </w:r>
                              </w:p>
                              <w:p w14:paraId="26A11E59" w14:textId="77777777" w:rsidR="00904DD9" w:rsidRDefault="00904DD9" w:rsidP="00F54D0E">
                                <w:pPr>
                                  <w:widowControl w:val="0"/>
                                  <w:rPr>
                                    <w:rFonts w:ascii="Calibri" w:hAnsi="Calibri"/>
                                    <w:b/>
                                    <w:bCs/>
                                    <w:color w:val="006699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006699"/>
                                    <w:szCs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98330209" name="Picture 5" descr="http://www.ieee.org/documents/ieee_mb_blue_1.gif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133" y="10590"/>
                              <a:ext cx="218" cy="6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685663943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790974">
                            <a:off x="10595" y="10715"/>
                            <a:ext cx="64" cy="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7DA43" id="Group 2" o:spid="_x0000_s1026" style="position:absolute;left:0;text-align:left;margin-left:354.75pt;margin-top:-40.35pt;width:146.25pt;height:55.5pt;z-index:251658240;mso-position-horizontal-relative:margin" coordorigin="10595,10707" coordsize="336,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">
                <v:group id="Group 3" o:spid="_x0000_s1027" style="position:absolute;left:10673;top:10707;width:259;height:96" coordorigin="11133,10590" coordsize="25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11144;top:10649;width:248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" filled="f" stroked="f">
                    <v:textbox inset="2.88pt,2.88pt,2.88pt,2.88pt">
                      <w:txbxContent>
                        <w:p w14:paraId="058A530F" w14:textId="77777777" w:rsidR="00904DD9" w:rsidRPr="00F54D0E" w:rsidRDefault="00904DD9" w:rsidP="00F54D0E">
                          <w:pPr>
                            <w:pStyle w:val="Subtitle"/>
                            <w:rPr>
                              <w:color w:val="000000"/>
                              <w:sz w:val="32"/>
                              <w:szCs w:val="44"/>
                            </w:rPr>
                          </w:pPr>
                          <w:r w:rsidRPr="00F54D0E">
                            <w:rPr>
                              <w:color w:val="000000"/>
                              <w:sz w:val="32"/>
                              <w:szCs w:val="44"/>
                            </w:rPr>
                            <w:t>San Diego</w:t>
                          </w:r>
                          <w:r w:rsidRPr="00F54D0E">
                            <w:rPr>
                              <w:color w:val="000000"/>
                              <w:spacing w:val="-10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F54D0E">
                            <w:rPr>
                              <w:color w:val="000000"/>
                              <w:sz w:val="32"/>
                              <w:szCs w:val="44"/>
                            </w:rPr>
                            <w:t>Section</w:t>
                          </w:r>
                        </w:p>
                        <w:p w14:paraId="26A11E59" w14:textId="77777777" w:rsidR="00904DD9" w:rsidRDefault="00904DD9" w:rsidP="00F54D0E">
                          <w:pPr>
                            <w:widowControl w:val="0"/>
                            <w:rPr>
                              <w:rFonts w:ascii="Calibri" w:hAnsi="Calibri"/>
                              <w:b/>
                              <w:bCs/>
                              <w:color w:val="006699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006699"/>
                              <w:szCs w:val="24"/>
                            </w:rPr>
                            <w:t> 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alt="http://www.ieee.org/documents/ieee_mb_blue_1.gif" style="position:absolute;left:11133;top:10590;width:218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">
                    <v:imagedata r:id="rId13" o:title="ieee_mb_blue_1"/>
                    <o:lock v:ext="edit" aspectratio="f"/>
                  </v:shape>
                </v:group>
                <v:shape id="Picture 6" o:spid="_x0000_s1030" type="#_x0000_t75" style="position:absolute;left:10595;top:10715;width:64;height:64;rotation:-86395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">
                  <v:imagedata r:id="rId14" o:title=""/>
                  <o:lock v:ext="edit" aspectratio="f"/>
                </v:shape>
                <w10:wrap anchorx="margin"/>
              </v:group>
            </w:pict>
          </mc:Fallback>
        </mc:AlternateContent>
      </w:r>
      <w:r w:rsidR="00F21304" w:rsidRPr="00851474">
        <w:rPr>
          <w:rFonts w:ascii="Calibri" w:hAnsi="Calibri" w:cs="Calibri"/>
          <w:sz w:val="22"/>
          <w:szCs w:val="22"/>
        </w:rPr>
        <w:t>IEEE SD</w:t>
      </w:r>
      <w:r w:rsidR="008247C0" w:rsidRPr="00851474">
        <w:rPr>
          <w:rFonts w:ascii="Calibri" w:hAnsi="Calibri" w:cs="Calibri"/>
          <w:sz w:val="22"/>
          <w:szCs w:val="22"/>
        </w:rPr>
        <w:t xml:space="preserve"> </w:t>
      </w:r>
      <w:r w:rsidR="00F21304" w:rsidRPr="00851474">
        <w:rPr>
          <w:rFonts w:ascii="Calibri" w:hAnsi="Calibri" w:cs="Calibri"/>
          <w:sz w:val="22"/>
          <w:szCs w:val="22"/>
        </w:rPr>
        <w:t xml:space="preserve">Section Monthly </w:t>
      </w:r>
      <w:proofErr w:type="spellStart"/>
      <w:r w:rsidR="00F21304" w:rsidRPr="00851474">
        <w:rPr>
          <w:rFonts w:ascii="Calibri" w:hAnsi="Calibri" w:cs="Calibri"/>
          <w:sz w:val="22"/>
          <w:szCs w:val="22"/>
        </w:rPr>
        <w:t>Excom</w:t>
      </w:r>
      <w:proofErr w:type="spellEnd"/>
    </w:p>
    <w:p w14:paraId="29BC5D0A" w14:textId="0D550DFE" w:rsidR="00C86B0A" w:rsidRPr="00851474" w:rsidRDefault="009E5CBA" w:rsidP="00C86B0A">
      <w:pPr>
        <w:pStyle w:val="Title"/>
        <w:jc w:val="both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b w:val="0"/>
          <w:bCs/>
          <w:caps w:val="0"/>
          <w:sz w:val="22"/>
          <w:szCs w:val="22"/>
        </w:rPr>
        <w:t>Mar</w:t>
      </w:r>
      <w:r w:rsidR="00F361BB" w:rsidRPr="00851474">
        <w:rPr>
          <w:rFonts w:ascii="Calibri" w:hAnsi="Calibri" w:cs="Calibri"/>
          <w:b w:val="0"/>
          <w:bCs/>
          <w:caps w:val="0"/>
          <w:sz w:val="22"/>
          <w:szCs w:val="22"/>
        </w:rPr>
        <w:t xml:space="preserve"> </w:t>
      </w:r>
      <w:r w:rsidR="003C0383" w:rsidRPr="00851474">
        <w:rPr>
          <w:rFonts w:ascii="Calibri" w:hAnsi="Calibri" w:cs="Calibri"/>
          <w:b w:val="0"/>
          <w:bCs/>
          <w:caps w:val="0"/>
          <w:sz w:val="22"/>
          <w:szCs w:val="22"/>
        </w:rPr>
        <w:t>1</w:t>
      </w:r>
      <w:r w:rsidR="00B66574" w:rsidRPr="00851474">
        <w:rPr>
          <w:rFonts w:ascii="Calibri" w:hAnsi="Calibri" w:cs="Calibri"/>
          <w:b w:val="0"/>
          <w:bCs/>
          <w:caps w:val="0"/>
          <w:sz w:val="22"/>
          <w:szCs w:val="22"/>
        </w:rPr>
        <w:t>9</w:t>
      </w:r>
      <w:r w:rsidR="00F361BB" w:rsidRPr="00851474">
        <w:rPr>
          <w:rFonts w:ascii="Calibri" w:hAnsi="Calibri" w:cs="Calibri"/>
          <w:b w:val="0"/>
          <w:bCs/>
          <w:caps w:val="0"/>
          <w:sz w:val="22"/>
          <w:szCs w:val="22"/>
        </w:rPr>
        <w:t>th</w:t>
      </w:r>
      <w:r w:rsidR="00540A63" w:rsidRPr="00851474">
        <w:rPr>
          <w:rFonts w:ascii="Calibri" w:hAnsi="Calibri" w:cs="Calibri"/>
          <w:b w:val="0"/>
          <w:bCs/>
          <w:caps w:val="0"/>
          <w:sz w:val="22"/>
          <w:szCs w:val="22"/>
        </w:rPr>
        <w:t xml:space="preserve">, </w:t>
      </w:r>
      <w:r w:rsidR="00B728B9" w:rsidRPr="00851474">
        <w:rPr>
          <w:rFonts w:ascii="Calibri" w:hAnsi="Calibri" w:cs="Calibri"/>
          <w:b w:val="0"/>
          <w:bCs/>
          <w:caps w:val="0"/>
          <w:sz w:val="22"/>
          <w:szCs w:val="22"/>
        </w:rPr>
        <w:t>202</w:t>
      </w:r>
      <w:r w:rsidR="00B66574" w:rsidRPr="00851474">
        <w:rPr>
          <w:rFonts w:ascii="Calibri" w:hAnsi="Calibri" w:cs="Calibri"/>
          <w:b w:val="0"/>
          <w:bCs/>
          <w:caps w:val="0"/>
          <w:sz w:val="22"/>
          <w:szCs w:val="22"/>
        </w:rPr>
        <w:t>5</w:t>
      </w:r>
      <w:r w:rsidR="00B728B9" w:rsidRPr="00851474">
        <w:rPr>
          <w:rFonts w:ascii="Calibri" w:hAnsi="Calibri" w:cs="Calibri"/>
          <w:b w:val="0"/>
          <w:bCs/>
          <w:caps w:val="0"/>
          <w:sz w:val="22"/>
          <w:szCs w:val="22"/>
        </w:rPr>
        <w:t>@ 6:00 PM</w:t>
      </w:r>
    </w:p>
    <w:p w14:paraId="4DEA30A6" w14:textId="77777777" w:rsidR="00FA437D" w:rsidRPr="00851474" w:rsidRDefault="00FA437D" w:rsidP="00FA437D">
      <w:pPr>
        <w:pStyle w:val="Title"/>
        <w:spacing w:after="0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851474">
        <w:rPr>
          <w:rFonts w:ascii="Calibri" w:hAnsi="Calibri" w:cs="Calibri"/>
          <w:b w:val="0"/>
          <w:bCs/>
          <w:caps w:val="0"/>
          <w:sz w:val="22"/>
          <w:szCs w:val="22"/>
        </w:rPr>
        <w:t xml:space="preserve">Held both in-person and virtually via Zoom </w:t>
      </w:r>
    </w:p>
    <w:p w14:paraId="5EB44CD7" w14:textId="787CA429" w:rsidR="00B728B9" w:rsidRPr="00851474" w:rsidRDefault="00B728B9" w:rsidP="002002C0">
      <w:pPr>
        <w:pStyle w:val="Title"/>
        <w:spacing w:after="0"/>
        <w:jc w:val="both"/>
        <w:rPr>
          <w:rFonts w:ascii="Calibri" w:hAnsi="Calibri" w:cs="Calibri"/>
          <w:b w:val="0"/>
          <w:bCs/>
          <w:sz w:val="22"/>
          <w:szCs w:val="22"/>
        </w:rPr>
      </w:pPr>
    </w:p>
    <w:p w14:paraId="1F5E5A90" w14:textId="2DA00F6F" w:rsidR="00F21304" w:rsidRPr="00851474" w:rsidRDefault="00C17343" w:rsidP="002002C0">
      <w:pPr>
        <w:pStyle w:val="Details"/>
        <w:jc w:val="both"/>
        <w:rPr>
          <w:rFonts w:ascii="Calibri" w:hAnsi="Calibri" w:cs="Calibri"/>
          <w:b/>
          <w:sz w:val="22"/>
          <w:szCs w:val="22"/>
        </w:rPr>
      </w:pPr>
      <w:r w:rsidRPr="00851474">
        <w:rPr>
          <w:rFonts w:ascii="Calibri" w:hAnsi="Calibri" w:cs="Calibri"/>
          <w:b/>
          <w:sz w:val="22"/>
          <w:szCs w:val="22"/>
        </w:rPr>
        <w:t xml:space="preserve">Meeting </w:t>
      </w:r>
      <w:r w:rsidR="00F21304" w:rsidRPr="00851474">
        <w:rPr>
          <w:rFonts w:ascii="Calibri" w:hAnsi="Calibri" w:cs="Calibri"/>
          <w:b/>
          <w:sz w:val="22"/>
          <w:szCs w:val="22"/>
        </w:rPr>
        <w:t>Minutes</w:t>
      </w:r>
    </w:p>
    <w:p w14:paraId="79DF23F0" w14:textId="77777777" w:rsidR="00C93C69" w:rsidRPr="00851474" w:rsidRDefault="00C93C69" w:rsidP="002002C0">
      <w:pPr>
        <w:pStyle w:val="Details"/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14:paraId="3E760877" w14:textId="06BC20AD" w:rsidR="00231B29" w:rsidRPr="00851474" w:rsidRDefault="00F21304" w:rsidP="002002C0">
      <w:pPr>
        <w:pStyle w:val="Details"/>
        <w:spacing w:after="0"/>
        <w:jc w:val="both"/>
        <w:rPr>
          <w:rFonts w:ascii="Calibri" w:eastAsia="STKaiti" w:hAnsi="Calibri" w:cs="Calibri"/>
          <w:bCs/>
          <w:sz w:val="22"/>
          <w:szCs w:val="22"/>
          <w:lang w:eastAsia="zh-CN"/>
        </w:rPr>
      </w:pPr>
      <w:r w:rsidRPr="00851474">
        <w:rPr>
          <w:rFonts w:ascii="Calibri" w:hAnsi="Calibri" w:cs="Calibri"/>
          <w:b/>
          <w:sz w:val="22"/>
          <w:szCs w:val="22"/>
        </w:rPr>
        <w:t>Attendance –</w:t>
      </w:r>
      <w:r w:rsidR="00616678" w:rsidRPr="00851474">
        <w:rPr>
          <w:rFonts w:ascii="Calibri" w:hAnsi="Calibri" w:cs="Calibri"/>
          <w:bCs/>
          <w:sz w:val="22"/>
          <w:szCs w:val="22"/>
        </w:rPr>
        <w:t xml:space="preserve"> R</w:t>
      </w:r>
      <w:r w:rsidRPr="00851474">
        <w:rPr>
          <w:rFonts w:ascii="Calibri" w:hAnsi="Calibri" w:cs="Calibri"/>
          <w:bCs/>
          <w:sz w:val="22"/>
          <w:szCs w:val="22"/>
        </w:rPr>
        <w:t>oster at end of minutes. Roll call completed</w:t>
      </w:r>
      <w:r w:rsidR="00344C83" w:rsidRPr="00851474">
        <w:rPr>
          <w:rFonts w:ascii="Calibri" w:hAnsi="Calibri" w:cs="Calibri"/>
          <w:bCs/>
          <w:sz w:val="22"/>
          <w:szCs w:val="22"/>
        </w:rPr>
        <w:t>. Q</w:t>
      </w:r>
      <w:r w:rsidRPr="00851474">
        <w:rPr>
          <w:rFonts w:ascii="Calibri" w:hAnsi="Calibri" w:cs="Calibri"/>
          <w:bCs/>
          <w:sz w:val="22"/>
          <w:szCs w:val="22"/>
        </w:rPr>
        <w:t>uorum achieved.</w:t>
      </w:r>
    </w:p>
    <w:p w14:paraId="61999FD0" w14:textId="77777777" w:rsidR="00086CCD" w:rsidRPr="00851474" w:rsidRDefault="00086CCD" w:rsidP="002002C0">
      <w:pPr>
        <w:pStyle w:val="Details"/>
        <w:spacing w:after="0"/>
        <w:jc w:val="both"/>
        <w:rPr>
          <w:rFonts w:ascii="Calibri" w:hAnsi="Calibri" w:cs="Calibri"/>
          <w:bCs/>
          <w:sz w:val="22"/>
          <w:szCs w:val="22"/>
        </w:rPr>
      </w:pPr>
    </w:p>
    <w:p w14:paraId="44BE04E5" w14:textId="4A3AD399" w:rsidR="00616678" w:rsidRPr="00851474" w:rsidRDefault="00616678" w:rsidP="002002C0">
      <w:pPr>
        <w:spacing w:after="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851474">
        <w:rPr>
          <w:rFonts w:ascii="Calibri" w:hAnsi="Calibri" w:cs="Calibri"/>
          <w:b/>
          <w:sz w:val="22"/>
          <w:szCs w:val="22"/>
        </w:rPr>
        <w:t>Motions/Action Items</w:t>
      </w:r>
    </w:p>
    <w:p w14:paraId="4DD47CF5" w14:textId="27DEA202" w:rsidR="00FE6251" w:rsidRPr="00851474" w:rsidRDefault="00FE6251">
      <w:pPr>
        <w:pStyle w:val="ListParagraph"/>
        <w:numPr>
          <w:ilvl w:val="0"/>
          <w:numId w:val="6"/>
        </w:numPr>
        <w:spacing w:after="0" w:line="276" w:lineRule="auto"/>
        <w:ind w:hanging="360"/>
        <w:jc w:val="both"/>
        <w:rPr>
          <w:rFonts w:ascii="Calibri" w:hAnsi="Calibri" w:cs="Calibri"/>
          <w:b/>
          <w:sz w:val="22"/>
          <w:szCs w:val="22"/>
        </w:rPr>
      </w:pPr>
      <w:r w:rsidRPr="00851474">
        <w:rPr>
          <w:rFonts w:ascii="Calibri" w:hAnsi="Calibri" w:cs="Calibri"/>
          <w:b/>
          <w:sz w:val="22"/>
          <w:szCs w:val="22"/>
        </w:rPr>
        <w:t>Motions</w:t>
      </w:r>
    </w:p>
    <w:p w14:paraId="7A889D80" w14:textId="31858540" w:rsidR="003F4018" w:rsidRDefault="009E5CBA" w:rsidP="0082720B">
      <w:pPr>
        <w:pStyle w:val="ListParagraph"/>
        <w:numPr>
          <w:ilvl w:val="1"/>
          <w:numId w:val="6"/>
        </w:numPr>
        <w:tabs>
          <w:tab w:val="left" w:pos="720"/>
        </w:tabs>
        <w:spacing w:after="0"/>
        <w:ind w:left="108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Feb</w:t>
      </w:r>
      <w:r w:rsidR="003F401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2025 meeting minutes approved.</w:t>
      </w:r>
    </w:p>
    <w:p w14:paraId="0D718BF4" w14:textId="76A7E863" w:rsidR="003F4018" w:rsidRPr="003F4018" w:rsidRDefault="00A021A5" w:rsidP="0082720B">
      <w:pPr>
        <w:pStyle w:val="ListParagraph"/>
        <w:numPr>
          <w:ilvl w:val="1"/>
          <w:numId w:val="6"/>
        </w:numPr>
        <w:tabs>
          <w:tab w:val="left" w:pos="720"/>
        </w:tabs>
        <w:spacing w:after="0"/>
        <w:ind w:left="108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A021A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Stephen made a motion: Prove $350 travel funding for UCSD student travel to Southeast Con. Bansi seconded. Motion passed.</w:t>
      </w:r>
    </w:p>
    <w:p w14:paraId="21EDECF7" w14:textId="54C50DE5" w:rsidR="00E5402C" w:rsidRDefault="00E5402C">
      <w:pPr>
        <w:pStyle w:val="ListParagraph"/>
        <w:numPr>
          <w:ilvl w:val="0"/>
          <w:numId w:val="6"/>
        </w:numPr>
        <w:spacing w:after="0" w:line="276" w:lineRule="auto"/>
        <w:ind w:hanging="360"/>
        <w:jc w:val="both"/>
        <w:rPr>
          <w:rFonts w:ascii="Calibri" w:hAnsi="Calibri" w:cs="Calibri"/>
          <w:b/>
          <w:sz w:val="22"/>
          <w:szCs w:val="22"/>
        </w:rPr>
      </w:pPr>
      <w:r w:rsidRPr="00851474">
        <w:rPr>
          <w:rFonts w:ascii="Calibri" w:hAnsi="Calibri" w:cs="Calibri"/>
          <w:b/>
          <w:sz w:val="22"/>
          <w:szCs w:val="22"/>
        </w:rPr>
        <w:t>Actions</w:t>
      </w:r>
    </w:p>
    <w:p w14:paraId="3186308E" w14:textId="347F10FC" w:rsidR="003F4018" w:rsidRDefault="0082720B" w:rsidP="0082720B">
      <w:pPr>
        <w:pStyle w:val="ListParagraph"/>
        <w:numPr>
          <w:ilvl w:val="0"/>
          <w:numId w:val="68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Cs/>
          <w:sz w:val="22"/>
          <w:szCs w:val="22"/>
        </w:rPr>
        <w:t xml:space="preserve">Treasurer to follow up UCSD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Rising Stars Reimbursement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issue.</w:t>
      </w:r>
    </w:p>
    <w:p w14:paraId="7EC6D3B0" w14:textId="423A024E" w:rsidR="0082720B" w:rsidRPr="0082720B" w:rsidRDefault="0082720B" w:rsidP="0082720B">
      <w:pPr>
        <w:pStyle w:val="ListParagraph"/>
        <w:numPr>
          <w:ilvl w:val="0"/>
          <w:numId w:val="68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Newsletter r</w:t>
      </w:r>
      <w:r w:rsidRPr="00204AEB">
        <w:rPr>
          <w:rFonts w:ascii="Calibri" w:hAnsi="Calibri" w:cs="Calibri"/>
          <w:sz w:val="22"/>
          <w:szCs w:val="22"/>
        </w:rPr>
        <w:t>elaunch</w:t>
      </w:r>
      <w:r>
        <w:rPr>
          <w:rFonts w:ascii="Calibri" w:hAnsi="Calibri" w:cs="Calibri"/>
          <w:sz w:val="22"/>
          <w:szCs w:val="22"/>
        </w:rPr>
        <w:t xml:space="preserve"> looks</w:t>
      </w:r>
      <w:r w:rsidRPr="00204AEB">
        <w:rPr>
          <w:rFonts w:ascii="Calibri" w:hAnsi="Calibri" w:cs="Calibri"/>
          <w:sz w:val="22"/>
          <w:szCs w:val="22"/>
        </w:rPr>
        <w:t xml:space="preserve"> for writers, photographers, and student reporters.</w:t>
      </w:r>
    </w:p>
    <w:p w14:paraId="0631EC87" w14:textId="642170F0" w:rsidR="0082720B" w:rsidRPr="0082720B" w:rsidRDefault="0082720B" w:rsidP="0082720B">
      <w:pPr>
        <w:pStyle w:val="ListParagraph"/>
        <w:numPr>
          <w:ilvl w:val="0"/>
          <w:numId w:val="68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5A01F7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 xml:space="preserve">Volunteers </w:t>
      </w:r>
      <w:r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 xml:space="preserve">are </w:t>
      </w:r>
      <w:r w:rsidRPr="005A01F7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>needed</w:t>
      </w:r>
      <w:r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 xml:space="preserve"> for Del Mar Electronics Show.</w:t>
      </w:r>
    </w:p>
    <w:p w14:paraId="0BE7FD06" w14:textId="77777777" w:rsidR="00E5402C" w:rsidRPr="00851474" w:rsidRDefault="00E5402C" w:rsidP="002002C0">
      <w:pPr>
        <w:spacing w:after="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66A34F9E" w14:textId="19953391" w:rsidR="00A57953" w:rsidRPr="00851474" w:rsidRDefault="00A57953" w:rsidP="002002C0">
      <w:pPr>
        <w:spacing w:after="0"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851474">
        <w:rPr>
          <w:rFonts w:ascii="Calibri" w:hAnsi="Calibri" w:cs="Calibri"/>
          <w:b/>
          <w:color w:val="auto"/>
          <w:sz w:val="22"/>
          <w:szCs w:val="22"/>
        </w:rPr>
        <w:t xml:space="preserve">Approval of </w:t>
      </w:r>
      <w:r w:rsidR="00C96143" w:rsidRPr="00851474">
        <w:rPr>
          <w:rFonts w:ascii="Calibri" w:hAnsi="Calibri" w:cs="Calibri"/>
          <w:b/>
          <w:color w:val="auto"/>
          <w:sz w:val="22"/>
          <w:szCs w:val="22"/>
        </w:rPr>
        <w:t>Agenda</w:t>
      </w:r>
      <w:r w:rsidRPr="00851474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6E383AFD" w14:textId="70B1DB67" w:rsidR="003E3848" w:rsidRPr="00851474" w:rsidRDefault="009E5CBA">
      <w:pPr>
        <w:pStyle w:val="ListParagraph"/>
        <w:numPr>
          <w:ilvl w:val="0"/>
          <w:numId w:val="5"/>
        </w:numPr>
        <w:spacing w:after="0" w:line="276" w:lineRule="auto"/>
        <w:ind w:hanging="36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</w:t>
      </w:r>
      <w:r w:rsidR="00F83E95" w:rsidRPr="00851474">
        <w:rPr>
          <w:rFonts w:ascii="Calibri" w:hAnsi="Calibri" w:cs="Calibri"/>
          <w:sz w:val="22"/>
          <w:szCs w:val="22"/>
        </w:rPr>
        <w:t xml:space="preserve"> </w:t>
      </w:r>
      <w:r w:rsidR="003E3848" w:rsidRPr="00851474">
        <w:rPr>
          <w:rFonts w:ascii="Calibri" w:hAnsi="Calibri" w:cs="Calibri"/>
          <w:sz w:val="22"/>
          <w:szCs w:val="22"/>
        </w:rPr>
        <w:t>202</w:t>
      </w:r>
      <w:r w:rsidR="005C6EB9" w:rsidRPr="00851474">
        <w:rPr>
          <w:rFonts w:ascii="Calibri" w:hAnsi="Calibri" w:cs="Calibri"/>
          <w:sz w:val="22"/>
          <w:szCs w:val="22"/>
        </w:rPr>
        <w:t>5</w:t>
      </w:r>
      <w:r w:rsidR="003E3848" w:rsidRPr="00851474">
        <w:rPr>
          <w:rFonts w:ascii="Calibri" w:hAnsi="Calibri" w:cs="Calibri"/>
          <w:sz w:val="22"/>
          <w:szCs w:val="22"/>
        </w:rPr>
        <w:t xml:space="preserve"> agenda</w:t>
      </w:r>
      <w:r w:rsidR="0010694F" w:rsidRPr="00851474">
        <w:rPr>
          <w:rFonts w:ascii="Calibri" w:hAnsi="Calibri" w:cs="Calibri"/>
          <w:sz w:val="22"/>
          <w:szCs w:val="22"/>
        </w:rPr>
        <w:t xml:space="preserve"> </w:t>
      </w:r>
      <w:r w:rsidR="003E3848" w:rsidRPr="00851474">
        <w:rPr>
          <w:rFonts w:ascii="Calibri" w:hAnsi="Calibri" w:cs="Calibri"/>
          <w:sz w:val="22"/>
          <w:szCs w:val="22"/>
        </w:rPr>
        <w:t>approved.</w:t>
      </w:r>
    </w:p>
    <w:p w14:paraId="003F0087" w14:textId="77777777" w:rsidR="00C61032" w:rsidRPr="00851474" w:rsidRDefault="00C61032" w:rsidP="002002C0">
      <w:pPr>
        <w:spacing w:after="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78D956FF" w14:textId="15448214" w:rsidR="00F21304" w:rsidRPr="00851474" w:rsidRDefault="00F21304" w:rsidP="002002C0">
      <w:pPr>
        <w:spacing w:after="0"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851474">
        <w:rPr>
          <w:rFonts w:ascii="Calibri" w:hAnsi="Calibri" w:cs="Calibri"/>
          <w:b/>
          <w:color w:val="auto"/>
          <w:sz w:val="22"/>
          <w:szCs w:val="22"/>
        </w:rPr>
        <w:t xml:space="preserve">Approval of </w:t>
      </w:r>
      <w:r w:rsidR="000F6390" w:rsidRPr="00851474">
        <w:rPr>
          <w:rFonts w:ascii="Calibri" w:hAnsi="Calibri" w:cs="Calibri"/>
          <w:b/>
          <w:color w:val="auto"/>
          <w:sz w:val="22"/>
          <w:szCs w:val="22"/>
        </w:rPr>
        <w:t xml:space="preserve">Last Month’s </w:t>
      </w:r>
      <w:r w:rsidRPr="00851474">
        <w:rPr>
          <w:rFonts w:ascii="Calibri" w:hAnsi="Calibri" w:cs="Calibri"/>
          <w:b/>
          <w:color w:val="auto"/>
          <w:sz w:val="22"/>
          <w:szCs w:val="22"/>
        </w:rPr>
        <w:t>Minutes</w:t>
      </w:r>
      <w:r w:rsidRPr="00851474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7BA353F0" w14:textId="66CE9809" w:rsidR="006456CF" w:rsidRPr="00851474" w:rsidRDefault="009E5CBA" w:rsidP="005C6EB9">
      <w:pPr>
        <w:pStyle w:val="ListParagraph"/>
        <w:numPr>
          <w:ilvl w:val="0"/>
          <w:numId w:val="4"/>
        </w:numPr>
        <w:spacing w:after="0" w:line="276" w:lineRule="auto"/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Feb</w:t>
      </w:r>
      <w:r w:rsidR="005C6EB9" w:rsidRPr="00851474">
        <w:rPr>
          <w:rFonts w:ascii="Calibri" w:hAnsi="Calibri" w:cs="Calibri"/>
          <w:sz w:val="22"/>
          <w:szCs w:val="22"/>
        </w:rPr>
        <w:t xml:space="preserve"> 202</w:t>
      </w:r>
      <w:r w:rsidR="00B66574" w:rsidRPr="00851474">
        <w:rPr>
          <w:rFonts w:ascii="Calibri" w:hAnsi="Calibri" w:cs="Calibri"/>
          <w:sz w:val="22"/>
          <w:szCs w:val="22"/>
        </w:rPr>
        <w:t>5</w:t>
      </w:r>
      <w:r w:rsidR="005C6EB9" w:rsidRPr="00851474">
        <w:rPr>
          <w:rFonts w:ascii="Calibri" w:hAnsi="Calibri" w:cs="Calibri"/>
          <w:sz w:val="22"/>
          <w:szCs w:val="22"/>
        </w:rPr>
        <w:t xml:space="preserve"> meeting minutes approved.</w:t>
      </w:r>
    </w:p>
    <w:p w14:paraId="20F32E19" w14:textId="77777777" w:rsidR="000B26FC" w:rsidRPr="00851474" w:rsidRDefault="000B26FC" w:rsidP="002002C0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6C8E4E21" w14:textId="4AA1217C" w:rsidR="00076985" w:rsidRPr="00851474" w:rsidRDefault="00620E8C" w:rsidP="00383B61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51474">
        <w:rPr>
          <w:rFonts w:ascii="Calibri" w:hAnsi="Calibri" w:cs="Calibri"/>
          <w:b/>
          <w:bCs/>
          <w:sz w:val="22"/>
          <w:szCs w:val="22"/>
        </w:rPr>
        <w:t>Student Report</w:t>
      </w:r>
    </w:p>
    <w:p w14:paraId="1AA63978" w14:textId="1323E359" w:rsidR="00C079BD" w:rsidRPr="00851474" w:rsidRDefault="00C079BD" w:rsidP="00C079BD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51474">
        <w:rPr>
          <w:rFonts w:ascii="Calibri" w:hAnsi="Calibri" w:cs="Calibri"/>
          <w:b/>
          <w:bCs/>
          <w:sz w:val="22"/>
          <w:szCs w:val="22"/>
        </w:rPr>
        <w:t>* USD</w:t>
      </w:r>
    </w:p>
    <w:p w14:paraId="35CB81F9" w14:textId="6B078DD3" w:rsidR="0006090E" w:rsidRPr="0006090E" w:rsidRDefault="0006090E" w:rsidP="00376232">
      <w:pPr>
        <w:tabs>
          <w:tab w:val="left" w:pos="720"/>
        </w:tabs>
        <w:ind w:firstLine="36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Rising Stars report given by Steven and Jonathan</w:t>
      </w:r>
    </w:p>
    <w:p w14:paraId="72F14846" w14:textId="063BBCF4" w:rsidR="00A021A5" w:rsidRDefault="00D87C19" w:rsidP="00376232">
      <w:pPr>
        <w:pStyle w:val="ListParagraph"/>
        <w:numPr>
          <w:ilvl w:val="0"/>
          <w:numId w:val="4"/>
        </w:numPr>
        <w:ind w:hanging="36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06090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Steven and </w:t>
      </w:r>
      <w:r w:rsidRPr="0006090E">
        <w:rPr>
          <w:rFonts w:ascii="Calibri" w:hAnsi="Calibri" w:cs="Calibri"/>
          <w:sz w:val="22"/>
          <w:szCs w:val="22"/>
        </w:rPr>
        <w:t>Jonathan</w:t>
      </w:r>
      <w:r w:rsidR="0006090E" w:rsidRPr="0006090E">
        <w:rPr>
          <w:rFonts w:ascii="Calibri" w:hAnsi="Calibri" w:cs="Calibri"/>
          <w:sz w:val="22"/>
          <w:szCs w:val="22"/>
        </w:rPr>
        <w:t xml:space="preserve"> s</w:t>
      </w:r>
      <w:r w:rsidR="0006090E" w:rsidRPr="0006090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hared their experiences from the IEEE Rising Star</w:t>
      </w:r>
      <w:r w:rsidR="00A021A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0481F53B" w14:textId="6DF72EE0" w:rsidR="0006090E" w:rsidRPr="0006090E" w:rsidRDefault="00A021A5" w:rsidP="00376232">
      <w:pPr>
        <w:pStyle w:val="ListParagraph"/>
        <w:numPr>
          <w:ilvl w:val="0"/>
          <w:numId w:val="4"/>
        </w:numPr>
        <w:ind w:hanging="36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</w:t>
      </w:r>
      <w:r w:rsidR="0006090E" w:rsidRPr="0006090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ighlight</w:t>
      </w:r>
      <w:r w:rsidR="0006090E" w:rsidRPr="0006090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ed</w:t>
      </w:r>
      <w:r w:rsidR="0006090E" w:rsidRPr="0006090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sessions on career development, professional branding, and networking strategies. </w:t>
      </w:r>
    </w:p>
    <w:p w14:paraId="695B6D01" w14:textId="3A3AA303" w:rsidR="0006090E" w:rsidRDefault="0006090E" w:rsidP="00376232">
      <w:pPr>
        <w:pStyle w:val="ListParagraph"/>
        <w:numPr>
          <w:ilvl w:val="0"/>
          <w:numId w:val="4"/>
        </w:numPr>
        <w:ind w:hanging="36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Highlighted w</w:t>
      </w:r>
      <w:r w:rsidRPr="0006090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orkshops on job searching, LinkedIn optimization, and leveraging IEEE resources like PACE and WIE. </w:t>
      </w:r>
    </w:p>
    <w:p w14:paraId="44340D39" w14:textId="03EF7D72" w:rsidR="0006090E" w:rsidRPr="0006090E" w:rsidRDefault="0006090E" w:rsidP="00376232">
      <w:pPr>
        <w:pStyle w:val="ListParagraph"/>
        <w:numPr>
          <w:ilvl w:val="0"/>
          <w:numId w:val="4"/>
        </w:numPr>
        <w:ind w:hanging="36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Highlighted t</w:t>
      </w:r>
      <w:r w:rsidRPr="0006090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echnical talks included satellite design, machine learning at Meta, digital twins, and remote sensing.</w:t>
      </w:r>
    </w:p>
    <w:p w14:paraId="73DC499C" w14:textId="1CABADA0" w:rsidR="00D87C19" w:rsidRPr="0006090E" w:rsidRDefault="0006090E" w:rsidP="00376232">
      <w:pPr>
        <w:pStyle w:val="ListParagraph"/>
        <w:numPr>
          <w:ilvl w:val="0"/>
          <w:numId w:val="4"/>
        </w:numPr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Students are also</w:t>
      </w:r>
      <w:r w:rsidRPr="0006090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connected with industry professionals from companies like Workday and Applied Medical, gaining insights into diverse engineering roles and early career growth.</w:t>
      </w:r>
    </w:p>
    <w:p w14:paraId="612F91A6" w14:textId="0D07B717" w:rsidR="0006090E" w:rsidRPr="0006090E" w:rsidRDefault="0006090E" w:rsidP="00376232">
      <w:pPr>
        <w:pStyle w:val="ListParagraph"/>
        <w:numPr>
          <w:ilvl w:val="0"/>
          <w:numId w:val="4"/>
        </w:numPr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06090E">
        <w:rPr>
          <w:rFonts w:ascii="Calibri" w:hAnsi="Calibri" w:cs="Calibri"/>
          <w:sz w:val="22"/>
          <w:szCs w:val="22"/>
        </w:rPr>
        <w:t>oncluded by thanking the section for their support in making their attendance possible.</w:t>
      </w:r>
    </w:p>
    <w:p w14:paraId="08FA5567" w14:textId="77777777" w:rsidR="0006090E" w:rsidRDefault="0006090E" w:rsidP="0006090E">
      <w:p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</w:p>
    <w:p w14:paraId="4E162181" w14:textId="4E44A654" w:rsidR="0006090E" w:rsidRPr="0006090E" w:rsidRDefault="0006090E" w:rsidP="0006090E">
      <w:pPr>
        <w:tabs>
          <w:tab w:val="left" w:pos="72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06090E">
        <w:rPr>
          <w:rFonts w:ascii="Calibri" w:hAnsi="Calibri" w:cs="Calibri"/>
          <w:b/>
          <w:bCs/>
          <w:sz w:val="22"/>
          <w:szCs w:val="22"/>
        </w:rPr>
        <w:t>* UCSD</w:t>
      </w:r>
    </w:p>
    <w:p w14:paraId="1329AD34" w14:textId="3316B16C" w:rsidR="00376232" w:rsidRPr="00376232" w:rsidRDefault="00376232" w:rsidP="00376232">
      <w:pPr>
        <w:tabs>
          <w:tab w:val="left" w:pos="720"/>
        </w:tabs>
        <w:ind w:firstLine="36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376232">
        <w:rPr>
          <w:rFonts w:ascii="Calibri" w:hAnsi="Calibri" w:cs="Calibri"/>
          <w:sz w:val="22"/>
          <w:szCs w:val="22"/>
        </w:rPr>
        <w:t>Erik</w:t>
      </w:r>
      <w:r w:rsidRPr="00376232">
        <w:rPr>
          <w:rFonts w:ascii="Calibri" w:hAnsi="Calibri" w:cs="Calibri"/>
          <w:sz w:val="22"/>
          <w:szCs w:val="22"/>
        </w:rPr>
        <w:t xml:space="preserve"> reported</w:t>
      </w:r>
      <w:r>
        <w:rPr>
          <w:rFonts w:ascii="Calibri" w:hAnsi="Calibri" w:cs="Calibri"/>
          <w:sz w:val="22"/>
          <w:szCs w:val="22"/>
        </w:rPr>
        <w:t xml:space="preserve"> the status</w:t>
      </w:r>
    </w:p>
    <w:p w14:paraId="515DA2F6" w14:textId="3E8EEE60" w:rsidR="00376232" w:rsidRDefault="00376232" w:rsidP="00C079BD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lastRenderedPageBreak/>
        <w:t>H</w:t>
      </w:r>
      <w:r w:rsidRPr="0037623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ost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ed</w:t>
      </w:r>
      <w:r w:rsidRPr="0037623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30 events since the last update and has </w:t>
      </w:r>
      <w:r w:rsidRPr="0037623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already confirmed 17 events</w:t>
      </w:r>
      <w:r w:rsidRPr="0037623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for the first half of the upcoming quarter. </w:t>
      </w:r>
    </w:p>
    <w:p w14:paraId="33293C12" w14:textId="77777777" w:rsidR="00376232" w:rsidRDefault="00376232" w:rsidP="00C079BD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37623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Officer elections are scheduled soon, and future activities will be led by the new board. </w:t>
      </w:r>
    </w:p>
    <w:p w14:paraId="277613D0" w14:textId="4FF24665" w:rsidR="00376232" w:rsidRDefault="00376232" w:rsidP="00C079BD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37623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IEEE Young Professionals will be attending an upcoming GBM to engage directly with students and showcase IEEE opportunities.</w:t>
      </w:r>
    </w:p>
    <w:p w14:paraId="2E4241AA" w14:textId="77777777" w:rsidR="00376232" w:rsidRPr="00C7172A" w:rsidRDefault="00376232" w:rsidP="00C7172A">
      <w:pPr>
        <w:tabs>
          <w:tab w:val="left" w:pos="720"/>
        </w:tabs>
        <w:ind w:firstLine="36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7172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Mike asked the </w:t>
      </w:r>
      <w:r w:rsidRPr="00C7172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UCSD’s participation in the Del Mar </w:t>
      </w:r>
      <w:r w:rsidRPr="00C7172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Electronic Show</w:t>
      </w:r>
      <w:r w:rsidRPr="00C7172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</w:t>
      </w:r>
    </w:p>
    <w:p w14:paraId="6266FAA2" w14:textId="77777777" w:rsidR="00376232" w:rsidRDefault="00376232" w:rsidP="00376232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37623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UCSD students plan to present a soccer-playing robot, though details are still pending. </w:t>
      </w:r>
    </w:p>
    <w:p w14:paraId="54F8036A" w14:textId="4C59E4BF" w:rsidR="00376232" w:rsidRDefault="00376232" w:rsidP="00376232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37623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Space can be reserved once the project’s requirements are confirmed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73B8096B" w14:textId="6ECE4E95" w:rsidR="00C7172A" w:rsidRDefault="00C7172A" w:rsidP="00C7172A">
      <w:pPr>
        <w:tabs>
          <w:tab w:val="left" w:pos="72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851474">
        <w:rPr>
          <w:rFonts w:ascii="Calibri" w:hAnsi="Calibri" w:cs="Calibri"/>
          <w:sz w:val="22"/>
          <w:szCs w:val="22"/>
        </w:rPr>
        <w:t>Zarif</w:t>
      </w:r>
      <w:r>
        <w:rPr>
          <w:rFonts w:ascii="Calibri" w:hAnsi="Calibri" w:cs="Calibri"/>
          <w:sz w:val="22"/>
          <w:szCs w:val="22"/>
        </w:rPr>
        <w:t xml:space="preserve"> asked the travel funding and reimbursement</w:t>
      </w:r>
    </w:p>
    <w:p w14:paraId="3B5263BA" w14:textId="78E64954" w:rsidR="003D7004" w:rsidRDefault="003D7004" w:rsidP="003D7004">
      <w:pPr>
        <w:pStyle w:val="ListParagraph"/>
        <w:numPr>
          <w:ilvl w:val="0"/>
          <w:numId w:val="69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Southeast Con Travel</w:t>
      </w:r>
    </w:p>
    <w:p w14:paraId="58A0E18A" w14:textId="479F0A13" w:rsidR="003D7004" w:rsidRPr="003D7004" w:rsidRDefault="00C7172A" w:rsidP="003D7004">
      <w:pPr>
        <w:pStyle w:val="ListParagraph"/>
        <w:numPr>
          <w:ilvl w:val="0"/>
          <w:numId w:val="70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3D700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Zarif</w:t>
      </w:r>
      <w:r w:rsidRPr="003D700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requested to use $350 to attend Southeast</w:t>
      </w:r>
      <w:r w:rsidR="003D7004" w:rsidRPr="003D700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3D700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Con</w:t>
      </w:r>
      <w:r w:rsidR="003D7004" w:rsidRPr="003D700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</w:t>
      </w:r>
      <w:r w:rsidRPr="003D700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This event</w:t>
      </w:r>
      <w:r w:rsidR="003D7004" w:rsidRPr="003D700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has </w:t>
      </w:r>
      <w:r w:rsidRPr="003D700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student-focused competitions, including circuit design and pitch presentations. </w:t>
      </w:r>
    </w:p>
    <w:p w14:paraId="34C6901D" w14:textId="35AEE17C" w:rsidR="003D7004" w:rsidRPr="003D7004" w:rsidRDefault="003D7004" w:rsidP="003D7004">
      <w:pPr>
        <w:pStyle w:val="ListParagraph"/>
        <w:numPr>
          <w:ilvl w:val="0"/>
          <w:numId w:val="70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3F401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Stephen made a motion: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Prove $350 </w:t>
      </w:r>
      <w:r w:rsidR="00C7172A" w:rsidRPr="003D700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travel funding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for UCSD student travel to Southeast Con</w:t>
      </w:r>
      <w:r w:rsidR="00C7172A" w:rsidRPr="003D700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Bansi seconded. Motion passed.</w:t>
      </w:r>
    </w:p>
    <w:p w14:paraId="4EDCEAE0" w14:textId="77777777" w:rsidR="003D7004" w:rsidRPr="003D7004" w:rsidRDefault="003D7004" w:rsidP="003D7004">
      <w:pPr>
        <w:pStyle w:val="ListParagraph"/>
        <w:numPr>
          <w:ilvl w:val="0"/>
          <w:numId w:val="70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3D700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Zarif</w:t>
      </w:r>
      <w:r w:rsidR="00C7172A" w:rsidRPr="003D700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also plans to request matching funds from </w:t>
      </w:r>
      <w:proofErr w:type="gramStart"/>
      <w:r w:rsidR="00C7172A" w:rsidRPr="003D700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Region</w:t>
      </w:r>
      <w:proofErr w:type="gramEnd"/>
      <w:r w:rsidR="00C7172A" w:rsidRPr="003D700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6 </w:t>
      </w:r>
      <w:proofErr w:type="gramStart"/>
      <w:r w:rsidR="00C7172A" w:rsidRPr="003D700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PACE</w:t>
      </w:r>
      <w:proofErr w:type="gramEnd"/>
      <w:r w:rsidR="00C7172A" w:rsidRPr="003D700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to potentially support a second attendee. </w:t>
      </w:r>
    </w:p>
    <w:p w14:paraId="02CD48EA" w14:textId="5367C427" w:rsidR="00C7172A" w:rsidRPr="003D7004" w:rsidRDefault="00C7172A" w:rsidP="003D7004">
      <w:pPr>
        <w:pStyle w:val="ListParagraph"/>
        <w:numPr>
          <w:ilvl w:val="0"/>
          <w:numId w:val="70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3D700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The section reminded students that a travel report is expected following the event.</w:t>
      </w:r>
    </w:p>
    <w:p w14:paraId="177ACE2A" w14:textId="1833EBFB" w:rsidR="003D7004" w:rsidRDefault="003D7004" w:rsidP="003D7004">
      <w:pPr>
        <w:pStyle w:val="ListParagraph"/>
        <w:numPr>
          <w:ilvl w:val="0"/>
          <w:numId w:val="68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Rising Stars Reimbursement</w:t>
      </w:r>
    </w:p>
    <w:p w14:paraId="3D1E3CB4" w14:textId="77777777" w:rsidR="003D7004" w:rsidRDefault="003D7004" w:rsidP="003D7004">
      <w:pPr>
        <w:pStyle w:val="ListParagraph"/>
        <w:numPr>
          <w:ilvl w:val="1"/>
          <w:numId w:val="71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Zarif </w:t>
      </w:r>
      <w:r w:rsidR="00C7172A" w:rsidRPr="003D700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raised concern about pending Rising Stars reimbursement. </w:t>
      </w:r>
    </w:p>
    <w:p w14:paraId="74DFCC7E" w14:textId="77777777" w:rsidR="003D7004" w:rsidRDefault="003D7004" w:rsidP="003D7004">
      <w:pPr>
        <w:pStyle w:val="ListParagraph"/>
        <w:numPr>
          <w:ilvl w:val="1"/>
          <w:numId w:val="71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</w:t>
      </w:r>
      <w:r w:rsidR="00C7172A" w:rsidRPr="003D700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here's a miscommunication between the section and the Region regarding fund transfer status. </w:t>
      </w:r>
    </w:p>
    <w:p w14:paraId="1872E72B" w14:textId="5CCAF527" w:rsidR="00C7172A" w:rsidRPr="003D7004" w:rsidRDefault="003D7004" w:rsidP="003D7004">
      <w:pPr>
        <w:pStyle w:val="ListParagraph"/>
        <w:numPr>
          <w:ilvl w:val="1"/>
          <w:numId w:val="71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Will </w:t>
      </w:r>
      <w:r w:rsidR="00C7172A" w:rsidRPr="003D700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follow up offline to resolve the issue.</w:t>
      </w:r>
    </w:p>
    <w:p w14:paraId="44B417F3" w14:textId="77777777" w:rsidR="00AB777A" w:rsidRPr="00851474" w:rsidRDefault="00AB777A" w:rsidP="00AB777A">
      <w:pPr>
        <w:pStyle w:val="ListParagraph"/>
        <w:jc w:val="both"/>
        <w:rPr>
          <w:rFonts w:ascii="Calibri" w:hAnsi="Calibri" w:cs="Calibri"/>
          <w:sz w:val="22"/>
          <w:szCs w:val="22"/>
        </w:rPr>
      </w:pPr>
    </w:p>
    <w:p w14:paraId="441D6245" w14:textId="776CDE1F" w:rsidR="00747D06" w:rsidRPr="00851474" w:rsidRDefault="004E34A2" w:rsidP="00747D0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51474">
        <w:rPr>
          <w:rFonts w:ascii="Calibri" w:hAnsi="Calibri" w:cs="Calibri"/>
          <w:b/>
          <w:bCs/>
          <w:sz w:val="22"/>
          <w:szCs w:val="22"/>
        </w:rPr>
        <w:t xml:space="preserve">* </w:t>
      </w:r>
      <w:r w:rsidR="00747D06" w:rsidRPr="00851474">
        <w:rPr>
          <w:rFonts w:ascii="Calibri" w:hAnsi="Calibri" w:cs="Calibri"/>
          <w:b/>
          <w:bCs/>
          <w:sz w:val="22"/>
          <w:szCs w:val="22"/>
        </w:rPr>
        <w:t>UC San Marcos</w:t>
      </w:r>
    </w:p>
    <w:p w14:paraId="49CA7F0C" w14:textId="640FC119" w:rsidR="00E2265B" w:rsidRDefault="00E2265B" w:rsidP="00E2265B">
      <w:pPr>
        <w:spacing w:after="0"/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Reported by Michelle</w:t>
      </w:r>
    </w:p>
    <w:p w14:paraId="71DA7A6F" w14:textId="77777777" w:rsidR="00E2265B" w:rsidRDefault="00E2265B" w:rsidP="00747D06">
      <w:pPr>
        <w:numPr>
          <w:ilvl w:val="0"/>
          <w:numId w:val="3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E2265B">
        <w:rPr>
          <w:rFonts w:ascii="Calibri" w:hAnsi="Calibri" w:cs="Calibri"/>
          <w:sz w:val="22"/>
          <w:szCs w:val="22"/>
        </w:rPr>
        <w:t xml:space="preserve">The student branch at San Marcos is becoming active again. </w:t>
      </w:r>
    </w:p>
    <w:p w14:paraId="1FFA4917" w14:textId="77777777" w:rsidR="00E2265B" w:rsidRDefault="00E2265B" w:rsidP="00747D06">
      <w:pPr>
        <w:numPr>
          <w:ilvl w:val="0"/>
          <w:numId w:val="30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</w:t>
      </w:r>
      <w:r w:rsidRPr="00E2265B">
        <w:rPr>
          <w:rFonts w:ascii="Calibri" w:hAnsi="Calibri" w:cs="Calibri"/>
          <w:sz w:val="22"/>
          <w:szCs w:val="22"/>
        </w:rPr>
        <w:t xml:space="preserve">eld elections, and all three new officers are now listed in </w:t>
      </w:r>
      <w:proofErr w:type="spellStart"/>
      <w:r w:rsidRPr="00E2265B">
        <w:rPr>
          <w:rFonts w:ascii="Calibri" w:hAnsi="Calibri" w:cs="Calibri"/>
          <w:sz w:val="22"/>
          <w:szCs w:val="22"/>
        </w:rPr>
        <w:t>vTools</w:t>
      </w:r>
      <w:proofErr w:type="spellEnd"/>
      <w:r w:rsidRPr="00E2265B">
        <w:rPr>
          <w:rFonts w:ascii="Calibri" w:hAnsi="Calibri" w:cs="Calibri"/>
          <w:sz w:val="22"/>
          <w:szCs w:val="22"/>
        </w:rPr>
        <w:t xml:space="preserve">. </w:t>
      </w:r>
    </w:p>
    <w:p w14:paraId="331B1A95" w14:textId="77777777" w:rsidR="00E2265B" w:rsidRDefault="00E2265B" w:rsidP="00747D06">
      <w:pPr>
        <w:numPr>
          <w:ilvl w:val="0"/>
          <w:numId w:val="3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E2265B">
        <w:rPr>
          <w:rFonts w:ascii="Calibri" w:hAnsi="Calibri" w:cs="Calibri"/>
          <w:sz w:val="22"/>
          <w:szCs w:val="22"/>
        </w:rPr>
        <w:t xml:space="preserve">The team is working on updating their </w:t>
      </w:r>
      <w:r>
        <w:rPr>
          <w:rFonts w:ascii="Calibri" w:hAnsi="Calibri" w:cs="Calibri"/>
          <w:sz w:val="22"/>
          <w:szCs w:val="22"/>
        </w:rPr>
        <w:t xml:space="preserve">events </w:t>
      </w:r>
      <w:r w:rsidRPr="00E2265B">
        <w:rPr>
          <w:rFonts w:ascii="Calibri" w:hAnsi="Calibri" w:cs="Calibri"/>
          <w:sz w:val="22"/>
          <w:szCs w:val="22"/>
        </w:rPr>
        <w:t>records and completing their overdue annual report, with plans to stay on track going forward.</w:t>
      </w:r>
    </w:p>
    <w:p w14:paraId="2E3EF6EB" w14:textId="366052F1" w:rsidR="00747D06" w:rsidRPr="00747D06" w:rsidRDefault="00747D06" w:rsidP="00747D06">
      <w:pPr>
        <w:numPr>
          <w:ilvl w:val="0"/>
          <w:numId w:val="3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747D06">
        <w:rPr>
          <w:rFonts w:ascii="Calibri" w:hAnsi="Calibri" w:cs="Calibri"/>
          <w:sz w:val="22"/>
          <w:szCs w:val="22"/>
        </w:rPr>
        <w:t xml:space="preserve">The student branch is working to regain access to </w:t>
      </w:r>
      <w:proofErr w:type="spellStart"/>
      <w:r w:rsidRPr="00747D06">
        <w:rPr>
          <w:rFonts w:ascii="Calibri" w:hAnsi="Calibri" w:cs="Calibri"/>
          <w:sz w:val="22"/>
          <w:szCs w:val="22"/>
        </w:rPr>
        <w:t>VTools</w:t>
      </w:r>
      <w:proofErr w:type="spellEnd"/>
      <w:r w:rsidR="00E2265B">
        <w:rPr>
          <w:rFonts w:ascii="Calibri" w:hAnsi="Calibri" w:cs="Calibri"/>
          <w:sz w:val="22"/>
          <w:szCs w:val="22"/>
        </w:rPr>
        <w:t>,</w:t>
      </w:r>
      <w:r w:rsidRPr="00747D06">
        <w:rPr>
          <w:rFonts w:ascii="Calibri" w:hAnsi="Calibri" w:cs="Calibri"/>
          <w:sz w:val="22"/>
          <w:szCs w:val="22"/>
        </w:rPr>
        <w:t xml:space="preserve"> the only remaining step is to renew their expired membership.</w:t>
      </w:r>
    </w:p>
    <w:p w14:paraId="151374AF" w14:textId="77777777" w:rsidR="006537A9" w:rsidRPr="00851474" w:rsidRDefault="006537A9" w:rsidP="007C1775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1B9E4999" w14:textId="07498056" w:rsidR="004B0923" w:rsidRPr="00851474" w:rsidRDefault="004B0923" w:rsidP="004B0923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851474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Section Officers Report</w:t>
      </w:r>
    </w:p>
    <w:p w14:paraId="2F9497C3" w14:textId="05EA534A" w:rsidR="00E2265B" w:rsidRDefault="00E2265B" w:rsidP="00E2265B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E2265B">
        <w:rPr>
          <w:rFonts w:ascii="Calibri" w:hAnsi="Calibri" w:cs="Calibri"/>
          <w:b/>
          <w:bCs/>
          <w:sz w:val="22"/>
          <w:szCs w:val="22"/>
        </w:rPr>
        <w:t xml:space="preserve">New section </w:t>
      </w:r>
      <w:proofErr w:type="gramStart"/>
      <w:r w:rsidRPr="00E2265B">
        <w:rPr>
          <w:rFonts w:ascii="Calibri" w:hAnsi="Calibri" w:cs="Calibri"/>
          <w:b/>
          <w:bCs/>
          <w:sz w:val="22"/>
          <w:szCs w:val="22"/>
        </w:rPr>
        <w:t>officers</w:t>
      </w:r>
      <w:proofErr w:type="gramEnd"/>
      <w:r w:rsidRPr="00E2265B">
        <w:rPr>
          <w:rFonts w:ascii="Calibri" w:hAnsi="Calibri" w:cs="Calibri"/>
          <w:b/>
          <w:bCs/>
          <w:sz w:val="22"/>
          <w:szCs w:val="22"/>
        </w:rPr>
        <w:t xml:space="preserve"> announcement</w:t>
      </w:r>
    </w:p>
    <w:p w14:paraId="0CC37F2C" w14:textId="09F2285F" w:rsidR="00E2265B" w:rsidRPr="00E2265B" w:rsidRDefault="00E2265B" w:rsidP="00E2265B">
      <w:pPr>
        <w:spacing w:after="0"/>
        <w:ind w:firstLine="360"/>
        <w:jc w:val="both"/>
        <w:rPr>
          <w:rFonts w:ascii="Calibri" w:hAnsi="Calibri" w:cs="Calibri"/>
          <w:sz w:val="22"/>
          <w:szCs w:val="22"/>
        </w:rPr>
      </w:pPr>
      <w:r w:rsidRPr="00E2265B">
        <w:rPr>
          <w:rFonts w:ascii="Calibri" w:hAnsi="Calibri" w:cs="Calibri"/>
          <w:sz w:val="22"/>
          <w:szCs w:val="22"/>
        </w:rPr>
        <w:t xml:space="preserve">Upal announced: </w:t>
      </w:r>
    </w:p>
    <w:p w14:paraId="4D1F06ED" w14:textId="77777777" w:rsidR="00E2265B" w:rsidRDefault="00E2265B" w:rsidP="00E2265B">
      <w:pPr>
        <w:numPr>
          <w:ilvl w:val="0"/>
          <w:numId w:val="72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E2265B">
        <w:rPr>
          <w:rFonts w:ascii="Calibri" w:hAnsi="Calibri" w:cs="Calibri"/>
          <w:sz w:val="22"/>
          <w:szCs w:val="22"/>
        </w:rPr>
        <w:t>Student Activities Chair/Coordinator</w:t>
      </w:r>
    </w:p>
    <w:p w14:paraId="728EE882" w14:textId="3238CDDE" w:rsidR="00E2265B" w:rsidRPr="00E2265B" w:rsidRDefault="00E2265B" w:rsidP="00E2265B">
      <w:pPr>
        <w:spacing w:after="0"/>
        <w:ind w:left="720"/>
        <w:rPr>
          <w:rFonts w:ascii="Calibri" w:hAnsi="Calibri" w:cs="Calibri"/>
          <w:sz w:val="22"/>
          <w:szCs w:val="22"/>
        </w:rPr>
      </w:pPr>
      <w:r w:rsidRPr="00E2265B">
        <w:rPr>
          <w:rFonts w:ascii="Calibri" w:hAnsi="Calibri" w:cs="Calibri"/>
          <w:sz w:val="22"/>
          <w:szCs w:val="22"/>
        </w:rPr>
        <w:t xml:space="preserve"> Dr. Fatemeh </w:t>
      </w:r>
      <w:proofErr w:type="spellStart"/>
      <w:r w:rsidRPr="00E2265B">
        <w:rPr>
          <w:rFonts w:ascii="Calibri" w:hAnsi="Calibri" w:cs="Calibri"/>
          <w:sz w:val="22"/>
          <w:szCs w:val="22"/>
        </w:rPr>
        <w:t>Asgarinejad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E2265B">
        <w:rPr>
          <w:rFonts w:ascii="Calibri" w:hAnsi="Calibri" w:cs="Calibri"/>
          <w:sz w:val="22"/>
          <w:szCs w:val="22"/>
        </w:rPr>
        <w:t>(</w:t>
      </w:r>
      <w:hyperlink r:id="rId15" w:tgtFrame="_blank" w:history="1">
        <w:r w:rsidRPr="00E2265B">
          <w:rPr>
            <w:rStyle w:val="Hyperlink"/>
            <w:rFonts w:ascii="Calibri" w:hAnsi="Calibri" w:cs="Calibri"/>
            <w:sz w:val="22"/>
            <w:szCs w:val="22"/>
          </w:rPr>
          <w:t>https://www.linkedin.com/in/fatemeh-asgarinejad/</w:t>
        </w:r>
      </w:hyperlink>
      <w:r w:rsidRPr="00E2265B">
        <w:rPr>
          <w:rFonts w:ascii="Calibri" w:hAnsi="Calibri" w:cs="Calibri"/>
          <w:sz w:val="22"/>
          <w:szCs w:val="22"/>
        </w:rPr>
        <w:t>)</w:t>
      </w:r>
    </w:p>
    <w:p w14:paraId="2AEC6912" w14:textId="77777777" w:rsidR="00E2265B" w:rsidRDefault="00E2265B" w:rsidP="00E2265B">
      <w:pPr>
        <w:numPr>
          <w:ilvl w:val="0"/>
          <w:numId w:val="72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E2265B">
        <w:rPr>
          <w:rFonts w:ascii="Calibri" w:hAnsi="Calibri" w:cs="Calibri"/>
          <w:sz w:val="22"/>
          <w:szCs w:val="22"/>
        </w:rPr>
        <w:t>Educational Activities Chair/Coordinator</w:t>
      </w:r>
    </w:p>
    <w:p w14:paraId="6F7AA6CE" w14:textId="4A879AF9" w:rsidR="00E2265B" w:rsidRPr="00E2265B" w:rsidRDefault="00E2265B" w:rsidP="00E2265B">
      <w:pPr>
        <w:spacing w:after="0"/>
        <w:ind w:left="720"/>
        <w:rPr>
          <w:rFonts w:ascii="Calibri" w:hAnsi="Calibri" w:cs="Calibri"/>
          <w:sz w:val="22"/>
          <w:szCs w:val="22"/>
        </w:rPr>
      </w:pPr>
      <w:r w:rsidRPr="00E2265B">
        <w:rPr>
          <w:rFonts w:ascii="Calibri" w:hAnsi="Calibri" w:cs="Calibri"/>
          <w:sz w:val="22"/>
          <w:szCs w:val="22"/>
        </w:rPr>
        <w:t xml:space="preserve">Dr. Muhammad </w:t>
      </w:r>
      <w:proofErr w:type="spellStart"/>
      <w:r w:rsidRPr="00E2265B">
        <w:rPr>
          <w:rFonts w:ascii="Calibri" w:hAnsi="Calibri" w:cs="Calibri"/>
          <w:sz w:val="22"/>
          <w:szCs w:val="22"/>
        </w:rPr>
        <w:t>Lutfor</w:t>
      </w:r>
      <w:proofErr w:type="spellEnd"/>
      <w:r w:rsidRPr="00E2265B">
        <w:rPr>
          <w:rFonts w:ascii="Calibri" w:hAnsi="Calibri" w:cs="Calibri"/>
          <w:sz w:val="22"/>
          <w:szCs w:val="22"/>
        </w:rPr>
        <w:t xml:space="preserve"> Rahman (</w:t>
      </w:r>
      <w:hyperlink r:id="rId16" w:tgtFrame="_blank" w:history="1">
        <w:r w:rsidRPr="00E2265B">
          <w:rPr>
            <w:rStyle w:val="Hyperlink"/>
            <w:rFonts w:ascii="Calibri" w:hAnsi="Calibri" w:cs="Calibri"/>
            <w:sz w:val="22"/>
            <w:szCs w:val="22"/>
          </w:rPr>
          <w:t>https://www.linkedin.com/in/muhammad-lutfor-rahman-b12b5a84/</w:t>
        </w:r>
      </w:hyperlink>
      <w:r w:rsidRPr="00E2265B">
        <w:rPr>
          <w:rFonts w:ascii="Calibri" w:hAnsi="Calibri" w:cs="Calibri"/>
          <w:sz w:val="22"/>
          <w:szCs w:val="22"/>
        </w:rPr>
        <w:t>)</w:t>
      </w:r>
    </w:p>
    <w:p w14:paraId="24BF22A7" w14:textId="77777777" w:rsidR="00E2265B" w:rsidRDefault="00E2265B" w:rsidP="00E2265B">
      <w:pPr>
        <w:numPr>
          <w:ilvl w:val="0"/>
          <w:numId w:val="72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E2265B">
        <w:rPr>
          <w:rFonts w:ascii="Calibri" w:hAnsi="Calibri" w:cs="Calibri"/>
          <w:sz w:val="22"/>
          <w:szCs w:val="22"/>
        </w:rPr>
        <w:lastRenderedPageBreak/>
        <w:t xml:space="preserve">Legislative Affairs Chair: (without official title - long term interest) </w:t>
      </w:r>
    </w:p>
    <w:p w14:paraId="4F5E161C" w14:textId="483E9AA2" w:rsidR="00E2265B" w:rsidRPr="00E2265B" w:rsidRDefault="00E2265B" w:rsidP="00E2265B">
      <w:pPr>
        <w:spacing w:after="0"/>
        <w:ind w:left="720"/>
        <w:jc w:val="both"/>
        <w:rPr>
          <w:rFonts w:ascii="Calibri" w:hAnsi="Calibri" w:cs="Calibri"/>
          <w:sz w:val="22"/>
          <w:szCs w:val="22"/>
        </w:rPr>
      </w:pPr>
      <w:r w:rsidRPr="00E2265B">
        <w:rPr>
          <w:rFonts w:ascii="Calibri" w:hAnsi="Calibri" w:cs="Calibri"/>
          <w:sz w:val="22"/>
          <w:szCs w:val="22"/>
        </w:rPr>
        <w:t>Erik Duarte (</w:t>
      </w:r>
      <w:hyperlink r:id="rId17" w:history="1">
        <w:r w:rsidRPr="00E2265B">
          <w:rPr>
            <w:rStyle w:val="Hyperlink"/>
            <w:rFonts w:ascii="Calibri" w:hAnsi="Calibri" w:cs="Calibri"/>
            <w:sz w:val="22"/>
            <w:szCs w:val="22"/>
          </w:rPr>
          <w:t>https://www.linkedin.com/in/erikduarteengineering/)</w:t>
        </w:r>
      </w:hyperlink>
    </w:p>
    <w:p w14:paraId="678311F4" w14:textId="77777777" w:rsidR="00E2265B" w:rsidRDefault="00E2265B" w:rsidP="00E2265B">
      <w:pPr>
        <w:numPr>
          <w:ilvl w:val="0"/>
          <w:numId w:val="72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E2265B">
        <w:rPr>
          <w:rFonts w:ascii="Calibri" w:hAnsi="Calibri" w:cs="Calibri"/>
          <w:sz w:val="22"/>
          <w:szCs w:val="22"/>
        </w:rPr>
        <w:t>Looking for an Awards chair</w:t>
      </w:r>
    </w:p>
    <w:p w14:paraId="684C018E" w14:textId="4421087C" w:rsidR="00E2265B" w:rsidRPr="00E2265B" w:rsidRDefault="00E2265B" w:rsidP="00E2265B">
      <w:pPr>
        <w:numPr>
          <w:ilvl w:val="1"/>
          <w:numId w:val="72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Stephen is willing to be </w:t>
      </w:r>
      <w:r w:rsidR="00E95E62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 the committee.</w:t>
      </w:r>
    </w:p>
    <w:p w14:paraId="7D561733" w14:textId="77777777" w:rsidR="00E2265B" w:rsidRDefault="00E2265B" w:rsidP="001938EF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EF8C445" w14:textId="36804BD8" w:rsidR="00E2265B" w:rsidRDefault="00E95E62" w:rsidP="001938EF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E95E62">
        <w:rPr>
          <w:rFonts w:ascii="Calibri" w:hAnsi="Calibri" w:cs="Calibri"/>
          <w:b/>
          <w:bCs/>
          <w:sz w:val="22"/>
          <w:szCs w:val="22"/>
        </w:rPr>
        <w:t>IEEE R6 Joint Northeast / Southwest Area Meeting, Spring 2025</w:t>
      </w:r>
    </w:p>
    <w:p w14:paraId="18D074D2" w14:textId="13D04367" w:rsidR="00E2265B" w:rsidRDefault="00E95E62" w:rsidP="00E95E62">
      <w:pPr>
        <w:pStyle w:val="ListParagraph"/>
        <w:numPr>
          <w:ilvl w:val="0"/>
          <w:numId w:val="73"/>
        </w:numPr>
        <w:spacing w:after="0"/>
        <w:ind w:left="720"/>
        <w:jc w:val="both"/>
        <w:rPr>
          <w:rFonts w:ascii="Calibri" w:hAnsi="Calibri" w:cs="Calibri"/>
          <w:sz w:val="22"/>
          <w:szCs w:val="22"/>
        </w:rPr>
      </w:pPr>
      <w:r w:rsidRPr="00E95E62">
        <w:rPr>
          <w:rFonts w:ascii="Calibri" w:hAnsi="Calibri" w:cs="Calibri"/>
          <w:sz w:val="22"/>
          <w:szCs w:val="22"/>
        </w:rPr>
        <w:t>May 3</w:t>
      </w:r>
      <w:r w:rsidRPr="00E95E62">
        <w:rPr>
          <w:rFonts w:ascii="Calibri" w:hAnsi="Calibri" w:cs="Calibri"/>
          <w:sz w:val="22"/>
          <w:szCs w:val="22"/>
          <w:vertAlign w:val="superscript"/>
        </w:rPr>
        <w:t>rd</w:t>
      </w:r>
      <w:r w:rsidRPr="00E95E62">
        <w:rPr>
          <w:rFonts w:ascii="Calibri" w:hAnsi="Calibri" w:cs="Calibri"/>
          <w:sz w:val="22"/>
          <w:szCs w:val="22"/>
        </w:rPr>
        <w:t xml:space="preserve">, </w:t>
      </w:r>
      <w:r w:rsidRPr="00E95E62">
        <w:rPr>
          <w:rFonts w:ascii="Calibri" w:hAnsi="Calibri" w:cs="Calibri"/>
          <w:sz w:val="22"/>
          <w:szCs w:val="22"/>
        </w:rPr>
        <w:t>Albuquerque, NM</w:t>
      </w:r>
    </w:p>
    <w:p w14:paraId="0EF60387" w14:textId="46334E36" w:rsidR="00E95E62" w:rsidRDefault="00E95E62" w:rsidP="00E95E62">
      <w:pPr>
        <w:pStyle w:val="ListParagraph"/>
        <w:numPr>
          <w:ilvl w:val="0"/>
          <w:numId w:val="73"/>
        </w:numPr>
        <w:spacing w:after="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Upal will </w:t>
      </w:r>
      <w:r w:rsidR="001C7637">
        <w:rPr>
          <w:rFonts w:ascii="Calibri" w:hAnsi="Calibri" w:cs="Calibri"/>
          <w:sz w:val="22"/>
          <w:szCs w:val="22"/>
        </w:rPr>
        <w:t>attend.</w:t>
      </w:r>
    </w:p>
    <w:p w14:paraId="42DD5142" w14:textId="5585A24F" w:rsidR="001C7637" w:rsidRPr="0082720B" w:rsidRDefault="001C7637" w:rsidP="001C7637">
      <w:pPr>
        <w:pStyle w:val="ListParagraph"/>
        <w:numPr>
          <w:ilvl w:val="0"/>
          <w:numId w:val="73"/>
        </w:numPr>
        <w:tabs>
          <w:tab w:val="left" w:pos="720"/>
          <w:tab w:val="left" w:pos="810"/>
        </w:tabs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auto"/>
          <w:sz w:val="22"/>
          <w:szCs w:val="22"/>
          <w:lang w:eastAsia="zh-CN"/>
        </w:rPr>
      </w:pPr>
      <w:r w:rsidRPr="0082720B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>Discussion about sending officers and students to the event.</w:t>
      </w:r>
    </w:p>
    <w:p w14:paraId="3F831F47" w14:textId="3D612602" w:rsidR="001C7637" w:rsidRPr="0082720B" w:rsidRDefault="001C7637" w:rsidP="001C7637">
      <w:pPr>
        <w:pStyle w:val="ListParagraph"/>
        <w:numPr>
          <w:ilvl w:val="0"/>
          <w:numId w:val="8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auto"/>
          <w:sz w:val="22"/>
          <w:szCs w:val="22"/>
          <w:lang w:eastAsia="zh-CN"/>
        </w:rPr>
      </w:pPr>
      <w:r w:rsidRPr="0082720B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>Estimated travel funding: $500 per person.</w:t>
      </w:r>
    </w:p>
    <w:p w14:paraId="2453B984" w14:textId="115F12ED" w:rsidR="001C7637" w:rsidRPr="0082720B" w:rsidRDefault="001C7637" w:rsidP="001C7637">
      <w:pPr>
        <w:pStyle w:val="ListParagraph"/>
        <w:numPr>
          <w:ilvl w:val="0"/>
          <w:numId w:val="8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auto"/>
          <w:sz w:val="22"/>
          <w:szCs w:val="22"/>
          <w:lang w:eastAsia="zh-CN"/>
        </w:rPr>
      </w:pPr>
      <w:r w:rsidRPr="0082720B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 xml:space="preserve">Priority to active officers; others may attend depending on </w:t>
      </w:r>
      <w:proofErr w:type="gramStart"/>
      <w:r w:rsidRPr="0082720B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>remaining</w:t>
      </w:r>
      <w:proofErr w:type="gramEnd"/>
      <w:r w:rsidRPr="0082720B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 xml:space="preserve"> budget.</w:t>
      </w:r>
    </w:p>
    <w:p w14:paraId="3B00C4CF" w14:textId="2760FB46" w:rsidR="001C7637" w:rsidRPr="0082720B" w:rsidRDefault="001C7637" w:rsidP="001C7637">
      <w:pPr>
        <w:pStyle w:val="ListParagraph"/>
        <w:numPr>
          <w:ilvl w:val="0"/>
          <w:numId w:val="8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auto"/>
          <w:sz w:val="22"/>
          <w:szCs w:val="22"/>
          <w:lang w:eastAsia="zh-CN"/>
        </w:rPr>
      </w:pPr>
      <w:r w:rsidRPr="0082720B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>Attendees advised to confirm flight availability early due to limited options from certain airports.</w:t>
      </w:r>
    </w:p>
    <w:p w14:paraId="1EC77CE2" w14:textId="77777777" w:rsidR="00E95E62" w:rsidRDefault="00E95E62" w:rsidP="001938EF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9A5043B" w14:textId="04858DFB" w:rsidR="00EF0B68" w:rsidRDefault="00EF0B68" w:rsidP="001938EF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EF0B68">
        <w:rPr>
          <w:rFonts w:ascii="Calibri" w:hAnsi="Calibri" w:cs="Calibri"/>
          <w:b/>
          <w:bCs/>
          <w:sz w:val="22"/>
          <w:szCs w:val="22"/>
        </w:rPr>
        <w:t>Website &amp; Newsletter Update</w:t>
      </w:r>
    </w:p>
    <w:p w14:paraId="2D567FF5" w14:textId="550C8BC7" w:rsidR="00204AEB" w:rsidRDefault="00204AEB" w:rsidP="00EF0B68">
      <w:pPr>
        <w:spacing w:after="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Michelle </w:t>
      </w:r>
      <w:r w:rsidR="00F442E8">
        <w:rPr>
          <w:rFonts w:ascii="Calibri" w:hAnsi="Calibri" w:cs="Calibri"/>
          <w:sz w:val="22"/>
          <w:szCs w:val="22"/>
        </w:rPr>
        <w:t xml:space="preserve">and Terry </w:t>
      </w:r>
      <w:r>
        <w:rPr>
          <w:rFonts w:ascii="Calibri" w:hAnsi="Calibri" w:cs="Calibri"/>
          <w:sz w:val="22"/>
          <w:szCs w:val="22"/>
        </w:rPr>
        <w:t>updated:</w:t>
      </w:r>
    </w:p>
    <w:p w14:paraId="4ABE0A62" w14:textId="5D44A40D" w:rsidR="00EF0B68" w:rsidRPr="00204AEB" w:rsidRDefault="00EF0B68" w:rsidP="00204AEB">
      <w:pPr>
        <w:pStyle w:val="ListParagraph"/>
        <w:numPr>
          <w:ilvl w:val="0"/>
          <w:numId w:val="78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204AEB">
        <w:rPr>
          <w:rFonts w:ascii="Calibri" w:hAnsi="Calibri" w:cs="Calibri"/>
          <w:sz w:val="22"/>
          <w:szCs w:val="22"/>
        </w:rPr>
        <w:t>Website:</w:t>
      </w:r>
    </w:p>
    <w:p w14:paraId="24477338" w14:textId="77777777" w:rsidR="00204AEB" w:rsidRDefault="00EF0B68" w:rsidP="00EF0B68">
      <w:pPr>
        <w:numPr>
          <w:ilvl w:val="0"/>
          <w:numId w:val="74"/>
        </w:numPr>
        <w:tabs>
          <w:tab w:val="clear" w:pos="720"/>
          <w:tab w:val="num" w:pos="1080"/>
        </w:tabs>
        <w:spacing w:after="0"/>
        <w:ind w:left="1080"/>
        <w:jc w:val="both"/>
        <w:rPr>
          <w:rFonts w:ascii="Calibri" w:hAnsi="Calibri" w:cs="Calibri"/>
          <w:sz w:val="22"/>
          <w:szCs w:val="22"/>
        </w:rPr>
      </w:pPr>
      <w:r w:rsidRPr="00EF0B68">
        <w:rPr>
          <w:rFonts w:ascii="Calibri" w:hAnsi="Calibri" w:cs="Calibri"/>
          <w:sz w:val="22"/>
          <w:szCs w:val="22"/>
        </w:rPr>
        <w:t>Admin access improved</w:t>
      </w:r>
    </w:p>
    <w:p w14:paraId="77A13421" w14:textId="212257B5" w:rsidR="00EF0B68" w:rsidRPr="00EF0B68" w:rsidRDefault="00204AEB" w:rsidP="00EF0B68">
      <w:pPr>
        <w:numPr>
          <w:ilvl w:val="0"/>
          <w:numId w:val="74"/>
        </w:numPr>
        <w:tabs>
          <w:tab w:val="clear" w:pos="720"/>
          <w:tab w:val="num" w:pos="1080"/>
        </w:tabs>
        <w:spacing w:after="0"/>
        <w:ind w:left="10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</w:t>
      </w:r>
      <w:r w:rsidR="00EF0B68" w:rsidRPr="00EF0B68">
        <w:rPr>
          <w:rFonts w:ascii="Calibri" w:hAnsi="Calibri" w:cs="Calibri"/>
          <w:sz w:val="22"/>
          <w:szCs w:val="22"/>
        </w:rPr>
        <w:t>embers encouraged to submit historical content (photos, programs, etc.).</w:t>
      </w:r>
    </w:p>
    <w:p w14:paraId="7E59D0B8" w14:textId="7DBBB807" w:rsidR="00EF0B68" w:rsidRPr="00204AEB" w:rsidRDefault="00EF0B68" w:rsidP="00204AEB">
      <w:pPr>
        <w:pStyle w:val="ListParagraph"/>
        <w:numPr>
          <w:ilvl w:val="0"/>
          <w:numId w:val="78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204AEB">
        <w:rPr>
          <w:rFonts w:ascii="Calibri" w:hAnsi="Calibri" w:cs="Calibri"/>
          <w:sz w:val="22"/>
          <w:szCs w:val="22"/>
        </w:rPr>
        <w:t>Newsletter Relaunch</w:t>
      </w:r>
    </w:p>
    <w:p w14:paraId="56A91110" w14:textId="77777777" w:rsidR="00EF0B68" w:rsidRPr="00EF0B68" w:rsidRDefault="00EF0B68" w:rsidP="00204AEB">
      <w:pPr>
        <w:numPr>
          <w:ilvl w:val="0"/>
          <w:numId w:val="79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EF0B68">
        <w:rPr>
          <w:rFonts w:ascii="Calibri" w:hAnsi="Calibri" w:cs="Calibri"/>
          <w:sz w:val="22"/>
          <w:szCs w:val="22"/>
        </w:rPr>
        <w:t>Plan for 3 digital issues/year (Jan, May, Aug).</w:t>
      </w:r>
    </w:p>
    <w:p w14:paraId="2F007425" w14:textId="77777777" w:rsidR="00EF0B68" w:rsidRPr="00EF0B68" w:rsidRDefault="00EF0B68" w:rsidP="00204AEB">
      <w:pPr>
        <w:numPr>
          <w:ilvl w:val="0"/>
          <w:numId w:val="79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EF0B68">
        <w:rPr>
          <w:rFonts w:ascii="Calibri" w:hAnsi="Calibri" w:cs="Calibri"/>
          <w:sz w:val="22"/>
          <w:szCs w:val="22"/>
        </w:rPr>
        <w:t xml:space="preserve">Content: events, member profiles, recaps, jobs, </w:t>
      </w:r>
      <w:proofErr w:type="gramStart"/>
      <w:r w:rsidRPr="00EF0B68">
        <w:rPr>
          <w:rFonts w:ascii="Calibri" w:hAnsi="Calibri" w:cs="Calibri"/>
          <w:sz w:val="22"/>
          <w:szCs w:val="22"/>
        </w:rPr>
        <w:t>chair’s</w:t>
      </w:r>
      <w:proofErr w:type="gramEnd"/>
      <w:r w:rsidRPr="00EF0B68">
        <w:rPr>
          <w:rFonts w:ascii="Calibri" w:hAnsi="Calibri" w:cs="Calibri"/>
          <w:sz w:val="22"/>
          <w:szCs w:val="22"/>
        </w:rPr>
        <w:t xml:space="preserve"> message.</w:t>
      </w:r>
    </w:p>
    <w:p w14:paraId="3F748768" w14:textId="1D529909" w:rsidR="00EF0B68" w:rsidRDefault="00EF0B68" w:rsidP="00204AEB">
      <w:pPr>
        <w:numPr>
          <w:ilvl w:val="0"/>
          <w:numId w:val="79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EF0B68">
        <w:rPr>
          <w:rFonts w:ascii="Calibri" w:hAnsi="Calibri" w:cs="Calibri"/>
          <w:sz w:val="22"/>
          <w:szCs w:val="22"/>
        </w:rPr>
        <w:t>Will use Google Forms for content collection</w:t>
      </w:r>
      <w:r w:rsidR="00204AEB">
        <w:rPr>
          <w:rFonts w:ascii="Calibri" w:hAnsi="Calibri" w:cs="Calibri"/>
          <w:sz w:val="22"/>
          <w:szCs w:val="22"/>
        </w:rPr>
        <w:t>,</w:t>
      </w:r>
      <w:r w:rsidRPr="00EF0B68">
        <w:rPr>
          <w:rFonts w:ascii="Calibri" w:hAnsi="Calibri" w:cs="Calibri"/>
          <w:sz w:val="22"/>
          <w:szCs w:val="22"/>
        </w:rPr>
        <w:t xml:space="preserve"> email list for distribution.</w:t>
      </w:r>
    </w:p>
    <w:p w14:paraId="77A524F2" w14:textId="65F7ADA2" w:rsidR="00204AEB" w:rsidRPr="00EF0B68" w:rsidRDefault="00204AEB" w:rsidP="00204AEB">
      <w:pPr>
        <w:numPr>
          <w:ilvl w:val="0"/>
          <w:numId w:val="79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EF0B68">
        <w:rPr>
          <w:rFonts w:ascii="Calibri" w:hAnsi="Calibri" w:cs="Calibri"/>
          <w:sz w:val="22"/>
          <w:szCs w:val="22"/>
        </w:rPr>
        <w:t>Digital-only due to mailing cost</w:t>
      </w:r>
    </w:p>
    <w:p w14:paraId="747B840F" w14:textId="2A255942" w:rsidR="00EF0B68" w:rsidRPr="00204AEB" w:rsidRDefault="00EF0B68" w:rsidP="00204AEB">
      <w:pPr>
        <w:pStyle w:val="ListParagraph"/>
        <w:numPr>
          <w:ilvl w:val="0"/>
          <w:numId w:val="78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204AEB">
        <w:rPr>
          <w:rFonts w:ascii="Calibri" w:hAnsi="Calibri" w:cs="Calibri"/>
          <w:sz w:val="22"/>
          <w:szCs w:val="22"/>
        </w:rPr>
        <w:t>Volunteers</w:t>
      </w:r>
    </w:p>
    <w:p w14:paraId="529854F0" w14:textId="77777777" w:rsidR="00EF0B68" w:rsidRPr="00204AEB" w:rsidRDefault="00EF0B68" w:rsidP="00204AEB">
      <w:pPr>
        <w:pStyle w:val="ListParagraph"/>
        <w:numPr>
          <w:ilvl w:val="0"/>
          <w:numId w:val="8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204AEB">
        <w:rPr>
          <w:rFonts w:ascii="Calibri" w:hAnsi="Calibri" w:cs="Calibri"/>
          <w:sz w:val="22"/>
          <w:szCs w:val="22"/>
        </w:rPr>
        <w:t>Looking for writers, photographers, and student reporters.</w:t>
      </w:r>
    </w:p>
    <w:p w14:paraId="38FF5241" w14:textId="17F4409F" w:rsidR="00EF0B68" w:rsidRPr="00204AEB" w:rsidRDefault="00EF0B68" w:rsidP="00204AEB">
      <w:pPr>
        <w:pStyle w:val="ListParagraph"/>
        <w:numPr>
          <w:ilvl w:val="0"/>
          <w:numId w:val="78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204AEB">
        <w:rPr>
          <w:rFonts w:ascii="Calibri" w:hAnsi="Calibri" w:cs="Calibri"/>
          <w:sz w:val="22"/>
          <w:szCs w:val="22"/>
        </w:rPr>
        <w:t>Promotion</w:t>
      </w:r>
    </w:p>
    <w:p w14:paraId="36036400" w14:textId="60938F7B" w:rsidR="00EF0B68" w:rsidRPr="006F7968" w:rsidRDefault="00EF0B68" w:rsidP="006F7968">
      <w:pPr>
        <w:pStyle w:val="ListParagraph"/>
        <w:numPr>
          <w:ilvl w:val="1"/>
          <w:numId w:val="78"/>
        </w:numPr>
        <w:spacing w:after="0"/>
        <w:ind w:left="1080"/>
        <w:jc w:val="both"/>
        <w:rPr>
          <w:rFonts w:ascii="Calibri" w:hAnsi="Calibri" w:cs="Calibri"/>
          <w:sz w:val="22"/>
          <w:szCs w:val="22"/>
        </w:rPr>
      </w:pPr>
      <w:r w:rsidRPr="006F7968">
        <w:rPr>
          <w:rFonts w:ascii="Calibri" w:hAnsi="Calibri" w:cs="Calibri"/>
          <w:sz w:val="22"/>
          <w:szCs w:val="22"/>
        </w:rPr>
        <w:t>Highlight successful events</w:t>
      </w:r>
      <w:r w:rsidR="00204AEB" w:rsidRPr="006F7968">
        <w:rPr>
          <w:rFonts w:ascii="Calibri" w:hAnsi="Calibri" w:cs="Calibri"/>
          <w:sz w:val="22"/>
          <w:szCs w:val="22"/>
        </w:rPr>
        <w:t>,</w:t>
      </w:r>
      <w:r w:rsidRPr="006F7968">
        <w:rPr>
          <w:rFonts w:ascii="Calibri" w:hAnsi="Calibri" w:cs="Calibri"/>
          <w:sz w:val="22"/>
          <w:szCs w:val="22"/>
        </w:rPr>
        <w:t xml:space="preserve"> use </w:t>
      </w:r>
      <w:proofErr w:type="gramStart"/>
      <w:r w:rsidRPr="006F7968">
        <w:rPr>
          <w:rFonts w:ascii="Calibri" w:hAnsi="Calibri" w:cs="Calibri"/>
          <w:sz w:val="22"/>
          <w:szCs w:val="22"/>
        </w:rPr>
        <w:t>newsletter</w:t>
      </w:r>
      <w:proofErr w:type="gramEnd"/>
      <w:r w:rsidRPr="006F7968">
        <w:rPr>
          <w:rFonts w:ascii="Calibri" w:hAnsi="Calibri" w:cs="Calibri"/>
          <w:sz w:val="22"/>
          <w:szCs w:val="22"/>
        </w:rPr>
        <w:t xml:space="preserve"> to increase engagement.</w:t>
      </w:r>
    </w:p>
    <w:p w14:paraId="4F4D1287" w14:textId="77777777" w:rsidR="00EF0B68" w:rsidRDefault="00EF0B68" w:rsidP="001938EF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4DCB0D7" w14:textId="32AB5859" w:rsidR="00204AEB" w:rsidRPr="00851474" w:rsidRDefault="00204AEB" w:rsidP="00204AE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51474">
        <w:rPr>
          <w:rFonts w:ascii="Calibri" w:hAnsi="Calibri" w:cs="Calibri"/>
          <w:b/>
          <w:bCs/>
          <w:sz w:val="22"/>
          <w:szCs w:val="22"/>
        </w:rPr>
        <w:t>*</w:t>
      </w:r>
      <w:r w:rsidRPr="00851474">
        <w:rPr>
          <w:rFonts w:ascii="Calibri" w:hAnsi="Calibri" w:cs="Calibri"/>
          <w:sz w:val="22"/>
          <w:szCs w:val="22"/>
        </w:rPr>
        <w:t xml:space="preserve"> </w:t>
      </w:r>
      <w:r w:rsidRPr="00851474">
        <w:rPr>
          <w:rFonts w:ascii="Calibri" w:hAnsi="Calibri" w:cs="Calibri"/>
          <w:b/>
          <w:bCs/>
          <w:sz w:val="22"/>
          <w:szCs w:val="22"/>
        </w:rPr>
        <w:t>Congressional Visit Day</w:t>
      </w:r>
    </w:p>
    <w:p w14:paraId="32988B4E" w14:textId="77777777" w:rsidR="00204AEB" w:rsidRPr="00494CA2" w:rsidRDefault="00204AEB" w:rsidP="00204AEB">
      <w:pPr>
        <w:pStyle w:val="ListParagraph"/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</w:rPr>
      </w:pPr>
      <w:r w:rsidRPr="00494CA2">
        <w:rPr>
          <w:rFonts w:ascii="Calibri" w:hAnsi="Calibri" w:cs="Calibri"/>
          <w:sz w:val="22"/>
          <w:szCs w:val="22"/>
        </w:rPr>
        <w:t>April 1st Week</w:t>
      </w:r>
    </w:p>
    <w:p w14:paraId="2124FCE4" w14:textId="77777777" w:rsidR="00204AEB" w:rsidRPr="00494CA2" w:rsidRDefault="00204AEB" w:rsidP="00204AEB">
      <w:pPr>
        <w:pStyle w:val="ListParagraph"/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</w:rPr>
      </w:pPr>
      <w:r w:rsidRPr="00494CA2">
        <w:rPr>
          <w:rFonts w:ascii="Calibri" w:hAnsi="Calibri" w:cs="Calibri"/>
          <w:sz w:val="22"/>
          <w:szCs w:val="22"/>
        </w:rPr>
        <w:t>IEEE members can visit Washington, D.C. to advocate for science and technology policies.</w:t>
      </w:r>
    </w:p>
    <w:p w14:paraId="64C86613" w14:textId="500A6D6E" w:rsidR="00494CA2" w:rsidRPr="00494CA2" w:rsidRDefault="00494CA2" w:rsidP="00494CA2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auto"/>
          <w:sz w:val="22"/>
          <w:szCs w:val="22"/>
          <w:lang w:eastAsia="zh-CN"/>
        </w:rPr>
      </w:pPr>
      <w:r w:rsidRPr="00494CA2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>The section discussed funding travel for members</w:t>
      </w:r>
      <w:r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>.</w:t>
      </w:r>
    </w:p>
    <w:p w14:paraId="7505B2A3" w14:textId="6B667D4D" w:rsidR="00494CA2" w:rsidRDefault="00494CA2" w:rsidP="00494CA2">
      <w:pPr>
        <w:pStyle w:val="ListParagraph"/>
        <w:numPr>
          <w:ilvl w:val="1"/>
          <w:numId w:val="38"/>
        </w:numPr>
        <w:tabs>
          <w:tab w:val="left" w:pos="1080"/>
        </w:tabs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auto"/>
          <w:sz w:val="22"/>
          <w:szCs w:val="22"/>
          <w:lang w:eastAsia="zh-CN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>A</w:t>
      </w:r>
      <w:r w:rsidRPr="00494CA2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 xml:space="preserve"> proposal was made to allocate $1,000 each for two participants (Upkar and one student) from the section’s travel budget.</w:t>
      </w:r>
    </w:p>
    <w:p w14:paraId="3F138181" w14:textId="77777777" w:rsidR="00494CA2" w:rsidRPr="00494CA2" w:rsidRDefault="00494CA2" w:rsidP="00494CA2">
      <w:pPr>
        <w:pStyle w:val="ListParagraph"/>
        <w:numPr>
          <w:ilvl w:val="1"/>
          <w:numId w:val="38"/>
        </w:numPr>
        <w:tabs>
          <w:tab w:val="left" w:pos="1080"/>
        </w:tabs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auto"/>
          <w:sz w:val="22"/>
          <w:szCs w:val="22"/>
          <w:lang w:eastAsia="zh-CN"/>
        </w:rPr>
      </w:pPr>
      <w:r w:rsidRPr="00494CA2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>Some members emphasized the importance of being well-prepared for congressional meetings, suggesting the need for a dedicated Legislative Affairs Chair to lead and train for future visits.</w:t>
      </w:r>
    </w:p>
    <w:p w14:paraId="6A5BFEF6" w14:textId="77777777" w:rsidR="00494CA2" w:rsidRPr="00494CA2" w:rsidRDefault="00494CA2" w:rsidP="00494CA2">
      <w:pPr>
        <w:pStyle w:val="ListParagraph"/>
        <w:numPr>
          <w:ilvl w:val="1"/>
          <w:numId w:val="38"/>
        </w:numPr>
        <w:tabs>
          <w:tab w:val="left" w:pos="1080"/>
        </w:tabs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auto"/>
          <w:sz w:val="22"/>
          <w:szCs w:val="22"/>
          <w:lang w:eastAsia="zh-CN"/>
        </w:rPr>
      </w:pPr>
      <w:r w:rsidRPr="00494CA2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>Concerns were raised about limited travel funds, upcoming major meetings (e.g., Southwest Area), and prioritizing newer participants.</w:t>
      </w:r>
    </w:p>
    <w:p w14:paraId="1C32645C" w14:textId="77777777" w:rsidR="00494CA2" w:rsidRPr="00494CA2" w:rsidRDefault="00494CA2" w:rsidP="00494CA2">
      <w:pPr>
        <w:pStyle w:val="ListParagraph"/>
        <w:numPr>
          <w:ilvl w:val="1"/>
          <w:numId w:val="38"/>
        </w:numPr>
        <w:tabs>
          <w:tab w:val="left" w:pos="1080"/>
        </w:tabs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auto"/>
          <w:sz w:val="22"/>
          <w:szCs w:val="22"/>
          <w:lang w:eastAsia="zh-CN"/>
        </w:rPr>
      </w:pPr>
      <w:r w:rsidRPr="00494CA2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>After discussion, the motion to approve $2,000 total for two attendees was brought to a vote. The motion did not pass (vote: 9 against, 4 in favor).</w:t>
      </w:r>
    </w:p>
    <w:p w14:paraId="2FCE898C" w14:textId="77777777" w:rsidR="00EF0B68" w:rsidRDefault="00EF0B68" w:rsidP="001938EF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0E5D04D" w14:textId="75A40130" w:rsidR="009A28F6" w:rsidRPr="00851474" w:rsidRDefault="009A28F6" w:rsidP="001938EF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851474">
        <w:rPr>
          <w:rFonts w:ascii="Calibri" w:hAnsi="Calibri" w:cs="Calibri"/>
          <w:b/>
          <w:bCs/>
          <w:sz w:val="22"/>
          <w:szCs w:val="22"/>
        </w:rPr>
        <w:t xml:space="preserve">* </w:t>
      </w:r>
      <w:r w:rsidR="007345F4" w:rsidRPr="00851474">
        <w:rPr>
          <w:rFonts w:ascii="Calibri" w:hAnsi="Calibri" w:cs="Calibri"/>
          <w:b/>
          <w:bCs/>
          <w:sz w:val="22"/>
          <w:szCs w:val="22"/>
        </w:rPr>
        <w:t>Del Mar Electronics &amp; Manufacturing Show</w:t>
      </w:r>
    </w:p>
    <w:p w14:paraId="420A5C4D" w14:textId="6F07F1F4" w:rsidR="001938EF" w:rsidRPr="00851474" w:rsidRDefault="001938EF" w:rsidP="001938EF">
      <w:pPr>
        <w:spacing w:after="0"/>
        <w:ind w:firstLine="360"/>
        <w:jc w:val="both"/>
        <w:rPr>
          <w:rFonts w:ascii="Calibri" w:hAnsi="Calibri" w:cs="Calibri"/>
          <w:sz w:val="22"/>
          <w:szCs w:val="22"/>
        </w:rPr>
      </w:pPr>
      <w:r w:rsidRPr="00851474">
        <w:rPr>
          <w:rFonts w:ascii="Calibri" w:hAnsi="Calibri" w:cs="Calibri"/>
          <w:sz w:val="22"/>
          <w:szCs w:val="22"/>
        </w:rPr>
        <w:t>Report by Mike</w:t>
      </w:r>
    </w:p>
    <w:p w14:paraId="34D217BC" w14:textId="382C2D63" w:rsidR="007345F4" w:rsidRPr="00851474" w:rsidRDefault="007345F4" w:rsidP="001938EF">
      <w:pPr>
        <w:pStyle w:val="ListParagraph"/>
        <w:numPr>
          <w:ilvl w:val="0"/>
          <w:numId w:val="14"/>
        </w:numPr>
        <w:spacing w:after="0"/>
        <w:jc w:val="both"/>
        <w:rPr>
          <w:rFonts w:ascii="Calibri" w:hAnsi="Calibri" w:cs="Calibri"/>
          <w:sz w:val="22"/>
          <w:szCs w:val="22"/>
        </w:rPr>
      </w:pPr>
      <w:hyperlink r:id="rId18" w:history="1">
        <w:r w:rsidRPr="00851474">
          <w:rPr>
            <w:rStyle w:val="Hyperlink"/>
            <w:rFonts w:ascii="Calibri" w:hAnsi="Calibri" w:cs="Calibri"/>
            <w:sz w:val="22"/>
            <w:szCs w:val="22"/>
          </w:rPr>
          <w:t>https://www.mfgshow.com/</w:t>
        </w:r>
      </w:hyperlink>
    </w:p>
    <w:p w14:paraId="4318C6CE" w14:textId="77777777" w:rsidR="007345F4" w:rsidRPr="007345F4" w:rsidRDefault="007345F4" w:rsidP="001938EF">
      <w:pPr>
        <w:pStyle w:val="ListParagraph"/>
        <w:numPr>
          <w:ilvl w:val="0"/>
          <w:numId w:val="1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7345F4">
        <w:rPr>
          <w:rFonts w:ascii="Calibri" w:hAnsi="Calibri" w:cs="Calibri"/>
          <w:sz w:val="22"/>
          <w:szCs w:val="22"/>
        </w:rPr>
        <w:t>April 23-24 (Wednesday &amp; Thursday).</w:t>
      </w:r>
    </w:p>
    <w:p w14:paraId="65E89DF7" w14:textId="288FB7C3" w:rsidR="007345F4" w:rsidRPr="00851474" w:rsidRDefault="007345F4" w:rsidP="001938EF">
      <w:pPr>
        <w:pStyle w:val="ListParagraph"/>
        <w:numPr>
          <w:ilvl w:val="0"/>
          <w:numId w:val="1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851474">
        <w:rPr>
          <w:rFonts w:ascii="Calibri" w:hAnsi="Calibri" w:cs="Calibri"/>
          <w:sz w:val="22"/>
          <w:szCs w:val="22"/>
        </w:rPr>
        <w:t>Free parking, free attendance, and a networking party on Wednesday night.</w:t>
      </w:r>
    </w:p>
    <w:p w14:paraId="67C2F8A0" w14:textId="723AA73A" w:rsidR="007345F4" w:rsidRDefault="007345F4" w:rsidP="001938EF">
      <w:pPr>
        <w:pStyle w:val="ListParagraph"/>
        <w:numPr>
          <w:ilvl w:val="0"/>
          <w:numId w:val="33"/>
        </w:numPr>
        <w:spacing w:after="0" w:line="240" w:lineRule="auto"/>
        <w:rPr>
          <w:rFonts w:ascii="Calibri" w:eastAsia="Times New Roman" w:hAnsi="Calibri" w:cs="Calibri"/>
          <w:color w:val="auto"/>
          <w:sz w:val="22"/>
          <w:szCs w:val="22"/>
          <w:lang w:eastAsia="zh-CN"/>
        </w:rPr>
      </w:pPr>
      <w:r w:rsidRPr="00851474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>IEEE San Diego Section</w:t>
      </w:r>
      <w:r w:rsidR="005A01F7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 xml:space="preserve"> and</w:t>
      </w:r>
      <w:r w:rsidRPr="00851474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 xml:space="preserve"> IEEE Consultants Network </w:t>
      </w:r>
      <w:r w:rsidR="005A01F7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>will be there</w:t>
      </w:r>
      <w:r w:rsidRPr="00851474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>.</w:t>
      </w:r>
    </w:p>
    <w:p w14:paraId="79DA7E98" w14:textId="2C634D7D" w:rsidR="005A01F7" w:rsidRPr="005A01F7" w:rsidRDefault="005A01F7" w:rsidP="005A01F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auto"/>
          <w:sz w:val="22"/>
          <w:szCs w:val="22"/>
          <w:lang w:eastAsia="zh-CN"/>
        </w:rPr>
      </w:pPr>
      <w:r w:rsidRPr="005A01F7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>PDH-Certified Talk</w:t>
      </w:r>
      <w:r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>s</w:t>
      </w:r>
    </w:p>
    <w:p w14:paraId="4E37901E" w14:textId="77777777" w:rsidR="005A01F7" w:rsidRPr="005A01F7" w:rsidRDefault="005A01F7" w:rsidP="005A01F7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auto"/>
          <w:sz w:val="22"/>
          <w:szCs w:val="22"/>
          <w:lang w:eastAsia="zh-CN"/>
        </w:rPr>
      </w:pPr>
      <w:r w:rsidRPr="005A01F7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>8+ IEEE-certified Professional Development Hour (PDH) talks will be held.</w:t>
      </w:r>
    </w:p>
    <w:p w14:paraId="44A0B553" w14:textId="77777777" w:rsidR="005A01F7" w:rsidRPr="005A01F7" w:rsidRDefault="005A01F7" w:rsidP="005A01F7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auto"/>
          <w:sz w:val="22"/>
          <w:szCs w:val="22"/>
          <w:lang w:eastAsia="zh-CN"/>
        </w:rPr>
      </w:pPr>
      <w:r w:rsidRPr="005A01F7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>Topics include AI, embedded systems, biotech, and more.</w:t>
      </w:r>
    </w:p>
    <w:p w14:paraId="6459169A" w14:textId="77777777" w:rsidR="005A01F7" w:rsidRDefault="005A01F7" w:rsidP="005A01F7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auto"/>
          <w:sz w:val="22"/>
          <w:szCs w:val="22"/>
          <w:lang w:eastAsia="zh-CN"/>
        </w:rPr>
      </w:pPr>
      <w:r w:rsidRPr="005A01F7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 xml:space="preserve">Talks are listed on </w:t>
      </w:r>
      <w:proofErr w:type="spellStart"/>
      <w:r w:rsidRPr="005A01F7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>vTools</w:t>
      </w:r>
      <w:proofErr w:type="spellEnd"/>
      <w:r w:rsidRPr="005A01F7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 xml:space="preserve"> and open for joint meetings with IEEE societies.</w:t>
      </w:r>
    </w:p>
    <w:p w14:paraId="29671AA6" w14:textId="77777777" w:rsidR="00514711" w:rsidRPr="00514711" w:rsidRDefault="00514711" w:rsidP="00514711">
      <w:pPr>
        <w:pStyle w:val="ListParagraph"/>
        <w:numPr>
          <w:ilvl w:val="1"/>
          <w:numId w:val="3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auto"/>
          <w:sz w:val="22"/>
          <w:szCs w:val="22"/>
          <w:lang w:eastAsia="zh-CN"/>
        </w:rPr>
      </w:pPr>
      <w:r w:rsidRPr="00514711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>Registration is handled centrally near the speaking area (by the racetrack side).</w:t>
      </w:r>
    </w:p>
    <w:p w14:paraId="73761510" w14:textId="10AD419E" w:rsidR="00514711" w:rsidRPr="00514711" w:rsidRDefault="00514711" w:rsidP="00514711">
      <w:pPr>
        <w:pStyle w:val="ListParagraph"/>
        <w:numPr>
          <w:ilvl w:val="1"/>
          <w:numId w:val="3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auto"/>
          <w:sz w:val="22"/>
          <w:szCs w:val="22"/>
          <w:lang w:eastAsia="zh-CN"/>
        </w:rPr>
      </w:pPr>
      <w:r w:rsidRPr="00514711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>PDH certificates cost $10 for non-members and $7.50 for IEEE members to cover fees and materials.</w:t>
      </w:r>
    </w:p>
    <w:p w14:paraId="48C50FE6" w14:textId="77777777" w:rsidR="005A01F7" w:rsidRPr="005A01F7" w:rsidRDefault="005A01F7" w:rsidP="005A01F7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auto"/>
          <w:sz w:val="22"/>
          <w:szCs w:val="22"/>
          <w:lang w:eastAsia="zh-CN"/>
        </w:rPr>
      </w:pPr>
      <w:r w:rsidRPr="005A01F7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>Volunteers needed to give brief intros about IEEE before each session.</w:t>
      </w:r>
    </w:p>
    <w:p w14:paraId="4AFFD15B" w14:textId="38B313B5" w:rsidR="005A01F7" w:rsidRPr="005A01F7" w:rsidRDefault="005A01F7" w:rsidP="005A01F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auto"/>
          <w:sz w:val="22"/>
          <w:szCs w:val="22"/>
          <w:lang w:eastAsia="zh-CN"/>
        </w:rPr>
      </w:pPr>
      <w:r w:rsidRPr="005A01F7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>Membership Outreach</w:t>
      </w:r>
    </w:p>
    <w:p w14:paraId="530F71FD" w14:textId="77777777" w:rsidR="005A01F7" w:rsidRDefault="005A01F7" w:rsidP="005A01F7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auto"/>
          <w:sz w:val="22"/>
          <w:szCs w:val="22"/>
          <w:lang w:eastAsia="zh-CN"/>
        </w:rPr>
      </w:pPr>
      <w:r w:rsidRPr="005A01F7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>Non-members attending talks will receive IEEE info cards and follow-up emails.</w:t>
      </w:r>
    </w:p>
    <w:p w14:paraId="1294E043" w14:textId="77777777" w:rsidR="005A01F7" w:rsidRPr="005A01F7" w:rsidRDefault="005A01F7" w:rsidP="005A01F7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auto"/>
          <w:sz w:val="22"/>
          <w:szCs w:val="22"/>
          <w:lang w:eastAsia="zh-CN"/>
        </w:rPr>
      </w:pPr>
      <w:proofErr w:type="gramStart"/>
      <w:r w:rsidRPr="005A01F7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>Goal</w:t>
      </w:r>
      <w:proofErr w:type="gramEnd"/>
      <w:r w:rsidRPr="005A01F7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 xml:space="preserve"> is to boost visibility and membership engagement.</w:t>
      </w:r>
    </w:p>
    <w:p w14:paraId="746C2CA6" w14:textId="3F298FFD" w:rsidR="005A01F7" w:rsidRPr="005A01F7" w:rsidRDefault="005A01F7" w:rsidP="005A01F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auto"/>
          <w:sz w:val="22"/>
          <w:szCs w:val="22"/>
          <w:lang w:eastAsia="zh-CN"/>
        </w:rPr>
      </w:pPr>
      <w:r w:rsidRPr="005A01F7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>Pop-Up Tent</w:t>
      </w:r>
    </w:p>
    <w:p w14:paraId="5E714702" w14:textId="2965975B" w:rsidR="00514711" w:rsidRPr="00514711" w:rsidRDefault="00514711" w:rsidP="00514711">
      <w:pPr>
        <w:pStyle w:val="ListParagraph"/>
        <w:numPr>
          <w:ilvl w:val="1"/>
          <w:numId w:val="3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auto"/>
          <w:sz w:val="22"/>
          <w:szCs w:val="22"/>
          <w:lang w:eastAsia="zh-CN"/>
        </w:rPr>
      </w:pPr>
      <w:r w:rsidRPr="00514711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 xml:space="preserve">A branded IEEE San Diego pop-up tent (~$150) was proposed for the event and future use (e.g., Dragon Boat Festival, </w:t>
      </w:r>
      <w:r w:rsidR="001401D8" w:rsidRPr="001401D8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>Walter Munk Day</w:t>
      </w:r>
      <w:r w:rsidR="001401D8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 xml:space="preserve">, </w:t>
      </w:r>
      <w:r w:rsidRPr="00514711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>student fairs).</w:t>
      </w:r>
    </w:p>
    <w:p w14:paraId="1C3AFA93" w14:textId="4EB97744" w:rsidR="00514711" w:rsidRPr="00514711" w:rsidRDefault="00514711" w:rsidP="00514711">
      <w:pPr>
        <w:pStyle w:val="ListParagraph"/>
        <w:numPr>
          <w:ilvl w:val="1"/>
          <w:numId w:val="3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auto"/>
          <w:sz w:val="22"/>
          <w:szCs w:val="22"/>
          <w:lang w:eastAsia="zh-CN"/>
        </w:rPr>
      </w:pPr>
      <w:r w:rsidRPr="00514711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>General agreement that this would be a useful long-term asset. Mike and the Consultants Network will fund the purchase.</w:t>
      </w:r>
    </w:p>
    <w:p w14:paraId="2F202953" w14:textId="77777777" w:rsidR="005A01F7" w:rsidRPr="005A01F7" w:rsidRDefault="005A01F7" w:rsidP="005A01F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auto"/>
          <w:sz w:val="22"/>
          <w:szCs w:val="22"/>
          <w:lang w:eastAsia="zh-CN"/>
        </w:rPr>
      </w:pPr>
      <w:r w:rsidRPr="005A01F7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>Senior Member Referrals:</w:t>
      </w:r>
    </w:p>
    <w:p w14:paraId="7FDE20E7" w14:textId="77777777" w:rsidR="005A01F7" w:rsidRPr="005A01F7" w:rsidRDefault="005A01F7" w:rsidP="005A01F7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auto"/>
          <w:sz w:val="22"/>
          <w:szCs w:val="22"/>
          <w:lang w:eastAsia="zh-CN"/>
        </w:rPr>
      </w:pPr>
      <w:r w:rsidRPr="005A01F7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>A session is proposed for Wed at 3 PM to assist attendees interested in senior membership.</w:t>
      </w:r>
    </w:p>
    <w:p w14:paraId="23CF3842" w14:textId="60B2BBE9" w:rsidR="001938EF" w:rsidRPr="001401D8" w:rsidRDefault="005A01F7" w:rsidP="001401D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auto"/>
          <w:sz w:val="22"/>
          <w:szCs w:val="22"/>
          <w:lang w:eastAsia="zh-CN"/>
        </w:rPr>
      </w:pPr>
      <w:r w:rsidRPr="005A01F7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>Volunteers needed to help organize and support.</w:t>
      </w:r>
    </w:p>
    <w:p w14:paraId="16C53A26" w14:textId="77777777" w:rsidR="001401D8" w:rsidRPr="00851474" w:rsidRDefault="001401D8" w:rsidP="001401D8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51474">
        <w:rPr>
          <w:rFonts w:ascii="Calibri" w:hAnsi="Calibri" w:cs="Calibri"/>
          <w:b/>
          <w:bCs/>
          <w:sz w:val="22"/>
          <w:szCs w:val="22"/>
        </w:rPr>
        <w:t>* YP</w:t>
      </w:r>
    </w:p>
    <w:p w14:paraId="1D6A6400" w14:textId="77777777" w:rsidR="00DC5070" w:rsidRDefault="001401D8" w:rsidP="00DC5070">
      <w:pPr>
        <w:spacing w:after="0"/>
        <w:ind w:left="720"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85147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Report by Alex</w:t>
      </w:r>
    </w:p>
    <w:p w14:paraId="2503825A" w14:textId="6CC52DA8" w:rsidR="00DC5070" w:rsidRPr="00DC5070" w:rsidRDefault="00DC5070" w:rsidP="00DC5070">
      <w:pPr>
        <w:pStyle w:val="ListParagraph"/>
        <w:numPr>
          <w:ilvl w:val="0"/>
          <w:numId w:val="82"/>
        </w:numPr>
        <w:spacing w:after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C5070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>P</w:t>
      </w:r>
      <w:r w:rsidRPr="00DC5070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>lan to co-host a multi-</w:t>
      </w:r>
      <w:r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>discipline meeting (YP, ASHREA, other socities0</w:t>
      </w:r>
      <w:r w:rsidRPr="00DC5070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 xml:space="preserve"> with a $400–$500 budget, covered under </w:t>
      </w:r>
      <w:r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>the</w:t>
      </w:r>
      <w:r w:rsidRPr="00DC5070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 xml:space="preserve"> $1500 allocation</w:t>
      </w:r>
      <w:r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>.</w:t>
      </w:r>
    </w:p>
    <w:p w14:paraId="12AC70EB" w14:textId="3C234E6F" w:rsidR="00DC5070" w:rsidRPr="00DC5070" w:rsidRDefault="00DC5070" w:rsidP="00DC5070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auto"/>
          <w:sz w:val="22"/>
          <w:szCs w:val="22"/>
          <w:lang w:eastAsia="zh-CN"/>
        </w:rPr>
      </w:pPr>
      <w:r w:rsidRPr="00DC5070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 xml:space="preserve">Upcoming YP events include UCSD (Apr 7) and </w:t>
      </w:r>
      <w:r w:rsidR="00F442E8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>SDSU</w:t>
      </w:r>
      <w:r w:rsidRPr="00DC5070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 xml:space="preserve"> (Apr 17)</w:t>
      </w:r>
      <w:r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>.</w:t>
      </w:r>
      <w:r w:rsidRPr="00DC5070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 xml:space="preserve"> </w:t>
      </w:r>
      <w:r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>R</w:t>
      </w:r>
      <w:r w:rsidRPr="00DC5070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>equested promotional materials from other societies for student engagement.</w:t>
      </w:r>
    </w:p>
    <w:p w14:paraId="7C74A003" w14:textId="75D5B50D" w:rsidR="00DC5070" w:rsidRPr="00DC5070" w:rsidRDefault="00DC5070" w:rsidP="00DC5070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auto"/>
          <w:sz w:val="22"/>
          <w:szCs w:val="22"/>
          <w:lang w:eastAsia="zh-CN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>A</w:t>
      </w:r>
      <w:r w:rsidRPr="00DC5070">
        <w:rPr>
          <w:rFonts w:ascii="Calibri" w:eastAsia="Times New Roman" w:hAnsi="Calibri" w:cs="Calibri"/>
          <w:color w:val="auto"/>
          <w:sz w:val="22"/>
          <w:szCs w:val="22"/>
          <w:lang w:eastAsia="zh-CN"/>
        </w:rPr>
        <w:t>sked about using funds to print business cards for active volunteers — approved within their budget.</w:t>
      </w:r>
    </w:p>
    <w:p w14:paraId="7E7262A3" w14:textId="77777777" w:rsidR="00F442E8" w:rsidRDefault="00F442E8" w:rsidP="00F442E8">
      <w:pPr>
        <w:jc w:val="both"/>
        <w:rPr>
          <w:rFonts w:ascii="Calibri" w:hAnsi="Calibri" w:cs="Calibri"/>
          <w:sz w:val="22"/>
          <w:szCs w:val="22"/>
        </w:rPr>
      </w:pPr>
    </w:p>
    <w:p w14:paraId="08437B89" w14:textId="2A7C6222" w:rsidR="00F442E8" w:rsidRPr="00F442E8" w:rsidRDefault="00F64A96" w:rsidP="00F442E8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F64A96">
        <w:rPr>
          <w:rFonts w:ascii="Calibri" w:hAnsi="Calibri" w:cs="Calibri"/>
          <w:b/>
          <w:bCs/>
          <w:sz w:val="22"/>
          <w:szCs w:val="22"/>
        </w:rPr>
        <w:t>Information Society</w:t>
      </w:r>
    </w:p>
    <w:p w14:paraId="11163438" w14:textId="77777777" w:rsidR="00F64A96" w:rsidRDefault="00F64A96" w:rsidP="00F64A96">
      <w:pPr>
        <w:tabs>
          <w:tab w:val="num" w:pos="720"/>
        </w:tabs>
        <w:spacing w:after="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Report by Michelle</w:t>
      </w:r>
    </w:p>
    <w:p w14:paraId="1FE6E4A1" w14:textId="13E9F2D9" w:rsidR="00F442E8" w:rsidRPr="00F64A96" w:rsidRDefault="00F64A96" w:rsidP="00F64A96">
      <w:pPr>
        <w:pStyle w:val="ListParagraph"/>
        <w:numPr>
          <w:ilvl w:val="0"/>
          <w:numId w:val="84"/>
        </w:numPr>
        <w:tabs>
          <w:tab w:val="num" w:pos="72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F64A96">
        <w:rPr>
          <w:rFonts w:ascii="Calibri" w:hAnsi="Calibri" w:cs="Calibri"/>
          <w:sz w:val="22"/>
          <w:szCs w:val="22"/>
        </w:rPr>
        <w:t>Information Society, t</w:t>
      </w:r>
      <w:r w:rsidR="00F442E8" w:rsidRPr="00F64A96">
        <w:rPr>
          <w:rFonts w:ascii="Calibri" w:hAnsi="Calibri" w:cs="Calibri"/>
          <w:sz w:val="22"/>
          <w:szCs w:val="22"/>
        </w:rPr>
        <w:t xml:space="preserve">he </w:t>
      </w:r>
      <w:proofErr w:type="gramStart"/>
      <w:r w:rsidR="00F442E8" w:rsidRPr="00F64A96">
        <w:rPr>
          <w:rFonts w:ascii="Calibri" w:hAnsi="Calibri" w:cs="Calibri"/>
          <w:sz w:val="22"/>
          <w:szCs w:val="22"/>
        </w:rPr>
        <w:t>Open</w:t>
      </w:r>
      <w:r w:rsidRPr="00F64A96">
        <w:rPr>
          <w:rFonts w:ascii="Calibri" w:hAnsi="Calibri" w:cs="Calibri"/>
          <w:sz w:val="22"/>
          <w:szCs w:val="22"/>
        </w:rPr>
        <w:t xml:space="preserve"> </w:t>
      </w:r>
      <w:r w:rsidR="00F442E8" w:rsidRPr="00F64A96">
        <w:rPr>
          <w:rFonts w:ascii="Calibri" w:hAnsi="Calibri" w:cs="Calibri"/>
          <w:sz w:val="22"/>
          <w:szCs w:val="22"/>
        </w:rPr>
        <w:t>Source</w:t>
      </w:r>
      <w:proofErr w:type="gramEnd"/>
      <w:r w:rsidRPr="00F64A96">
        <w:rPr>
          <w:rFonts w:ascii="Calibri" w:hAnsi="Calibri" w:cs="Calibri"/>
          <w:sz w:val="22"/>
          <w:szCs w:val="22"/>
        </w:rPr>
        <w:t xml:space="preserve"> Institute,</w:t>
      </w:r>
      <w:r w:rsidR="00F442E8" w:rsidRPr="00F64A96">
        <w:rPr>
          <w:rFonts w:ascii="Calibri" w:hAnsi="Calibri" w:cs="Calibri"/>
          <w:sz w:val="22"/>
          <w:szCs w:val="22"/>
        </w:rPr>
        <w:t xml:space="preserve"> Digital Radio group and other societies collaborated on a 63-page link budget for </w:t>
      </w:r>
      <w:proofErr w:type="gramStart"/>
      <w:r w:rsidR="00F442E8" w:rsidRPr="00F64A96">
        <w:rPr>
          <w:rFonts w:ascii="Calibri" w:hAnsi="Calibri" w:cs="Calibri"/>
          <w:sz w:val="22"/>
          <w:szCs w:val="22"/>
        </w:rPr>
        <w:t>Venus</w:t>
      </w:r>
      <w:proofErr w:type="gramEnd"/>
      <w:r w:rsidR="00F442E8" w:rsidRPr="00F64A96">
        <w:rPr>
          <w:rFonts w:ascii="Calibri" w:hAnsi="Calibri" w:cs="Calibri"/>
          <w:sz w:val="22"/>
          <w:szCs w:val="22"/>
        </w:rPr>
        <w:t xml:space="preserve"> communication.</w:t>
      </w:r>
    </w:p>
    <w:p w14:paraId="77DDAE41" w14:textId="77777777" w:rsidR="00F442E8" w:rsidRPr="00F442E8" w:rsidRDefault="00F442E8" w:rsidP="00F64A96">
      <w:pPr>
        <w:numPr>
          <w:ilvl w:val="0"/>
          <w:numId w:val="83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442E8">
        <w:rPr>
          <w:rFonts w:ascii="Calibri" w:hAnsi="Calibri" w:cs="Calibri"/>
          <w:sz w:val="22"/>
          <w:szCs w:val="22"/>
        </w:rPr>
        <w:t>The project has gained traction internationally and received positive feedback, with IEEE noted in the publication.</w:t>
      </w:r>
    </w:p>
    <w:p w14:paraId="4502C78B" w14:textId="77777777" w:rsidR="00F209D1" w:rsidRPr="00851474" w:rsidRDefault="00F209D1" w:rsidP="002002C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4C617ED7" w14:textId="124A3C94" w:rsidR="000F124A" w:rsidRPr="00851474" w:rsidRDefault="00540A63" w:rsidP="002002C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851474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* ADJOURN</w:t>
      </w:r>
    </w:p>
    <w:p w14:paraId="1FD34EA6" w14:textId="77777777" w:rsidR="000F124A" w:rsidRPr="00851474" w:rsidRDefault="000F124A" w:rsidP="002002C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71BAB387" w14:textId="534BD911" w:rsidR="002E71BB" w:rsidRPr="00851474" w:rsidRDefault="002E71BB" w:rsidP="002002C0">
      <w:pPr>
        <w:jc w:val="both"/>
        <w:rPr>
          <w:rFonts w:ascii="Calibri" w:hAnsi="Calibri" w:cs="Calibri"/>
          <w:b/>
          <w:sz w:val="22"/>
          <w:szCs w:val="22"/>
        </w:rPr>
      </w:pPr>
      <w:r w:rsidRPr="00851474">
        <w:rPr>
          <w:rFonts w:ascii="Calibri" w:hAnsi="Calibri" w:cs="Calibri"/>
          <w:b/>
          <w:sz w:val="22"/>
          <w:szCs w:val="22"/>
        </w:rPr>
        <w:t xml:space="preserve">Next Meeting </w:t>
      </w:r>
    </w:p>
    <w:p w14:paraId="5713A199" w14:textId="19A99D3B" w:rsidR="00342969" w:rsidRPr="00851474" w:rsidRDefault="002E71BB" w:rsidP="002002C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highlight w:val="yellow"/>
        </w:rPr>
      </w:pPr>
      <w:r w:rsidRPr="00851474">
        <w:rPr>
          <w:rFonts w:ascii="Calibri" w:hAnsi="Calibri" w:cs="Calibri"/>
          <w:b/>
          <w:sz w:val="22"/>
          <w:szCs w:val="22"/>
          <w:highlight w:val="yellow"/>
        </w:rPr>
        <w:t>Wednesday</w:t>
      </w:r>
      <w:r w:rsidR="00852357" w:rsidRPr="00851474">
        <w:rPr>
          <w:rFonts w:ascii="Calibri" w:hAnsi="Calibri" w:cs="Calibri"/>
          <w:b/>
          <w:sz w:val="22"/>
          <w:szCs w:val="22"/>
          <w:highlight w:val="yellow"/>
        </w:rPr>
        <w:t>,</w:t>
      </w:r>
      <w:r w:rsidR="00F361BB" w:rsidRPr="00851474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9E5CBA">
        <w:rPr>
          <w:rFonts w:ascii="Calibri" w:hAnsi="Calibri" w:cs="Calibri"/>
          <w:b/>
          <w:sz w:val="22"/>
          <w:szCs w:val="22"/>
          <w:highlight w:val="yellow"/>
        </w:rPr>
        <w:t>April</w:t>
      </w:r>
      <w:r w:rsidR="00F83E95" w:rsidRPr="00851474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24407C" w:rsidRPr="00851474">
        <w:rPr>
          <w:rFonts w:ascii="Calibri" w:hAnsi="Calibri" w:cs="Calibri"/>
          <w:b/>
          <w:sz w:val="22"/>
          <w:szCs w:val="22"/>
          <w:highlight w:val="yellow"/>
        </w:rPr>
        <w:t>1</w:t>
      </w:r>
      <w:r w:rsidR="009E5CBA">
        <w:rPr>
          <w:rFonts w:ascii="Calibri" w:hAnsi="Calibri" w:cs="Calibri"/>
          <w:b/>
          <w:sz w:val="22"/>
          <w:szCs w:val="22"/>
          <w:highlight w:val="yellow"/>
        </w:rPr>
        <w:t>6</w:t>
      </w:r>
      <w:r w:rsidR="00852357" w:rsidRPr="00851474">
        <w:rPr>
          <w:rFonts w:ascii="Calibri" w:hAnsi="Calibri" w:cs="Calibri"/>
          <w:b/>
          <w:sz w:val="22"/>
          <w:szCs w:val="22"/>
          <w:highlight w:val="yellow"/>
        </w:rPr>
        <w:t>th</w:t>
      </w:r>
      <w:r w:rsidR="0092395F" w:rsidRPr="00851474">
        <w:rPr>
          <w:rFonts w:ascii="Calibri" w:hAnsi="Calibri" w:cs="Calibri"/>
          <w:b/>
          <w:sz w:val="22"/>
          <w:szCs w:val="22"/>
          <w:highlight w:val="yellow"/>
        </w:rPr>
        <w:t>, 202</w:t>
      </w:r>
      <w:r w:rsidR="00E566AE" w:rsidRPr="00851474">
        <w:rPr>
          <w:rFonts w:ascii="Calibri" w:hAnsi="Calibri" w:cs="Calibri"/>
          <w:b/>
          <w:sz w:val="22"/>
          <w:szCs w:val="22"/>
          <w:highlight w:val="yellow"/>
        </w:rPr>
        <w:t>5</w:t>
      </w:r>
      <w:r w:rsidRPr="00851474">
        <w:rPr>
          <w:rFonts w:ascii="Calibri" w:hAnsi="Calibri" w:cs="Calibri"/>
          <w:bCs/>
          <w:sz w:val="22"/>
          <w:szCs w:val="22"/>
          <w:highlight w:val="yellow"/>
        </w:rPr>
        <w:t>.</w:t>
      </w:r>
    </w:p>
    <w:p w14:paraId="5530CC15" w14:textId="241FB1BF" w:rsidR="00CB2DA9" w:rsidRPr="00851474" w:rsidRDefault="00CB2DA9" w:rsidP="002002C0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644FA5A6" w14:textId="3DCAF1AC" w:rsidR="007E0ED4" w:rsidRPr="00851474" w:rsidRDefault="007E0ED4" w:rsidP="002002C0">
      <w:pPr>
        <w:spacing w:after="0" w:line="276" w:lineRule="auto"/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851474">
        <w:rPr>
          <w:rFonts w:ascii="Calibri" w:eastAsia="Times New Roman" w:hAnsi="Calibri" w:cs="Calibri"/>
          <w:b/>
          <w:bCs/>
          <w:color w:val="014517" w:themeColor="accent4" w:themeShade="80"/>
          <w:sz w:val="22"/>
          <w:szCs w:val="22"/>
          <w:lang w:eastAsia="en-US"/>
        </w:rPr>
        <w:t>Recurring SD IEEE Meetings</w:t>
      </w:r>
    </w:p>
    <w:tbl>
      <w:tblPr>
        <w:tblW w:w="8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259"/>
        <w:gridCol w:w="4172"/>
        <w:gridCol w:w="1258"/>
      </w:tblGrid>
      <w:tr w:rsidR="007E0ED4" w:rsidRPr="00851474" w14:paraId="3950F89A" w14:textId="77777777" w:rsidTr="00A03C2C">
        <w:trPr>
          <w:trHeight w:val="300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E92C7EA" w14:textId="1EB8D100" w:rsidR="007E0ED4" w:rsidRPr="00851474" w:rsidRDefault="00FF2625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14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Time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14:paraId="400C4A74" w14:textId="1E27E775" w:rsidR="007E0ED4" w:rsidRPr="00851474" w:rsidRDefault="00A03C2C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14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Organizer</w:t>
            </w:r>
          </w:p>
        </w:tc>
        <w:tc>
          <w:tcPr>
            <w:tcW w:w="4172" w:type="dxa"/>
            <w:shd w:val="clear" w:color="auto" w:fill="auto"/>
            <w:noWrap/>
            <w:vAlign w:val="bottom"/>
            <w:hideMark/>
          </w:tcPr>
          <w:p w14:paraId="329113F1" w14:textId="3A27553C" w:rsidR="007E0ED4" w:rsidRPr="00851474" w:rsidRDefault="00A03C2C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851474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n-US"/>
              </w:rPr>
              <w:t>Description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2B6C930" w14:textId="6DE1BA20" w:rsidR="007E0ED4" w:rsidRPr="00851474" w:rsidRDefault="00FF2625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6100"/>
                <w:sz w:val="22"/>
                <w:szCs w:val="22"/>
                <w:lang w:eastAsia="en-US"/>
              </w:rPr>
            </w:pPr>
            <w:r w:rsidRPr="00851474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Status</w:t>
            </w:r>
          </w:p>
        </w:tc>
      </w:tr>
      <w:tr w:rsidR="007E0ED4" w:rsidRPr="00851474" w14:paraId="22E7C2B3" w14:textId="77777777" w:rsidTr="00086BF7">
        <w:trPr>
          <w:trHeight w:val="300"/>
        </w:trPr>
        <w:tc>
          <w:tcPr>
            <w:tcW w:w="1900" w:type="dxa"/>
            <w:shd w:val="clear" w:color="000000" w:fill="C6EFCE"/>
            <w:noWrap/>
            <w:vAlign w:val="center"/>
            <w:hideMark/>
          </w:tcPr>
          <w:p w14:paraId="725DEE55" w14:textId="630B3EB2" w:rsidR="007E0ED4" w:rsidRPr="00851474" w:rsidRDefault="007E0ED4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</w:pPr>
            <w:r w:rsidRPr="00851474"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3</w:t>
            </w:r>
            <w:r w:rsidRPr="00851474">
              <w:rPr>
                <w:rFonts w:ascii="Calibri" w:eastAsia="Times New Roman" w:hAnsi="Calibri" w:cs="Calibri"/>
                <w:color w:val="006100"/>
                <w:sz w:val="22"/>
                <w:szCs w:val="22"/>
                <w:vertAlign w:val="superscript"/>
                <w:lang w:eastAsia="en-US"/>
              </w:rPr>
              <w:t>rd</w:t>
            </w:r>
            <w:r w:rsidRPr="00851474"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Wed </w:t>
            </w:r>
            <w:r w:rsidR="00FF2625" w:rsidRPr="00851474"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of</w:t>
            </w:r>
            <w:r w:rsidRPr="00851474"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each Month in 202</w:t>
            </w:r>
            <w:r w:rsidR="00E566AE" w:rsidRPr="00851474"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5</w:t>
            </w:r>
            <w:r w:rsidRPr="00851474"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(Except in July)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188D212D" w14:textId="285ED956" w:rsidR="007E0ED4" w:rsidRPr="00851474" w:rsidRDefault="00C47D7D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85147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IEEE SD </w:t>
            </w:r>
            <w:r w:rsidR="007E0ED4" w:rsidRPr="0085147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Section</w:t>
            </w:r>
          </w:p>
        </w:tc>
        <w:tc>
          <w:tcPr>
            <w:tcW w:w="4172" w:type="dxa"/>
            <w:shd w:val="clear" w:color="auto" w:fill="auto"/>
            <w:noWrap/>
            <w:vAlign w:val="center"/>
            <w:hideMark/>
          </w:tcPr>
          <w:p w14:paraId="485DA720" w14:textId="1456A1B6" w:rsidR="006B7E78" w:rsidRPr="00851474" w:rsidRDefault="006B7E78" w:rsidP="002002C0">
            <w:pPr>
              <w:spacing w:after="0" w:line="240" w:lineRule="auto"/>
              <w:jc w:val="both"/>
              <w:rPr>
                <w:rStyle w:val="Hyperlink"/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851474">
              <w:rPr>
                <w:rStyle w:val="Hyperlink"/>
                <w:rFonts w:ascii="Calibri" w:eastAsia="Times New Roman" w:hAnsi="Calibri" w:cs="Calibri"/>
                <w:sz w:val="22"/>
                <w:szCs w:val="22"/>
                <w:lang w:eastAsia="en-US"/>
              </w:rPr>
              <w:t xml:space="preserve">– </w:t>
            </w:r>
          </w:p>
          <w:p w14:paraId="4EF3C599" w14:textId="3E7C79E9" w:rsidR="007E0ED4" w:rsidRPr="00851474" w:rsidRDefault="00C377B6" w:rsidP="002002C0">
            <w:pPr>
              <w:spacing w:after="0" w:line="240" w:lineRule="auto"/>
              <w:jc w:val="both"/>
              <w:rPr>
                <w:rStyle w:val="Hyperlink"/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 w:rsidRPr="00851474">
              <w:rPr>
                <w:rStyle w:val="Hyperlink"/>
                <w:rFonts w:ascii="Calibri" w:eastAsia="Times New Roman" w:hAnsi="Calibri" w:cs="Calibri"/>
                <w:sz w:val="22"/>
                <w:szCs w:val="22"/>
                <w:lang w:eastAsia="en-US"/>
              </w:rPr>
              <w:t>Vtools</w:t>
            </w:r>
            <w:proofErr w:type="spellEnd"/>
            <w:r w:rsidR="00323E50" w:rsidRPr="00851474">
              <w:rPr>
                <w:rStyle w:val="Hyperlink"/>
                <w:rFonts w:ascii="Calibri" w:eastAsia="Times New Roman" w:hAnsi="Calibri" w:cs="Calibri"/>
                <w:sz w:val="22"/>
                <w:szCs w:val="22"/>
                <w:lang w:eastAsia="en-US"/>
              </w:rPr>
              <w:t xml:space="preserve"> for pre-register</w:t>
            </w:r>
          </w:p>
          <w:p w14:paraId="793E7D35" w14:textId="1448FBE2" w:rsidR="00C377B6" w:rsidRPr="00851474" w:rsidRDefault="00C377B6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6D564D7E" w14:textId="11FDAB27" w:rsidR="007E0ED4" w:rsidRPr="00851474" w:rsidRDefault="007E0ED4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85147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On-going</w:t>
            </w:r>
          </w:p>
        </w:tc>
      </w:tr>
    </w:tbl>
    <w:p w14:paraId="1D86BAAE" w14:textId="77777777" w:rsidR="007E0ED4" w:rsidRPr="00851474" w:rsidRDefault="007E0ED4" w:rsidP="002002C0">
      <w:pPr>
        <w:jc w:val="both"/>
        <w:rPr>
          <w:rFonts w:ascii="Calibri" w:eastAsia="Times New Roman" w:hAnsi="Calibri" w:cs="Calibri"/>
          <w:b/>
          <w:bCs/>
          <w:color w:val="C00000"/>
          <w:sz w:val="22"/>
          <w:szCs w:val="22"/>
          <w:lang w:eastAsia="en-US"/>
        </w:rPr>
      </w:pPr>
    </w:p>
    <w:p w14:paraId="54B46772" w14:textId="67705E79" w:rsidR="007E0ED4" w:rsidRPr="00851474" w:rsidRDefault="007E0ED4" w:rsidP="002002C0">
      <w:pPr>
        <w:jc w:val="both"/>
        <w:rPr>
          <w:rFonts w:ascii="Calibri" w:eastAsia="Times New Roman" w:hAnsi="Calibri" w:cs="Calibri"/>
          <w:b/>
          <w:bCs/>
          <w:color w:val="C00000"/>
          <w:sz w:val="22"/>
          <w:szCs w:val="22"/>
          <w:lang w:eastAsia="en-US"/>
        </w:rPr>
      </w:pPr>
      <w:r w:rsidRPr="00851474">
        <w:rPr>
          <w:rFonts w:ascii="Calibri" w:eastAsia="Times New Roman" w:hAnsi="Calibri" w:cs="Calibri"/>
          <w:b/>
          <w:bCs/>
          <w:color w:val="C00000"/>
          <w:sz w:val="22"/>
          <w:szCs w:val="22"/>
          <w:lang w:eastAsia="en-US"/>
        </w:rPr>
        <w:t>Attendees for SD IEEE ExCom 202</w:t>
      </w:r>
      <w:r w:rsidR="00E566AE" w:rsidRPr="00851474">
        <w:rPr>
          <w:rFonts w:ascii="Calibri" w:eastAsia="Times New Roman" w:hAnsi="Calibri" w:cs="Calibri"/>
          <w:b/>
          <w:bCs/>
          <w:color w:val="C00000"/>
          <w:sz w:val="22"/>
          <w:szCs w:val="22"/>
          <w:lang w:eastAsia="en-US"/>
        </w:rPr>
        <w:t>5</w:t>
      </w: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4839"/>
        <w:gridCol w:w="3616"/>
        <w:gridCol w:w="1615"/>
      </w:tblGrid>
      <w:tr w:rsidR="003460CB" w:rsidRPr="00851474" w14:paraId="5CCB0AD8" w14:textId="77777777" w:rsidTr="00E22484">
        <w:trPr>
          <w:trHeight w:val="315"/>
        </w:trPr>
        <w:tc>
          <w:tcPr>
            <w:tcW w:w="4839" w:type="dxa"/>
            <w:noWrap/>
            <w:hideMark/>
          </w:tcPr>
          <w:p w14:paraId="69E3FCA3" w14:textId="77777777" w:rsidR="003460CB" w:rsidRPr="00851474" w:rsidRDefault="003460C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1474">
              <w:rPr>
                <w:rFonts w:ascii="Calibri" w:hAnsi="Calibri" w:cs="Calibri"/>
                <w:b/>
                <w:bCs/>
                <w:sz w:val="22"/>
                <w:szCs w:val="22"/>
              </w:rPr>
              <w:t>Position / Society / Chapter</w:t>
            </w:r>
          </w:p>
        </w:tc>
        <w:tc>
          <w:tcPr>
            <w:tcW w:w="3616" w:type="dxa"/>
            <w:noWrap/>
            <w:hideMark/>
          </w:tcPr>
          <w:p w14:paraId="6A5FE4E2" w14:textId="77777777" w:rsidR="003460CB" w:rsidRPr="00851474" w:rsidRDefault="003460C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147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Name </w:t>
            </w:r>
          </w:p>
        </w:tc>
        <w:tc>
          <w:tcPr>
            <w:tcW w:w="1615" w:type="dxa"/>
            <w:noWrap/>
            <w:hideMark/>
          </w:tcPr>
          <w:p w14:paraId="7BDCB2FA" w14:textId="672F43CD" w:rsidR="003460CB" w:rsidRPr="00851474" w:rsidRDefault="002C7F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1474">
              <w:rPr>
                <w:rFonts w:ascii="Calibri" w:hAnsi="Calibri" w:cs="Calibri"/>
                <w:b/>
                <w:bCs/>
                <w:sz w:val="22"/>
                <w:szCs w:val="22"/>
              </w:rPr>
              <w:t>Attendance</w:t>
            </w:r>
          </w:p>
        </w:tc>
      </w:tr>
      <w:tr w:rsidR="003460CB" w:rsidRPr="00851474" w14:paraId="298CB952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746BDB34" w14:textId="77777777" w:rsidR="003460CB" w:rsidRPr="00851474" w:rsidRDefault="003460CB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Chair</w:t>
            </w:r>
          </w:p>
        </w:tc>
        <w:tc>
          <w:tcPr>
            <w:tcW w:w="3616" w:type="dxa"/>
            <w:noWrap/>
          </w:tcPr>
          <w:p w14:paraId="68C558D1" w14:textId="082FC313" w:rsidR="003460CB" w:rsidRPr="00851474" w:rsidRDefault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Upal Mahbub</w:t>
            </w:r>
          </w:p>
        </w:tc>
        <w:tc>
          <w:tcPr>
            <w:tcW w:w="1615" w:type="dxa"/>
            <w:noWrap/>
            <w:hideMark/>
          </w:tcPr>
          <w:p w14:paraId="75ED3EBC" w14:textId="721FB1DA" w:rsidR="003460CB" w:rsidRPr="00851474" w:rsidRDefault="00284EA7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86EB0" w:rsidRPr="00851474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B66574" w:rsidRPr="00851474" w14:paraId="19C8B82F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16AE3E8E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Jr. Past Chair</w:t>
            </w:r>
          </w:p>
        </w:tc>
        <w:tc>
          <w:tcPr>
            <w:tcW w:w="3616" w:type="dxa"/>
            <w:noWrap/>
            <w:hideMark/>
          </w:tcPr>
          <w:p w14:paraId="35A2972B" w14:textId="5BDF18AF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Michelle Thompson</w:t>
            </w:r>
          </w:p>
        </w:tc>
        <w:tc>
          <w:tcPr>
            <w:tcW w:w="1615" w:type="dxa"/>
            <w:noWrap/>
            <w:hideMark/>
          </w:tcPr>
          <w:p w14:paraId="398E0E55" w14:textId="3EDBF693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737EC" w:rsidRPr="00851474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B66574" w:rsidRPr="00851474" w14:paraId="13C81060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444EACBB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Sr. Past Chair</w:t>
            </w:r>
          </w:p>
        </w:tc>
        <w:tc>
          <w:tcPr>
            <w:tcW w:w="3616" w:type="dxa"/>
            <w:noWrap/>
            <w:hideMark/>
          </w:tcPr>
          <w:p w14:paraId="19454A9E" w14:textId="3B6AAF15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Zhensheng Zhang </w:t>
            </w:r>
          </w:p>
        </w:tc>
        <w:tc>
          <w:tcPr>
            <w:tcW w:w="1615" w:type="dxa"/>
            <w:noWrap/>
            <w:hideMark/>
          </w:tcPr>
          <w:p w14:paraId="124C4A38" w14:textId="32D4C60B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8447F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B66574" w:rsidRPr="00851474" w14:paraId="5A7DBAF3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7D28F808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Vice Chair - Publicity</w:t>
            </w:r>
          </w:p>
        </w:tc>
        <w:tc>
          <w:tcPr>
            <w:tcW w:w="3616" w:type="dxa"/>
            <w:noWrap/>
          </w:tcPr>
          <w:p w14:paraId="27C03DD9" w14:textId="3B97EDFE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Md Nafee Al Islam</w:t>
            </w:r>
          </w:p>
        </w:tc>
        <w:tc>
          <w:tcPr>
            <w:tcW w:w="1615" w:type="dxa"/>
            <w:noWrap/>
            <w:hideMark/>
          </w:tcPr>
          <w:p w14:paraId="151179E3" w14:textId="219C7419" w:rsidR="00B66574" w:rsidRPr="00851474" w:rsidRDefault="00C737EC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16927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B66574" w:rsidRPr="00851474" w14:paraId="17A0C888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2479F30A" w14:textId="2708EFE0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Vice Chair - Programs</w:t>
            </w:r>
          </w:p>
        </w:tc>
        <w:tc>
          <w:tcPr>
            <w:tcW w:w="3616" w:type="dxa"/>
            <w:noWrap/>
            <w:hideMark/>
          </w:tcPr>
          <w:p w14:paraId="756D9CA6" w14:textId="155CF755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Vaishnav Srinivas </w:t>
            </w:r>
          </w:p>
        </w:tc>
        <w:tc>
          <w:tcPr>
            <w:tcW w:w="1615" w:type="dxa"/>
            <w:noWrap/>
            <w:hideMark/>
          </w:tcPr>
          <w:p w14:paraId="091F7A3A" w14:textId="798D1026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16927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B66574" w:rsidRPr="00851474" w14:paraId="0245938F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0E39CB7F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Treasurer</w:t>
            </w:r>
          </w:p>
        </w:tc>
        <w:tc>
          <w:tcPr>
            <w:tcW w:w="3616" w:type="dxa"/>
            <w:noWrap/>
            <w:hideMark/>
          </w:tcPr>
          <w:p w14:paraId="5A40828E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Hua Zhu</w:t>
            </w:r>
          </w:p>
        </w:tc>
        <w:tc>
          <w:tcPr>
            <w:tcW w:w="1615" w:type="dxa"/>
            <w:noWrap/>
            <w:hideMark/>
          </w:tcPr>
          <w:p w14:paraId="77DD5CFF" w14:textId="5E86C159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2CA5EA74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423A7E3C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Secretary</w:t>
            </w:r>
          </w:p>
        </w:tc>
        <w:tc>
          <w:tcPr>
            <w:tcW w:w="3616" w:type="dxa"/>
            <w:noWrap/>
            <w:hideMark/>
          </w:tcPr>
          <w:p w14:paraId="5909A0DC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Lai Xu</w:t>
            </w:r>
          </w:p>
        </w:tc>
        <w:tc>
          <w:tcPr>
            <w:tcW w:w="1615" w:type="dxa"/>
            <w:noWrap/>
            <w:hideMark/>
          </w:tcPr>
          <w:p w14:paraId="616CF954" w14:textId="563C4EB1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Y</w:t>
            </w:r>
          </w:p>
        </w:tc>
      </w:tr>
      <w:tr w:rsidR="00B66574" w:rsidRPr="00851474" w14:paraId="76A83FF3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74201CEF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Member-at-Large</w:t>
            </w:r>
          </w:p>
        </w:tc>
        <w:tc>
          <w:tcPr>
            <w:tcW w:w="3616" w:type="dxa"/>
            <w:noWrap/>
            <w:hideMark/>
          </w:tcPr>
          <w:p w14:paraId="0F02F0E4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Larry Hamerman  </w:t>
            </w:r>
          </w:p>
        </w:tc>
        <w:tc>
          <w:tcPr>
            <w:tcW w:w="1615" w:type="dxa"/>
            <w:noWrap/>
            <w:hideMark/>
          </w:tcPr>
          <w:p w14:paraId="7EE01C3D" w14:textId="3E36CD46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Y</w:t>
            </w:r>
          </w:p>
        </w:tc>
      </w:tr>
      <w:tr w:rsidR="00B66574" w:rsidRPr="00851474" w14:paraId="6CE181B4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2FAA4DC8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Member-at-Large</w:t>
            </w:r>
          </w:p>
        </w:tc>
        <w:tc>
          <w:tcPr>
            <w:tcW w:w="3616" w:type="dxa"/>
            <w:noWrap/>
            <w:hideMark/>
          </w:tcPr>
          <w:p w14:paraId="3376B8EA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Kathleen Kramer  </w:t>
            </w:r>
          </w:p>
        </w:tc>
        <w:tc>
          <w:tcPr>
            <w:tcW w:w="1615" w:type="dxa"/>
            <w:noWrap/>
            <w:hideMark/>
          </w:tcPr>
          <w:p w14:paraId="6CA0B8E1" w14:textId="6F12F76C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2454827C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24B8B278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Member-at-Large</w:t>
            </w:r>
          </w:p>
        </w:tc>
        <w:tc>
          <w:tcPr>
            <w:tcW w:w="3616" w:type="dxa"/>
            <w:noWrap/>
            <w:hideMark/>
          </w:tcPr>
          <w:p w14:paraId="5CA363B5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Terry Hache</w:t>
            </w:r>
          </w:p>
        </w:tc>
        <w:tc>
          <w:tcPr>
            <w:tcW w:w="1615" w:type="dxa"/>
            <w:noWrap/>
            <w:hideMark/>
          </w:tcPr>
          <w:p w14:paraId="033506DA" w14:textId="27BE6E23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8447F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B66574" w:rsidRPr="00851474" w14:paraId="76C0E5C2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5E093A37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Member-at-Large</w:t>
            </w:r>
          </w:p>
        </w:tc>
        <w:tc>
          <w:tcPr>
            <w:tcW w:w="3616" w:type="dxa"/>
            <w:noWrap/>
            <w:hideMark/>
          </w:tcPr>
          <w:p w14:paraId="230B2E9E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Gabe Alcala </w:t>
            </w:r>
          </w:p>
        </w:tc>
        <w:tc>
          <w:tcPr>
            <w:tcW w:w="1615" w:type="dxa"/>
            <w:noWrap/>
            <w:hideMark/>
          </w:tcPr>
          <w:p w14:paraId="7F0826AE" w14:textId="3788B800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72C181BB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613B29C1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Member-at-Large</w:t>
            </w:r>
          </w:p>
        </w:tc>
        <w:tc>
          <w:tcPr>
            <w:tcW w:w="3616" w:type="dxa"/>
            <w:noWrap/>
            <w:hideMark/>
          </w:tcPr>
          <w:p w14:paraId="35BDA8B5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William Torre </w:t>
            </w:r>
          </w:p>
        </w:tc>
        <w:tc>
          <w:tcPr>
            <w:tcW w:w="1615" w:type="dxa"/>
            <w:noWrap/>
            <w:hideMark/>
          </w:tcPr>
          <w:p w14:paraId="47FDE831" w14:textId="72B45B41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37214939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049ACC49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Member-at-Large</w:t>
            </w:r>
          </w:p>
        </w:tc>
        <w:tc>
          <w:tcPr>
            <w:tcW w:w="3616" w:type="dxa"/>
            <w:noWrap/>
            <w:hideMark/>
          </w:tcPr>
          <w:p w14:paraId="419BCEFB" w14:textId="6B3918D2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Upkar Dhaliwal</w:t>
            </w:r>
          </w:p>
        </w:tc>
        <w:tc>
          <w:tcPr>
            <w:tcW w:w="1615" w:type="dxa"/>
            <w:noWrap/>
            <w:hideMark/>
          </w:tcPr>
          <w:p w14:paraId="11605172" w14:textId="4F93FBE5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8447F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B66574" w:rsidRPr="00851474" w14:paraId="0FE8A29D" w14:textId="77777777" w:rsidTr="00E22484">
        <w:trPr>
          <w:trHeight w:val="300"/>
        </w:trPr>
        <w:tc>
          <w:tcPr>
            <w:tcW w:w="4839" w:type="dxa"/>
            <w:noWrap/>
          </w:tcPr>
          <w:p w14:paraId="5B289431" w14:textId="785CD571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Member-at-Large</w:t>
            </w:r>
          </w:p>
        </w:tc>
        <w:tc>
          <w:tcPr>
            <w:tcW w:w="3616" w:type="dxa"/>
            <w:noWrap/>
          </w:tcPr>
          <w:p w14:paraId="3ECA152F" w14:textId="74869B05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51474">
              <w:rPr>
                <w:rFonts w:ascii="Calibri" w:hAnsi="Calibri" w:cs="Calibri"/>
                <w:sz w:val="22"/>
                <w:szCs w:val="22"/>
              </w:rPr>
              <w:t>Liangping</w:t>
            </w:r>
            <w:proofErr w:type="spellEnd"/>
            <w:r w:rsidRPr="00851474">
              <w:rPr>
                <w:rFonts w:ascii="Calibri" w:hAnsi="Calibri" w:cs="Calibri"/>
                <w:sz w:val="22"/>
                <w:szCs w:val="22"/>
              </w:rPr>
              <w:t xml:space="preserve"> Ma</w:t>
            </w:r>
          </w:p>
        </w:tc>
        <w:tc>
          <w:tcPr>
            <w:tcW w:w="1615" w:type="dxa"/>
            <w:noWrap/>
          </w:tcPr>
          <w:p w14:paraId="699B8FCD" w14:textId="5DDACDA1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76084451" w14:textId="77777777" w:rsidTr="00E22484">
        <w:trPr>
          <w:trHeight w:val="300"/>
        </w:trPr>
        <w:tc>
          <w:tcPr>
            <w:tcW w:w="4839" w:type="dxa"/>
            <w:noWrap/>
          </w:tcPr>
          <w:p w14:paraId="580C1174" w14:textId="7E724B1A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Member-at-Large</w:t>
            </w:r>
          </w:p>
        </w:tc>
        <w:tc>
          <w:tcPr>
            <w:tcW w:w="3616" w:type="dxa"/>
            <w:noWrap/>
          </w:tcPr>
          <w:p w14:paraId="6206612F" w14:textId="0216B8EB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Bansi Patel</w:t>
            </w:r>
          </w:p>
        </w:tc>
        <w:tc>
          <w:tcPr>
            <w:tcW w:w="1615" w:type="dxa"/>
            <w:noWrap/>
          </w:tcPr>
          <w:p w14:paraId="29CB444F" w14:textId="6373483C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Y</w:t>
            </w:r>
          </w:p>
        </w:tc>
      </w:tr>
      <w:tr w:rsidR="00B66574" w:rsidRPr="00851474" w14:paraId="3BB91731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1302DC23" w14:textId="57816FA2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Life Members</w:t>
            </w:r>
          </w:p>
        </w:tc>
        <w:tc>
          <w:tcPr>
            <w:tcW w:w="3616" w:type="dxa"/>
            <w:noWrap/>
            <w:hideMark/>
          </w:tcPr>
          <w:p w14:paraId="6FC3E8AE" w14:textId="36E7CD66" w:rsidR="00B66574" w:rsidRPr="00851474" w:rsidRDefault="00500028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William Torre </w:t>
            </w:r>
          </w:p>
        </w:tc>
        <w:tc>
          <w:tcPr>
            <w:tcW w:w="1615" w:type="dxa"/>
            <w:noWrap/>
            <w:hideMark/>
          </w:tcPr>
          <w:p w14:paraId="49C23D5E" w14:textId="66BF00EC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6574" w:rsidRPr="00851474" w14:paraId="128B4F65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46BB76B0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Young Professional</w:t>
            </w:r>
          </w:p>
        </w:tc>
        <w:tc>
          <w:tcPr>
            <w:tcW w:w="3616" w:type="dxa"/>
            <w:noWrap/>
            <w:hideMark/>
          </w:tcPr>
          <w:p w14:paraId="20C50725" w14:textId="19E8DB01" w:rsidR="00B66574" w:rsidRPr="00851474" w:rsidRDefault="00500028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Alex Rivera</w:t>
            </w:r>
          </w:p>
        </w:tc>
        <w:tc>
          <w:tcPr>
            <w:tcW w:w="1615" w:type="dxa"/>
            <w:noWrap/>
            <w:hideMark/>
          </w:tcPr>
          <w:p w14:paraId="41AFDBAD" w14:textId="4951AA6F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737EC" w:rsidRPr="00851474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B66574" w:rsidRPr="00851474" w14:paraId="139ACF3D" w14:textId="77777777" w:rsidTr="00E22484">
        <w:trPr>
          <w:trHeight w:val="300"/>
        </w:trPr>
        <w:tc>
          <w:tcPr>
            <w:tcW w:w="4839" w:type="dxa"/>
            <w:noWrap/>
          </w:tcPr>
          <w:p w14:paraId="391FE6BD" w14:textId="4385BB3C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Woman in Engineering</w:t>
            </w:r>
          </w:p>
        </w:tc>
        <w:tc>
          <w:tcPr>
            <w:tcW w:w="3616" w:type="dxa"/>
            <w:noWrap/>
          </w:tcPr>
          <w:p w14:paraId="17E3A1ED" w14:textId="381F05B2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Valeri Paul</w:t>
            </w:r>
          </w:p>
        </w:tc>
        <w:tc>
          <w:tcPr>
            <w:tcW w:w="1615" w:type="dxa"/>
            <w:noWrap/>
          </w:tcPr>
          <w:p w14:paraId="12C7BC98" w14:textId="4633B91F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737EC" w:rsidRPr="00851474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B66574" w:rsidRPr="00851474" w14:paraId="34C86864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05719D7A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PACE Professional</w:t>
            </w:r>
          </w:p>
        </w:tc>
        <w:tc>
          <w:tcPr>
            <w:tcW w:w="3616" w:type="dxa"/>
            <w:noWrap/>
            <w:hideMark/>
          </w:tcPr>
          <w:p w14:paraId="72B3053E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Mike Davis  </w:t>
            </w:r>
          </w:p>
        </w:tc>
        <w:tc>
          <w:tcPr>
            <w:tcW w:w="1615" w:type="dxa"/>
            <w:noWrap/>
            <w:hideMark/>
          </w:tcPr>
          <w:p w14:paraId="58DD1701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6574" w:rsidRPr="00851474" w14:paraId="43ACC118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075994CE" w14:textId="5B61B6A9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Aerospace &amp; Electronics Systems </w:t>
            </w:r>
          </w:p>
        </w:tc>
        <w:tc>
          <w:tcPr>
            <w:tcW w:w="3616" w:type="dxa"/>
            <w:noWrap/>
            <w:hideMark/>
          </w:tcPr>
          <w:p w14:paraId="12AE5976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Stephen Stubberud</w:t>
            </w:r>
          </w:p>
        </w:tc>
        <w:tc>
          <w:tcPr>
            <w:tcW w:w="1615" w:type="dxa"/>
            <w:noWrap/>
            <w:hideMark/>
          </w:tcPr>
          <w:p w14:paraId="45AAC74D" w14:textId="1FC2C146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 Y</w:t>
            </w:r>
          </w:p>
        </w:tc>
      </w:tr>
      <w:tr w:rsidR="00B66574" w:rsidRPr="00851474" w14:paraId="3C8EEFA2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777250BC" w14:textId="6068D6BC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AP/CAS/ED/MTT/SSC </w:t>
            </w:r>
          </w:p>
        </w:tc>
        <w:tc>
          <w:tcPr>
            <w:tcW w:w="3616" w:type="dxa"/>
            <w:noWrap/>
            <w:hideMark/>
          </w:tcPr>
          <w:p w14:paraId="77904064" w14:textId="3D1A3F92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Jeff Shi</w:t>
            </w:r>
          </w:p>
        </w:tc>
        <w:tc>
          <w:tcPr>
            <w:tcW w:w="1615" w:type="dxa"/>
            <w:noWrap/>
            <w:hideMark/>
          </w:tcPr>
          <w:p w14:paraId="74034585" w14:textId="28C9C0D9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6574" w:rsidRPr="00851474" w14:paraId="468F40F2" w14:textId="77777777" w:rsidTr="00E22484">
        <w:trPr>
          <w:trHeight w:val="300"/>
        </w:trPr>
        <w:tc>
          <w:tcPr>
            <w:tcW w:w="4839" w:type="dxa"/>
            <w:noWrap/>
          </w:tcPr>
          <w:p w14:paraId="16964880" w14:textId="483014D0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Broadcast BTS</w:t>
            </w:r>
          </w:p>
        </w:tc>
        <w:tc>
          <w:tcPr>
            <w:tcW w:w="3616" w:type="dxa"/>
            <w:noWrap/>
          </w:tcPr>
          <w:p w14:paraId="1E680EEC" w14:textId="0646491B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Paul De La </w:t>
            </w:r>
            <w:proofErr w:type="spellStart"/>
            <w:r w:rsidRPr="00851474">
              <w:rPr>
                <w:rFonts w:ascii="Calibri" w:hAnsi="Calibri" w:cs="Calibri"/>
                <w:sz w:val="22"/>
                <w:szCs w:val="22"/>
              </w:rPr>
              <w:t>Houssaye</w:t>
            </w:r>
            <w:proofErr w:type="spellEnd"/>
          </w:p>
        </w:tc>
        <w:tc>
          <w:tcPr>
            <w:tcW w:w="1615" w:type="dxa"/>
            <w:noWrap/>
          </w:tcPr>
          <w:p w14:paraId="191144F6" w14:textId="4B2D82A2" w:rsidR="00B66574" w:rsidRPr="00851474" w:rsidRDefault="0078447F" w:rsidP="00B66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Y</w:t>
            </w:r>
          </w:p>
        </w:tc>
      </w:tr>
      <w:tr w:rsidR="00B66574" w:rsidRPr="00851474" w14:paraId="56106282" w14:textId="77777777" w:rsidTr="00E22484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26037569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Communications</w:t>
            </w:r>
          </w:p>
        </w:tc>
        <w:tc>
          <w:tcPr>
            <w:tcW w:w="3616" w:type="dxa"/>
            <w:noWrap/>
            <w:hideMark/>
          </w:tcPr>
          <w:p w14:paraId="6DBC0EF7" w14:textId="588D05D4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Zhensheng Zhang</w:t>
            </w:r>
          </w:p>
        </w:tc>
        <w:tc>
          <w:tcPr>
            <w:tcW w:w="1615" w:type="dxa"/>
            <w:noWrap/>
            <w:hideMark/>
          </w:tcPr>
          <w:p w14:paraId="6297010E" w14:textId="205DD7D3" w:rsidR="00B66574" w:rsidRPr="00851474" w:rsidRDefault="0078447F" w:rsidP="00B66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(Y)</w:t>
            </w:r>
          </w:p>
        </w:tc>
      </w:tr>
      <w:tr w:rsidR="00B66574" w:rsidRPr="00851474" w14:paraId="73EB0643" w14:textId="77777777" w:rsidTr="00E22484">
        <w:trPr>
          <w:trHeight w:val="300"/>
        </w:trPr>
        <w:tc>
          <w:tcPr>
            <w:tcW w:w="4839" w:type="dxa"/>
            <w:vMerge/>
            <w:noWrap/>
          </w:tcPr>
          <w:p w14:paraId="4625E785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noWrap/>
          </w:tcPr>
          <w:p w14:paraId="372FB27B" w14:textId="29FF6BA3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Dell Kronewitter</w:t>
            </w:r>
          </w:p>
        </w:tc>
        <w:tc>
          <w:tcPr>
            <w:tcW w:w="1615" w:type="dxa"/>
            <w:noWrap/>
          </w:tcPr>
          <w:p w14:paraId="3BDEF85E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6574" w:rsidRPr="00851474" w14:paraId="0BBE8DB3" w14:textId="77777777" w:rsidTr="00E22484">
        <w:trPr>
          <w:trHeight w:val="368"/>
        </w:trPr>
        <w:tc>
          <w:tcPr>
            <w:tcW w:w="4839" w:type="dxa"/>
            <w:noWrap/>
            <w:hideMark/>
          </w:tcPr>
          <w:p w14:paraId="4D9FE8B2" w14:textId="512B8418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Computer</w:t>
            </w:r>
          </w:p>
        </w:tc>
        <w:tc>
          <w:tcPr>
            <w:tcW w:w="3616" w:type="dxa"/>
            <w:noWrap/>
            <w:hideMark/>
          </w:tcPr>
          <w:p w14:paraId="0AAEDBD8" w14:textId="749D8366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Upal Mahbub</w:t>
            </w:r>
          </w:p>
        </w:tc>
        <w:tc>
          <w:tcPr>
            <w:tcW w:w="1615" w:type="dxa"/>
            <w:noWrap/>
            <w:hideMark/>
          </w:tcPr>
          <w:p w14:paraId="7134A583" w14:textId="7B2FEADB" w:rsidR="00B66574" w:rsidRPr="00851474" w:rsidRDefault="00C737EC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(</w:t>
            </w:r>
            <w:r w:rsidR="00B66574" w:rsidRPr="00851474">
              <w:rPr>
                <w:rFonts w:ascii="Calibri" w:hAnsi="Calibri" w:cs="Calibri"/>
                <w:sz w:val="22"/>
                <w:szCs w:val="22"/>
              </w:rPr>
              <w:t>Y</w:t>
            </w:r>
            <w:r w:rsidRPr="00851474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B66574" w:rsidRPr="00851474" w14:paraId="400E3E75" w14:textId="77777777" w:rsidTr="00E22484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4D0AE08B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lastRenderedPageBreak/>
              <w:t>Computational Intelligence</w:t>
            </w:r>
          </w:p>
        </w:tc>
        <w:tc>
          <w:tcPr>
            <w:tcW w:w="3616" w:type="dxa"/>
            <w:noWrap/>
            <w:hideMark/>
          </w:tcPr>
          <w:p w14:paraId="35550771" w14:textId="2FEBA332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Md Nafee Al Islam</w:t>
            </w:r>
          </w:p>
        </w:tc>
        <w:tc>
          <w:tcPr>
            <w:tcW w:w="1615" w:type="dxa"/>
            <w:noWrap/>
            <w:hideMark/>
          </w:tcPr>
          <w:p w14:paraId="1A0B56D1" w14:textId="78A553CE" w:rsidR="00B66574" w:rsidRPr="00851474" w:rsidRDefault="00216927" w:rsidP="00B66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(Y)</w:t>
            </w:r>
          </w:p>
        </w:tc>
      </w:tr>
      <w:tr w:rsidR="00B66574" w:rsidRPr="00851474" w14:paraId="10E5F914" w14:textId="77777777" w:rsidTr="00E22484">
        <w:trPr>
          <w:trHeight w:val="300"/>
        </w:trPr>
        <w:tc>
          <w:tcPr>
            <w:tcW w:w="4839" w:type="dxa"/>
            <w:vMerge/>
            <w:noWrap/>
          </w:tcPr>
          <w:p w14:paraId="107733D8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noWrap/>
          </w:tcPr>
          <w:p w14:paraId="480CA109" w14:textId="730ECA8E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Simon Fan</w:t>
            </w:r>
          </w:p>
        </w:tc>
        <w:tc>
          <w:tcPr>
            <w:tcW w:w="1615" w:type="dxa"/>
            <w:noWrap/>
          </w:tcPr>
          <w:p w14:paraId="278ABF9F" w14:textId="38342C32" w:rsidR="00B66574" w:rsidRPr="00851474" w:rsidRDefault="00C737EC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3C03204E" w14:textId="77777777" w:rsidTr="00E22484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7D7EE09F" w14:textId="608A04B9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Consultants Network </w:t>
            </w:r>
          </w:p>
        </w:tc>
        <w:tc>
          <w:tcPr>
            <w:tcW w:w="3616" w:type="dxa"/>
            <w:noWrap/>
            <w:hideMark/>
          </w:tcPr>
          <w:p w14:paraId="077C36F7" w14:textId="06D776AF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Enrique Monteagudo</w:t>
            </w:r>
          </w:p>
        </w:tc>
        <w:tc>
          <w:tcPr>
            <w:tcW w:w="1615" w:type="dxa"/>
            <w:noWrap/>
            <w:hideMark/>
          </w:tcPr>
          <w:p w14:paraId="4355574E" w14:textId="44905EF1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6574" w:rsidRPr="00851474" w14:paraId="57297067" w14:textId="77777777" w:rsidTr="00E22484">
        <w:trPr>
          <w:trHeight w:val="300"/>
        </w:trPr>
        <w:tc>
          <w:tcPr>
            <w:tcW w:w="4839" w:type="dxa"/>
            <w:vMerge/>
            <w:noWrap/>
          </w:tcPr>
          <w:p w14:paraId="4EC8A3CB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noWrap/>
          </w:tcPr>
          <w:p w14:paraId="024084FB" w14:textId="70B15940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Mike Bryant</w:t>
            </w:r>
          </w:p>
        </w:tc>
        <w:tc>
          <w:tcPr>
            <w:tcW w:w="1615" w:type="dxa"/>
            <w:noWrap/>
          </w:tcPr>
          <w:p w14:paraId="003A49AF" w14:textId="5F4BA729" w:rsidR="00B66574" w:rsidRPr="00851474" w:rsidRDefault="00C737EC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Y</w:t>
            </w:r>
          </w:p>
        </w:tc>
      </w:tr>
      <w:tr w:rsidR="00B66574" w:rsidRPr="00851474" w14:paraId="2933F965" w14:textId="77777777" w:rsidTr="00E22484">
        <w:trPr>
          <w:trHeight w:val="300"/>
        </w:trPr>
        <w:tc>
          <w:tcPr>
            <w:tcW w:w="4839" w:type="dxa"/>
            <w:vMerge w:val="restart"/>
            <w:noWrap/>
          </w:tcPr>
          <w:p w14:paraId="45208DD2" w14:textId="34A9B618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Consumer Technology</w:t>
            </w:r>
          </w:p>
        </w:tc>
        <w:tc>
          <w:tcPr>
            <w:tcW w:w="3616" w:type="dxa"/>
            <w:noWrap/>
          </w:tcPr>
          <w:p w14:paraId="0CED8D74" w14:textId="3F71F99B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Jake Pu</w:t>
            </w:r>
          </w:p>
        </w:tc>
        <w:tc>
          <w:tcPr>
            <w:tcW w:w="1615" w:type="dxa"/>
            <w:noWrap/>
          </w:tcPr>
          <w:p w14:paraId="10585EA7" w14:textId="24C375C0" w:rsidR="00B66574" w:rsidRPr="00851474" w:rsidRDefault="00C737EC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16927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B66574" w:rsidRPr="00851474" w14:paraId="5BC0C99B" w14:textId="77777777" w:rsidTr="00E22484">
        <w:trPr>
          <w:trHeight w:val="300"/>
        </w:trPr>
        <w:tc>
          <w:tcPr>
            <w:tcW w:w="4839" w:type="dxa"/>
            <w:vMerge/>
            <w:noWrap/>
          </w:tcPr>
          <w:p w14:paraId="61DB8D07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noWrap/>
          </w:tcPr>
          <w:p w14:paraId="3EBE2DEB" w14:textId="46CC1D64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Michelle Thompson</w:t>
            </w:r>
          </w:p>
        </w:tc>
        <w:tc>
          <w:tcPr>
            <w:tcW w:w="1615" w:type="dxa"/>
            <w:noWrap/>
          </w:tcPr>
          <w:p w14:paraId="20F46B30" w14:textId="7BE9B1FC" w:rsidR="00B66574" w:rsidRPr="00851474" w:rsidRDefault="00C737EC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(Y)</w:t>
            </w:r>
          </w:p>
        </w:tc>
      </w:tr>
      <w:tr w:rsidR="00B66574" w:rsidRPr="00851474" w14:paraId="0371C4DF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0B316EC0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Control Systems</w:t>
            </w:r>
          </w:p>
        </w:tc>
        <w:tc>
          <w:tcPr>
            <w:tcW w:w="3616" w:type="dxa"/>
            <w:noWrap/>
            <w:hideMark/>
          </w:tcPr>
          <w:p w14:paraId="02726F9B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Lai Xu</w:t>
            </w:r>
          </w:p>
        </w:tc>
        <w:tc>
          <w:tcPr>
            <w:tcW w:w="1615" w:type="dxa"/>
            <w:noWrap/>
            <w:hideMark/>
          </w:tcPr>
          <w:p w14:paraId="7B303518" w14:textId="75EB4104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(Y)</w:t>
            </w:r>
          </w:p>
        </w:tc>
      </w:tr>
      <w:tr w:rsidR="00B66574" w:rsidRPr="00851474" w14:paraId="43B94422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3E9A5FD3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EMC</w:t>
            </w:r>
          </w:p>
        </w:tc>
        <w:tc>
          <w:tcPr>
            <w:tcW w:w="3616" w:type="dxa"/>
            <w:noWrap/>
            <w:hideMark/>
          </w:tcPr>
          <w:p w14:paraId="435B0010" w14:textId="242960F9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Gabe Alcala</w:t>
            </w:r>
          </w:p>
        </w:tc>
        <w:tc>
          <w:tcPr>
            <w:tcW w:w="1615" w:type="dxa"/>
            <w:noWrap/>
            <w:hideMark/>
          </w:tcPr>
          <w:p w14:paraId="151E3A8F" w14:textId="734C6889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6574" w:rsidRPr="00851474" w14:paraId="1073C0FA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3577B16E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Eng Medical Biology</w:t>
            </w:r>
          </w:p>
        </w:tc>
        <w:tc>
          <w:tcPr>
            <w:tcW w:w="3616" w:type="dxa"/>
            <w:noWrap/>
            <w:hideMark/>
          </w:tcPr>
          <w:p w14:paraId="4BDEA413" w14:textId="1B31C8F3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Sudip Saha</w:t>
            </w:r>
          </w:p>
        </w:tc>
        <w:tc>
          <w:tcPr>
            <w:tcW w:w="1615" w:type="dxa"/>
            <w:noWrap/>
            <w:hideMark/>
          </w:tcPr>
          <w:p w14:paraId="374941F2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6574" w:rsidRPr="00851474" w14:paraId="15B940E5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43BEE50D" w14:textId="4738A0B0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Electronic Packaging</w:t>
            </w:r>
          </w:p>
        </w:tc>
        <w:tc>
          <w:tcPr>
            <w:tcW w:w="3616" w:type="dxa"/>
            <w:noWrap/>
            <w:hideMark/>
          </w:tcPr>
          <w:p w14:paraId="0D660056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51474">
              <w:rPr>
                <w:rFonts w:ascii="Calibri" w:hAnsi="Calibri" w:cs="Calibri"/>
                <w:sz w:val="22"/>
                <w:szCs w:val="22"/>
              </w:rPr>
              <w:t>Paragkumar</w:t>
            </w:r>
            <w:proofErr w:type="spellEnd"/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51474">
              <w:rPr>
                <w:rFonts w:ascii="Calibri" w:hAnsi="Calibri" w:cs="Calibri"/>
                <w:sz w:val="22"/>
                <w:szCs w:val="22"/>
              </w:rPr>
              <w:t>Thadesar</w:t>
            </w:r>
            <w:proofErr w:type="spellEnd"/>
          </w:p>
        </w:tc>
        <w:tc>
          <w:tcPr>
            <w:tcW w:w="1615" w:type="dxa"/>
            <w:noWrap/>
            <w:hideMark/>
          </w:tcPr>
          <w:p w14:paraId="1D27AA34" w14:textId="720EB11A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6574" w:rsidRPr="00851474" w14:paraId="1FECBC87" w14:textId="77777777" w:rsidTr="00E22484">
        <w:trPr>
          <w:trHeight w:val="300"/>
        </w:trPr>
        <w:tc>
          <w:tcPr>
            <w:tcW w:w="4839" w:type="dxa"/>
            <w:noWrap/>
          </w:tcPr>
          <w:p w14:paraId="60682448" w14:textId="5241089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Industrial Applications</w:t>
            </w:r>
          </w:p>
        </w:tc>
        <w:tc>
          <w:tcPr>
            <w:tcW w:w="3616" w:type="dxa"/>
            <w:noWrap/>
          </w:tcPr>
          <w:p w14:paraId="1644D3CC" w14:textId="110E8136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Vahid Mehr</w:t>
            </w:r>
          </w:p>
        </w:tc>
        <w:tc>
          <w:tcPr>
            <w:tcW w:w="1615" w:type="dxa"/>
            <w:noWrap/>
          </w:tcPr>
          <w:p w14:paraId="697DF354" w14:textId="4F5DFFD1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0837F62F" w14:textId="77777777" w:rsidTr="00E22484">
        <w:trPr>
          <w:trHeight w:val="300"/>
        </w:trPr>
        <w:tc>
          <w:tcPr>
            <w:tcW w:w="4839" w:type="dxa"/>
            <w:noWrap/>
          </w:tcPr>
          <w:p w14:paraId="34D8CC0B" w14:textId="0A399804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Information Theory </w:t>
            </w:r>
          </w:p>
        </w:tc>
        <w:tc>
          <w:tcPr>
            <w:tcW w:w="3616" w:type="dxa"/>
            <w:noWrap/>
          </w:tcPr>
          <w:p w14:paraId="7C189E61" w14:textId="56BFBCDB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Michelle Thompson</w:t>
            </w:r>
          </w:p>
        </w:tc>
        <w:tc>
          <w:tcPr>
            <w:tcW w:w="1615" w:type="dxa"/>
            <w:noWrap/>
          </w:tcPr>
          <w:p w14:paraId="5780EE04" w14:textId="4F3DDE81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(Y)</w:t>
            </w:r>
          </w:p>
        </w:tc>
      </w:tr>
      <w:tr w:rsidR="00B66574" w:rsidRPr="00851474" w14:paraId="1E9D9106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7EFB46E9" w14:textId="2DCB8878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Magnetics</w:t>
            </w:r>
          </w:p>
        </w:tc>
        <w:tc>
          <w:tcPr>
            <w:tcW w:w="3616" w:type="dxa"/>
            <w:noWrap/>
            <w:hideMark/>
          </w:tcPr>
          <w:p w14:paraId="08DC61EB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Vitaliy Lomakin</w:t>
            </w:r>
          </w:p>
        </w:tc>
        <w:tc>
          <w:tcPr>
            <w:tcW w:w="1615" w:type="dxa"/>
            <w:noWrap/>
            <w:hideMark/>
          </w:tcPr>
          <w:p w14:paraId="09A51EDC" w14:textId="4F12A2B2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1551480D" w14:textId="77777777" w:rsidTr="00E22484">
        <w:trPr>
          <w:trHeight w:val="300"/>
        </w:trPr>
        <w:tc>
          <w:tcPr>
            <w:tcW w:w="4839" w:type="dxa"/>
            <w:vMerge w:val="restart"/>
            <w:noWrap/>
          </w:tcPr>
          <w:p w14:paraId="4BC10C11" w14:textId="72A08272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Oceanic</w:t>
            </w:r>
          </w:p>
        </w:tc>
        <w:tc>
          <w:tcPr>
            <w:tcW w:w="3616" w:type="dxa"/>
            <w:noWrap/>
          </w:tcPr>
          <w:p w14:paraId="47F8C35D" w14:textId="01D7DDF2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Gregory </w:t>
            </w:r>
            <w:proofErr w:type="spellStart"/>
            <w:r w:rsidRPr="00851474">
              <w:rPr>
                <w:rFonts w:ascii="Calibri" w:hAnsi="Calibri" w:cs="Calibri"/>
                <w:sz w:val="22"/>
                <w:szCs w:val="22"/>
              </w:rPr>
              <w:t>Laugle</w:t>
            </w:r>
            <w:proofErr w:type="spellEnd"/>
          </w:p>
        </w:tc>
        <w:tc>
          <w:tcPr>
            <w:tcW w:w="1615" w:type="dxa"/>
            <w:noWrap/>
          </w:tcPr>
          <w:p w14:paraId="2D6BA2CC" w14:textId="0346406C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Y</w:t>
            </w:r>
          </w:p>
        </w:tc>
      </w:tr>
      <w:tr w:rsidR="00B66574" w:rsidRPr="00851474" w14:paraId="1C77234B" w14:textId="77777777" w:rsidTr="00E22484">
        <w:trPr>
          <w:trHeight w:val="300"/>
        </w:trPr>
        <w:tc>
          <w:tcPr>
            <w:tcW w:w="4839" w:type="dxa"/>
            <w:vMerge/>
            <w:noWrap/>
          </w:tcPr>
          <w:p w14:paraId="7D5C5DF4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noWrap/>
          </w:tcPr>
          <w:p w14:paraId="5B8D4DA1" w14:textId="54C3DD53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Graeme Rae</w:t>
            </w:r>
          </w:p>
        </w:tc>
        <w:tc>
          <w:tcPr>
            <w:tcW w:w="1615" w:type="dxa"/>
            <w:noWrap/>
          </w:tcPr>
          <w:p w14:paraId="56E7FA38" w14:textId="18F8654D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0E76C896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3B5729E7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Power Electronics</w:t>
            </w:r>
          </w:p>
        </w:tc>
        <w:tc>
          <w:tcPr>
            <w:tcW w:w="3616" w:type="dxa"/>
            <w:noWrap/>
            <w:hideMark/>
          </w:tcPr>
          <w:p w14:paraId="19EF5A70" w14:textId="54597F81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Saeed </w:t>
            </w:r>
            <w:proofErr w:type="spellStart"/>
            <w:r w:rsidRPr="00851474">
              <w:rPr>
                <w:rFonts w:ascii="Calibri" w:hAnsi="Calibri" w:cs="Calibri"/>
                <w:sz w:val="22"/>
                <w:szCs w:val="22"/>
              </w:rPr>
              <w:t>Manshadi</w:t>
            </w:r>
            <w:proofErr w:type="spellEnd"/>
          </w:p>
        </w:tc>
        <w:tc>
          <w:tcPr>
            <w:tcW w:w="1615" w:type="dxa"/>
            <w:noWrap/>
            <w:hideMark/>
          </w:tcPr>
          <w:p w14:paraId="0E6D3429" w14:textId="56B781D0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6574" w:rsidRPr="00851474" w14:paraId="0DC5C7FA" w14:textId="77777777" w:rsidTr="00E22484">
        <w:trPr>
          <w:trHeight w:val="300"/>
        </w:trPr>
        <w:tc>
          <w:tcPr>
            <w:tcW w:w="4839" w:type="dxa"/>
            <w:vMerge w:val="restart"/>
            <w:noWrap/>
          </w:tcPr>
          <w:p w14:paraId="16AE44F6" w14:textId="2DA1798B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Power and Energy</w:t>
            </w:r>
          </w:p>
        </w:tc>
        <w:tc>
          <w:tcPr>
            <w:tcW w:w="3616" w:type="dxa"/>
            <w:noWrap/>
          </w:tcPr>
          <w:p w14:paraId="36984C09" w14:textId="7BF6DD5C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eastAsia="Times New Roman" w:hAnsi="Calibri" w:cs="Calibri"/>
                <w:color w:val="auto"/>
                <w:sz w:val="22"/>
                <w:szCs w:val="22"/>
              </w:rPr>
              <w:t xml:space="preserve">Hassan </w:t>
            </w:r>
            <w:proofErr w:type="spellStart"/>
            <w:r w:rsidRPr="00851474">
              <w:rPr>
                <w:rFonts w:ascii="Calibri" w:eastAsia="Times New Roman" w:hAnsi="Calibri" w:cs="Calibri"/>
                <w:color w:val="auto"/>
                <w:sz w:val="22"/>
                <w:szCs w:val="22"/>
              </w:rPr>
              <w:t>Baklou</w:t>
            </w:r>
            <w:proofErr w:type="spellEnd"/>
          </w:p>
        </w:tc>
        <w:tc>
          <w:tcPr>
            <w:tcW w:w="1615" w:type="dxa"/>
            <w:noWrap/>
          </w:tcPr>
          <w:p w14:paraId="0BA9D7BB" w14:textId="2BF9630C" w:rsidR="00B66574" w:rsidRPr="00851474" w:rsidRDefault="00C737EC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8447F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B66574" w:rsidRPr="00851474" w14:paraId="5E8F4A7F" w14:textId="77777777" w:rsidTr="00E22484">
        <w:trPr>
          <w:trHeight w:val="300"/>
        </w:trPr>
        <w:tc>
          <w:tcPr>
            <w:tcW w:w="4839" w:type="dxa"/>
            <w:vMerge/>
            <w:noWrap/>
          </w:tcPr>
          <w:p w14:paraId="0415ABE7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noWrap/>
          </w:tcPr>
          <w:p w14:paraId="4E7082AD" w14:textId="69E436EA" w:rsidR="00B66574" w:rsidRPr="00851474" w:rsidRDefault="00B66574" w:rsidP="00B66574">
            <w:pPr>
              <w:rPr>
                <w:rFonts w:ascii="Calibri" w:eastAsia="Times New Roman" w:hAnsi="Calibri" w:cs="Calibri"/>
                <w:color w:val="auto"/>
                <w:sz w:val="22"/>
                <w:szCs w:val="22"/>
              </w:rPr>
            </w:pPr>
            <w:r w:rsidRPr="00851474">
              <w:rPr>
                <w:rFonts w:ascii="Calibri" w:eastAsia="Times New Roman" w:hAnsi="Calibri" w:cs="Calibri"/>
                <w:color w:val="auto"/>
                <w:sz w:val="22"/>
                <w:szCs w:val="22"/>
              </w:rPr>
              <w:t>Alireza Shahsavari</w:t>
            </w:r>
          </w:p>
        </w:tc>
        <w:tc>
          <w:tcPr>
            <w:tcW w:w="1615" w:type="dxa"/>
            <w:noWrap/>
          </w:tcPr>
          <w:p w14:paraId="4D5204CF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6574" w:rsidRPr="00851474" w14:paraId="3D758C96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344F9693" w14:textId="58FFD3CD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Product Safety</w:t>
            </w:r>
          </w:p>
        </w:tc>
        <w:tc>
          <w:tcPr>
            <w:tcW w:w="3616" w:type="dxa"/>
            <w:noWrap/>
            <w:hideMark/>
          </w:tcPr>
          <w:p w14:paraId="6C506096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Bansi Patel</w:t>
            </w:r>
          </w:p>
        </w:tc>
        <w:tc>
          <w:tcPr>
            <w:tcW w:w="1615" w:type="dxa"/>
            <w:noWrap/>
            <w:hideMark/>
          </w:tcPr>
          <w:p w14:paraId="62965CDE" w14:textId="2490EC3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(Y)</w:t>
            </w:r>
          </w:p>
        </w:tc>
      </w:tr>
      <w:tr w:rsidR="00B66574" w:rsidRPr="00851474" w14:paraId="17BA3815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619F2B76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Photonics</w:t>
            </w:r>
          </w:p>
        </w:tc>
        <w:tc>
          <w:tcPr>
            <w:tcW w:w="3616" w:type="dxa"/>
            <w:noWrap/>
            <w:hideMark/>
          </w:tcPr>
          <w:p w14:paraId="325326F5" w14:textId="1E2FF220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Yossef Ehrlichman</w:t>
            </w:r>
          </w:p>
        </w:tc>
        <w:tc>
          <w:tcPr>
            <w:tcW w:w="1615" w:type="dxa"/>
            <w:noWrap/>
            <w:hideMark/>
          </w:tcPr>
          <w:p w14:paraId="3B0A5DB8" w14:textId="070D7195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346E7761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5E06481B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Reliability</w:t>
            </w:r>
          </w:p>
        </w:tc>
        <w:tc>
          <w:tcPr>
            <w:tcW w:w="3616" w:type="dxa"/>
            <w:noWrap/>
            <w:hideMark/>
          </w:tcPr>
          <w:p w14:paraId="320922C7" w14:textId="49542E1A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Charles Bird</w:t>
            </w:r>
          </w:p>
        </w:tc>
        <w:tc>
          <w:tcPr>
            <w:tcW w:w="1615" w:type="dxa"/>
            <w:noWrap/>
            <w:hideMark/>
          </w:tcPr>
          <w:p w14:paraId="23880682" w14:textId="66F10829" w:rsidR="00B66574" w:rsidRPr="00851474" w:rsidRDefault="00C737EC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7C126B74" w14:textId="77777777" w:rsidTr="00E22484">
        <w:trPr>
          <w:trHeight w:val="300"/>
        </w:trPr>
        <w:tc>
          <w:tcPr>
            <w:tcW w:w="4839" w:type="dxa"/>
            <w:noWrap/>
          </w:tcPr>
          <w:p w14:paraId="42DE9DD0" w14:textId="0933C78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Robotics &amp; Automation</w:t>
            </w:r>
          </w:p>
        </w:tc>
        <w:tc>
          <w:tcPr>
            <w:tcW w:w="3616" w:type="dxa"/>
            <w:noWrap/>
          </w:tcPr>
          <w:p w14:paraId="7158FD77" w14:textId="38788372" w:rsidR="00B66574" w:rsidRPr="00851474" w:rsidRDefault="00500028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Upkar Dhaliwal</w:t>
            </w:r>
          </w:p>
        </w:tc>
        <w:tc>
          <w:tcPr>
            <w:tcW w:w="1615" w:type="dxa"/>
            <w:noWrap/>
          </w:tcPr>
          <w:p w14:paraId="7E00B450" w14:textId="1BC1EA6A" w:rsidR="00B66574" w:rsidRPr="00851474" w:rsidRDefault="0061471D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(Y)</w:t>
            </w:r>
            <w:r w:rsidR="00B66574"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6510B709" w14:textId="77777777" w:rsidTr="00E22484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58291956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Signal Processing</w:t>
            </w:r>
          </w:p>
        </w:tc>
        <w:tc>
          <w:tcPr>
            <w:tcW w:w="3616" w:type="dxa"/>
            <w:noWrap/>
            <w:hideMark/>
          </w:tcPr>
          <w:p w14:paraId="3BBDD71A" w14:textId="4C04A034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Ananya Mukherjee</w:t>
            </w:r>
          </w:p>
        </w:tc>
        <w:tc>
          <w:tcPr>
            <w:tcW w:w="1615" w:type="dxa"/>
            <w:noWrap/>
            <w:hideMark/>
          </w:tcPr>
          <w:p w14:paraId="7CF1D8A2" w14:textId="19598B98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6574" w:rsidRPr="00851474" w14:paraId="71E0C2B0" w14:textId="77777777" w:rsidTr="00E22484">
        <w:trPr>
          <w:trHeight w:val="300"/>
        </w:trPr>
        <w:tc>
          <w:tcPr>
            <w:tcW w:w="4839" w:type="dxa"/>
            <w:vMerge/>
            <w:noWrap/>
          </w:tcPr>
          <w:p w14:paraId="304DD7F7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noWrap/>
          </w:tcPr>
          <w:p w14:paraId="3562F247" w14:textId="657EE18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Gerald Gerace</w:t>
            </w:r>
          </w:p>
        </w:tc>
        <w:tc>
          <w:tcPr>
            <w:tcW w:w="1615" w:type="dxa"/>
            <w:noWrap/>
          </w:tcPr>
          <w:p w14:paraId="2FF55593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6574" w:rsidRPr="00851474" w14:paraId="120CAAB0" w14:textId="77777777" w:rsidTr="00E22484">
        <w:trPr>
          <w:trHeight w:val="300"/>
        </w:trPr>
        <w:tc>
          <w:tcPr>
            <w:tcW w:w="4839" w:type="dxa"/>
            <w:noWrap/>
          </w:tcPr>
          <w:p w14:paraId="5C912E79" w14:textId="0275D079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Vehicular Technology</w:t>
            </w:r>
          </w:p>
        </w:tc>
        <w:tc>
          <w:tcPr>
            <w:tcW w:w="3616" w:type="dxa"/>
            <w:noWrap/>
          </w:tcPr>
          <w:p w14:paraId="48B0CCC5" w14:textId="17254702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Lei Sun</w:t>
            </w:r>
          </w:p>
        </w:tc>
        <w:tc>
          <w:tcPr>
            <w:tcW w:w="1615" w:type="dxa"/>
            <w:noWrap/>
          </w:tcPr>
          <w:p w14:paraId="41AC8239" w14:textId="1B4CFD98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8447F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E22484" w:rsidRPr="00851474" w14:paraId="76471E7F" w14:textId="77777777" w:rsidTr="00E22484">
        <w:trPr>
          <w:trHeight w:val="300"/>
        </w:trPr>
        <w:tc>
          <w:tcPr>
            <w:tcW w:w="4839" w:type="dxa"/>
            <w:noWrap/>
          </w:tcPr>
          <w:p w14:paraId="7C31ABC8" w14:textId="57EB73A4" w:rsidR="00E22484" w:rsidRPr="00851474" w:rsidRDefault="00E2248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E22484">
              <w:rPr>
                <w:rFonts w:ascii="Calibri" w:hAnsi="Calibri" w:cs="Calibri"/>
                <w:sz w:val="22"/>
                <w:szCs w:val="22"/>
              </w:rPr>
              <w:t>Legislative Affairs Chair</w:t>
            </w:r>
          </w:p>
        </w:tc>
        <w:tc>
          <w:tcPr>
            <w:tcW w:w="3616" w:type="dxa"/>
            <w:noWrap/>
          </w:tcPr>
          <w:p w14:paraId="189817F0" w14:textId="31BFF4BD" w:rsidR="00E22484" w:rsidRPr="00851474" w:rsidRDefault="00E2248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E22484">
              <w:rPr>
                <w:rFonts w:ascii="Calibri" w:hAnsi="Calibri" w:cs="Calibri"/>
                <w:sz w:val="22"/>
                <w:szCs w:val="22"/>
              </w:rPr>
              <w:t>Erik Duarte</w:t>
            </w:r>
          </w:p>
        </w:tc>
        <w:tc>
          <w:tcPr>
            <w:tcW w:w="1615" w:type="dxa"/>
            <w:noWrap/>
          </w:tcPr>
          <w:p w14:paraId="1DDB0478" w14:textId="669D4582" w:rsidR="00E22484" w:rsidRPr="00851474" w:rsidRDefault="00E22484" w:rsidP="00B66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Y</w:t>
            </w:r>
          </w:p>
        </w:tc>
      </w:tr>
      <w:tr w:rsidR="00E22484" w:rsidRPr="00851474" w14:paraId="7495D485" w14:textId="77777777" w:rsidTr="00E22484">
        <w:trPr>
          <w:trHeight w:val="300"/>
        </w:trPr>
        <w:tc>
          <w:tcPr>
            <w:tcW w:w="4839" w:type="dxa"/>
            <w:noWrap/>
          </w:tcPr>
          <w:p w14:paraId="664FBC0C" w14:textId="7F05901D" w:rsidR="00E22484" w:rsidRPr="00E22484" w:rsidRDefault="00E2248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E22484">
              <w:rPr>
                <w:rFonts w:ascii="Calibri" w:hAnsi="Calibri" w:cs="Calibri"/>
                <w:sz w:val="22"/>
                <w:szCs w:val="22"/>
              </w:rPr>
              <w:t>Educational Activities Chair</w:t>
            </w:r>
          </w:p>
        </w:tc>
        <w:tc>
          <w:tcPr>
            <w:tcW w:w="3616" w:type="dxa"/>
            <w:noWrap/>
          </w:tcPr>
          <w:p w14:paraId="1BEE0BD4" w14:textId="4316C338" w:rsidR="00E22484" w:rsidRPr="00851474" w:rsidRDefault="00E2248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E22484">
              <w:rPr>
                <w:rFonts w:ascii="Calibri" w:hAnsi="Calibri" w:cs="Calibri"/>
                <w:sz w:val="22"/>
                <w:szCs w:val="22"/>
              </w:rPr>
              <w:t xml:space="preserve">Muhammad </w:t>
            </w:r>
            <w:proofErr w:type="spellStart"/>
            <w:r w:rsidRPr="00E22484">
              <w:rPr>
                <w:rFonts w:ascii="Calibri" w:hAnsi="Calibri" w:cs="Calibri"/>
                <w:sz w:val="22"/>
                <w:szCs w:val="22"/>
              </w:rPr>
              <w:t>Lutfor</w:t>
            </w:r>
            <w:proofErr w:type="spellEnd"/>
            <w:r w:rsidRPr="00E22484">
              <w:rPr>
                <w:rFonts w:ascii="Calibri" w:hAnsi="Calibri" w:cs="Calibri"/>
                <w:sz w:val="22"/>
                <w:szCs w:val="22"/>
              </w:rPr>
              <w:t xml:space="preserve"> Rahman</w:t>
            </w:r>
          </w:p>
        </w:tc>
        <w:tc>
          <w:tcPr>
            <w:tcW w:w="1615" w:type="dxa"/>
            <w:noWrap/>
          </w:tcPr>
          <w:p w14:paraId="164873F9" w14:textId="1085015F" w:rsidR="00E22484" w:rsidRPr="00851474" w:rsidRDefault="00E22484" w:rsidP="00B66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Y</w:t>
            </w:r>
          </w:p>
        </w:tc>
      </w:tr>
      <w:tr w:rsidR="00E22484" w:rsidRPr="00851474" w14:paraId="7AFC8FFA" w14:textId="77777777" w:rsidTr="00E22484">
        <w:trPr>
          <w:trHeight w:val="300"/>
        </w:trPr>
        <w:tc>
          <w:tcPr>
            <w:tcW w:w="4839" w:type="dxa"/>
            <w:noWrap/>
          </w:tcPr>
          <w:p w14:paraId="7D9DA7D4" w14:textId="0FCA1E63" w:rsidR="00E22484" w:rsidRPr="00E22484" w:rsidRDefault="00E2248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E22484">
              <w:rPr>
                <w:rFonts w:ascii="Calibri" w:hAnsi="Calibri" w:cs="Calibri"/>
                <w:sz w:val="22"/>
                <w:szCs w:val="22"/>
              </w:rPr>
              <w:t>Student Activities Chair</w:t>
            </w:r>
          </w:p>
        </w:tc>
        <w:tc>
          <w:tcPr>
            <w:tcW w:w="3616" w:type="dxa"/>
            <w:noWrap/>
          </w:tcPr>
          <w:p w14:paraId="243C6CB3" w14:textId="0D7A89D4" w:rsidR="00E22484" w:rsidRPr="00851474" w:rsidRDefault="00E2248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E22484">
              <w:rPr>
                <w:rFonts w:ascii="Calibri" w:hAnsi="Calibri" w:cs="Calibri"/>
                <w:sz w:val="22"/>
                <w:szCs w:val="22"/>
              </w:rPr>
              <w:t xml:space="preserve">Fatemeh </w:t>
            </w:r>
            <w:proofErr w:type="spellStart"/>
            <w:r w:rsidRPr="00E22484">
              <w:rPr>
                <w:rFonts w:ascii="Calibri" w:hAnsi="Calibri" w:cs="Calibri"/>
                <w:sz w:val="22"/>
                <w:szCs w:val="22"/>
              </w:rPr>
              <w:t>Asgarinejad</w:t>
            </w:r>
            <w:proofErr w:type="spellEnd"/>
          </w:p>
        </w:tc>
        <w:tc>
          <w:tcPr>
            <w:tcW w:w="1615" w:type="dxa"/>
            <w:noWrap/>
          </w:tcPr>
          <w:p w14:paraId="3D22CC18" w14:textId="587770AD" w:rsidR="00E22484" w:rsidRPr="00851474" w:rsidRDefault="00E22484" w:rsidP="00B66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Y</w:t>
            </w:r>
          </w:p>
        </w:tc>
      </w:tr>
      <w:tr w:rsidR="00B66574" w:rsidRPr="00851474" w14:paraId="0DD0AFDD" w14:textId="77777777" w:rsidTr="00E22484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60F125FA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Student Branch UCSD</w:t>
            </w:r>
          </w:p>
        </w:tc>
        <w:tc>
          <w:tcPr>
            <w:tcW w:w="3616" w:type="dxa"/>
            <w:noWrap/>
            <w:hideMark/>
          </w:tcPr>
          <w:p w14:paraId="1E4AC017" w14:textId="779DBDD8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51474">
              <w:rPr>
                <w:rFonts w:ascii="Calibri" w:hAnsi="Calibri" w:cs="Calibri"/>
                <w:sz w:val="22"/>
                <w:szCs w:val="22"/>
              </w:rPr>
              <w:t>Mustahsin</w:t>
            </w:r>
            <w:proofErr w:type="spellEnd"/>
            <w:r w:rsidRPr="00851474">
              <w:rPr>
                <w:rFonts w:ascii="Calibri" w:hAnsi="Calibri" w:cs="Calibri"/>
                <w:sz w:val="22"/>
                <w:szCs w:val="22"/>
              </w:rPr>
              <w:t xml:space="preserve"> Zarif</w:t>
            </w:r>
            <w:r w:rsidR="00E22484">
              <w:rPr>
                <w:rFonts w:ascii="Calibri" w:hAnsi="Calibri" w:cs="Calibri"/>
                <w:sz w:val="22"/>
                <w:szCs w:val="22"/>
              </w:rPr>
              <w:t xml:space="preserve"> (Chair)</w:t>
            </w:r>
          </w:p>
        </w:tc>
        <w:tc>
          <w:tcPr>
            <w:tcW w:w="1615" w:type="dxa"/>
            <w:noWrap/>
            <w:hideMark/>
          </w:tcPr>
          <w:p w14:paraId="34B7E4C9" w14:textId="09F727B1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737EC" w:rsidRPr="00851474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B66574" w:rsidRPr="00851474" w14:paraId="328A8DB7" w14:textId="77777777" w:rsidTr="00E22484">
        <w:trPr>
          <w:trHeight w:val="300"/>
        </w:trPr>
        <w:tc>
          <w:tcPr>
            <w:tcW w:w="4839" w:type="dxa"/>
            <w:vMerge/>
            <w:noWrap/>
          </w:tcPr>
          <w:p w14:paraId="3F30E4FB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noWrap/>
          </w:tcPr>
          <w:p w14:paraId="51CD3452" w14:textId="40F9CA51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Lisa Liu</w:t>
            </w:r>
            <w:r w:rsidR="00E22484">
              <w:rPr>
                <w:rFonts w:ascii="Calibri" w:hAnsi="Calibri" w:cs="Calibri"/>
                <w:sz w:val="22"/>
                <w:szCs w:val="22"/>
              </w:rPr>
              <w:t xml:space="preserve"> (Vice Chair)</w:t>
            </w:r>
          </w:p>
        </w:tc>
        <w:tc>
          <w:tcPr>
            <w:tcW w:w="1615" w:type="dxa"/>
            <w:noWrap/>
          </w:tcPr>
          <w:p w14:paraId="485CFE09" w14:textId="02C4D6A2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461879E1" w14:textId="77777777" w:rsidTr="00E22484">
        <w:trPr>
          <w:trHeight w:val="300"/>
        </w:trPr>
        <w:tc>
          <w:tcPr>
            <w:tcW w:w="4839" w:type="dxa"/>
            <w:vMerge/>
            <w:noWrap/>
          </w:tcPr>
          <w:p w14:paraId="0EDBD9CB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noWrap/>
          </w:tcPr>
          <w:p w14:paraId="233EFA38" w14:textId="448066DD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Erik Duarte</w:t>
            </w:r>
            <w:r w:rsidR="00E22484">
              <w:rPr>
                <w:rFonts w:ascii="Calibri" w:hAnsi="Calibri" w:cs="Calibri"/>
                <w:sz w:val="22"/>
                <w:szCs w:val="22"/>
              </w:rPr>
              <w:t xml:space="preserve"> (Event Coordinator)</w:t>
            </w:r>
          </w:p>
        </w:tc>
        <w:tc>
          <w:tcPr>
            <w:tcW w:w="1615" w:type="dxa"/>
            <w:noWrap/>
          </w:tcPr>
          <w:p w14:paraId="4211F608" w14:textId="46133750" w:rsidR="00B66574" w:rsidRPr="00851474" w:rsidRDefault="00E22484" w:rsidP="00B66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="00216927">
              <w:rPr>
                <w:rFonts w:ascii="Calibri" w:hAnsi="Calibri" w:cs="Calibri"/>
                <w:sz w:val="22"/>
                <w:szCs w:val="22"/>
              </w:rPr>
              <w:t>Y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B66574" w:rsidRPr="00851474" w14:paraId="44DC5D37" w14:textId="77777777" w:rsidTr="00E22484">
        <w:trPr>
          <w:trHeight w:val="300"/>
        </w:trPr>
        <w:tc>
          <w:tcPr>
            <w:tcW w:w="4839" w:type="dxa"/>
            <w:vMerge/>
            <w:noWrap/>
          </w:tcPr>
          <w:p w14:paraId="56563523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noWrap/>
          </w:tcPr>
          <w:p w14:paraId="444165FE" w14:textId="5C552845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Shipra Gudekar</w:t>
            </w:r>
            <w:r w:rsidR="00E22484">
              <w:rPr>
                <w:rFonts w:ascii="Calibri" w:hAnsi="Calibri" w:cs="Calibri"/>
                <w:sz w:val="22"/>
                <w:szCs w:val="22"/>
              </w:rPr>
              <w:t xml:space="preserve"> (Vice Chair)</w:t>
            </w:r>
          </w:p>
        </w:tc>
        <w:tc>
          <w:tcPr>
            <w:tcW w:w="1615" w:type="dxa"/>
            <w:noWrap/>
          </w:tcPr>
          <w:p w14:paraId="1BF298CB" w14:textId="6A3DDC17" w:rsidR="00B66574" w:rsidRPr="00851474" w:rsidRDefault="0061471D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0E0B184B" w14:textId="77777777" w:rsidTr="00E22484">
        <w:trPr>
          <w:trHeight w:val="300"/>
        </w:trPr>
        <w:tc>
          <w:tcPr>
            <w:tcW w:w="4839" w:type="dxa"/>
            <w:vMerge/>
            <w:noWrap/>
          </w:tcPr>
          <w:p w14:paraId="6C5BAB60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noWrap/>
          </w:tcPr>
          <w:p w14:paraId="13CA7B56" w14:textId="77A2634E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Rohil </w:t>
            </w:r>
            <w:proofErr w:type="spellStart"/>
            <w:r w:rsidRPr="00851474">
              <w:rPr>
                <w:rFonts w:ascii="Calibri" w:hAnsi="Calibri" w:cs="Calibri"/>
                <w:sz w:val="22"/>
                <w:szCs w:val="22"/>
              </w:rPr>
              <w:t>Kadekar</w:t>
            </w:r>
            <w:proofErr w:type="spellEnd"/>
          </w:p>
        </w:tc>
        <w:tc>
          <w:tcPr>
            <w:tcW w:w="1615" w:type="dxa"/>
            <w:noWrap/>
          </w:tcPr>
          <w:p w14:paraId="59EA56A7" w14:textId="73CC0238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5FE85333" w14:textId="77777777" w:rsidTr="00E22484">
        <w:trPr>
          <w:trHeight w:val="300"/>
        </w:trPr>
        <w:tc>
          <w:tcPr>
            <w:tcW w:w="4839" w:type="dxa"/>
            <w:vMerge w:val="restart"/>
            <w:noWrap/>
          </w:tcPr>
          <w:p w14:paraId="5128C6D9" w14:textId="4ED4D61B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HKN UCSD</w:t>
            </w:r>
          </w:p>
        </w:tc>
        <w:tc>
          <w:tcPr>
            <w:tcW w:w="3616" w:type="dxa"/>
            <w:noWrap/>
          </w:tcPr>
          <w:p w14:paraId="24614A6D" w14:textId="1086EB50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Brandon Imai</w:t>
            </w:r>
          </w:p>
        </w:tc>
        <w:tc>
          <w:tcPr>
            <w:tcW w:w="1615" w:type="dxa"/>
            <w:noWrap/>
          </w:tcPr>
          <w:p w14:paraId="4370F809" w14:textId="2E438DA4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52EF865A" w14:textId="77777777" w:rsidTr="00E22484">
        <w:trPr>
          <w:trHeight w:val="300"/>
        </w:trPr>
        <w:tc>
          <w:tcPr>
            <w:tcW w:w="4839" w:type="dxa"/>
            <w:vMerge/>
            <w:noWrap/>
          </w:tcPr>
          <w:p w14:paraId="7AF307E8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noWrap/>
          </w:tcPr>
          <w:p w14:paraId="58834BE3" w14:textId="76018596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Duke Wu</w:t>
            </w:r>
          </w:p>
        </w:tc>
        <w:tc>
          <w:tcPr>
            <w:tcW w:w="1615" w:type="dxa"/>
            <w:noWrap/>
          </w:tcPr>
          <w:p w14:paraId="40032000" w14:textId="6F5BC28D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1471D" w:rsidRPr="00851474" w14:paraId="2FA38B24" w14:textId="77777777" w:rsidTr="00E22484">
        <w:trPr>
          <w:trHeight w:val="300"/>
        </w:trPr>
        <w:tc>
          <w:tcPr>
            <w:tcW w:w="4839" w:type="dxa"/>
            <w:vMerge w:val="restart"/>
            <w:noWrap/>
          </w:tcPr>
          <w:p w14:paraId="599BF45D" w14:textId="1D02E3DD" w:rsidR="0061471D" w:rsidRPr="00851474" w:rsidRDefault="0061471D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Student Branch SDSU</w:t>
            </w:r>
          </w:p>
        </w:tc>
        <w:tc>
          <w:tcPr>
            <w:tcW w:w="3616" w:type="dxa"/>
            <w:noWrap/>
          </w:tcPr>
          <w:p w14:paraId="4EFA6C80" w14:textId="2944F641" w:rsidR="0061471D" w:rsidRPr="00851474" w:rsidRDefault="0061471D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David Ramos</w:t>
            </w:r>
            <w:r w:rsidR="00E22484">
              <w:rPr>
                <w:rFonts w:ascii="Calibri" w:hAnsi="Calibri" w:cs="Calibri"/>
                <w:sz w:val="22"/>
                <w:szCs w:val="22"/>
              </w:rPr>
              <w:t xml:space="preserve"> (President)</w:t>
            </w:r>
          </w:p>
        </w:tc>
        <w:tc>
          <w:tcPr>
            <w:tcW w:w="1615" w:type="dxa"/>
            <w:noWrap/>
          </w:tcPr>
          <w:p w14:paraId="782146BC" w14:textId="45B885F2" w:rsidR="0061471D" w:rsidRPr="00851474" w:rsidRDefault="0061471D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1471D" w:rsidRPr="00851474" w14:paraId="7C56B03A" w14:textId="77777777" w:rsidTr="00E22484">
        <w:trPr>
          <w:trHeight w:val="300"/>
        </w:trPr>
        <w:tc>
          <w:tcPr>
            <w:tcW w:w="4839" w:type="dxa"/>
            <w:vMerge/>
            <w:noWrap/>
          </w:tcPr>
          <w:p w14:paraId="471C7EDF" w14:textId="77777777" w:rsidR="0061471D" w:rsidRPr="00851474" w:rsidRDefault="0061471D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noWrap/>
          </w:tcPr>
          <w:p w14:paraId="2B3C12F2" w14:textId="3FEED75E" w:rsidR="0061471D" w:rsidRPr="00851474" w:rsidRDefault="0061471D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Penelope Romero Pimentel</w:t>
            </w:r>
            <w:r w:rsidR="00E22484">
              <w:rPr>
                <w:rFonts w:ascii="Calibri" w:hAnsi="Calibri" w:cs="Calibri"/>
                <w:sz w:val="22"/>
                <w:szCs w:val="22"/>
              </w:rPr>
              <w:t xml:space="preserve"> (VP)</w:t>
            </w:r>
          </w:p>
        </w:tc>
        <w:tc>
          <w:tcPr>
            <w:tcW w:w="1615" w:type="dxa"/>
            <w:noWrap/>
          </w:tcPr>
          <w:p w14:paraId="3AAF90E7" w14:textId="3705D7D2" w:rsidR="0061471D" w:rsidRPr="00851474" w:rsidRDefault="0078447F" w:rsidP="00B66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Y</w:t>
            </w:r>
            <w:r w:rsidR="0061471D"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1471D" w:rsidRPr="00851474" w14:paraId="0B2347D6" w14:textId="77777777" w:rsidTr="00E22484">
        <w:trPr>
          <w:trHeight w:val="300"/>
        </w:trPr>
        <w:tc>
          <w:tcPr>
            <w:tcW w:w="4839" w:type="dxa"/>
            <w:vMerge/>
            <w:noWrap/>
          </w:tcPr>
          <w:p w14:paraId="38D9BB41" w14:textId="77777777" w:rsidR="0061471D" w:rsidRPr="00851474" w:rsidRDefault="0061471D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noWrap/>
          </w:tcPr>
          <w:p w14:paraId="13F17359" w14:textId="4428A9D3" w:rsidR="0061471D" w:rsidRPr="00851474" w:rsidRDefault="0061471D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Miguel Tisnado</w:t>
            </w:r>
            <w:r w:rsidR="00E22484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E22484" w:rsidRPr="00E22484">
              <w:rPr>
                <w:rFonts w:ascii="Calibri" w:hAnsi="Calibri" w:cs="Calibri"/>
                <w:sz w:val="22"/>
                <w:szCs w:val="22"/>
              </w:rPr>
              <w:t>External Affairs</w:t>
            </w:r>
            <w:r w:rsidR="00E22484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615" w:type="dxa"/>
            <w:noWrap/>
          </w:tcPr>
          <w:p w14:paraId="30E2E2CB" w14:textId="7A916613" w:rsidR="0061471D" w:rsidRPr="00851474" w:rsidRDefault="0061471D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8447F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78447F" w:rsidRPr="00851474" w14:paraId="68194087" w14:textId="77777777" w:rsidTr="00E22484">
        <w:trPr>
          <w:trHeight w:val="300"/>
        </w:trPr>
        <w:tc>
          <w:tcPr>
            <w:tcW w:w="4839" w:type="dxa"/>
            <w:vMerge w:val="restart"/>
            <w:noWrap/>
          </w:tcPr>
          <w:p w14:paraId="18700E4A" w14:textId="7FC85E56" w:rsidR="0078447F" w:rsidRPr="00851474" w:rsidRDefault="0078447F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Student Branch USD</w:t>
            </w:r>
          </w:p>
        </w:tc>
        <w:tc>
          <w:tcPr>
            <w:tcW w:w="3616" w:type="dxa"/>
            <w:noWrap/>
          </w:tcPr>
          <w:p w14:paraId="1DE0DF63" w14:textId="4CC87C55" w:rsidR="0078447F" w:rsidRPr="00851474" w:rsidRDefault="0078447F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John Cizin</w:t>
            </w:r>
          </w:p>
        </w:tc>
        <w:tc>
          <w:tcPr>
            <w:tcW w:w="1615" w:type="dxa"/>
            <w:noWrap/>
          </w:tcPr>
          <w:p w14:paraId="56E69CC6" w14:textId="08D5D2F9" w:rsidR="0078447F" w:rsidRPr="00851474" w:rsidRDefault="0078447F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8447F" w:rsidRPr="00851474" w14:paraId="2474A429" w14:textId="77777777" w:rsidTr="00E22484">
        <w:trPr>
          <w:trHeight w:val="300"/>
        </w:trPr>
        <w:tc>
          <w:tcPr>
            <w:tcW w:w="4839" w:type="dxa"/>
            <w:vMerge/>
            <w:noWrap/>
          </w:tcPr>
          <w:p w14:paraId="45018FFF" w14:textId="77777777" w:rsidR="0078447F" w:rsidRPr="00851474" w:rsidRDefault="0078447F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noWrap/>
          </w:tcPr>
          <w:p w14:paraId="67FDFC48" w14:textId="6103E76F" w:rsidR="0078447F" w:rsidRPr="00851474" w:rsidRDefault="0078447F" w:rsidP="00B66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Steven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Lannicca</w:t>
            </w:r>
            <w:proofErr w:type="spellEnd"/>
          </w:p>
        </w:tc>
        <w:tc>
          <w:tcPr>
            <w:tcW w:w="1615" w:type="dxa"/>
            <w:noWrap/>
          </w:tcPr>
          <w:p w14:paraId="15C43D69" w14:textId="763562EF" w:rsidR="0078447F" w:rsidRPr="00851474" w:rsidRDefault="0078447F" w:rsidP="00B66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Y</w:t>
            </w:r>
          </w:p>
        </w:tc>
      </w:tr>
      <w:tr w:rsidR="0078447F" w:rsidRPr="00851474" w14:paraId="4087C99B" w14:textId="77777777" w:rsidTr="00E22484">
        <w:trPr>
          <w:trHeight w:val="300"/>
        </w:trPr>
        <w:tc>
          <w:tcPr>
            <w:tcW w:w="4839" w:type="dxa"/>
            <w:vMerge/>
            <w:noWrap/>
          </w:tcPr>
          <w:p w14:paraId="150E7056" w14:textId="77777777" w:rsidR="0078447F" w:rsidRPr="00851474" w:rsidRDefault="0078447F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noWrap/>
          </w:tcPr>
          <w:p w14:paraId="65F843CB" w14:textId="2D720A4A" w:rsidR="0078447F" w:rsidRPr="00851474" w:rsidRDefault="0078447F" w:rsidP="00B66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Jonathan Miller</w:t>
            </w:r>
          </w:p>
        </w:tc>
        <w:tc>
          <w:tcPr>
            <w:tcW w:w="1615" w:type="dxa"/>
            <w:noWrap/>
          </w:tcPr>
          <w:p w14:paraId="004DB790" w14:textId="79216E3F" w:rsidR="0078447F" w:rsidRPr="00851474" w:rsidRDefault="0078447F" w:rsidP="00B66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Y</w:t>
            </w:r>
          </w:p>
        </w:tc>
      </w:tr>
      <w:tr w:rsidR="00B66574" w:rsidRPr="00851474" w14:paraId="38CC9E96" w14:textId="77777777" w:rsidTr="00E22484">
        <w:trPr>
          <w:trHeight w:val="315"/>
        </w:trPr>
        <w:tc>
          <w:tcPr>
            <w:tcW w:w="4839" w:type="dxa"/>
            <w:noWrap/>
            <w:hideMark/>
          </w:tcPr>
          <w:p w14:paraId="0C8155E0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lastRenderedPageBreak/>
              <w:t>Student Branch CSU</w:t>
            </w:r>
          </w:p>
        </w:tc>
        <w:tc>
          <w:tcPr>
            <w:tcW w:w="3616" w:type="dxa"/>
            <w:noWrap/>
            <w:hideMark/>
          </w:tcPr>
          <w:p w14:paraId="58C82A45" w14:textId="396CE296" w:rsidR="00B66574" w:rsidRPr="00851474" w:rsidRDefault="0061471D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Ike</w:t>
            </w:r>
          </w:p>
        </w:tc>
        <w:tc>
          <w:tcPr>
            <w:tcW w:w="1615" w:type="dxa"/>
            <w:noWrap/>
            <w:hideMark/>
          </w:tcPr>
          <w:p w14:paraId="120A863D" w14:textId="4D612686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6574" w:rsidRPr="00851474" w14:paraId="76D3B761" w14:textId="77777777" w:rsidTr="00E22484">
        <w:trPr>
          <w:trHeight w:val="315"/>
        </w:trPr>
        <w:tc>
          <w:tcPr>
            <w:tcW w:w="4839" w:type="dxa"/>
            <w:noWrap/>
          </w:tcPr>
          <w:p w14:paraId="27A25B75" w14:textId="14451395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Chapter Chair, IEEE Solid-State Circuits Society</w:t>
            </w:r>
          </w:p>
        </w:tc>
        <w:tc>
          <w:tcPr>
            <w:tcW w:w="3616" w:type="dxa"/>
            <w:noWrap/>
          </w:tcPr>
          <w:p w14:paraId="1A9B61FC" w14:textId="62EFAC2B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Alvin Loke</w:t>
            </w:r>
          </w:p>
        </w:tc>
        <w:tc>
          <w:tcPr>
            <w:tcW w:w="1615" w:type="dxa"/>
            <w:noWrap/>
          </w:tcPr>
          <w:p w14:paraId="560AC927" w14:textId="77562525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2B662D89" w14:textId="77777777" w:rsidTr="00E22484">
        <w:trPr>
          <w:trHeight w:val="315"/>
        </w:trPr>
        <w:tc>
          <w:tcPr>
            <w:tcW w:w="4839" w:type="dxa"/>
            <w:noWrap/>
          </w:tcPr>
          <w:p w14:paraId="5C80C7D6" w14:textId="6C0A785A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851474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VIS, Member of Large</w:t>
            </w:r>
          </w:p>
        </w:tc>
        <w:tc>
          <w:tcPr>
            <w:tcW w:w="3616" w:type="dxa"/>
            <w:noWrap/>
          </w:tcPr>
          <w:p w14:paraId="537F3202" w14:textId="68B80AA1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Greg Berg</w:t>
            </w:r>
          </w:p>
        </w:tc>
        <w:tc>
          <w:tcPr>
            <w:tcW w:w="1615" w:type="dxa"/>
            <w:noWrap/>
          </w:tcPr>
          <w:p w14:paraId="51AE6BB0" w14:textId="44FAD08B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37EC" w:rsidRPr="00851474" w14:paraId="6D7CB927" w14:textId="77777777" w:rsidTr="00E22484">
        <w:trPr>
          <w:trHeight w:val="315"/>
        </w:trPr>
        <w:tc>
          <w:tcPr>
            <w:tcW w:w="4839" w:type="dxa"/>
            <w:noWrap/>
          </w:tcPr>
          <w:p w14:paraId="4D4E8415" w14:textId="62D966DD" w:rsidR="00C737EC" w:rsidRPr="00851474" w:rsidRDefault="00742788" w:rsidP="00B66574">
            <w:pP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851474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Chair of the future directions, CHIPS ACT</w:t>
            </w:r>
          </w:p>
        </w:tc>
        <w:tc>
          <w:tcPr>
            <w:tcW w:w="3616" w:type="dxa"/>
            <w:noWrap/>
          </w:tcPr>
          <w:p w14:paraId="582DF15E" w14:textId="1FA5F3BD" w:rsidR="00C737EC" w:rsidRPr="00851474" w:rsidRDefault="00C737EC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Kathy Hayashi</w:t>
            </w:r>
          </w:p>
        </w:tc>
        <w:tc>
          <w:tcPr>
            <w:tcW w:w="1615" w:type="dxa"/>
            <w:noWrap/>
          </w:tcPr>
          <w:p w14:paraId="759197E2" w14:textId="46629BD8" w:rsidR="00C737EC" w:rsidRPr="00851474" w:rsidRDefault="00C737EC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22484" w:rsidRPr="00851474" w14:paraId="1BF2930D" w14:textId="77777777" w:rsidTr="00E22484">
        <w:trPr>
          <w:trHeight w:val="315"/>
        </w:trPr>
        <w:tc>
          <w:tcPr>
            <w:tcW w:w="4839" w:type="dxa"/>
            <w:noWrap/>
          </w:tcPr>
          <w:p w14:paraId="0819BD66" w14:textId="0328B7E4" w:rsidR="00E22484" w:rsidRPr="00851474" w:rsidRDefault="00E22484" w:rsidP="00B66574">
            <w:pP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Guest</w:t>
            </w:r>
          </w:p>
        </w:tc>
        <w:tc>
          <w:tcPr>
            <w:tcW w:w="3616" w:type="dxa"/>
            <w:noWrap/>
          </w:tcPr>
          <w:p w14:paraId="5E83A800" w14:textId="41DEBC28" w:rsidR="00E22484" w:rsidRPr="00851474" w:rsidRDefault="00E2248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E22484">
              <w:rPr>
                <w:rFonts w:ascii="Calibri" w:hAnsi="Calibri" w:cs="Calibri"/>
                <w:sz w:val="22"/>
                <w:szCs w:val="22"/>
              </w:rPr>
              <w:t>Yash Puneet</w:t>
            </w:r>
          </w:p>
        </w:tc>
        <w:tc>
          <w:tcPr>
            <w:tcW w:w="1615" w:type="dxa"/>
            <w:noWrap/>
          </w:tcPr>
          <w:p w14:paraId="7BD0FFCF" w14:textId="290A69B0" w:rsidR="00E22484" w:rsidRPr="00851474" w:rsidRDefault="00E22484" w:rsidP="00B66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Y</w:t>
            </w:r>
          </w:p>
        </w:tc>
      </w:tr>
    </w:tbl>
    <w:p w14:paraId="3DA143C8" w14:textId="3854EBA4" w:rsidR="00216927" w:rsidRPr="00851474" w:rsidRDefault="00216927" w:rsidP="00E22484">
      <w:pPr>
        <w:rPr>
          <w:rFonts w:ascii="Calibri" w:eastAsia="STKaiti" w:hAnsi="Calibri" w:cs="Calibri"/>
          <w:sz w:val="22"/>
          <w:szCs w:val="22"/>
          <w:lang w:eastAsia="zh-CN"/>
        </w:rPr>
      </w:pPr>
    </w:p>
    <w:sectPr w:rsidR="00216927" w:rsidRPr="00851474" w:rsidSect="005B5D92">
      <w:headerReference w:type="default" r:id="rId19"/>
      <w:footerReference w:type="default" r:id="rId20"/>
      <w:pgSz w:w="12240" w:h="15840" w:code="1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F8807" w14:textId="77777777" w:rsidR="003D0099" w:rsidRDefault="003D0099">
      <w:pPr>
        <w:spacing w:after="0" w:line="240" w:lineRule="auto"/>
      </w:pPr>
      <w:r>
        <w:separator/>
      </w:r>
    </w:p>
  </w:endnote>
  <w:endnote w:type="continuationSeparator" w:id="0">
    <w:p w14:paraId="050B8677" w14:textId="77777777" w:rsidR="003D0099" w:rsidRDefault="003D0099">
      <w:pPr>
        <w:spacing w:after="0" w:line="240" w:lineRule="auto"/>
      </w:pPr>
      <w:r>
        <w:continuationSeparator/>
      </w:r>
    </w:p>
  </w:endnote>
  <w:endnote w:type="continuationNotice" w:id="1">
    <w:p w14:paraId="6F8C0DDF" w14:textId="77777777" w:rsidR="003D0099" w:rsidRDefault="003D00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6B13A" w14:textId="1D5F061D" w:rsidR="00904DD9" w:rsidRDefault="00904DD9">
    <w:pPr>
      <w:pStyle w:val="Footer"/>
    </w:pPr>
    <w:r w:rsidRPr="009560BA">
      <w:rPr>
        <w:rFonts w:ascii="Calibri" w:hAnsi="Calibri"/>
        <w:color w:val="002060"/>
        <w:szCs w:val="24"/>
      </w:rPr>
      <w:t>http://sdieee.org</w:t>
    </w:r>
  </w:p>
  <w:p w14:paraId="2591AF30" w14:textId="77777777" w:rsidR="00904DD9" w:rsidRDefault="00904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5E935" w14:textId="77777777" w:rsidR="003D0099" w:rsidRDefault="003D0099">
      <w:pPr>
        <w:spacing w:after="0" w:line="240" w:lineRule="auto"/>
      </w:pPr>
      <w:r>
        <w:separator/>
      </w:r>
    </w:p>
  </w:footnote>
  <w:footnote w:type="continuationSeparator" w:id="0">
    <w:p w14:paraId="47DA0FFF" w14:textId="77777777" w:rsidR="003D0099" w:rsidRDefault="003D0099">
      <w:pPr>
        <w:spacing w:after="0" w:line="240" w:lineRule="auto"/>
      </w:pPr>
      <w:r>
        <w:continuationSeparator/>
      </w:r>
    </w:p>
  </w:footnote>
  <w:footnote w:type="continuationNotice" w:id="1">
    <w:p w14:paraId="28E32611" w14:textId="77777777" w:rsidR="003D0099" w:rsidRDefault="003D00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A5B6D" w14:textId="4E7B0248" w:rsidR="00904DD9" w:rsidRPr="00902819" w:rsidRDefault="006557F9">
    <w:pPr>
      <w:rPr>
        <w:color w:val="000000" w:themeColor="text1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8BCDCF" wp14:editId="15FAB83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49490" cy="9528810"/>
              <wp:effectExtent l="0" t="0" r="7620" b="7620"/>
              <wp:wrapNone/>
              <wp:docPr id="57252319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34949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F5E0C41" id="Rectangle 1" o:spid="_x0000_s1026" style="position:absolute;margin-left:0;margin-top:0;width:578.7pt;height:750.3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" filled="f" strokecolor="#767171" strokeweight="1.25pt">
              <w10:wrap anchorx="page" anchory="page"/>
            </v:rect>
          </w:pict>
        </mc:Fallback>
      </mc:AlternateContent>
    </w:r>
    <w:r w:rsidR="00904DD9" w:rsidRPr="00902819">
      <w:rPr>
        <w:color w:val="000000" w:themeColor="text1"/>
        <w:sz w:val="20"/>
      </w:rPr>
      <w:t xml:space="preserve">IEEE San Diego – EXCOM </w:t>
    </w:r>
    <w:r w:rsidR="00904DD9">
      <w:rPr>
        <w:color w:val="000000" w:themeColor="text1"/>
        <w:sz w:val="20"/>
      </w:rPr>
      <w:t>Agenda</w:t>
    </w:r>
  </w:p>
  <w:p w14:paraId="0E2D4E32" w14:textId="77777777" w:rsidR="00904DD9" w:rsidRDefault="00904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0BC4FE1"/>
    <w:multiLevelType w:val="hybridMultilevel"/>
    <w:tmpl w:val="D3BC6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05E54"/>
    <w:multiLevelType w:val="multilevel"/>
    <w:tmpl w:val="E922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2F68DC"/>
    <w:multiLevelType w:val="hybridMultilevel"/>
    <w:tmpl w:val="F4D2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46657"/>
    <w:multiLevelType w:val="hybridMultilevel"/>
    <w:tmpl w:val="AC8015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397B2A"/>
    <w:multiLevelType w:val="hybridMultilevel"/>
    <w:tmpl w:val="C6AA25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8078F8"/>
    <w:multiLevelType w:val="multilevel"/>
    <w:tmpl w:val="14AA2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096986"/>
    <w:multiLevelType w:val="hybridMultilevel"/>
    <w:tmpl w:val="123AB5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87C2614"/>
    <w:multiLevelType w:val="multilevel"/>
    <w:tmpl w:val="410486B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9D24ED"/>
    <w:multiLevelType w:val="hybridMultilevel"/>
    <w:tmpl w:val="A32419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9ED0172"/>
    <w:multiLevelType w:val="multilevel"/>
    <w:tmpl w:val="3CF293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587AC7"/>
    <w:multiLevelType w:val="hybridMultilevel"/>
    <w:tmpl w:val="FCA29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0CD4C0D"/>
    <w:multiLevelType w:val="hybridMultilevel"/>
    <w:tmpl w:val="AB2A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95D3B"/>
    <w:multiLevelType w:val="hybridMultilevel"/>
    <w:tmpl w:val="C82849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6768FE"/>
    <w:multiLevelType w:val="hybridMultilevel"/>
    <w:tmpl w:val="58C611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969156C"/>
    <w:multiLevelType w:val="multilevel"/>
    <w:tmpl w:val="ED8C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693D2C"/>
    <w:multiLevelType w:val="multilevel"/>
    <w:tmpl w:val="1272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B7E719C"/>
    <w:multiLevelType w:val="hybridMultilevel"/>
    <w:tmpl w:val="9F4E25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DB436E2"/>
    <w:multiLevelType w:val="multilevel"/>
    <w:tmpl w:val="9278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E596D1F"/>
    <w:multiLevelType w:val="multilevel"/>
    <w:tmpl w:val="9F9C915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08C5754"/>
    <w:multiLevelType w:val="multilevel"/>
    <w:tmpl w:val="BD88A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1317AD9"/>
    <w:multiLevelType w:val="hybridMultilevel"/>
    <w:tmpl w:val="C2B08E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2960365"/>
    <w:multiLevelType w:val="multilevel"/>
    <w:tmpl w:val="CE809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3CB6E98"/>
    <w:multiLevelType w:val="hybridMultilevel"/>
    <w:tmpl w:val="17800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4586F9B"/>
    <w:multiLevelType w:val="hybridMultilevel"/>
    <w:tmpl w:val="C1242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58177C"/>
    <w:multiLevelType w:val="multilevel"/>
    <w:tmpl w:val="3CC8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7E007FE"/>
    <w:multiLevelType w:val="hybridMultilevel"/>
    <w:tmpl w:val="A9F0E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1C6F70"/>
    <w:multiLevelType w:val="hybridMultilevel"/>
    <w:tmpl w:val="E8E2C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D376FA"/>
    <w:multiLevelType w:val="hybridMultilevel"/>
    <w:tmpl w:val="8C82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21703D"/>
    <w:multiLevelType w:val="hybridMultilevel"/>
    <w:tmpl w:val="5E008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2A2CB4"/>
    <w:multiLevelType w:val="hybridMultilevel"/>
    <w:tmpl w:val="4062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F737879"/>
    <w:multiLevelType w:val="hybridMultilevel"/>
    <w:tmpl w:val="50B80D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E25A8E">
      <w:start w:val="16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  <w:b w:val="0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950CD9"/>
    <w:multiLevelType w:val="hybridMultilevel"/>
    <w:tmpl w:val="2D4C2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16C4430"/>
    <w:multiLevelType w:val="multilevel"/>
    <w:tmpl w:val="2D06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19301E9"/>
    <w:multiLevelType w:val="multilevel"/>
    <w:tmpl w:val="D34E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4ED1F70"/>
    <w:multiLevelType w:val="hybridMultilevel"/>
    <w:tmpl w:val="A55C6B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66E6087"/>
    <w:multiLevelType w:val="multilevel"/>
    <w:tmpl w:val="CDEE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7DA53F0"/>
    <w:multiLevelType w:val="hybridMultilevel"/>
    <w:tmpl w:val="E864C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A01E38"/>
    <w:multiLevelType w:val="multilevel"/>
    <w:tmpl w:val="1F9C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97F74A8"/>
    <w:multiLevelType w:val="hybridMultilevel"/>
    <w:tmpl w:val="577A3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9F07622"/>
    <w:multiLevelType w:val="hybridMultilevel"/>
    <w:tmpl w:val="9956F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53414D"/>
    <w:multiLevelType w:val="hybridMultilevel"/>
    <w:tmpl w:val="EB9A2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3D232503"/>
    <w:multiLevelType w:val="multilevel"/>
    <w:tmpl w:val="2072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FF0290B"/>
    <w:multiLevelType w:val="hybridMultilevel"/>
    <w:tmpl w:val="19900BD2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4" w15:restartNumberingAfterBreak="0">
    <w:nsid w:val="412D253B"/>
    <w:multiLevelType w:val="multilevel"/>
    <w:tmpl w:val="FCF8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2335BA8"/>
    <w:multiLevelType w:val="multilevel"/>
    <w:tmpl w:val="10F4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62D78EB"/>
    <w:multiLevelType w:val="multilevel"/>
    <w:tmpl w:val="E9D8BE3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819219B"/>
    <w:multiLevelType w:val="multilevel"/>
    <w:tmpl w:val="041A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9E22584"/>
    <w:multiLevelType w:val="hybridMultilevel"/>
    <w:tmpl w:val="D5A6FC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4C692749"/>
    <w:multiLevelType w:val="multilevel"/>
    <w:tmpl w:val="942A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DF626A4"/>
    <w:multiLevelType w:val="hybridMultilevel"/>
    <w:tmpl w:val="48E85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4E973A1A"/>
    <w:multiLevelType w:val="multilevel"/>
    <w:tmpl w:val="93D0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EA83997"/>
    <w:multiLevelType w:val="multilevel"/>
    <w:tmpl w:val="414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F5A0221"/>
    <w:multiLevelType w:val="hybridMultilevel"/>
    <w:tmpl w:val="A98E3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01C13C6"/>
    <w:multiLevelType w:val="multilevel"/>
    <w:tmpl w:val="7068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21B26E0"/>
    <w:multiLevelType w:val="multilevel"/>
    <w:tmpl w:val="E9D8BE3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5026491"/>
    <w:multiLevelType w:val="hybridMultilevel"/>
    <w:tmpl w:val="C53AC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686259D"/>
    <w:multiLevelType w:val="multilevel"/>
    <w:tmpl w:val="48C4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6BD51D7"/>
    <w:multiLevelType w:val="multilevel"/>
    <w:tmpl w:val="F0C8C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CBA138E"/>
    <w:multiLevelType w:val="multilevel"/>
    <w:tmpl w:val="A57A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D222BF5"/>
    <w:multiLevelType w:val="hybridMultilevel"/>
    <w:tmpl w:val="0B8A0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E9E1720"/>
    <w:multiLevelType w:val="multilevel"/>
    <w:tmpl w:val="C4F8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F4242A7"/>
    <w:multiLevelType w:val="hybridMultilevel"/>
    <w:tmpl w:val="8F984A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1170404"/>
    <w:multiLevelType w:val="hybridMultilevel"/>
    <w:tmpl w:val="DA626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AE05A0"/>
    <w:multiLevelType w:val="hybridMultilevel"/>
    <w:tmpl w:val="F04414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63DB1DD6"/>
    <w:multiLevelType w:val="hybridMultilevel"/>
    <w:tmpl w:val="0FD49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5CA35B8"/>
    <w:multiLevelType w:val="hybridMultilevel"/>
    <w:tmpl w:val="0A244E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7B5464D"/>
    <w:multiLevelType w:val="hybridMultilevel"/>
    <w:tmpl w:val="A09285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7BE31BF"/>
    <w:multiLevelType w:val="multilevel"/>
    <w:tmpl w:val="3858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89F62A2"/>
    <w:multiLevelType w:val="hybridMultilevel"/>
    <w:tmpl w:val="6DCA3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90B1907"/>
    <w:multiLevelType w:val="multilevel"/>
    <w:tmpl w:val="9F3660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E602149"/>
    <w:multiLevelType w:val="hybridMultilevel"/>
    <w:tmpl w:val="3ABA549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F653421"/>
    <w:multiLevelType w:val="hybridMultilevel"/>
    <w:tmpl w:val="ADEA60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2E6272B"/>
    <w:multiLevelType w:val="hybridMultilevel"/>
    <w:tmpl w:val="C2802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4774D75"/>
    <w:multiLevelType w:val="hybridMultilevel"/>
    <w:tmpl w:val="FE72184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5895CB7"/>
    <w:multiLevelType w:val="hybridMultilevel"/>
    <w:tmpl w:val="3CD63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5C15013"/>
    <w:multiLevelType w:val="hybridMultilevel"/>
    <w:tmpl w:val="817047B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  <w:b w:val="0"/>
      </w:rPr>
    </w:lvl>
    <w:lvl w:ilvl="3" w:tplc="FFFFFFFF">
      <w:numFmt w:val="bullet"/>
      <w:lvlText w:val="–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775A7B87"/>
    <w:multiLevelType w:val="hybridMultilevel"/>
    <w:tmpl w:val="AE187C3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79" w15:restartNumberingAfterBreak="0">
    <w:nsid w:val="779B45BA"/>
    <w:multiLevelType w:val="hybridMultilevel"/>
    <w:tmpl w:val="5284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8AF211A"/>
    <w:multiLevelType w:val="hybridMultilevel"/>
    <w:tmpl w:val="5524C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1" w15:restartNumberingAfterBreak="0">
    <w:nsid w:val="79BF779F"/>
    <w:multiLevelType w:val="multilevel"/>
    <w:tmpl w:val="DE98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AE91F10"/>
    <w:multiLevelType w:val="hybridMultilevel"/>
    <w:tmpl w:val="AD344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01394B"/>
    <w:multiLevelType w:val="hybridMultilevel"/>
    <w:tmpl w:val="038C87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7C1454EF"/>
    <w:multiLevelType w:val="multilevel"/>
    <w:tmpl w:val="5D98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4845548">
    <w:abstractNumId w:val="0"/>
  </w:num>
  <w:num w:numId="2" w16cid:durableId="1670911977">
    <w:abstractNumId w:val="71"/>
  </w:num>
  <w:num w:numId="3" w16cid:durableId="1296642801">
    <w:abstractNumId w:val="28"/>
  </w:num>
  <w:num w:numId="4" w16cid:durableId="431049960">
    <w:abstractNumId w:val="78"/>
  </w:num>
  <w:num w:numId="5" w16cid:durableId="1120027396">
    <w:abstractNumId w:val="77"/>
  </w:num>
  <w:num w:numId="6" w16cid:durableId="957486195">
    <w:abstractNumId w:val="75"/>
  </w:num>
  <w:num w:numId="7" w16cid:durableId="1473253976">
    <w:abstractNumId w:val="76"/>
  </w:num>
  <w:num w:numId="8" w16cid:durableId="435059017">
    <w:abstractNumId w:val="29"/>
  </w:num>
  <w:num w:numId="9" w16cid:durableId="649595343">
    <w:abstractNumId w:val="80"/>
  </w:num>
  <w:num w:numId="10" w16cid:durableId="1630941091">
    <w:abstractNumId w:val="41"/>
  </w:num>
  <w:num w:numId="11" w16cid:durableId="1070692250">
    <w:abstractNumId w:val="32"/>
  </w:num>
  <w:num w:numId="12" w16cid:durableId="626162301">
    <w:abstractNumId w:val="50"/>
  </w:num>
  <w:num w:numId="13" w16cid:durableId="1773547672">
    <w:abstractNumId w:val="74"/>
  </w:num>
  <w:num w:numId="14" w16cid:durableId="1583174912">
    <w:abstractNumId w:val="63"/>
  </w:num>
  <w:num w:numId="15" w16cid:durableId="465852777">
    <w:abstractNumId w:val="48"/>
  </w:num>
  <w:num w:numId="16" w16cid:durableId="1274896392">
    <w:abstractNumId w:val="65"/>
  </w:num>
  <w:num w:numId="17" w16cid:durableId="1212035741">
    <w:abstractNumId w:val="72"/>
  </w:num>
  <w:num w:numId="18" w16cid:durableId="2050452453">
    <w:abstractNumId w:val="9"/>
  </w:num>
  <w:num w:numId="19" w16cid:durableId="1296177072">
    <w:abstractNumId w:val="64"/>
  </w:num>
  <w:num w:numId="20" w16cid:durableId="1035155341">
    <w:abstractNumId w:val="66"/>
  </w:num>
  <w:num w:numId="21" w16cid:durableId="1323243511">
    <w:abstractNumId w:val="13"/>
  </w:num>
  <w:num w:numId="22" w16cid:durableId="2080858023">
    <w:abstractNumId w:val="53"/>
  </w:num>
  <w:num w:numId="23" w16cid:durableId="232007969">
    <w:abstractNumId w:val="11"/>
  </w:num>
  <w:num w:numId="24" w16cid:durableId="869613961">
    <w:abstractNumId w:val="79"/>
  </w:num>
  <w:num w:numId="25" w16cid:durableId="644743472">
    <w:abstractNumId w:val="37"/>
  </w:num>
  <w:num w:numId="26" w16cid:durableId="786581814">
    <w:abstractNumId w:val="67"/>
  </w:num>
  <w:num w:numId="27" w16cid:durableId="1085419871">
    <w:abstractNumId w:val="35"/>
  </w:num>
  <w:num w:numId="28" w16cid:durableId="408966550">
    <w:abstractNumId w:val="31"/>
  </w:num>
  <w:num w:numId="29" w16cid:durableId="1013847568">
    <w:abstractNumId w:val="43"/>
  </w:num>
  <w:num w:numId="30" w16cid:durableId="739713710">
    <w:abstractNumId w:val="25"/>
  </w:num>
  <w:num w:numId="31" w16cid:durableId="1507132645">
    <w:abstractNumId w:val="36"/>
  </w:num>
  <w:num w:numId="32" w16cid:durableId="1623732342">
    <w:abstractNumId w:val="58"/>
  </w:num>
  <w:num w:numId="33" w16cid:durableId="1829858754">
    <w:abstractNumId w:val="3"/>
  </w:num>
  <w:num w:numId="34" w16cid:durableId="127599081">
    <w:abstractNumId w:val="16"/>
  </w:num>
  <w:num w:numId="35" w16cid:durableId="303313910">
    <w:abstractNumId w:val="70"/>
  </w:num>
  <w:num w:numId="36" w16cid:durableId="634992531">
    <w:abstractNumId w:val="40"/>
  </w:num>
  <w:num w:numId="37" w16cid:durableId="96294085">
    <w:abstractNumId w:val="19"/>
  </w:num>
  <w:num w:numId="38" w16cid:durableId="1849447907">
    <w:abstractNumId w:val="26"/>
  </w:num>
  <w:num w:numId="39" w16cid:durableId="819931313">
    <w:abstractNumId w:val="15"/>
  </w:num>
  <w:num w:numId="40" w16cid:durableId="54667001">
    <w:abstractNumId w:val="57"/>
  </w:num>
  <w:num w:numId="41" w16cid:durableId="523133705">
    <w:abstractNumId w:val="10"/>
  </w:num>
  <w:num w:numId="42" w16cid:durableId="1323854385">
    <w:abstractNumId w:val="24"/>
  </w:num>
  <w:num w:numId="43" w16cid:durableId="53050139">
    <w:abstractNumId w:val="8"/>
  </w:num>
  <w:num w:numId="44" w16cid:durableId="1003124116">
    <w:abstractNumId w:val="7"/>
  </w:num>
  <w:num w:numId="45" w16cid:durableId="757291145">
    <w:abstractNumId w:val="2"/>
  </w:num>
  <w:num w:numId="46" w16cid:durableId="1470825273">
    <w:abstractNumId w:val="49"/>
  </w:num>
  <w:num w:numId="47" w16cid:durableId="500315291">
    <w:abstractNumId w:val="61"/>
  </w:num>
  <w:num w:numId="48" w16cid:durableId="1026325579">
    <w:abstractNumId w:val="17"/>
  </w:num>
  <w:num w:numId="49" w16cid:durableId="296879158">
    <w:abstractNumId w:val="39"/>
  </w:num>
  <w:num w:numId="50" w16cid:durableId="860970857">
    <w:abstractNumId w:val="4"/>
  </w:num>
  <w:num w:numId="51" w16cid:durableId="144325370">
    <w:abstractNumId w:val="38"/>
  </w:num>
  <w:num w:numId="52" w16cid:durableId="1478105106">
    <w:abstractNumId w:val="51"/>
  </w:num>
  <w:num w:numId="53" w16cid:durableId="409234387">
    <w:abstractNumId w:val="33"/>
  </w:num>
  <w:num w:numId="54" w16cid:durableId="1164664359">
    <w:abstractNumId w:val="54"/>
  </w:num>
  <w:num w:numId="55" w16cid:durableId="1611741795">
    <w:abstractNumId w:val="45"/>
  </w:num>
  <w:num w:numId="56" w16cid:durableId="582229342">
    <w:abstractNumId w:val="69"/>
  </w:num>
  <w:num w:numId="57" w16cid:durableId="1549292327">
    <w:abstractNumId w:val="56"/>
  </w:num>
  <w:num w:numId="58" w16cid:durableId="840699128">
    <w:abstractNumId w:val="27"/>
  </w:num>
  <w:num w:numId="59" w16cid:durableId="1459225113">
    <w:abstractNumId w:val="81"/>
  </w:num>
  <w:num w:numId="60" w16cid:durableId="1481535465">
    <w:abstractNumId w:val="84"/>
  </w:num>
  <w:num w:numId="61" w16cid:durableId="1267270024">
    <w:abstractNumId w:val="34"/>
  </w:num>
  <w:num w:numId="62" w16cid:durableId="2123647863">
    <w:abstractNumId w:val="22"/>
  </w:num>
  <w:num w:numId="63" w16cid:durableId="865099539">
    <w:abstractNumId w:val="23"/>
  </w:num>
  <w:num w:numId="64" w16cid:durableId="638388981">
    <w:abstractNumId w:val="83"/>
  </w:num>
  <w:num w:numId="65" w16cid:durableId="1787456770">
    <w:abstractNumId w:val="30"/>
  </w:num>
  <w:num w:numId="66" w16cid:durableId="227423023">
    <w:abstractNumId w:val="52"/>
  </w:num>
  <w:num w:numId="67" w16cid:durableId="602222804">
    <w:abstractNumId w:val="59"/>
  </w:num>
  <w:num w:numId="68" w16cid:durableId="198248441">
    <w:abstractNumId w:val="14"/>
  </w:num>
  <w:num w:numId="69" w16cid:durableId="623386561">
    <w:abstractNumId w:val="60"/>
  </w:num>
  <w:num w:numId="70" w16cid:durableId="908805890">
    <w:abstractNumId w:val="21"/>
  </w:num>
  <w:num w:numId="71" w16cid:durableId="175309945">
    <w:abstractNumId w:val="73"/>
  </w:num>
  <w:num w:numId="72" w16cid:durableId="1116560368">
    <w:abstractNumId w:val="18"/>
  </w:num>
  <w:num w:numId="73" w16cid:durableId="1767651334">
    <w:abstractNumId w:val="5"/>
  </w:num>
  <w:num w:numId="74" w16cid:durableId="504517168">
    <w:abstractNumId w:val="20"/>
  </w:num>
  <w:num w:numId="75" w16cid:durableId="393630218">
    <w:abstractNumId w:val="44"/>
  </w:num>
  <w:num w:numId="76" w16cid:durableId="578174678">
    <w:abstractNumId w:val="6"/>
  </w:num>
  <w:num w:numId="77" w16cid:durableId="478621908">
    <w:abstractNumId w:val="47"/>
  </w:num>
  <w:num w:numId="78" w16cid:durableId="1423062889">
    <w:abstractNumId w:val="1"/>
  </w:num>
  <w:num w:numId="79" w16cid:durableId="621307543">
    <w:abstractNumId w:val="46"/>
  </w:num>
  <w:num w:numId="80" w16cid:durableId="1804493322">
    <w:abstractNumId w:val="55"/>
  </w:num>
  <w:num w:numId="81" w16cid:durableId="783184493">
    <w:abstractNumId w:val="68"/>
  </w:num>
  <w:num w:numId="82" w16cid:durableId="1621642805">
    <w:abstractNumId w:val="12"/>
  </w:num>
  <w:num w:numId="83" w16cid:durableId="1928733290">
    <w:abstractNumId w:val="42"/>
  </w:num>
  <w:num w:numId="84" w16cid:durableId="1953902758">
    <w:abstractNumId w:val="82"/>
  </w:num>
  <w:num w:numId="85" w16cid:durableId="880478920">
    <w:abstractNumId w:val="6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0E"/>
    <w:rsid w:val="00000DA8"/>
    <w:rsid w:val="00001A80"/>
    <w:rsid w:val="00004E86"/>
    <w:rsid w:val="00005161"/>
    <w:rsid w:val="000052CA"/>
    <w:rsid w:val="000061B0"/>
    <w:rsid w:val="0000683E"/>
    <w:rsid w:val="00007F3C"/>
    <w:rsid w:val="00010925"/>
    <w:rsid w:val="0001130E"/>
    <w:rsid w:val="00011E45"/>
    <w:rsid w:val="00013B3D"/>
    <w:rsid w:val="0001495E"/>
    <w:rsid w:val="00014A9E"/>
    <w:rsid w:val="0001626D"/>
    <w:rsid w:val="00016612"/>
    <w:rsid w:val="000175FB"/>
    <w:rsid w:val="00020CCE"/>
    <w:rsid w:val="000217A2"/>
    <w:rsid w:val="00022122"/>
    <w:rsid w:val="00022B0D"/>
    <w:rsid w:val="0002450D"/>
    <w:rsid w:val="0002465D"/>
    <w:rsid w:val="0002795B"/>
    <w:rsid w:val="00030419"/>
    <w:rsid w:val="00030A7A"/>
    <w:rsid w:val="00032D64"/>
    <w:rsid w:val="00032E2B"/>
    <w:rsid w:val="000337FF"/>
    <w:rsid w:val="00035454"/>
    <w:rsid w:val="0003599C"/>
    <w:rsid w:val="00036A21"/>
    <w:rsid w:val="00037EBC"/>
    <w:rsid w:val="00037FBE"/>
    <w:rsid w:val="00040BA4"/>
    <w:rsid w:val="00041167"/>
    <w:rsid w:val="000425BC"/>
    <w:rsid w:val="00043AED"/>
    <w:rsid w:val="000445DF"/>
    <w:rsid w:val="00044BE5"/>
    <w:rsid w:val="00044C8F"/>
    <w:rsid w:val="0004506E"/>
    <w:rsid w:val="00045F79"/>
    <w:rsid w:val="0004630C"/>
    <w:rsid w:val="000479E7"/>
    <w:rsid w:val="00047AB5"/>
    <w:rsid w:val="000501E5"/>
    <w:rsid w:val="00051A82"/>
    <w:rsid w:val="00051C86"/>
    <w:rsid w:val="00052A46"/>
    <w:rsid w:val="00052F14"/>
    <w:rsid w:val="00055851"/>
    <w:rsid w:val="000559BA"/>
    <w:rsid w:val="00056F44"/>
    <w:rsid w:val="000571F5"/>
    <w:rsid w:val="000577E2"/>
    <w:rsid w:val="0006014E"/>
    <w:rsid w:val="00060277"/>
    <w:rsid w:val="0006090E"/>
    <w:rsid w:val="0006195C"/>
    <w:rsid w:val="00061D3E"/>
    <w:rsid w:val="0006238E"/>
    <w:rsid w:val="0006395D"/>
    <w:rsid w:val="000644AE"/>
    <w:rsid w:val="00065144"/>
    <w:rsid w:val="00065681"/>
    <w:rsid w:val="00066F6B"/>
    <w:rsid w:val="00067CD9"/>
    <w:rsid w:val="00071B71"/>
    <w:rsid w:val="00074679"/>
    <w:rsid w:val="000751AB"/>
    <w:rsid w:val="000755AB"/>
    <w:rsid w:val="00076985"/>
    <w:rsid w:val="0008262E"/>
    <w:rsid w:val="000832A9"/>
    <w:rsid w:val="000841A7"/>
    <w:rsid w:val="000858D7"/>
    <w:rsid w:val="00085988"/>
    <w:rsid w:val="00086BF7"/>
    <w:rsid w:val="00086CCD"/>
    <w:rsid w:val="00087332"/>
    <w:rsid w:val="0008779F"/>
    <w:rsid w:val="00092D89"/>
    <w:rsid w:val="000952B0"/>
    <w:rsid w:val="000954A7"/>
    <w:rsid w:val="00096768"/>
    <w:rsid w:val="00096813"/>
    <w:rsid w:val="000969C1"/>
    <w:rsid w:val="000A0589"/>
    <w:rsid w:val="000A0835"/>
    <w:rsid w:val="000A0C31"/>
    <w:rsid w:val="000A1288"/>
    <w:rsid w:val="000A15EC"/>
    <w:rsid w:val="000A1FF6"/>
    <w:rsid w:val="000A38F1"/>
    <w:rsid w:val="000A4019"/>
    <w:rsid w:val="000A47EB"/>
    <w:rsid w:val="000A4D40"/>
    <w:rsid w:val="000A519A"/>
    <w:rsid w:val="000B26FC"/>
    <w:rsid w:val="000B2DCE"/>
    <w:rsid w:val="000B4809"/>
    <w:rsid w:val="000B495E"/>
    <w:rsid w:val="000B61DF"/>
    <w:rsid w:val="000B6561"/>
    <w:rsid w:val="000B738D"/>
    <w:rsid w:val="000B78D2"/>
    <w:rsid w:val="000B7E53"/>
    <w:rsid w:val="000B7F96"/>
    <w:rsid w:val="000C0197"/>
    <w:rsid w:val="000C0864"/>
    <w:rsid w:val="000C0E9F"/>
    <w:rsid w:val="000C31D7"/>
    <w:rsid w:val="000C3C27"/>
    <w:rsid w:val="000C412A"/>
    <w:rsid w:val="000C41C9"/>
    <w:rsid w:val="000C6588"/>
    <w:rsid w:val="000C6A7C"/>
    <w:rsid w:val="000C7939"/>
    <w:rsid w:val="000D01CF"/>
    <w:rsid w:val="000D187B"/>
    <w:rsid w:val="000D1C23"/>
    <w:rsid w:val="000D2736"/>
    <w:rsid w:val="000D307B"/>
    <w:rsid w:val="000D312C"/>
    <w:rsid w:val="000D463C"/>
    <w:rsid w:val="000D642F"/>
    <w:rsid w:val="000E0BD5"/>
    <w:rsid w:val="000E164A"/>
    <w:rsid w:val="000E2260"/>
    <w:rsid w:val="000E2A1C"/>
    <w:rsid w:val="000E3567"/>
    <w:rsid w:val="000E3678"/>
    <w:rsid w:val="000E38AA"/>
    <w:rsid w:val="000E566A"/>
    <w:rsid w:val="000E5FF6"/>
    <w:rsid w:val="000E6042"/>
    <w:rsid w:val="000E6C1D"/>
    <w:rsid w:val="000E7308"/>
    <w:rsid w:val="000F124A"/>
    <w:rsid w:val="000F1739"/>
    <w:rsid w:val="000F1A70"/>
    <w:rsid w:val="000F3305"/>
    <w:rsid w:val="000F3B0A"/>
    <w:rsid w:val="000F461C"/>
    <w:rsid w:val="000F6390"/>
    <w:rsid w:val="000F7B54"/>
    <w:rsid w:val="00100C67"/>
    <w:rsid w:val="001023B0"/>
    <w:rsid w:val="00102AB6"/>
    <w:rsid w:val="00103417"/>
    <w:rsid w:val="0010363E"/>
    <w:rsid w:val="00103A50"/>
    <w:rsid w:val="00103AB8"/>
    <w:rsid w:val="001046EA"/>
    <w:rsid w:val="001062DD"/>
    <w:rsid w:val="0010694F"/>
    <w:rsid w:val="0010704D"/>
    <w:rsid w:val="00111A0F"/>
    <w:rsid w:val="00111A1E"/>
    <w:rsid w:val="001123CB"/>
    <w:rsid w:val="00113306"/>
    <w:rsid w:val="00113B49"/>
    <w:rsid w:val="00114D8E"/>
    <w:rsid w:val="0011599D"/>
    <w:rsid w:val="0011715C"/>
    <w:rsid w:val="00117BB3"/>
    <w:rsid w:val="001205A9"/>
    <w:rsid w:val="00122E4E"/>
    <w:rsid w:val="00125EFF"/>
    <w:rsid w:val="001268A9"/>
    <w:rsid w:val="001268CA"/>
    <w:rsid w:val="00131D7E"/>
    <w:rsid w:val="00131DCA"/>
    <w:rsid w:val="0013224A"/>
    <w:rsid w:val="00133C1D"/>
    <w:rsid w:val="00134489"/>
    <w:rsid w:val="00134D45"/>
    <w:rsid w:val="00134E34"/>
    <w:rsid w:val="00136DF4"/>
    <w:rsid w:val="001373CB"/>
    <w:rsid w:val="00137679"/>
    <w:rsid w:val="001376D8"/>
    <w:rsid w:val="00137D7D"/>
    <w:rsid w:val="001400F1"/>
    <w:rsid w:val="001401D8"/>
    <w:rsid w:val="00141D20"/>
    <w:rsid w:val="00143F85"/>
    <w:rsid w:val="00144A3D"/>
    <w:rsid w:val="001453F8"/>
    <w:rsid w:val="00151981"/>
    <w:rsid w:val="00152D2E"/>
    <w:rsid w:val="00154C58"/>
    <w:rsid w:val="00155CF3"/>
    <w:rsid w:val="00155EB9"/>
    <w:rsid w:val="00156E24"/>
    <w:rsid w:val="00157B57"/>
    <w:rsid w:val="00161BBA"/>
    <w:rsid w:val="00161E46"/>
    <w:rsid w:val="00165571"/>
    <w:rsid w:val="001659B8"/>
    <w:rsid w:val="00165D5A"/>
    <w:rsid w:val="00165FF4"/>
    <w:rsid w:val="00166124"/>
    <w:rsid w:val="00170FE7"/>
    <w:rsid w:val="00171713"/>
    <w:rsid w:val="0017279B"/>
    <w:rsid w:val="001744DB"/>
    <w:rsid w:val="001750D6"/>
    <w:rsid w:val="00176495"/>
    <w:rsid w:val="00177BDF"/>
    <w:rsid w:val="0018022B"/>
    <w:rsid w:val="00180988"/>
    <w:rsid w:val="001810F7"/>
    <w:rsid w:val="00181EAA"/>
    <w:rsid w:val="001833DD"/>
    <w:rsid w:val="0018542B"/>
    <w:rsid w:val="00190126"/>
    <w:rsid w:val="001903FC"/>
    <w:rsid w:val="00190C7E"/>
    <w:rsid w:val="00191997"/>
    <w:rsid w:val="00191AC4"/>
    <w:rsid w:val="001938EF"/>
    <w:rsid w:val="00193B57"/>
    <w:rsid w:val="00195C91"/>
    <w:rsid w:val="0019656E"/>
    <w:rsid w:val="00196764"/>
    <w:rsid w:val="00196F68"/>
    <w:rsid w:val="001A0CA6"/>
    <w:rsid w:val="001A0F08"/>
    <w:rsid w:val="001A198F"/>
    <w:rsid w:val="001A30FE"/>
    <w:rsid w:val="001A5BC3"/>
    <w:rsid w:val="001A5E3C"/>
    <w:rsid w:val="001B20E1"/>
    <w:rsid w:val="001B295E"/>
    <w:rsid w:val="001B3DBB"/>
    <w:rsid w:val="001B493B"/>
    <w:rsid w:val="001B6A11"/>
    <w:rsid w:val="001B6CC6"/>
    <w:rsid w:val="001B7358"/>
    <w:rsid w:val="001C01FD"/>
    <w:rsid w:val="001C0B62"/>
    <w:rsid w:val="001C249E"/>
    <w:rsid w:val="001C392A"/>
    <w:rsid w:val="001C3B2A"/>
    <w:rsid w:val="001C3DE4"/>
    <w:rsid w:val="001C46EB"/>
    <w:rsid w:val="001C4AF2"/>
    <w:rsid w:val="001C51DE"/>
    <w:rsid w:val="001C7413"/>
    <w:rsid w:val="001C7637"/>
    <w:rsid w:val="001C7A55"/>
    <w:rsid w:val="001C7E8F"/>
    <w:rsid w:val="001D0BEC"/>
    <w:rsid w:val="001D1551"/>
    <w:rsid w:val="001D189D"/>
    <w:rsid w:val="001D428F"/>
    <w:rsid w:val="001D5FFF"/>
    <w:rsid w:val="001D69B1"/>
    <w:rsid w:val="001E1A1B"/>
    <w:rsid w:val="001E1EF4"/>
    <w:rsid w:val="001E4788"/>
    <w:rsid w:val="001E49DA"/>
    <w:rsid w:val="001E5AA4"/>
    <w:rsid w:val="001E5ED8"/>
    <w:rsid w:val="001E72A7"/>
    <w:rsid w:val="001E7645"/>
    <w:rsid w:val="001F01F0"/>
    <w:rsid w:val="001F0D05"/>
    <w:rsid w:val="001F15C7"/>
    <w:rsid w:val="001F17CC"/>
    <w:rsid w:val="001F7F3B"/>
    <w:rsid w:val="002002C0"/>
    <w:rsid w:val="00200833"/>
    <w:rsid w:val="00201690"/>
    <w:rsid w:val="002020DA"/>
    <w:rsid w:val="00203438"/>
    <w:rsid w:val="0020356B"/>
    <w:rsid w:val="002035ED"/>
    <w:rsid w:val="00204AEB"/>
    <w:rsid w:val="00204CE1"/>
    <w:rsid w:val="0020526F"/>
    <w:rsid w:val="00205274"/>
    <w:rsid w:val="0020568D"/>
    <w:rsid w:val="00206A31"/>
    <w:rsid w:val="00211A1B"/>
    <w:rsid w:val="00213FA8"/>
    <w:rsid w:val="00214A43"/>
    <w:rsid w:val="00216370"/>
    <w:rsid w:val="002168D2"/>
    <w:rsid w:val="00216927"/>
    <w:rsid w:val="00220B45"/>
    <w:rsid w:val="0022197A"/>
    <w:rsid w:val="002225C5"/>
    <w:rsid w:val="0022290D"/>
    <w:rsid w:val="002235A7"/>
    <w:rsid w:val="00223CCF"/>
    <w:rsid w:val="0022705D"/>
    <w:rsid w:val="00230D40"/>
    <w:rsid w:val="0023134C"/>
    <w:rsid w:val="0023155B"/>
    <w:rsid w:val="00231B29"/>
    <w:rsid w:val="00232484"/>
    <w:rsid w:val="00233264"/>
    <w:rsid w:val="00233C29"/>
    <w:rsid w:val="002343F7"/>
    <w:rsid w:val="00234629"/>
    <w:rsid w:val="002370AE"/>
    <w:rsid w:val="002417F9"/>
    <w:rsid w:val="0024407C"/>
    <w:rsid w:val="00244865"/>
    <w:rsid w:val="00244CF7"/>
    <w:rsid w:val="00244E35"/>
    <w:rsid w:val="00245A3F"/>
    <w:rsid w:val="00245CB5"/>
    <w:rsid w:val="0025360F"/>
    <w:rsid w:val="00256231"/>
    <w:rsid w:val="00256272"/>
    <w:rsid w:val="002579A6"/>
    <w:rsid w:val="0026103E"/>
    <w:rsid w:val="00261237"/>
    <w:rsid w:val="00261470"/>
    <w:rsid w:val="00262725"/>
    <w:rsid w:val="00262C92"/>
    <w:rsid w:val="002634B0"/>
    <w:rsid w:val="00263EB6"/>
    <w:rsid w:val="00264637"/>
    <w:rsid w:val="00267062"/>
    <w:rsid w:val="002703BA"/>
    <w:rsid w:val="002705BA"/>
    <w:rsid w:val="002723AE"/>
    <w:rsid w:val="00274634"/>
    <w:rsid w:val="00274F77"/>
    <w:rsid w:val="002754D3"/>
    <w:rsid w:val="00275548"/>
    <w:rsid w:val="00276131"/>
    <w:rsid w:val="00281353"/>
    <w:rsid w:val="00281BCC"/>
    <w:rsid w:val="00281EE2"/>
    <w:rsid w:val="002821FB"/>
    <w:rsid w:val="00282568"/>
    <w:rsid w:val="002829B6"/>
    <w:rsid w:val="00284EA7"/>
    <w:rsid w:val="002850B2"/>
    <w:rsid w:val="00286E04"/>
    <w:rsid w:val="0028767B"/>
    <w:rsid w:val="00290A96"/>
    <w:rsid w:val="002918FD"/>
    <w:rsid w:val="00291B3A"/>
    <w:rsid w:val="00293B83"/>
    <w:rsid w:val="00293BE7"/>
    <w:rsid w:val="0029434F"/>
    <w:rsid w:val="002946D9"/>
    <w:rsid w:val="00294D18"/>
    <w:rsid w:val="002958F0"/>
    <w:rsid w:val="00296397"/>
    <w:rsid w:val="00296AF4"/>
    <w:rsid w:val="00296DED"/>
    <w:rsid w:val="00296E2B"/>
    <w:rsid w:val="002978C0"/>
    <w:rsid w:val="00297FA8"/>
    <w:rsid w:val="002A01BB"/>
    <w:rsid w:val="002A1CCF"/>
    <w:rsid w:val="002A1F6A"/>
    <w:rsid w:val="002A3099"/>
    <w:rsid w:val="002A3348"/>
    <w:rsid w:val="002A4416"/>
    <w:rsid w:val="002A6F7F"/>
    <w:rsid w:val="002A7DAB"/>
    <w:rsid w:val="002B042A"/>
    <w:rsid w:val="002B1937"/>
    <w:rsid w:val="002B19A2"/>
    <w:rsid w:val="002B1D64"/>
    <w:rsid w:val="002B43EE"/>
    <w:rsid w:val="002B4EE0"/>
    <w:rsid w:val="002B69CB"/>
    <w:rsid w:val="002B6CD8"/>
    <w:rsid w:val="002C03C7"/>
    <w:rsid w:val="002C0754"/>
    <w:rsid w:val="002C1515"/>
    <w:rsid w:val="002C1835"/>
    <w:rsid w:val="002C3117"/>
    <w:rsid w:val="002C47F8"/>
    <w:rsid w:val="002C6A22"/>
    <w:rsid w:val="002C7740"/>
    <w:rsid w:val="002C7F0E"/>
    <w:rsid w:val="002C7FF2"/>
    <w:rsid w:val="002D2581"/>
    <w:rsid w:val="002D463E"/>
    <w:rsid w:val="002D490B"/>
    <w:rsid w:val="002D64E6"/>
    <w:rsid w:val="002D6BBA"/>
    <w:rsid w:val="002D79BB"/>
    <w:rsid w:val="002E0758"/>
    <w:rsid w:val="002E0B91"/>
    <w:rsid w:val="002E0B9C"/>
    <w:rsid w:val="002E277A"/>
    <w:rsid w:val="002E3DD3"/>
    <w:rsid w:val="002E4E83"/>
    <w:rsid w:val="002E6287"/>
    <w:rsid w:val="002E71BB"/>
    <w:rsid w:val="002E7774"/>
    <w:rsid w:val="002E7E4F"/>
    <w:rsid w:val="002F104E"/>
    <w:rsid w:val="002F1CBA"/>
    <w:rsid w:val="002F298D"/>
    <w:rsid w:val="002F5F08"/>
    <w:rsid w:val="002F68F0"/>
    <w:rsid w:val="002F6A77"/>
    <w:rsid w:val="00300AA5"/>
    <w:rsid w:val="00300E8E"/>
    <w:rsid w:val="00301203"/>
    <w:rsid w:val="00302035"/>
    <w:rsid w:val="00303AE1"/>
    <w:rsid w:val="00305D6F"/>
    <w:rsid w:val="00306F05"/>
    <w:rsid w:val="0030738C"/>
    <w:rsid w:val="00307EE8"/>
    <w:rsid w:val="0031020A"/>
    <w:rsid w:val="003116AA"/>
    <w:rsid w:val="003119ED"/>
    <w:rsid w:val="00311D2A"/>
    <w:rsid w:val="00312638"/>
    <w:rsid w:val="003128EB"/>
    <w:rsid w:val="00313BF3"/>
    <w:rsid w:val="00314B8F"/>
    <w:rsid w:val="003162D4"/>
    <w:rsid w:val="00316C7A"/>
    <w:rsid w:val="00316E30"/>
    <w:rsid w:val="00320A56"/>
    <w:rsid w:val="00320B99"/>
    <w:rsid w:val="003230CE"/>
    <w:rsid w:val="00323504"/>
    <w:rsid w:val="00323E50"/>
    <w:rsid w:val="00324179"/>
    <w:rsid w:val="00325A4A"/>
    <w:rsid w:val="00327895"/>
    <w:rsid w:val="003309FC"/>
    <w:rsid w:val="00330B88"/>
    <w:rsid w:val="00331435"/>
    <w:rsid w:val="00331C36"/>
    <w:rsid w:val="00331D18"/>
    <w:rsid w:val="00333132"/>
    <w:rsid w:val="00334B04"/>
    <w:rsid w:val="00334D08"/>
    <w:rsid w:val="00334E0B"/>
    <w:rsid w:val="003355AB"/>
    <w:rsid w:val="00336238"/>
    <w:rsid w:val="0033675C"/>
    <w:rsid w:val="003371C3"/>
    <w:rsid w:val="0034123D"/>
    <w:rsid w:val="00342969"/>
    <w:rsid w:val="00344413"/>
    <w:rsid w:val="00344C83"/>
    <w:rsid w:val="003460CB"/>
    <w:rsid w:val="0034613F"/>
    <w:rsid w:val="0034785F"/>
    <w:rsid w:val="00350BF9"/>
    <w:rsid w:val="00356184"/>
    <w:rsid w:val="00357945"/>
    <w:rsid w:val="00360BB8"/>
    <w:rsid w:val="00363253"/>
    <w:rsid w:val="00363DE0"/>
    <w:rsid w:val="00364633"/>
    <w:rsid w:val="00364970"/>
    <w:rsid w:val="00364A7D"/>
    <w:rsid w:val="003650D5"/>
    <w:rsid w:val="00366153"/>
    <w:rsid w:val="00371944"/>
    <w:rsid w:val="00372E9E"/>
    <w:rsid w:val="003749B0"/>
    <w:rsid w:val="00374B97"/>
    <w:rsid w:val="00375B9B"/>
    <w:rsid w:val="00375CFC"/>
    <w:rsid w:val="00375DAF"/>
    <w:rsid w:val="00375FB1"/>
    <w:rsid w:val="00376232"/>
    <w:rsid w:val="0037663D"/>
    <w:rsid w:val="00383B61"/>
    <w:rsid w:val="0038415C"/>
    <w:rsid w:val="0038508E"/>
    <w:rsid w:val="00385287"/>
    <w:rsid w:val="00385963"/>
    <w:rsid w:val="00385BDD"/>
    <w:rsid w:val="00387C72"/>
    <w:rsid w:val="00387C9D"/>
    <w:rsid w:val="00391127"/>
    <w:rsid w:val="0039170D"/>
    <w:rsid w:val="00391BFD"/>
    <w:rsid w:val="0039427B"/>
    <w:rsid w:val="00394502"/>
    <w:rsid w:val="003949BD"/>
    <w:rsid w:val="00394E34"/>
    <w:rsid w:val="00395972"/>
    <w:rsid w:val="00395E59"/>
    <w:rsid w:val="003A0290"/>
    <w:rsid w:val="003A1C41"/>
    <w:rsid w:val="003A2D62"/>
    <w:rsid w:val="003A3867"/>
    <w:rsid w:val="003A3FFC"/>
    <w:rsid w:val="003A4878"/>
    <w:rsid w:val="003A5DAD"/>
    <w:rsid w:val="003A758C"/>
    <w:rsid w:val="003B0369"/>
    <w:rsid w:val="003B2231"/>
    <w:rsid w:val="003B3622"/>
    <w:rsid w:val="003B50B3"/>
    <w:rsid w:val="003B50D6"/>
    <w:rsid w:val="003B5903"/>
    <w:rsid w:val="003B5B1D"/>
    <w:rsid w:val="003B5B4A"/>
    <w:rsid w:val="003B6DA1"/>
    <w:rsid w:val="003B7169"/>
    <w:rsid w:val="003B7345"/>
    <w:rsid w:val="003B79F5"/>
    <w:rsid w:val="003B7BB0"/>
    <w:rsid w:val="003C0383"/>
    <w:rsid w:val="003C0919"/>
    <w:rsid w:val="003C1961"/>
    <w:rsid w:val="003C21D8"/>
    <w:rsid w:val="003C21E8"/>
    <w:rsid w:val="003C2D3F"/>
    <w:rsid w:val="003C31E7"/>
    <w:rsid w:val="003C3ACB"/>
    <w:rsid w:val="003C44EA"/>
    <w:rsid w:val="003C4687"/>
    <w:rsid w:val="003D0099"/>
    <w:rsid w:val="003D0491"/>
    <w:rsid w:val="003D371C"/>
    <w:rsid w:val="003D4285"/>
    <w:rsid w:val="003D441C"/>
    <w:rsid w:val="003D4ADE"/>
    <w:rsid w:val="003D4CA8"/>
    <w:rsid w:val="003D4FE8"/>
    <w:rsid w:val="003D5E45"/>
    <w:rsid w:val="003D65BE"/>
    <w:rsid w:val="003D7004"/>
    <w:rsid w:val="003E1E6C"/>
    <w:rsid w:val="003E266D"/>
    <w:rsid w:val="003E3032"/>
    <w:rsid w:val="003E3848"/>
    <w:rsid w:val="003E40DE"/>
    <w:rsid w:val="003E4306"/>
    <w:rsid w:val="003E5371"/>
    <w:rsid w:val="003E640A"/>
    <w:rsid w:val="003F4009"/>
    <w:rsid w:val="003F4018"/>
    <w:rsid w:val="003F53C5"/>
    <w:rsid w:val="003F5D46"/>
    <w:rsid w:val="003F5FFE"/>
    <w:rsid w:val="003F6F19"/>
    <w:rsid w:val="003F786B"/>
    <w:rsid w:val="00402466"/>
    <w:rsid w:val="0040439E"/>
    <w:rsid w:val="00404653"/>
    <w:rsid w:val="00405A01"/>
    <w:rsid w:val="00405DB7"/>
    <w:rsid w:val="00407026"/>
    <w:rsid w:val="00407286"/>
    <w:rsid w:val="004072BD"/>
    <w:rsid w:val="004100CA"/>
    <w:rsid w:val="00410B90"/>
    <w:rsid w:val="00410E94"/>
    <w:rsid w:val="00411CF7"/>
    <w:rsid w:val="0041236F"/>
    <w:rsid w:val="00412791"/>
    <w:rsid w:val="0041289F"/>
    <w:rsid w:val="004129B7"/>
    <w:rsid w:val="00413593"/>
    <w:rsid w:val="00413B52"/>
    <w:rsid w:val="004147F9"/>
    <w:rsid w:val="00417A63"/>
    <w:rsid w:val="004207F4"/>
    <w:rsid w:val="0042341A"/>
    <w:rsid w:val="00424364"/>
    <w:rsid w:val="00424CF9"/>
    <w:rsid w:val="004269C9"/>
    <w:rsid w:val="00426C03"/>
    <w:rsid w:val="00430581"/>
    <w:rsid w:val="004307FA"/>
    <w:rsid w:val="00431701"/>
    <w:rsid w:val="00431FF4"/>
    <w:rsid w:val="00432AE7"/>
    <w:rsid w:val="00433E7F"/>
    <w:rsid w:val="00435911"/>
    <w:rsid w:val="00435C1A"/>
    <w:rsid w:val="00436278"/>
    <w:rsid w:val="004369D4"/>
    <w:rsid w:val="00436D57"/>
    <w:rsid w:val="00437610"/>
    <w:rsid w:val="00437757"/>
    <w:rsid w:val="00440DBA"/>
    <w:rsid w:val="00441179"/>
    <w:rsid w:val="0044148E"/>
    <w:rsid w:val="00441B7E"/>
    <w:rsid w:val="004425E6"/>
    <w:rsid w:val="00442F59"/>
    <w:rsid w:val="00444660"/>
    <w:rsid w:val="00445213"/>
    <w:rsid w:val="004508B0"/>
    <w:rsid w:val="00450A88"/>
    <w:rsid w:val="00451414"/>
    <w:rsid w:val="00452859"/>
    <w:rsid w:val="00452D12"/>
    <w:rsid w:val="004536B3"/>
    <w:rsid w:val="004545FD"/>
    <w:rsid w:val="00455F13"/>
    <w:rsid w:val="004563AB"/>
    <w:rsid w:val="00456ECE"/>
    <w:rsid w:val="0045710C"/>
    <w:rsid w:val="0045719E"/>
    <w:rsid w:val="0045769A"/>
    <w:rsid w:val="004600A3"/>
    <w:rsid w:val="00460E8E"/>
    <w:rsid w:val="00461268"/>
    <w:rsid w:val="00461568"/>
    <w:rsid w:val="004616DD"/>
    <w:rsid w:val="00461E19"/>
    <w:rsid w:val="00462FB8"/>
    <w:rsid w:val="00465420"/>
    <w:rsid w:val="00465DBE"/>
    <w:rsid w:val="00470DA6"/>
    <w:rsid w:val="00471641"/>
    <w:rsid w:val="0047206A"/>
    <w:rsid w:val="00473807"/>
    <w:rsid w:val="004744AA"/>
    <w:rsid w:val="00475397"/>
    <w:rsid w:val="0047632C"/>
    <w:rsid w:val="00476643"/>
    <w:rsid w:val="0048015F"/>
    <w:rsid w:val="0048040B"/>
    <w:rsid w:val="00480F82"/>
    <w:rsid w:val="0048110C"/>
    <w:rsid w:val="00483920"/>
    <w:rsid w:val="004839EC"/>
    <w:rsid w:val="00483BBD"/>
    <w:rsid w:val="00483BD7"/>
    <w:rsid w:val="00483DA5"/>
    <w:rsid w:val="0048532B"/>
    <w:rsid w:val="004860C5"/>
    <w:rsid w:val="00486400"/>
    <w:rsid w:val="00486EC5"/>
    <w:rsid w:val="00491473"/>
    <w:rsid w:val="00492EDD"/>
    <w:rsid w:val="00494CA2"/>
    <w:rsid w:val="00495F4C"/>
    <w:rsid w:val="004961E4"/>
    <w:rsid w:val="0049650D"/>
    <w:rsid w:val="00497249"/>
    <w:rsid w:val="00497A0D"/>
    <w:rsid w:val="004A19E5"/>
    <w:rsid w:val="004A26BF"/>
    <w:rsid w:val="004A35CB"/>
    <w:rsid w:val="004A3941"/>
    <w:rsid w:val="004A49BA"/>
    <w:rsid w:val="004A5C87"/>
    <w:rsid w:val="004A67E1"/>
    <w:rsid w:val="004A6F3C"/>
    <w:rsid w:val="004A7E30"/>
    <w:rsid w:val="004B0923"/>
    <w:rsid w:val="004B34A2"/>
    <w:rsid w:val="004B54F1"/>
    <w:rsid w:val="004B5C45"/>
    <w:rsid w:val="004B5F5A"/>
    <w:rsid w:val="004B63C3"/>
    <w:rsid w:val="004C0363"/>
    <w:rsid w:val="004C15CB"/>
    <w:rsid w:val="004C19E4"/>
    <w:rsid w:val="004C2435"/>
    <w:rsid w:val="004C703C"/>
    <w:rsid w:val="004C7051"/>
    <w:rsid w:val="004C7557"/>
    <w:rsid w:val="004C75A1"/>
    <w:rsid w:val="004C7C09"/>
    <w:rsid w:val="004C7D23"/>
    <w:rsid w:val="004D0AF2"/>
    <w:rsid w:val="004D1E68"/>
    <w:rsid w:val="004D34FE"/>
    <w:rsid w:val="004D3CD5"/>
    <w:rsid w:val="004D61A7"/>
    <w:rsid w:val="004D6A6A"/>
    <w:rsid w:val="004E0176"/>
    <w:rsid w:val="004E0D4C"/>
    <w:rsid w:val="004E2C9D"/>
    <w:rsid w:val="004E34A2"/>
    <w:rsid w:val="004E37C2"/>
    <w:rsid w:val="004E5FC5"/>
    <w:rsid w:val="004E61AD"/>
    <w:rsid w:val="004E6975"/>
    <w:rsid w:val="004E7783"/>
    <w:rsid w:val="004F1EE2"/>
    <w:rsid w:val="004F35FC"/>
    <w:rsid w:val="004F41F1"/>
    <w:rsid w:val="004F43DB"/>
    <w:rsid w:val="004F4E63"/>
    <w:rsid w:val="004F5345"/>
    <w:rsid w:val="004F60C0"/>
    <w:rsid w:val="004F7937"/>
    <w:rsid w:val="004F7A0D"/>
    <w:rsid w:val="00500028"/>
    <w:rsid w:val="00500350"/>
    <w:rsid w:val="0050166C"/>
    <w:rsid w:val="00502092"/>
    <w:rsid w:val="0050390A"/>
    <w:rsid w:val="00505673"/>
    <w:rsid w:val="0050568A"/>
    <w:rsid w:val="00505784"/>
    <w:rsid w:val="005058B4"/>
    <w:rsid w:val="00506C17"/>
    <w:rsid w:val="00511624"/>
    <w:rsid w:val="00511DB6"/>
    <w:rsid w:val="00514711"/>
    <w:rsid w:val="00516DB5"/>
    <w:rsid w:val="00520F6D"/>
    <w:rsid w:val="00521F66"/>
    <w:rsid w:val="00524B92"/>
    <w:rsid w:val="005258AA"/>
    <w:rsid w:val="005266F9"/>
    <w:rsid w:val="00526FD5"/>
    <w:rsid w:val="00530541"/>
    <w:rsid w:val="005309A7"/>
    <w:rsid w:val="00530E8F"/>
    <w:rsid w:val="005315E6"/>
    <w:rsid w:val="005319B3"/>
    <w:rsid w:val="00533901"/>
    <w:rsid w:val="00534871"/>
    <w:rsid w:val="00534B16"/>
    <w:rsid w:val="0053630E"/>
    <w:rsid w:val="00537A92"/>
    <w:rsid w:val="00537BD9"/>
    <w:rsid w:val="005402B4"/>
    <w:rsid w:val="00540817"/>
    <w:rsid w:val="00540A63"/>
    <w:rsid w:val="00541CF1"/>
    <w:rsid w:val="00541CF4"/>
    <w:rsid w:val="00543D76"/>
    <w:rsid w:val="00544832"/>
    <w:rsid w:val="0054491F"/>
    <w:rsid w:val="00545692"/>
    <w:rsid w:val="0054570C"/>
    <w:rsid w:val="00546B42"/>
    <w:rsid w:val="005523B3"/>
    <w:rsid w:val="0055498E"/>
    <w:rsid w:val="00556E0C"/>
    <w:rsid w:val="0056070A"/>
    <w:rsid w:val="00560BC8"/>
    <w:rsid w:val="00560F76"/>
    <w:rsid w:val="00561E90"/>
    <w:rsid w:val="00563C13"/>
    <w:rsid w:val="00564CF1"/>
    <w:rsid w:val="0056587F"/>
    <w:rsid w:val="00565F40"/>
    <w:rsid w:val="00566B59"/>
    <w:rsid w:val="00566B98"/>
    <w:rsid w:val="0056761C"/>
    <w:rsid w:val="005678CA"/>
    <w:rsid w:val="00570D0E"/>
    <w:rsid w:val="0057184E"/>
    <w:rsid w:val="00574EDA"/>
    <w:rsid w:val="005756D8"/>
    <w:rsid w:val="0057595C"/>
    <w:rsid w:val="00576154"/>
    <w:rsid w:val="0057709B"/>
    <w:rsid w:val="0058079E"/>
    <w:rsid w:val="00583524"/>
    <w:rsid w:val="00583C79"/>
    <w:rsid w:val="00587AAC"/>
    <w:rsid w:val="00587C49"/>
    <w:rsid w:val="005912D6"/>
    <w:rsid w:val="00591FFE"/>
    <w:rsid w:val="005925C0"/>
    <w:rsid w:val="005925D3"/>
    <w:rsid w:val="005931CC"/>
    <w:rsid w:val="00593DFF"/>
    <w:rsid w:val="0059459E"/>
    <w:rsid w:val="00594A66"/>
    <w:rsid w:val="00594B2B"/>
    <w:rsid w:val="00594D4E"/>
    <w:rsid w:val="00595071"/>
    <w:rsid w:val="00595398"/>
    <w:rsid w:val="00595C56"/>
    <w:rsid w:val="005A01F7"/>
    <w:rsid w:val="005A1535"/>
    <w:rsid w:val="005A1995"/>
    <w:rsid w:val="005A1ED9"/>
    <w:rsid w:val="005A322C"/>
    <w:rsid w:val="005A467C"/>
    <w:rsid w:val="005A62C2"/>
    <w:rsid w:val="005A6BDE"/>
    <w:rsid w:val="005A7336"/>
    <w:rsid w:val="005A7722"/>
    <w:rsid w:val="005A7779"/>
    <w:rsid w:val="005A787C"/>
    <w:rsid w:val="005A7C02"/>
    <w:rsid w:val="005B095B"/>
    <w:rsid w:val="005B3EC1"/>
    <w:rsid w:val="005B4A00"/>
    <w:rsid w:val="005B5729"/>
    <w:rsid w:val="005B5D92"/>
    <w:rsid w:val="005B5FFA"/>
    <w:rsid w:val="005B7C30"/>
    <w:rsid w:val="005B7F99"/>
    <w:rsid w:val="005C046A"/>
    <w:rsid w:val="005C0534"/>
    <w:rsid w:val="005C2B00"/>
    <w:rsid w:val="005C4C96"/>
    <w:rsid w:val="005C4CFA"/>
    <w:rsid w:val="005C5E8D"/>
    <w:rsid w:val="005C63DC"/>
    <w:rsid w:val="005C6513"/>
    <w:rsid w:val="005C6E03"/>
    <w:rsid w:val="005C6EB9"/>
    <w:rsid w:val="005C6EDC"/>
    <w:rsid w:val="005D0351"/>
    <w:rsid w:val="005D2A80"/>
    <w:rsid w:val="005D5CD0"/>
    <w:rsid w:val="005D6052"/>
    <w:rsid w:val="005D6BB1"/>
    <w:rsid w:val="005D759F"/>
    <w:rsid w:val="005E19BF"/>
    <w:rsid w:val="005E1D65"/>
    <w:rsid w:val="005E3BB8"/>
    <w:rsid w:val="005E40D1"/>
    <w:rsid w:val="005E41C0"/>
    <w:rsid w:val="005E5090"/>
    <w:rsid w:val="005E58E2"/>
    <w:rsid w:val="005E5EB3"/>
    <w:rsid w:val="005E6189"/>
    <w:rsid w:val="005E6B64"/>
    <w:rsid w:val="005E6C53"/>
    <w:rsid w:val="005E6FB4"/>
    <w:rsid w:val="005E71F3"/>
    <w:rsid w:val="005E76DD"/>
    <w:rsid w:val="005E7A67"/>
    <w:rsid w:val="005E7EA9"/>
    <w:rsid w:val="005E7EEA"/>
    <w:rsid w:val="005F2614"/>
    <w:rsid w:val="005F38DC"/>
    <w:rsid w:val="005F48CC"/>
    <w:rsid w:val="005F4E8F"/>
    <w:rsid w:val="005F53C8"/>
    <w:rsid w:val="005F56CC"/>
    <w:rsid w:val="005F7124"/>
    <w:rsid w:val="005F7346"/>
    <w:rsid w:val="005F79C4"/>
    <w:rsid w:val="006004B4"/>
    <w:rsid w:val="00600603"/>
    <w:rsid w:val="006014AD"/>
    <w:rsid w:val="00601FC2"/>
    <w:rsid w:val="0060259E"/>
    <w:rsid w:val="00602CEF"/>
    <w:rsid w:val="00602EE1"/>
    <w:rsid w:val="006036B8"/>
    <w:rsid w:val="006047AD"/>
    <w:rsid w:val="00604B57"/>
    <w:rsid w:val="00605A56"/>
    <w:rsid w:val="0061008A"/>
    <w:rsid w:val="00610296"/>
    <w:rsid w:val="006103F3"/>
    <w:rsid w:val="00612D8B"/>
    <w:rsid w:val="006137A5"/>
    <w:rsid w:val="006139DB"/>
    <w:rsid w:val="00613BC5"/>
    <w:rsid w:val="0061471D"/>
    <w:rsid w:val="00614B52"/>
    <w:rsid w:val="00615E0F"/>
    <w:rsid w:val="006163F2"/>
    <w:rsid w:val="00616678"/>
    <w:rsid w:val="0061720B"/>
    <w:rsid w:val="00620E8C"/>
    <w:rsid w:val="0062222C"/>
    <w:rsid w:val="00623222"/>
    <w:rsid w:val="006232F2"/>
    <w:rsid w:val="00624362"/>
    <w:rsid w:val="00625F34"/>
    <w:rsid w:val="00630AEF"/>
    <w:rsid w:val="00631E7D"/>
    <w:rsid w:val="00632835"/>
    <w:rsid w:val="00632990"/>
    <w:rsid w:val="00632FAB"/>
    <w:rsid w:val="0063416D"/>
    <w:rsid w:val="00634230"/>
    <w:rsid w:val="006346B8"/>
    <w:rsid w:val="0063471E"/>
    <w:rsid w:val="00634B6C"/>
    <w:rsid w:val="0063635F"/>
    <w:rsid w:val="00636633"/>
    <w:rsid w:val="0063710A"/>
    <w:rsid w:val="00640414"/>
    <w:rsid w:val="006406FE"/>
    <w:rsid w:val="00641644"/>
    <w:rsid w:val="006419A2"/>
    <w:rsid w:val="0064339A"/>
    <w:rsid w:val="00644894"/>
    <w:rsid w:val="006456CF"/>
    <w:rsid w:val="0064680A"/>
    <w:rsid w:val="00646A2C"/>
    <w:rsid w:val="006473CA"/>
    <w:rsid w:val="006474DF"/>
    <w:rsid w:val="00650624"/>
    <w:rsid w:val="006511AD"/>
    <w:rsid w:val="0065124F"/>
    <w:rsid w:val="006516E5"/>
    <w:rsid w:val="006520DD"/>
    <w:rsid w:val="006526FF"/>
    <w:rsid w:val="006537A9"/>
    <w:rsid w:val="00654565"/>
    <w:rsid w:val="006550BA"/>
    <w:rsid w:val="006557F9"/>
    <w:rsid w:val="00655D4D"/>
    <w:rsid w:val="00657878"/>
    <w:rsid w:val="00660260"/>
    <w:rsid w:val="0066047C"/>
    <w:rsid w:val="00660FAD"/>
    <w:rsid w:val="00662D18"/>
    <w:rsid w:val="00663597"/>
    <w:rsid w:val="006665F8"/>
    <w:rsid w:val="00666F04"/>
    <w:rsid w:val="00667555"/>
    <w:rsid w:val="00667CA2"/>
    <w:rsid w:val="006718EB"/>
    <w:rsid w:val="00672DA0"/>
    <w:rsid w:val="0067327B"/>
    <w:rsid w:val="00674068"/>
    <w:rsid w:val="0067681B"/>
    <w:rsid w:val="006777D5"/>
    <w:rsid w:val="00677C58"/>
    <w:rsid w:val="0068023E"/>
    <w:rsid w:val="00681031"/>
    <w:rsid w:val="006816F2"/>
    <w:rsid w:val="00681F65"/>
    <w:rsid w:val="0068436A"/>
    <w:rsid w:val="00684A11"/>
    <w:rsid w:val="00685320"/>
    <w:rsid w:val="006874E4"/>
    <w:rsid w:val="006878D0"/>
    <w:rsid w:val="00687B81"/>
    <w:rsid w:val="00690FAA"/>
    <w:rsid w:val="0069167C"/>
    <w:rsid w:val="00694C4A"/>
    <w:rsid w:val="00695248"/>
    <w:rsid w:val="006A0954"/>
    <w:rsid w:val="006A5125"/>
    <w:rsid w:val="006A5633"/>
    <w:rsid w:val="006A79CD"/>
    <w:rsid w:val="006B0E48"/>
    <w:rsid w:val="006B19D3"/>
    <w:rsid w:val="006B1E75"/>
    <w:rsid w:val="006B4135"/>
    <w:rsid w:val="006B6348"/>
    <w:rsid w:val="006B71F1"/>
    <w:rsid w:val="006B7237"/>
    <w:rsid w:val="006B7784"/>
    <w:rsid w:val="006B7E3E"/>
    <w:rsid w:val="006B7E78"/>
    <w:rsid w:val="006C13FA"/>
    <w:rsid w:val="006C1CDF"/>
    <w:rsid w:val="006C2719"/>
    <w:rsid w:val="006C27F9"/>
    <w:rsid w:val="006C3109"/>
    <w:rsid w:val="006C368C"/>
    <w:rsid w:val="006C3B8C"/>
    <w:rsid w:val="006C570C"/>
    <w:rsid w:val="006C6BD3"/>
    <w:rsid w:val="006C6DB7"/>
    <w:rsid w:val="006C6DF3"/>
    <w:rsid w:val="006C6FE4"/>
    <w:rsid w:val="006C718E"/>
    <w:rsid w:val="006C7898"/>
    <w:rsid w:val="006D33DA"/>
    <w:rsid w:val="006D465B"/>
    <w:rsid w:val="006D4F3B"/>
    <w:rsid w:val="006D6E9B"/>
    <w:rsid w:val="006D71AE"/>
    <w:rsid w:val="006E0076"/>
    <w:rsid w:val="006E08DA"/>
    <w:rsid w:val="006E1752"/>
    <w:rsid w:val="006E1BE3"/>
    <w:rsid w:val="006E1E3D"/>
    <w:rsid w:val="006E2950"/>
    <w:rsid w:val="006E2C95"/>
    <w:rsid w:val="006E2DC8"/>
    <w:rsid w:val="006E2F91"/>
    <w:rsid w:val="006E3242"/>
    <w:rsid w:val="006E3FA5"/>
    <w:rsid w:val="006E4313"/>
    <w:rsid w:val="006E477F"/>
    <w:rsid w:val="006E64E8"/>
    <w:rsid w:val="006E67ED"/>
    <w:rsid w:val="006E6C75"/>
    <w:rsid w:val="006F01AE"/>
    <w:rsid w:val="006F130E"/>
    <w:rsid w:val="006F16F0"/>
    <w:rsid w:val="006F23D0"/>
    <w:rsid w:val="006F2654"/>
    <w:rsid w:val="006F351E"/>
    <w:rsid w:val="006F5C82"/>
    <w:rsid w:val="006F5F73"/>
    <w:rsid w:val="006F7968"/>
    <w:rsid w:val="00700DCC"/>
    <w:rsid w:val="00701179"/>
    <w:rsid w:val="007015C2"/>
    <w:rsid w:val="007022C2"/>
    <w:rsid w:val="0070237D"/>
    <w:rsid w:val="00703E98"/>
    <w:rsid w:val="00703FCF"/>
    <w:rsid w:val="00705D15"/>
    <w:rsid w:val="00706813"/>
    <w:rsid w:val="00711737"/>
    <w:rsid w:val="007122FC"/>
    <w:rsid w:val="00712B7A"/>
    <w:rsid w:val="00713248"/>
    <w:rsid w:val="0071390A"/>
    <w:rsid w:val="00713C52"/>
    <w:rsid w:val="007143C4"/>
    <w:rsid w:val="00715F9B"/>
    <w:rsid w:val="00716B60"/>
    <w:rsid w:val="00716CBF"/>
    <w:rsid w:val="00717081"/>
    <w:rsid w:val="00717CD1"/>
    <w:rsid w:val="00720907"/>
    <w:rsid w:val="00722CAD"/>
    <w:rsid w:val="00726A0F"/>
    <w:rsid w:val="007273DC"/>
    <w:rsid w:val="00727BCC"/>
    <w:rsid w:val="00727F6C"/>
    <w:rsid w:val="00733445"/>
    <w:rsid w:val="007345F4"/>
    <w:rsid w:val="0073582A"/>
    <w:rsid w:val="0073664C"/>
    <w:rsid w:val="00737231"/>
    <w:rsid w:val="0073723E"/>
    <w:rsid w:val="007372F4"/>
    <w:rsid w:val="00742788"/>
    <w:rsid w:val="00743D07"/>
    <w:rsid w:val="00745643"/>
    <w:rsid w:val="00745A57"/>
    <w:rsid w:val="00747001"/>
    <w:rsid w:val="0074713B"/>
    <w:rsid w:val="00747802"/>
    <w:rsid w:val="00747D06"/>
    <w:rsid w:val="00751083"/>
    <w:rsid w:val="007520BE"/>
    <w:rsid w:val="0075236F"/>
    <w:rsid w:val="00754D18"/>
    <w:rsid w:val="007572C7"/>
    <w:rsid w:val="00757D9D"/>
    <w:rsid w:val="00761E5B"/>
    <w:rsid w:val="00761F65"/>
    <w:rsid w:val="00762579"/>
    <w:rsid w:val="00762F77"/>
    <w:rsid w:val="00763874"/>
    <w:rsid w:val="0076396A"/>
    <w:rsid w:val="007642F5"/>
    <w:rsid w:val="007647DF"/>
    <w:rsid w:val="00765932"/>
    <w:rsid w:val="007662B0"/>
    <w:rsid w:val="00767907"/>
    <w:rsid w:val="00771770"/>
    <w:rsid w:val="00772B3E"/>
    <w:rsid w:val="007731AD"/>
    <w:rsid w:val="0077452C"/>
    <w:rsid w:val="00777D89"/>
    <w:rsid w:val="00780420"/>
    <w:rsid w:val="0078153F"/>
    <w:rsid w:val="0078447F"/>
    <w:rsid w:val="007845DC"/>
    <w:rsid w:val="00785C36"/>
    <w:rsid w:val="00785E1B"/>
    <w:rsid w:val="007864CA"/>
    <w:rsid w:val="007868AE"/>
    <w:rsid w:val="00790F2E"/>
    <w:rsid w:val="00791809"/>
    <w:rsid w:val="00791FCE"/>
    <w:rsid w:val="007924DC"/>
    <w:rsid w:val="00792884"/>
    <w:rsid w:val="007930DC"/>
    <w:rsid w:val="00794448"/>
    <w:rsid w:val="00794907"/>
    <w:rsid w:val="00794BCA"/>
    <w:rsid w:val="0079503C"/>
    <w:rsid w:val="007967CD"/>
    <w:rsid w:val="00797ABD"/>
    <w:rsid w:val="007A08D9"/>
    <w:rsid w:val="007A139D"/>
    <w:rsid w:val="007A291E"/>
    <w:rsid w:val="007A3240"/>
    <w:rsid w:val="007A4ED3"/>
    <w:rsid w:val="007A571D"/>
    <w:rsid w:val="007A5B6C"/>
    <w:rsid w:val="007A65BC"/>
    <w:rsid w:val="007A6B13"/>
    <w:rsid w:val="007A7A31"/>
    <w:rsid w:val="007A7D57"/>
    <w:rsid w:val="007B187A"/>
    <w:rsid w:val="007B275F"/>
    <w:rsid w:val="007B27CE"/>
    <w:rsid w:val="007B2FA8"/>
    <w:rsid w:val="007B4627"/>
    <w:rsid w:val="007B5581"/>
    <w:rsid w:val="007B59F1"/>
    <w:rsid w:val="007B5B16"/>
    <w:rsid w:val="007B61DC"/>
    <w:rsid w:val="007C0B55"/>
    <w:rsid w:val="007C1606"/>
    <w:rsid w:val="007C1775"/>
    <w:rsid w:val="007C1EE3"/>
    <w:rsid w:val="007C2512"/>
    <w:rsid w:val="007C29A7"/>
    <w:rsid w:val="007C493C"/>
    <w:rsid w:val="007C4B38"/>
    <w:rsid w:val="007C4F64"/>
    <w:rsid w:val="007C5A93"/>
    <w:rsid w:val="007C62D6"/>
    <w:rsid w:val="007C6AE2"/>
    <w:rsid w:val="007C6E97"/>
    <w:rsid w:val="007C7841"/>
    <w:rsid w:val="007D023D"/>
    <w:rsid w:val="007D0937"/>
    <w:rsid w:val="007D0B8B"/>
    <w:rsid w:val="007D2B5E"/>
    <w:rsid w:val="007D319D"/>
    <w:rsid w:val="007D7F7F"/>
    <w:rsid w:val="007E0ED4"/>
    <w:rsid w:val="007E2739"/>
    <w:rsid w:val="007E37F5"/>
    <w:rsid w:val="007E5A00"/>
    <w:rsid w:val="007E7BAF"/>
    <w:rsid w:val="007F1C1F"/>
    <w:rsid w:val="007F2641"/>
    <w:rsid w:val="007F294E"/>
    <w:rsid w:val="007F38D8"/>
    <w:rsid w:val="007F4230"/>
    <w:rsid w:val="007F4D37"/>
    <w:rsid w:val="007F7286"/>
    <w:rsid w:val="007F7E45"/>
    <w:rsid w:val="00800617"/>
    <w:rsid w:val="00800BC6"/>
    <w:rsid w:val="00810562"/>
    <w:rsid w:val="008105E7"/>
    <w:rsid w:val="0081209B"/>
    <w:rsid w:val="00812F29"/>
    <w:rsid w:val="0081467A"/>
    <w:rsid w:val="00815314"/>
    <w:rsid w:val="00816F25"/>
    <w:rsid w:val="008203C9"/>
    <w:rsid w:val="00820B15"/>
    <w:rsid w:val="008229C0"/>
    <w:rsid w:val="00822BCD"/>
    <w:rsid w:val="008238B8"/>
    <w:rsid w:val="00823AEA"/>
    <w:rsid w:val="00823EC0"/>
    <w:rsid w:val="008247C0"/>
    <w:rsid w:val="0082720B"/>
    <w:rsid w:val="008310B5"/>
    <w:rsid w:val="008313D1"/>
    <w:rsid w:val="00831C1A"/>
    <w:rsid w:val="008323DC"/>
    <w:rsid w:val="008324E9"/>
    <w:rsid w:val="008326D5"/>
    <w:rsid w:val="00833AF4"/>
    <w:rsid w:val="00833FB7"/>
    <w:rsid w:val="008348BB"/>
    <w:rsid w:val="008352F9"/>
    <w:rsid w:val="008359CF"/>
    <w:rsid w:val="00835F03"/>
    <w:rsid w:val="00836EDA"/>
    <w:rsid w:val="00837525"/>
    <w:rsid w:val="0083767C"/>
    <w:rsid w:val="00841851"/>
    <w:rsid w:val="00841DBF"/>
    <w:rsid w:val="00843399"/>
    <w:rsid w:val="0084339D"/>
    <w:rsid w:val="00843C6B"/>
    <w:rsid w:val="00844897"/>
    <w:rsid w:val="0084598A"/>
    <w:rsid w:val="00845CFE"/>
    <w:rsid w:val="00845E95"/>
    <w:rsid w:val="00847F6B"/>
    <w:rsid w:val="0085114E"/>
    <w:rsid w:val="00851474"/>
    <w:rsid w:val="00852357"/>
    <w:rsid w:val="00860740"/>
    <w:rsid w:val="008608C3"/>
    <w:rsid w:val="00862E39"/>
    <w:rsid w:val="008638A8"/>
    <w:rsid w:val="0086460C"/>
    <w:rsid w:val="00865049"/>
    <w:rsid w:val="00865DD7"/>
    <w:rsid w:val="008670D7"/>
    <w:rsid w:val="00867B64"/>
    <w:rsid w:val="00867E32"/>
    <w:rsid w:val="00871923"/>
    <w:rsid w:val="00871AF1"/>
    <w:rsid w:val="008728A4"/>
    <w:rsid w:val="00872B41"/>
    <w:rsid w:val="00872BAC"/>
    <w:rsid w:val="00873B12"/>
    <w:rsid w:val="00873CFF"/>
    <w:rsid w:val="00873F5B"/>
    <w:rsid w:val="008751D5"/>
    <w:rsid w:val="00875909"/>
    <w:rsid w:val="008767ED"/>
    <w:rsid w:val="00882933"/>
    <w:rsid w:val="00884726"/>
    <w:rsid w:val="00885839"/>
    <w:rsid w:val="00885922"/>
    <w:rsid w:val="008877A1"/>
    <w:rsid w:val="008902F7"/>
    <w:rsid w:val="00890793"/>
    <w:rsid w:val="008908CE"/>
    <w:rsid w:val="00890A51"/>
    <w:rsid w:val="00891B61"/>
    <w:rsid w:val="00893012"/>
    <w:rsid w:val="00893D3F"/>
    <w:rsid w:val="008946EF"/>
    <w:rsid w:val="00895985"/>
    <w:rsid w:val="00897128"/>
    <w:rsid w:val="00897660"/>
    <w:rsid w:val="008A009D"/>
    <w:rsid w:val="008A0A18"/>
    <w:rsid w:val="008A191C"/>
    <w:rsid w:val="008A4460"/>
    <w:rsid w:val="008A534F"/>
    <w:rsid w:val="008A61D8"/>
    <w:rsid w:val="008A6FBA"/>
    <w:rsid w:val="008B2998"/>
    <w:rsid w:val="008B2A06"/>
    <w:rsid w:val="008B2A25"/>
    <w:rsid w:val="008B34F3"/>
    <w:rsid w:val="008B3979"/>
    <w:rsid w:val="008B3AF3"/>
    <w:rsid w:val="008B3CE5"/>
    <w:rsid w:val="008B443F"/>
    <w:rsid w:val="008B447A"/>
    <w:rsid w:val="008B4D7C"/>
    <w:rsid w:val="008B7838"/>
    <w:rsid w:val="008B7F21"/>
    <w:rsid w:val="008C0392"/>
    <w:rsid w:val="008C0985"/>
    <w:rsid w:val="008C20F3"/>
    <w:rsid w:val="008C26DF"/>
    <w:rsid w:val="008C2E93"/>
    <w:rsid w:val="008C4772"/>
    <w:rsid w:val="008C4BC8"/>
    <w:rsid w:val="008C572E"/>
    <w:rsid w:val="008C58A0"/>
    <w:rsid w:val="008D08D9"/>
    <w:rsid w:val="008D112D"/>
    <w:rsid w:val="008D160C"/>
    <w:rsid w:val="008D210D"/>
    <w:rsid w:val="008D509F"/>
    <w:rsid w:val="008D57F3"/>
    <w:rsid w:val="008D5AD0"/>
    <w:rsid w:val="008D6E78"/>
    <w:rsid w:val="008D785B"/>
    <w:rsid w:val="008D7866"/>
    <w:rsid w:val="008E0542"/>
    <w:rsid w:val="008E0FC3"/>
    <w:rsid w:val="008E128B"/>
    <w:rsid w:val="008E23C4"/>
    <w:rsid w:val="008E2B64"/>
    <w:rsid w:val="008E5652"/>
    <w:rsid w:val="008E5BF2"/>
    <w:rsid w:val="008F0B77"/>
    <w:rsid w:val="008F1CF5"/>
    <w:rsid w:val="008F225C"/>
    <w:rsid w:val="008F2F42"/>
    <w:rsid w:val="008F3FDD"/>
    <w:rsid w:val="008F4668"/>
    <w:rsid w:val="009001FE"/>
    <w:rsid w:val="009008CC"/>
    <w:rsid w:val="009017C0"/>
    <w:rsid w:val="00901DB7"/>
    <w:rsid w:val="00902753"/>
    <w:rsid w:val="00902819"/>
    <w:rsid w:val="00903570"/>
    <w:rsid w:val="00903751"/>
    <w:rsid w:val="0090384E"/>
    <w:rsid w:val="00903925"/>
    <w:rsid w:val="00904229"/>
    <w:rsid w:val="00904DD9"/>
    <w:rsid w:val="00905A48"/>
    <w:rsid w:val="00906203"/>
    <w:rsid w:val="00906539"/>
    <w:rsid w:val="00906D3A"/>
    <w:rsid w:val="009077EF"/>
    <w:rsid w:val="00907A36"/>
    <w:rsid w:val="009100A0"/>
    <w:rsid w:val="00910931"/>
    <w:rsid w:val="009115F8"/>
    <w:rsid w:val="00911B3D"/>
    <w:rsid w:val="0091392B"/>
    <w:rsid w:val="00913BE4"/>
    <w:rsid w:val="00914078"/>
    <w:rsid w:val="00914778"/>
    <w:rsid w:val="00914C9B"/>
    <w:rsid w:val="00915471"/>
    <w:rsid w:val="009223D4"/>
    <w:rsid w:val="00923170"/>
    <w:rsid w:val="0092395F"/>
    <w:rsid w:val="00923C08"/>
    <w:rsid w:val="00924D90"/>
    <w:rsid w:val="009261F4"/>
    <w:rsid w:val="009272A1"/>
    <w:rsid w:val="0092786E"/>
    <w:rsid w:val="00930A12"/>
    <w:rsid w:val="009318EE"/>
    <w:rsid w:val="00933A40"/>
    <w:rsid w:val="00933B20"/>
    <w:rsid w:val="0093468A"/>
    <w:rsid w:val="00934A0B"/>
    <w:rsid w:val="00934D7B"/>
    <w:rsid w:val="00935361"/>
    <w:rsid w:val="00935969"/>
    <w:rsid w:val="00935DD5"/>
    <w:rsid w:val="00937DC8"/>
    <w:rsid w:val="009405FA"/>
    <w:rsid w:val="00941613"/>
    <w:rsid w:val="0094185D"/>
    <w:rsid w:val="00941D2C"/>
    <w:rsid w:val="009422EF"/>
    <w:rsid w:val="009424A8"/>
    <w:rsid w:val="00942D40"/>
    <w:rsid w:val="00943B2A"/>
    <w:rsid w:val="00950A44"/>
    <w:rsid w:val="00950AA8"/>
    <w:rsid w:val="00950E62"/>
    <w:rsid w:val="00950FF0"/>
    <w:rsid w:val="0095272D"/>
    <w:rsid w:val="00952FBD"/>
    <w:rsid w:val="00953022"/>
    <w:rsid w:val="00953197"/>
    <w:rsid w:val="009533D4"/>
    <w:rsid w:val="0095342A"/>
    <w:rsid w:val="00953D4B"/>
    <w:rsid w:val="009560BA"/>
    <w:rsid w:val="00956A56"/>
    <w:rsid w:val="00957D33"/>
    <w:rsid w:val="009611ED"/>
    <w:rsid w:val="00961AB3"/>
    <w:rsid w:val="009634B7"/>
    <w:rsid w:val="009656AA"/>
    <w:rsid w:val="0096746B"/>
    <w:rsid w:val="00970821"/>
    <w:rsid w:val="00970A4D"/>
    <w:rsid w:val="009711F1"/>
    <w:rsid w:val="009722BA"/>
    <w:rsid w:val="00973377"/>
    <w:rsid w:val="0097391C"/>
    <w:rsid w:val="00974207"/>
    <w:rsid w:val="009764D3"/>
    <w:rsid w:val="009808DB"/>
    <w:rsid w:val="00980A2E"/>
    <w:rsid w:val="00980C0F"/>
    <w:rsid w:val="00981FAF"/>
    <w:rsid w:val="00982125"/>
    <w:rsid w:val="00982264"/>
    <w:rsid w:val="009829DE"/>
    <w:rsid w:val="0098755A"/>
    <w:rsid w:val="00987EF9"/>
    <w:rsid w:val="00987EFD"/>
    <w:rsid w:val="00992220"/>
    <w:rsid w:val="0099234A"/>
    <w:rsid w:val="00993F5C"/>
    <w:rsid w:val="00994F95"/>
    <w:rsid w:val="0099627C"/>
    <w:rsid w:val="00997885"/>
    <w:rsid w:val="009A0BE8"/>
    <w:rsid w:val="009A16F7"/>
    <w:rsid w:val="009A2622"/>
    <w:rsid w:val="009A28F6"/>
    <w:rsid w:val="009A62C3"/>
    <w:rsid w:val="009A663C"/>
    <w:rsid w:val="009A77EF"/>
    <w:rsid w:val="009B145B"/>
    <w:rsid w:val="009B2998"/>
    <w:rsid w:val="009B3A58"/>
    <w:rsid w:val="009B4A77"/>
    <w:rsid w:val="009B60F5"/>
    <w:rsid w:val="009B64B0"/>
    <w:rsid w:val="009B668F"/>
    <w:rsid w:val="009B74EA"/>
    <w:rsid w:val="009B75C3"/>
    <w:rsid w:val="009C13C9"/>
    <w:rsid w:val="009C13FF"/>
    <w:rsid w:val="009C17F3"/>
    <w:rsid w:val="009C302E"/>
    <w:rsid w:val="009C5118"/>
    <w:rsid w:val="009C5B2A"/>
    <w:rsid w:val="009D074B"/>
    <w:rsid w:val="009D3C50"/>
    <w:rsid w:val="009D3CAE"/>
    <w:rsid w:val="009D5C52"/>
    <w:rsid w:val="009D69FD"/>
    <w:rsid w:val="009D6EA8"/>
    <w:rsid w:val="009E082F"/>
    <w:rsid w:val="009E5C29"/>
    <w:rsid w:val="009E5CBA"/>
    <w:rsid w:val="009E6D39"/>
    <w:rsid w:val="009E7065"/>
    <w:rsid w:val="009F01BA"/>
    <w:rsid w:val="009F0F2B"/>
    <w:rsid w:val="009F63DE"/>
    <w:rsid w:val="00A02038"/>
    <w:rsid w:val="00A021A5"/>
    <w:rsid w:val="00A028E2"/>
    <w:rsid w:val="00A02A0A"/>
    <w:rsid w:val="00A034EB"/>
    <w:rsid w:val="00A03C2C"/>
    <w:rsid w:val="00A046A5"/>
    <w:rsid w:val="00A06661"/>
    <w:rsid w:val="00A10920"/>
    <w:rsid w:val="00A11575"/>
    <w:rsid w:val="00A11859"/>
    <w:rsid w:val="00A11EE7"/>
    <w:rsid w:val="00A14023"/>
    <w:rsid w:val="00A14B6C"/>
    <w:rsid w:val="00A14DAB"/>
    <w:rsid w:val="00A15054"/>
    <w:rsid w:val="00A1592E"/>
    <w:rsid w:val="00A15C07"/>
    <w:rsid w:val="00A16BE5"/>
    <w:rsid w:val="00A17FAB"/>
    <w:rsid w:val="00A2025B"/>
    <w:rsid w:val="00A2104B"/>
    <w:rsid w:val="00A21D66"/>
    <w:rsid w:val="00A255D2"/>
    <w:rsid w:val="00A2705F"/>
    <w:rsid w:val="00A30152"/>
    <w:rsid w:val="00A309D7"/>
    <w:rsid w:val="00A329AE"/>
    <w:rsid w:val="00A351D0"/>
    <w:rsid w:val="00A35366"/>
    <w:rsid w:val="00A36842"/>
    <w:rsid w:val="00A3688B"/>
    <w:rsid w:val="00A368EC"/>
    <w:rsid w:val="00A36ABF"/>
    <w:rsid w:val="00A3758B"/>
    <w:rsid w:val="00A37DEF"/>
    <w:rsid w:val="00A407D8"/>
    <w:rsid w:val="00A424B7"/>
    <w:rsid w:val="00A43009"/>
    <w:rsid w:val="00A44164"/>
    <w:rsid w:val="00A448C1"/>
    <w:rsid w:val="00A450EC"/>
    <w:rsid w:val="00A4645F"/>
    <w:rsid w:val="00A505FB"/>
    <w:rsid w:val="00A50AF6"/>
    <w:rsid w:val="00A50F3D"/>
    <w:rsid w:val="00A50F62"/>
    <w:rsid w:val="00A51A5E"/>
    <w:rsid w:val="00A51CC0"/>
    <w:rsid w:val="00A528FA"/>
    <w:rsid w:val="00A52B70"/>
    <w:rsid w:val="00A53413"/>
    <w:rsid w:val="00A53598"/>
    <w:rsid w:val="00A53BF2"/>
    <w:rsid w:val="00A53FD1"/>
    <w:rsid w:val="00A54566"/>
    <w:rsid w:val="00A55BA3"/>
    <w:rsid w:val="00A56C99"/>
    <w:rsid w:val="00A57953"/>
    <w:rsid w:val="00A604B7"/>
    <w:rsid w:val="00A60FD6"/>
    <w:rsid w:val="00A61B0A"/>
    <w:rsid w:val="00A63DDC"/>
    <w:rsid w:val="00A65565"/>
    <w:rsid w:val="00A66540"/>
    <w:rsid w:val="00A670FE"/>
    <w:rsid w:val="00A70E5A"/>
    <w:rsid w:val="00A71163"/>
    <w:rsid w:val="00A72956"/>
    <w:rsid w:val="00A738E9"/>
    <w:rsid w:val="00A743FB"/>
    <w:rsid w:val="00A74CEB"/>
    <w:rsid w:val="00A764C3"/>
    <w:rsid w:val="00A76843"/>
    <w:rsid w:val="00A77238"/>
    <w:rsid w:val="00A77BCD"/>
    <w:rsid w:val="00A803E6"/>
    <w:rsid w:val="00A80402"/>
    <w:rsid w:val="00A810C4"/>
    <w:rsid w:val="00A8114D"/>
    <w:rsid w:val="00A813CA"/>
    <w:rsid w:val="00A8345B"/>
    <w:rsid w:val="00A8362D"/>
    <w:rsid w:val="00A84769"/>
    <w:rsid w:val="00A8744C"/>
    <w:rsid w:val="00A90790"/>
    <w:rsid w:val="00A915A1"/>
    <w:rsid w:val="00A95D2F"/>
    <w:rsid w:val="00AA06A0"/>
    <w:rsid w:val="00AA06DC"/>
    <w:rsid w:val="00AA1117"/>
    <w:rsid w:val="00AA3405"/>
    <w:rsid w:val="00AA4DE9"/>
    <w:rsid w:val="00AA7AA0"/>
    <w:rsid w:val="00AA7B87"/>
    <w:rsid w:val="00AB0086"/>
    <w:rsid w:val="00AB0C9F"/>
    <w:rsid w:val="00AB2549"/>
    <w:rsid w:val="00AB4981"/>
    <w:rsid w:val="00AB7269"/>
    <w:rsid w:val="00AB737D"/>
    <w:rsid w:val="00AB777A"/>
    <w:rsid w:val="00AC10BF"/>
    <w:rsid w:val="00AC2123"/>
    <w:rsid w:val="00AC2927"/>
    <w:rsid w:val="00AC2AAC"/>
    <w:rsid w:val="00AC3C86"/>
    <w:rsid w:val="00AC44D3"/>
    <w:rsid w:val="00AC44E6"/>
    <w:rsid w:val="00AC510A"/>
    <w:rsid w:val="00AD12C1"/>
    <w:rsid w:val="00AD130B"/>
    <w:rsid w:val="00AD197B"/>
    <w:rsid w:val="00AD2B94"/>
    <w:rsid w:val="00AD2D7E"/>
    <w:rsid w:val="00AD537F"/>
    <w:rsid w:val="00AD542C"/>
    <w:rsid w:val="00AD58B9"/>
    <w:rsid w:val="00AD6087"/>
    <w:rsid w:val="00AD6209"/>
    <w:rsid w:val="00AD675E"/>
    <w:rsid w:val="00AD6B50"/>
    <w:rsid w:val="00AE1818"/>
    <w:rsid w:val="00AE1CDA"/>
    <w:rsid w:val="00AE382E"/>
    <w:rsid w:val="00AE411D"/>
    <w:rsid w:val="00AE49B5"/>
    <w:rsid w:val="00AE6417"/>
    <w:rsid w:val="00AE738B"/>
    <w:rsid w:val="00AE766A"/>
    <w:rsid w:val="00AE7CCB"/>
    <w:rsid w:val="00AF23D5"/>
    <w:rsid w:val="00AF35AB"/>
    <w:rsid w:val="00AF368D"/>
    <w:rsid w:val="00AF3695"/>
    <w:rsid w:val="00AF3B1C"/>
    <w:rsid w:val="00AF4711"/>
    <w:rsid w:val="00AF4D97"/>
    <w:rsid w:val="00AF608D"/>
    <w:rsid w:val="00AF624B"/>
    <w:rsid w:val="00AF6515"/>
    <w:rsid w:val="00AF65A2"/>
    <w:rsid w:val="00AF6617"/>
    <w:rsid w:val="00AF759F"/>
    <w:rsid w:val="00B007EE"/>
    <w:rsid w:val="00B01004"/>
    <w:rsid w:val="00B03247"/>
    <w:rsid w:val="00B0450B"/>
    <w:rsid w:val="00B11401"/>
    <w:rsid w:val="00B11902"/>
    <w:rsid w:val="00B1190F"/>
    <w:rsid w:val="00B11BB4"/>
    <w:rsid w:val="00B11E51"/>
    <w:rsid w:val="00B11F32"/>
    <w:rsid w:val="00B12357"/>
    <w:rsid w:val="00B1295B"/>
    <w:rsid w:val="00B1512E"/>
    <w:rsid w:val="00B1598B"/>
    <w:rsid w:val="00B161D9"/>
    <w:rsid w:val="00B16379"/>
    <w:rsid w:val="00B168F5"/>
    <w:rsid w:val="00B209F5"/>
    <w:rsid w:val="00B21BC6"/>
    <w:rsid w:val="00B222DB"/>
    <w:rsid w:val="00B2486A"/>
    <w:rsid w:val="00B254FB"/>
    <w:rsid w:val="00B258F4"/>
    <w:rsid w:val="00B266B2"/>
    <w:rsid w:val="00B26AF7"/>
    <w:rsid w:val="00B27D96"/>
    <w:rsid w:val="00B3324D"/>
    <w:rsid w:val="00B369B4"/>
    <w:rsid w:val="00B40BDC"/>
    <w:rsid w:val="00B41265"/>
    <w:rsid w:val="00B42329"/>
    <w:rsid w:val="00B432E1"/>
    <w:rsid w:val="00B43495"/>
    <w:rsid w:val="00B45595"/>
    <w:rsid w:val="00B456B9"/>
    <w:rsid w:val="00B47B9E"/>
    <w:rsid w:val="00B5108C"/>
    <w:rsid w:val="00B51BE3"/>
    <w:rsid w:val="00B527A1"/>
    <w:rsid w:val="00B539AD"/>
    <w:rsid w:val="00B54F85"/>
    <w:rsid w:val="00B55127"/>
    <w:rsid w:val="00B56E33"/>
    <w:rsid w:val="00B57024"/>
    <w:rsid w:val="00B573C4"/>
    <w:rsid w:val="00B57B9A"/>
    <w:rsid w:val="00B6321D"/>
    <w:rsid w:val="00B6381E"/>
    <w:rsid w:val="00B6414B"/>
    <w:rsid w:val="00B648A7"/>
    <w:rsid w:val="00B64923"/>
    <w:rsid w:val="00B64C1F"/>
    <w:rsid w:val="00B64E02"/>
    <w:rsid w:val="00B656E5"/>
    <w:rsid w:val="00B66574"/>
    <w:rsid w:val="00B66CD0"/>
    <w:rsid w:val="00B66F3F"/>
    <w:rsid w:val="00B70211"/>
    <w:rsid w:val="00B702C7"/>
    <w:rsid w:val="00B70EDD"/>
    <w:rsid w:val="00B70FFC"/>
    <w:rsid w:val="00B71A43"/>
    <w:rsid w:val="00B728B9"/>
    <w:rsid w:val="00B72F80"/>
    <w:rsid w:val="00B7432C"/>
    <w:rsid w:val="00B746C5"/>
    <w:rsid w:val="00B75D39"/>
    <w:rsid w:val="00B76E04"/>
    <w:rsid w:val="00B77AE4"/>
    <w:rsid w:val="00B814E0"/>
    <w:rsid w:val="00B821B4"/>
    <w:rsid w:val="00B821EF"/>
    <w:rsid w:val="00B83F5B"/>
    <w:rsid w:val="00B85053"/>
    <w:rsid w:val="00B859D7"/>
    <w:rsid w:val="00B85A08"/>
    <w:rsid w:val="00B866CD"/>
    <w:rsid w:val="00B86DFE"/>
    <w:rsid w:val="00B86EB0"/>
    <w:rsid w:val="00B86F73"/>
    <w:rsid w:val="00B87E09"/>
    <w:rsid w:val="00B9032B"/>
    <w:rsid w:val="00B91B35"/>
    <w:rsid w:val="00B91D84"/>
    <w:rsid w:val="00B91FFC"/>
    <w:rsid w:val="00B9382E"/>
    <w:rsid w:val="00B93AE2"/>
    <w:rsid w:val="00B940A1"/>
    <w:rsid w:val="00B944AA"/>
    <w:rsid w:val="00B94853"/>
    <w:rsid w:val="00B95FC9"/>
    <w:rsid w:val="00B97C2E"/>
    <w:rsid w:val="00BA0243"/>
    <w:rsid w:val="00BA0F7A"/>
    <w:rsid w:val="00BA2FC6"/>
    <w:rsid w:val="00BA387C"/>
    <w:rsid w:val="00BA7130"/>
    <w:rsid w:val="00BA7687"/>
    <w:rsid w:val="00BB05D2"/>
    <w:rsid w:val="00BB1858"/>
    <w:rsid w:val="00BB1991"/>
    <w:rsid w:val="00BB1D6B"/>
    <w:rsid w:val="00BB2B4A"/>
    <w:rsid w:val="00BB378C"/>
    <w:rsid w:val="00BB47A8"/>
    <w:rsid w:val="00BB490C"/>
    <w:rsid w:val="00BB4CE5"/>
    <w:rsid w:val="00BB5C48"/>
    <w:rsid w:val="00BB7367"/>
    <w:rsid w:val="00BB741F"/>
    <w:rsid w:val="00BC092C"/>
    <w:rsid w:val="00BC1854"/>
    <w:rsid w:val="00BC265B"/>
    <w:rsid w:val="00BC3DEE"/>
    <w:rsid w:val="00BC6207"/>
    <w:rsid w:val="00BC7B01"/>
    <w:rsid w:val="00BC7CED"/>
    <w:rsid w:val="00BD1771"/>
    <w:rsid w:val="00BD199F"/>
    <w:rsid w:val="00BD1B39"/>
    <w:rsid w:val="00BD25F5"/>
    <w:rsid w:val="00BD3A3E"/>
    <w:rsid w:val="00BD3C6D"/>
    <w:rsid w:val="00BD51DE"/>
    <w:rsid w:val="00BD54FD"/>
    <w:rsid w:val="00BD5A16"/>
    <w:rsid w:val="00BD7C66"/>
    <w:rsid w:val="00BD7CE2"/>
    <w:rsid w:val="00BD7E65"/>
    <w:rsid w:val="00BE05ED"/>
    <w:rsid w:val="00BE0CA1"/>
    <w:rsid w:val="00BE1BB3"/>
    <w:rsid w:val="00BE2A05"/>
    <w:rsid w:val="00BE4EF3"/>
    <w:rsid w:val="00BE5AD7"/>
    <w:rsid w:val="00BE64FE"/>
    <w:rsid w:val="00BE6A30"/>
    <w:rsid w:val="00BE7D58"/>
    <w:rsid w:val="00BF0F81"/>
    <w:rsid w:val="00BF17DB"/>
    <w:rsid w:val="00BF2800"/>
    <w:rsid w:val="00BF2CCA"/>
    <w:rsid w:val="00BF530C"/>
    <w:rsid w:val="00BF614F"/>
    <w:rsid w:val="00BF6767"/>
    <w:rsid w:val="00BF7A0E"/>
    <w:rsid w:val="00C01D2B"/>
    <w:rsid w:val="00C0436B"/>
    <w:rsid w:val="00C079BD"/>
    <w:rsid w:val="00C11884"/>
    <w:rsid w:val="00C1347C"/>
    <w:rsid w:val="00C13E9A"/>
    <w:rsid w:val="00C13F05"/>
    <w:rsid w:val="00C1482C"/>
    <w:rsid w:val="00C15EB0"/>
    <w:rsid w:val="00C1695E"/>
    <w:rsid w:val="00C16F3F"/>
    <w:rsid w:val="00C171DB"/>
    <w:rsid w:val="00C17206"/>
    <w:rsid w:val="00C17343"/>
    <w:rsid w:val="00C2062D"/>
    <w:rsid w:val="00C22D43"/>
    <w:rsid w:val="00C23E32"/>
    <w:rsid w:val="00C25576"/>
    <w:rsid w:val="00C25A3F"/>
    <w:rsid w:val="00C266C2"/>
    <w:rsid w:val="00C26F12"/>
    <w:rsid w:val="00C271A2"/>
    <w:rsid w:val="00C2741C"/>
    <w:rsid w:val="00C27A78"/>
    <w:rsid w:val="00C27B43"/>
    <w:rsid w:val="00C27BB4"/>
    <w:rsid w:val="00C31088"/>
    <w:rsid w:val="00C31AE6"/>
    <w:rsid w:val="00C35A04"/>
    <w:rsid w:val="00C36665"/>
    <w:rsid w:val="00C3753B"/>
    <w:rsid w:val="00C377B6"/>
    <w:rsid w:val="00C40255"/>
    <w:rsid w:val="00C40820"/>
    <w:rsid w:val="00C408B1"/>
    <w:rsid w:val="00C41934"/>
    <w:rsid w:val="00C41C21"/>
    <w:rsid w:val="00C43B7A"/>
    <w:rsid w:val="00C45048"/>
    <w:rsid w:val="00C47064"/>
    <w:rsid w:val="00C47D7D"/>
    <w:rsid w:val="00C5154F"/>
    <w:rsid w:val="00C51912"/>
    <w:rsid w:val="00C51A6F"/>
    <w:rsid w:val="00C544DB"/>
    <w:rsid w:val="00C5518F"/>
    <w:rsid w:val="00C551FC"/>
    <w:rsid w:val="00C553CF"/>
    <w:rsid w:val="00C565A3"/>
    <w:rsid w:val="00C61032"/>
    <w:rsid w:val="00C6262F"/>
    <w:rsid w:val="00C6295E"/>
    <w:rsid w:val="00C63B49"/>
    <w:rsid w:val="00C649B8"/>
    <w:rsid w:val="00C660AD"/>
    <w:rsid w:val="00C6688C"/>
    <w:rsid w:val="00C67510"/>
    <w:rsid w:val="00C6770E"/>
    <w:rsid w:val="00C6774E"/>
    <w:rsid w:val="00C67C40"/>
    <w:rsid w:val="00C70FAD"/>
    <w:rsid w:val="00C7172A"/>
    <w:rsid w:val="00C71C37"/>
    <w:rsid w:val="00C72D3B"/>
    <w:rsid w:val="00C735E0"/>
    <w:rsid w:val="00C737EC"/>
    <w:rsid w:val="00C74124"/>
    <w:rsid w:val="00C74581"/>
    <w:rsid w:val="00C76E11"/>
    <w:rsid w:val="00C7781D"/>
    <w:rsid w:val="00C77B09"/>
    <w:rsid w:val="00C77BB9"/>
    <w:rsid w:val="00C77C0B"/>
    <w:rsid w:val="00C80A1B"/>
    <w:rsid w:val="00C80F66"/>
    <w:rsid w:val="00C813EE"/>
    <w:rsid w:val="00C816F1"/>
    <w:rsid w:val="00C82858"/>
    <w:rsid w:val="00C83DE1"/>
    <w:rsid w:val="00C84735"/>
    <w:rsid w:val="00C8488D"/>
    <w:rsid w:val="00C84D21"/>
    <w:rsid w:val="00C86B0A"/>
    <w:rsid w:val="00C903F2"/>
    <w:rsid w:val="00C904ED"/>
    <w:rsid w:val="00C92C1C"/>
    <w:rsid w:val="00C93C69"/>
    <w:rsid w:val="00C96143"/>
    <w:rsid w:val="00C96B63"/>
    <w:rsid w:val="00C96CB8"/>
    <w:rsid w:val="00CA0090"/>
    <w:rsid w:val="00CA26EF"/>
    <w:rsid w:val="00CA32B0"/>
    <w:rsid w:val="00CA3B2A"/>
    <w:rsid w:val="00CA5883"/>
    <w:rsid w:val="00CA6B4F"/>
    <w:rsid w:val="00CA6CF9"/>
    <w:rsid w:val="00CA7FB9"/>
    <w:rsid w:val="00CB1C93"/>
    <w:rsid w:val="00CB24AF"/>
    <w:rsid w:val="00CB290E"/>
    <w:rsid w:val="00CB2B57"/>
    <w:rsid w:val="00CB2DA9"/>
    <w:rsid w:val="00CB5229"/>
    <w:rsid w:val="00CB55FD"/>
    <w:rsid w:val="00CB630C"/>
    <w:rsid w:val="00CB6840"/>
    <w:rsid w:val="00CC062C"/>
    <w:rsid w:val="00CC0C70"/>
    <w:rsid w:val="00CC175B"/>
    <w:rsid w:val="00CC22B2"/>
    <w:rsid w:val="00CC2C22"/>
    <w:rsid w:val="00CC4EF2"/>
    <w:rsid w:val="00CC599F"/>
    <w:rsid w:val="00CC7948"/>
    <w:rsid w:val="00CD00AC"/>
    <w:rsid w:val="00CD2162"/>
    <w:rsid w:val="00CD2EDF"/>
    <w:rsid w:val="00CD3ABA"/>
    <w:rsid w:val="00CD50AD"/>
    <w:rsid w:val="00CD6635"/>
    <w:rsid w:val="00CD6653"/>
    <w:rsid w:val="00CD6B87"/>
    <w:rsid w:val="00CD7E9A"/>
    <w:rsid w:val="00CE1760"/>
    <w:rsid w:val="00CE1C39"/>
    <w:rsid w:val="00CE5F79"/>
    <w:rsid w:val="00CE6002"/>
    <w:rsid w:val="00CE7F58"/>
    <w:rsid w:val="00CF11A8"/>
    <w:rsid w:val="00CF49ED"/>
    <w:rsid w:val="00CF4A84"/>
    <w:rsid w:val="00D006B1"/>
    <w:rsid w:val="00D00FA6"/>
    <w:rsid w:val="00D02346"/>
    <w:rsid w:val="00D03487"/>
    <w:rsid w:val="00D0350C"/>
    <w:rsid w:val="00D0550B"/>
    <w:rsid w:val="00D05F19"/>
    <w:rsid w:val="00D06B06"/>
    <w:rsid w:val="00D070C5"/>
    <w:rsid w:val="00D07924"/>
    <w:rsid w:val="00D100C3"/>
    <w:rsid w:val="00D11015"/>
    <w:rsid w:val="00D1249B"/>
    <w:rsid w:val="00D12CB6"/>
    <w:rsid w:val="00D12DCD"/>
    <w:rsid w:val="00D13B5D"/>
    <w:rsid w:val="00D13CC3"/>
    <w:rsid w:val="00D13E2B"/>
    <w:rsid w:val="00D14D45"/>
    <w:rsid w:val="00D14DDC"/>
    <w:rsid w:val="00D16E2A"/>
    <w:rsid w:val="00D16E8E"/>
    <w:rsid w:val="00D16F3A"/>
    <w:rsid w:val="00D16F80"/>
    <w:rsid w:val="00D17C0D"/>
    <w:rsid w:val="00D17C1B"/>
    <w:rsid w:val="00D208D1"/>
    <w:rsid w:val="00D20B90"/>
    <w:rsid w:val="00D213E7"/>
    <w:rsid w:val="00D21A7F"/>
    <w:rsid w:val="00D24143"/>
    <w:rsid w:val="00D243F9"/>
    <w:rsid w:val="00D24704"/>
    <w:rsid w:val="00D2673C"/>
    <w:rsid w:val="00D2788F"/>
    <w:rsid w:val="00D318A1"/>
    <w:rsid w:val="00D31967"/>
    <w:rsid w:val="00D32250"/>
    <w:rsid w:val="00D36D6D"/>
    <w:rsid w:val="00D40B13"/>
    <w:rsid w:val="00D40BE0"/>
    <w:rsid w:val="00D4170A"/>
    <w:rsid w:val="00D417AF"/>
    <w:rsid w:val="00D42797"/>
    <w:rsid w:val="00D43ABD"/>
    <w:rsid w:val="00D44263"/>
    <w:rsid w:val="00D4438A"/>
    <w:rsid w:val="00D45723"/>
    <w:rsid w:val="00D45BE4"/>
    <w:rsid w:val="00D46985"/>
    <w:rsid w:val="00D472A9"/>
    <w:rsid w:val="00D47537"/>
    <w:rsid w:val="00D5172D"/>
    <w:rsid w:val="00D52202"/>
    <w:rsid w:val="00D53A0E"/>
    <w:rsid w:val="00D53A28"/>
    <w:rsid w:val="00D56B94"/>
    <w:rsid w:val="00D572BC"/>
    <w:rsid w:val="00D60C92"/>
    <w:rsid w:val="00D6256A"/>
    <w:rsid w:val="00D634B7"/>
    <w:rsid w:val="00D64B4F"/>
    <w:rsid w:val="00D65A64"/>
    <w:rsid w:val="00D66DE9"/>
    <w:rsid w:val="00D67377"/>
    <w:rsid w:val="00D710D3"/>
    <w:rsid w:val="00D74BA0"/>
    <w:rsid w:val="00D752A9"/>
    <w:rsid w:val="00D777CC"/>
    <w:rsid w:val="00D80614"/>
    <w:rsid w:val="00D807D8"/>
    <w:rsid w:val="00D811FF"/>
    <w:rsid w:val="00D823CC"/>
    <w:rsid w:val="00D839F2"/>
    <w:rsid w:val="00D83B6D"/>
    <w:rsid w:val="00D845A4"/>
    <w:rsid w:val="00D85681"/>
    <w:rsid w:val="00D85D58"/>
    <w:rsid w:val="00D8698C"/>
    <w:rsid w:val="00D870B4"/>
    <w:rsid w:val="00D87C19"/>
    <w:rsid w:val="00D90385"/>
    <w:rsid w:val="00D92BB1"/>
    <w:rsid w:val="00D92DC0"/>
    <w:rsid w:val="00D92F85"/>
    <w:rsid w:val="00D9340C"/>
    <w:rsid w:val="00D9465C"/>
    <w:rsid w:val="00D94E63"/>
    <w:rsid w:val="00D95B37"/>
    <w:rsid w:val="00D96CB9"/>
    <w:rsid w:val="00D97853"/>
    <w:rsid w:val="00DA1E38"/>
    <w:rsid w:val="00DA2D13"/>
    <w:rsid w:val="00DA32CE"/>
    <w:rsid w:val="00DA4A43"/>
    <w:rsid w:val="00DA5A59"/>
    <w:rsid w:val="00DA5BEB"/>
    <w:rsid w:val="00DA6114"/>
    <w:rsid w:val="00DA6520"/>
    <w:rsid w:val="00DA71CB"/>
    <w:rsid w:val="00DB0391"/>
    <w:rsid w:val="00DB0783"/>
    <w:rsid w:val="00DB07E8"/>
    <w:rsid w:val="00DB16E2"/>
    <w:rsid w:val="00DB1C86"/>
    <w:rsid w:val="00DB2334"/>
    <w:rsid w:val="00DB2A96"/>
    <w:rsid w:val="00DB3E20"/>
    <w:rsid w:val="00DB4540"/>
    <w:rsid w:val="00DB5089"/>
    <w:rsid w:val="00DC1668"/>
    <w:rsid w:val="00DC26DB"/>
    <w:rsid w:val="00DC5070"/>
    <w:rsid w:val="00DC5164"/>
    <w:rsid w:val="00DC613F"/>
    <w:rsid w:val="00DC6149"/>
    <w:rsid w:val="00DC69F4"/>
    <w:rsid w:val="00DC6CF5"/>
    <w:rsid w:val="00DD08D6"/>
    <w:rsid w:val="00DD4746"/>
    <w:rsid w:val="00DD4EBB"/>
    <w:rsid w:val="00DD7EE0"/>
    <w:rsid w:val="00DE02B7"/>
    <w:rsid w:val="00DE054E"/>
    <w:rsid w:val="00DE05B1"/>
    <w:rsid w:val="00DE08FB"/>
    <w:rsid w:val="00DE0BD0"/>
    <w:rsid w:val="00DE0CC0"/>
    <w:rsid w:val="00DE0F9B"/>
    <w:rsid w:val="00DE15C2"/>
    <w:rsid w:val="00DE23CD"/>
    <w:rsid w:val="00DE255C"/>
    <w:rsid w:val="00DE272D"/>
    <w:rsid w:val="00DE2859"/>
    <w:rsid w:val="00DE395C"/>
    <w:rsid w:val="00DE398F"/>
    <w:rsid w:val="00DE4025"/>
    <w:rsid w:val="00DE4225"/>
    <w:rsid w:val="00DE4330"/>
    <w:rsid w:val="00DE49CE"/>
    <w:rsid w:val="00DE5572"/>
    <w:rsid w:val="00DE5641"/>
    <w:rsid w:val="00DF0590"/>
    <w:rsid w:val="00DF07AC"/>
    <w:rsid w:val="00DF1579"/>
    <w:rsid w:val="00E019BC"/>
    <w:rsid w:val="00E040FD"/>
    <w:rsid w:val="00E044C3"/>
    <w:rsid w:val="00E047DF"/>
    <w:rsid w:val="00E05187"/>
    <w:rsid w:val="00E05FE9"/>
    <w:rsid w:val="00E06384"/>
    <w:rsid w:val="00E06F54"/>
    <w:rsid w:val="00E072D2"/>
    <w:rsid w:val="00E073E6"/>
    <w:rsid w:val="00E07872"/>
    <w:rsid w:val="00E1043F"/>
    <w:rsid w:val="00E10CA2"/>
    <w:rsid w:val="00E11074"/>
    <w:rsid w:val="00E1160E"/>
    <w:rsid w:val="00E1397D"/>
    <w:rsid w:val="00E155AB"/>
    <w:rsid w:val="00E16179"/>
    <w:rsid w:val="00E17B44"/>
    <w:rsid w:val="00E17C91"/>
    <w:rsid w:val="00E20439"/>
    <w:rsid w:val="00E20719"/>
    <w:rsid w:val="00E20A9F"/>
    <w:rsid w:val="00E22222"/>
    <w:rsid w:val="00E22269"/>
    <w:rsid w:val="00E22484"/>
    <w:rsid w:val="00E2265B"/>
    <w:rsid w:val="00E237C8"/>
    <w:rsid w:val="00E2411A"/>
    <w:rsid w:val="00E255B7"/>
    <w:rsid w:val="00E25A31"/>
    <w:rsid w:val="00E27A71"/>
    <w:rsid w:val="00E27B8E"/>
    <w:rsid w:val="00E30164"/>
    <w:rsid w:val="00E33093"/>
    <w:rsid w:val="00E335DB"/>
    <w:rsid w:val="00E33922"/>
    <w:rsid w:val="00E34128"/>
    <w:rsid w:val="00E3451C"/>
    <w:rsid w:val="00E34BFB"/>
    <w:rsid w:val="00E35845"/>
    <w:rsid w:val="00E369D3"/>
    <w:rsid w:val="00E37225"/>
    <w:rsid w:val="00E4032A"/>
    <w:rsid w:val="00E4163D"/>
    <w:rsid w:val="00E41F98"/>
    <w:rsid w:val="00E420F6"/>
    <w:rsid w:val="00E430E0"/>
    <w:rsid w:val="00E43B29"/>
    <w:rsid w:val="00E43D4D"/>
    <w:rsid w:val="00E504B3"/>
    <w:rsid w:val="00E50B5B"/>
    <w:rsid w:val="00E51439"/>
    <w:rsid w:val="00E51FD8"/>
    <w:rsid w:val="00E52313"/>
    <w:rsid w:val="00E5402C"/>
    <w:rsid w:val="00E55060"/>
    <w:rsid w:val="00E56007"/>
    <w:rsid w:val="00E5648B"/>
    <w:rsid w:val="00E566AE"/>
    <w:rsid w:val="00E57606"/>
    <w:rsid w:val="00E6281F"/>
    <w:rsid w:val="00E62A8E"/>
    <w:rsid w:val="00E62EA4"/>
    <w:rsid w:val="00E6318A"/>
    <w:rsid w:val="00E63E92"/>
    <w:rsid w:val="00E641E0"/>
    <w:rsid w:val="00E648EB"/>
    <w:rsid w:val="00E65504"/>
    <w:rsid w:val="00E65EE7"/>
    <w:rsid w:val="00E67DE3"/>
    <w:rsid w:val="00E70176"/>
    <w:rsid w:val="00E707CA"/>
    <w:rsid w:val="00E70FA2"/>
    <w:rsid w:val="00E72231"/>
    <w:rsid w:val="00E72615"/>
    <w:rsid w:val="00E734E7"/>
    <w:rsid w:val="00E73F89"/>
    <w:rsid w:val="00E7479D"/>
    <w:rsid w:val="00E753A7"/>
    <w:rsid w:val="00E75A4A"/>
    <w:rsid w:val="00E75FF7"/>
    <w:rsid w:val="00E770A6"/>
    <w:rsid w:val="00E77BDC"/>
    <w:rsid w:val="00E80072"/>
    <w:rsid w:val="00E83380"/>
    <w:rsid w:val="00E83C75"/>
    <w:rsid w:val="00E84BF5"/>
    <w:rsid w:val="00E84C56"/>
    <w:rsid w:val="00E85A14"/>
    <w:rsid w:val="00E85E6E"/>
    <w:rsid w:val="00E86CF9"/>
    <w:rsid w:val="00E875E7"/>
    <w:rsid w:val="00E876FA"/>
    <w:rsid w:val="00E9028A"/>
    <w:rsid w:val="00E902AA"/>
    <w:rsid w:val="00E90932"/>
    <w:rsid w:val="00E912DC"/>
    <w:rsid w:val="00E91904"/>
    <w:rsid w:val="00E91E8A"/>
    <w:rsid w:val="00E92348"/>
    <w:rsid w:val="00E93259"/>
    <w:rsid w:val="00E94FCE"/>
    <w:rsid w:val="00E954EE"/>
    <w:rsid w:val="00E957CE"/>
    <w:rsid w:val="00E95858"/>
    <w:rsid w:val="00E95DD6"/>
    <w:rsid w:val="00E95E62"/>
    <w:rsid w:val="00E977EE"/>
    <w:rsid w:val="00EA0D7C"/>
    <w:rsid w:val="00EA1471"/>
    <w:rsid w:val="00EA2F5E"/>
    <w:rsid w:val="00EA31F4"/>
    <w:rsid w:val="00EA3AEC"/>
    <w:rsid w:val="00EA6267"/>
    <w:rsid w:val="00EA76B4"/>
    <w:rsid w:val="00EB01B2"/>
    <w:rsid w:val="00EB039B"/>
    <w:rsid w:val="00EB0A18"/>
    <w:rsid w:val="00EB3588"/>
    <w:rsid w:val="00EB457A"/>
    <w:rsid w:val="00EB5187"/>
    <w:rsid w:val="00EB6251"/>
    <w:rsid w:val="00EB77AD"/>
    <w:rsid w:val="00EC00AB"/>
    <w:rsid w:val="00EC2D51"/>
    <w:rsid w:val="00EC310E"/>
    <w:rsid w:val="00EC3309"/>
    <w:rsid w:val="00EC38A9"/>
    <w:rsid w:val="00EC5F06"/>
    <w:rsid w:val="00EC7099"/>
    <w:rsid w:val="00EC72FF"/>
    <w:rsid w:val="00EC7364"/>
    <w:rsid w:val="00EC770E"/>
    <w:rsid w:val="00EC7AD6"/>
    <w:rsid w:val="00EC7DF8"/>
    <w:rsid w:val="00ED090D"/>
    <w:rsid w:val="00ED278C"/>
    <w:rsid w:val="00ED2D2C"/>
    <w:rsid w:val="00ED3F9C"/>
    <w:rsid w:val="00ED6D48"/>
    <w:rsid w:val="00ED7065"/>
    <w:rsid w:val="00ED7630"/>
    <w:rsid w:val="00EE2421"/>
    <w:rsid w:val="00EE3DE0"/>
    <w:rsid w:val="00EE5466"/>
    <w:rsid w:val="00EE66B5"/>
    <w:rsid w:val="00EE6911"/>
    <w:rsid w:val="00EE6A9E"/>
    <w:rsid w:val="00EE7C99"/>
    <w:rsid w:val="00EE7EDC"/>
    <w:rsid w:val="00EE7FE4"/>
    <w:rsid w:val="00EF0420"/>
    <w:rsid w:val="00EF0B68"/>
    <w:rsid w:val="00EF339B"/>
    <w:rsid w:val="00EF36A5"/>
    <w:rsid w:val="00EF506D"/>
    <w:rsid w:val="00EF6B51"/>
    <w:rsid w:val="00EF741D"/>
    <w:rsid w:val="00EF794A"/>
    <w:rsid w:val="00EF7CC1"/>
    <w:rsid w:val="00F00C8C"/>
    <w:rsid w:val="00F02130"/>
    <w:rsid w:val="00F039DE"/>
    <w:rsid w:val="00F0482D"/>
    <w:rsid w:val="00F056AA"/>
    <w:rsid w:val="00F05B32"/>
    <w:rsid w:val="00F0655D"/>
    <w:rsid w:val="00F06CB5"/>
    <w:rsid w:val="00F07C53"/>
    <w:rsid w:val="00F12403"/>
    <w:rsid w:val="00F12951"/>
    <w:rsid w:val="00F1312D"/>
    <w:rsid w:val="00F155B4"/>
    <w:rsid w:val="00F17D63"/>
    <w:rsid w:val="00F2060D"/>
    <w:rsid w:val="00F2086A"/>
    <w:rsid w:val="00F209D1"/>
    <w:rsid w:val="00F21304"/>
    <w:rsid w:val="00F214D1"/>
    <w:rsid w:val="00F21F13"/>
    <w:rsid w:val="00F2445D"/>
    <w:rsid w:val="00F2457E"/>
    <w:rsid w:val="00F24837"/>
    <w:rsid w:val="00F25075"/>
    <w:rsid w:val="00F26031"/>
    <w:rsid w:val="00F31AE4"/>
    <w:rsid w:val="00F31CFA"/>
    <w:rsid w:val="00F31E24"/>
    <w:rsid w:val="00F323D8"/>
    <w:rsid w:val="00F32D19"/>
    <w:rsid w:val="00F33CBC"/>
    <w:rsid w:val="00F34047"/>
    <w:rsid w:val="00F34C98"/>
    <w:rsid w:val="00F35663"/>
    <w:rsid w:val="00F361BB"/>
    <w:rsid w:val="00F36CD4"/>
    <w:rsid w:val="00F36CFA"/>
    <w:rsid w:val="00F37531"/>
    <w:rsid w:val="00F40607"/>
    <w:rsid w:val="00F4063A"/>
    <w:rsid w:val="00F4197D"/>
    <w:rsid w:val="00F4231B"/>
    <w:rsid w:val="00F4302E"/>
    <w:rsid w:val="00F442E8"/>
    <w:rsid w:val="00F46B4D"/>
    <w:rsid w:val="00F50441"/>
    <w:rsid w:val="00F50FD0"/>
    <w:rsid w:val="00F5152C"/>
    <w:rsid w:val="00F51A48"/>
    <w:rsid w:val="00F53524"/>
    <w:rsid w:val="00F53C78"/>
    <w:rsid w:val="00F5403E"/>
    <w:rsid w:val="00F5482D"/>
    <w:rsid w:val="00F54D0E"/>
    <w:rsid w:val="00F56036"/>
    <w:rsid w:val="00F57313"/>
    <w:rsid w:val="00F578F1"/>
    <w:rsid w:val="00F60605"/>
    <w:rsid w:val="00F60D1B"/>
    <w:rsid w:val="00F6154C"/>
    <w:rsid w:val="00F6284C"/>
    <w:rsid w:val="00F62DE4"/>
    <w:rsid w:val="00F6380A"/>
    <w:rsid w:val="00F63C9D"/>
    <w:rsid w:val="00F64A96"/>
    <w:rsid w:val="00F64AF8"/>
    <w:rsid w:val="00F65B3A"/>
    <w:rsid w:val="00F65C49"/>
    <w:rsid w:val="00F7038F"/>
    <w:rsid w:val="00F70CE7"/>
    <w:rsid w:val="00F710D5"/>
    <w:rsid w:val="00F758D5"/>
    <w:rsid w:val="00F7673E"/>
    <w:rsid w:val="00F81C76"/>
    <w:rsid w:val="00F82620"/>
    <w:rsid w:val="00F82689"/>
    <w:rsid w:val="00F82FAD"/>
    <w:rsid w:val="00F834D7"/>
    <w:rsid w:val="00F837AD"/>
    <w:rsid w:val="00F83E45"/>
    <w:rsid w:val="00F83E95"/>
    <w:rsid w:val="00F84FA6"/>
    <w:rsid w:val="00F9032E"/>
    <w:rsid w:val="00F90A2C"/>
    <w:rsid w:val="00F921B4"/>
    <w:rsid w:val="00F92DA6"/>
    <w:rsid w:val="00F93357"/>
    <w:rsid w:val="00F94C3C"/>
    <w:rsid w:val="00F95AD1"/>
    <w:rsid w:val="00F9686C"/>
    <w:rsid w:val="00F974A4"/>
    <w:rsid w:val="00FA2597"/>
    <w:rsid w:val="00FA2814"/>
    <w:rsid w:val="00FA2D41"/>
    <w:rsid w:val="00FA398F"/>
    <w:rsid w:val="00FA437D"/>
    <w:rsid w:val="00FA71C3"/>
    <w:rsid w:val="00FA7517"/>
    <w:rsid w:val="00FB04BA"/>
    <w:rsid w:val="00FB0EFA"/>
    <w:rsid w:val="00FB1C1A"/>
    <w:rsid w:val="00FB20F0"/>
    <w:rsid w:val="00FB312C"/>
    <w:rsid w:val="00FB3478"/>
    <w:rsid w:val="00FB526D"/>
    <w:rsid w:val="00FB5A28"/>
    <w:rsid w:val="00FB5E61"/>
    <w:rsid w:val="00FB6D59"/>
    <w:rsid w:val="00FB7A14"/>
    <w:rsid w:val="00FC0B7B"/>
    <w:rsid w:val="00FC146B"/>
    <w:rsid w:val="00FC21D1"/>
    <w:rsid w:val="00FC324B"/>
    <w:rsid w:val="00FC59B9"/>
    <w:rsid w:val="00FC5D64"/>
    <w:rsid w:val="00FC5FA2"/>
    <w:rsid w:val="00FC666C"/>
    <w:rsid w:val="00FC6B1E"/>
    <w:rsid w:val="00FC725E"/>
    <w:rsid w:val="00FD096D"/>
    <w:rsid w:val="00FD46C4"/>
    <w:rsid w:val="00FD4AAE"/>
    <w:rsid w:val="00FD5027"/>
    <w:rsid w:val="00FD6459"/>
    <w:rsid w:val="00FE04F4"/>
    <w:rsid w:val="00FE136E"/>
    <w:rsid w:val="00FE16A3"/>
    <w:rsid w:val="00FE1866"/>
    <w:rsid w:val="00FE2625"/>
    <w:rsid w:val="00FE35A4"/>
    <w:rsid w:val="00FE412A"/>
    <w:rsid w:val="00FE5180"/>
    <w:rsid w:val="00FE6251"/>
    <w:rsid w:val="00FE6B7B"/>
    <w:rsid w:val="00FE7691"/>
    <w:rsid w:val="00FF12DE"/>
    <w:rsid w:val="00FF2625"/>
    <w:rsid w:val="00FF2E12"/>
    <w:rsid w:val="00FF3054"/>
    <w:rsid w:val="00FF4B63"/>
    <w:rsid w:val="00FF4C5D"/>
    <w:rsid w:val="00FF538D"/>
    <w:rsid w:val="00FF65B3"/>
    <w:rsid w:val="00FF6C90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63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1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F790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D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FB6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D4C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FB600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2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customStyle="1" w:styleId="ListTable6Colorful1">
    <w:name w:val="List Table 6 Colorful1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paragraph" w:styleId="Subtitle">
    <w:name w:val="Subtitle"/>
    <w:basedOn w:val="Normal"/>
    <w:link w:val="SubtitleChar"/>
    <w:uiPriority w:val="11"/>
    <w:qFormat/>
    <w:rsid w:val="00F54D0E"/>
    <w:pPr>
      <w:spacing w:after="0" w:line="240" w:lineRule="auto"/>
      <w:ind w:left="345"/>
      <w:jc w:val="center"/>
    </w:pPr>
    <w:rPr>
      <w:rFonts w:ascii="Franklin Gothic Medium" w:eastAsia="Times New Roman" w:hAnsi="Franklin Gothic Medium" w:cs="Times New Roman"/>
      <w:b/>
      <w:color w:val="0B5294"/>
      <w:kern w:val="28"/>
      <w:sz w:val="96"/>
      <w:szCs w:val="14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54D0E"/>
    <w:rPr>
      <w:rFonts w:ascii="Franklin Gothic Medium" w:eastAsia="Times New Roman" w:hAnsi="Franklin Gothic Medium" w:cs="Times New Roman"/>
      <w:b/>
      <w:color w:val="000000"/>
      <w:kern w:val="28"/>
      <w:sz w:val="96"/>
      <w:szCs w:val="14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FF4C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1771"/>
    <w:rPr>
      <w:color w:val="05D74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BD1771"/>
    <w:rPr>
      <w:color w:val="605E5C"/>
      <w:shd w:val="clear" w:color="auto" w:fill="E1DFDD"/>
    </w:rPr>
  </w:style>
  <w:style w:type="character" w:customStyle="1" w:styleId="gd">
    <w:name w:val="gd"/>
    <w:basedOn w:val="DefaultParagraphFont"/>
    <w:rsid w:val="003355AB"/>
  </w:style>
  <w:style w:type="character" w:customStyle="1" w:styleId="go">
    <w:name w:val="go"/>
    <w:basedOn w:val="DefaultParagraphFont"/>
    <w:rsid w:val="003355AB"/>
  </w:style>
  <w:style w:type="character" w:styleId="FollowedHyperlink">
    <w:name w:val="FollowedHyperlink"/>
    <w:basedOn w:val="DefaultParagraphFont"/>
    <w:uiPriority w:val="99"/>
    <w:semiHidden/>
    <w:unhideWhenUsed/>
    <w:rsid w:val="00CC22B2"/>
    <w:rPr>
      <w:color w:val="C0F400" w:themeColor="followedHyperlink"/>
      <w:u w:val="single"/>
    </w:rPr>
  </w:style>
  <w:style w:type="character" w:customStyle="1" w:styleId="il">
    <w:name w:val="il"/>
    <w:basedOn w:val="DefaultParagraphFont"/>
    <w:rsid w:val="0076396A"/>
  </w:style>
  <w:style w:type="table" w:styleId="TableTheme">
    <w:name w:val="Table Theme"/>
    <w:basedOn w:val="TableNormal"/>
    <w:uiPriority w:val="99"/>
    <w:rsid w:val="00F21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2557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68A9"/>
    <w:pPr>
      <w:spacing w:after="0" w:line="240" w:lineRule="auto"/>
    </w:pPr>
    <w:rPr>
      <w:sz w:val="24"/>
      <w:szCs w:val="20"/>
    </w:rPr>
  </w:style>
  <w:style w:type="paragraph" w:customStyle="1" w:styleId="caleventshortdesc">
    <w:name w:val="caleventshortdesc"/>
    <w:basedOn w:val="Normal"/>
    <w:rsid w:val="002E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E71B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36D6D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CA8"/>
    <w:rPr>
      <w:rFonts w:asciiTheme="majorHAnsi" w:eastAsiaTheme="majorEastAsia" w:hAnsiTheme="majorHAnsi" w:cstheme="majorBidi"/>
      <w:color w:val="8FB600" w:themeColor="accent1" w:themeShade="BF"/>
      <w:sz w:val="24"/>
      <w:szCs w:val="20"/>
    </w:rPr>
  </w:style>
  <w:style w:type="paragraph" w:customStyle="1" w:styleId="yiv9408704020msonormal">
    <w:name w:val="yiv9408704020msonormal"/>
    <w:basedOn w:val="Normal"/>
    <w:rsid w:val="00DC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im">
    <w:name w:val="im"/>
    <w:basedOn w:val="DefaultParagraphFont"/>
    <w:rsid w:val="00E044C3"/>
  </w:style>
  <w:style w:type="character" w:styleId="Strong">
    <w:name w:val="Strong"/>
    <w:basedOn w:val="DefaultParagraphFont"/>
    <w:uiPriority w:val="22"/>
    <w:qFormat/>
    <w:rsid w:val="0003599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35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DD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D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DD5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372F4"/>
  </w:style>
  <w:style w:type="character" w:customStyle="1" w:styleId="DateChar">
    <w:name w:val="Date Char"/>
    <w:basedOn w:val="DefaultParagraphFont"/>
    <w:link w:val="Date"/>
    <w:uiPriority w:val="99"/>
    <w:semiHidden/>
    <w:rsid w:val="007372F4"/>
    <w:rPr>
      <w:sz w:val="24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11A1B"/>
    <w:rPr>
      <w:color w:val="605E5C"/>
      <w:shd w:val="clear" w:color="auto" w:fill="E1DFDD"/>
    </w:rPr>
  </w:style>
  <w:style w:type="paragraph" w:customStyle="1" w:styleId="yiv7283505528">
    <w:name w:val="yiv7283505528"/>
    <w:basedOn w:val="Normal"/>
    <w:rsid w:val="00B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E7EEA"/>
    <w:rPr>
      <w:color w:val="605E5C"/>
      <w:shd w:val="clear" w:color="auto" w:fill="E1DFDD"/>
    </w:rPr>
  </w:style>
  <w:style w:type="character" w:customStyle="1" w:styleId="markk77ybxsa1">
    <w:name w:val="markk77ybxsa1"/>
    <w:basedOn w:val="DefaultParagraphFont"/>
    <w:rsid w:val="0039170D"/>
  </w:style>
  <w:style w:type="character" w:customStyle="1" w:styleId="markg7ktahcqx">
    <w:name w:val="markg7ktahcqx"/>
    <w:basedOn w:val="DefaultParagraphFont"/>
    <w:rsid w:val="0039170D"/>
  </w:style>
  <w:style w:type="character" w:customStyle="1" w:styleId="w8qarf">
    <w:name w:val="w8qarf"/>
    <w:basedOn w:val="DefaultParagraphFont"/>
    <w:rsid w:val="004B34A2"/>
  </w:style>
  <w:style w:type="character" w:customStyle="1" w:styleId="etvozd">
    <w:name w:val="etvozd"/>
    <w:basedOn w:val="DefaultParagraphFont"/>
    <w:rsid w:val="004B34A2"/>
  </w:style>
  <w:style w:type="character" w:customStyle="1" w:styleId="lrzxr">
    <w:name w:val="lrzxr"/>
    <w:basedOn w:val="DefaultParagraphFont"/>
    <w:rsid w:val="004B34A2"/>
  </w:style>
  <w:style w:type="character" w:customStyle="1" w:styleId="Heading3Char">
    <w:name w:val="Heading 3 Char"/>
    <w:basedOn w:val="DefaultParagraphFont"/>
    <w:link w:val="Heading3"/>
    <w:uiPriority w:val="9"/>
    <w:semiHidden/>
    <w:rsid w:val="0038415C"/>
    <w:rPr>
      <w:rFonts w:asciiTheme="majorHAnsi" w:eastAsiaTheme="majorEastAsia" w:hAnsiTheme="majorHAnsi" w:cstheme="majorBidi"/>
      <w:color w:val="5F79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D06"/>
    <w:rPr>
      <w:rFonts w:asciiTheme="majorHAnsi" w:eastAsiaTheme="majorEastAsia" w:hAnsiTheme="majorHAnsi" w:cstheme="majorBidi"/>
      <w:i/>
      <w:iCs/>
      <w:color w:val="8FB600" w:themeColor="accent1" w:themeShade="B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6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944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93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985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237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754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1971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167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486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8266">
              <w:marLeft w:val="-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9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mfgshow.com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linkedin.com/in/erikduarteengineering/)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in/muhammad-lutfor-rahman-b12b5a84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linkedin.com/in/fatemeh-asgarinejad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yh\AppData\Roaming\Microsoft\Templates\Education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d7cdadbb72410e7d3c3619f77e01104d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a151dd9bf6e0aa11401945feadb2b6c6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cc9c437c-ae0c-4066-8d90-a0f7de7861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D30571-425C-4D3B-BE99-79678A155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cc9c437c-ae0c-4066-8d90-a0f7de786127"/>
  </ds:schemaRefs>
</ds:datastoreItem>
</file>

<file path=customXml/itemProps4.xml><?xml version="1.0" encoding="utf-8"?>
<ds:datastoreItem xmlns:ds="http://schemas.openxmlformats.org/officeDocument/2006/customXml" ds:itemID="{1D988AD2-04A7-4959-B841-EDD1AF36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</Template>
  <TotalTime>0</TotalTime>
  <Pages>7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2024-04-17T05:43:00Z</dcterms:created>
  <dcterms:modified xsi:type="dcterms:W3CDTF">2025-04-16T05:17:00Z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TitusGUID">
    <vt:lpwstr>4eebf357-63bd-423c-94f5-5b54722f63e6</vt:lpwstr>
  </property>
  <property fmtid="{D5CDD505-2E9C-101B-9397-08002B2CF9AE}" pid="4" name="Category">
    <vt:lpwstr>P</vt:lpwstr>
  </property>
  <property fmtid="{D5CDD505-2E9C-101B-9397-08002B2CF9AE}" pid="5" name="MediaServiceKeyPoints">
    <vt:lpwstr/>
  </property>
</Properties>
</file>