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F036" w14:textId="525088B6" w:rsidR="00F21304" w:rsidRPr="00851474" w:rsidRDefault="006557F9" w:rsidP="002002C0">
      <w:pPr>
        <w:jc w:val="both"/>
        <w:rPr>
          <w:rFonts w:ascii="Calibri" w:eastAsia="STKaiti" w:hAnsi="Calibri" w:cs="Calibri"/>
          <w:b/>
          <w:sz w:val="22"/>
          <w:szCs w:val="22"/>
          <w:lang w:eastAsia="zh-CN"/>
        </w:rPr>
      </w:pPr>
      <w:r w:rsidRPr="00851474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 w:rsidRPr="00851474">
        <w:rPr>
          <w:rFonts w:ascii="Calibri" w:hAnsi="Calibri" w:cs="Calibri"/>
          <w:sz w:val="22"/>
          <w:szCs w:val="22"/>
        </w:rPr>
        <w:t>IEEE SD</w:t>
      </w:r>
      <w:r w:rsidR="008247C0" w:rsidRPr="00851474">
        <w:rPr>
          <w:rFonts w:ascii="Calibri" w:hAnsi="Calibri" w:cs="Calibri"/>
          <w:sz w:val="22"/>
          <w:szCs w:val="22"/>
        </w:rPr>
        <w:t xml:space="preserve"> </w:t>
      </w:r>
      <w:r w:rsidR="00F21304" w:rsidRPr="00851474">
        <w:rPr>
          <w:rFonts w:ascii="Calibri" w:hAnsi="Calibri" w:cs="Calibri"/>
          <w:sz w:val="22"/>
          <w:szCs w:val="22"/>
        </w:rPr>
        <w:t>Section Monthly Excom</w:t>
      </w:r>
    </w:p>
    <w:p w14:paraId="29BC5D0A" w14:textId="76711701" w:rsidR="00C86B0A" w:rsidRPr="00851474" w:rsidRDefault="002B099A" w:rsidP="00C86B0A">
      <w:pPr>
        <w:pStyle w:val="Title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caps w:val="0"/>
          <w:sz w:val="22"/>
          <w:szCs w:val="22"/>
        </w:rPr>
        <w:t>April</w:t>
      </w:r>
      <w:r w:rsidR="00F361BB"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 </w:t>
      </w:r>
      <w:r w:rsidR="003C0383" w:rsidRPr="00851474">
        <w:rPr>
          <w:rFonts w:ascii="Calibri" w:hAnsi="Calibri" w:cs="Calibri"/>
          <w:b w:val="0"/>
          <w:bCs/>
          <w:caps w:val="0"/>
          <w:sz w:val="22"/>
          <w:szCs w:val="22"/>
        </w:rPr>
        <w:t>1</w:t>
      </w:r>
      <w:r>
        <w:rPr>
          <w:rFonts w:ascii="Calibri" w:hAnsi="Calibri" w:cs="Calibri"/>
          <w:b w:val="0"/>
          <w:bCs/>
          <w:caps w:val="0"/>
          <w:sz w:val="22"/>
          <w:szCs w:val="22"/>
        </w:rPr>
        <w:t>6</w:t>
      </w:r>
      <w:r w:rsidR="00F361BB" w:rsidRPr="00851474">
        <w:rPr>
          <w:rFonts w:ascii="Calibri" w:hAnsi="Calibri" w:cs="Calibri"/>
          <w:b w:val="0"/>
          <w:bCs/>
          <w:caps w:val="0"/>
          <w:sz w:val="22"/>
          <w:szCs w:val="22"/>
        </w:rPr>
        <w:t>th</w:t>
      </w:r>
      <w:r w:rsidR="00540A63"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, </w:t>
      </w:r>
      <w:r w:rsidR="00B728B9" w:rsidRPr="00851474">
        <w:rPr>
          <w:rFonts w:ascii="Calibri" w:hAnsi="Calibri" w:cs="Calibri"/>
          <w:b w:val="0"/>
          <w:bCs/>
          <w:caps w:val="0"/>
          <w:sz w:val="22"/>
          <w:szCs w:val="22"/>
        </w:rPr>
        <w:t>202</w:t>
      </w:r>
      <w:r w:rsidR="00B66574" w:rsidRPr="00851474">
        <w:rPr>
          <w:rFonts w:ascii="Calibri" w:hAnsi="Calibri" w:cs="Calibri"/>
          <w:b w:val="0"/>
          <w:bCs/>
          <w:caps w:val="0"/>
          <w:sz w:val="22"/>
          <w:szCs w:val="22"/>
        </w:rPr>
        <w:t>5</w:t>
      </w:r>
      <w:r w:rsidR="00B728B9" w:rsidRPr="00851474">
        <w:rPr>
          <w:rFonts w:ascii="Calibri" w:hAnsi="Calibri" w:cs="Calibri"/>
          <w:b w:val="0"/>
          <w:bCs/>
          <w:caps w:val="0"/>
          <w:sz w:val="22"/>
          <w:szCs w:val="22"/>
        </w:rPr>
        <w:t>@ 6:00 PM</w:t>
      </w:r>
    </w:p>
    <w:p w14:paraId="4DEA30A6" w14:textId="77777777" w:rsidR="00FA437D" w:rsidRPr="00851474" w:rsidRDefault="00FA437D" w:rsidP="00FA437D">
      <w:pPr>
        <w:pStyle w:val="Title"/>
        <w:spacing w:after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Held both in-person and virtually via Zoom </w:t>
      </w:r>
    </w:p>
    <w:p w14:paraId="5EB44CD7" w14:textId="787CA429" w:rsidR="00B728B9" w:rsidRPr="00851474" w:rsidRDefault="00B728B9" w:rsidP="002002C0">
      <w:pPr>
        <w:pStyle w:val="Title"/>
        <w:spacing w:after="0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1F5E5A90" w14:textId="2DA00F6F" w:rsidR="00F21304" w:rsidRPr="00851474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851474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Pr="00851474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851474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851474">
        <w:rPr>
          <w:rFonts w:ascii="Calibri" w:hAnsi="Calibri" w:cs="Calibri"/>
          <w:b/>
          <w:sz w:val="22"/>
          <w:szCs w:val="22"/>
        </w:rPr>
        <w:t>Attendance –</w:t>
      </w:r>
      <w:r w:rsidR="00616678" w:rsidRPr="00851474">
        <w:rPr>
          <w:rFonts w:ascii="Calibri" w:hAnsi="Calibri" w:cs="Calibri"/>
          <w:bCs/>
          <w:sz w:val="22"/>
          <w:szCs w:val="22"/>
        </w:rPr>
        <w:t xml:space="preserve"> R</w:t>
      </w:r>
      <w:r w:rsidRPr="00851474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 w:rsidRPr="00851474">
        <w:rPr>
          <w:rFonts w:ascii="Calibri" w:hAnsi="Calibri" w:cs="Calibri"/>
          <w:bCs/>
          <w:sz w:val="22"/>
          <w:szCs w:val="22"/>
        </w:rPr>
        <w:t>. Q</w:t>
      </w:r>
      <w:r w:rsidRPr="00851474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851474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Pr="00851474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Pr="00851474" w:rsidRDefault="00FE6251" w:rsidP="001E536A">
      <w:pPr>
        <w:pStyle w:val="ListParagraph"/>
        <w:numPr>
          <w:ilvl w:val="0"/>
          <w:numId w:val="120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Motions</w:t>
      </w:r>
    </w:p>
    <w:p w14:paraId="7A889D80" w14:textId="45DA1AD9" w:rsidR="003F4018" w:rsidRDefault="002B099A" w:rsidP="0082720B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March</w:t>
      </w:r>
      <w:r w:rsidR="003F401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2025 meeting minutes approved.</w:t>
      </w:r>
    </w:p>
    <w:p w14:paraId="0D718BF4" w14:textId="23F14FF9" w:rsidR="003F4018" w:rsidRPr="001E536A" w:rsidRDefault="001E536A" w:rsidP="001E536A">
      <w:pPr>
        <w:pStyle w:val="ListParagraph"/>
        <w:numPr>
          <w:ilvl w:val="0"/>
          <w:numId w:val="6"/>
        </w:numPr>
        <w:spacing w:after="0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B86399">
        <w:rPr>
          <w:rFonts w:ascii="Calibri" w:hAnsi="Calibri" w:cs="Calibri"/>
          <w:sz w:val="22"/>
          <w:szCs w:val="22"/>
        </w:rPr>
        <w:t>Nafee made a motion</w:t>
      </w:r>
      <w:r w:rsidRPr="00B86399">
        <w:t xml:space="preserve"> </w:t>
      </w:r>
      <w:r w:rsidRPr="00B86399">
        <w:rPr>
          <w:rFonts w:ascii="Calibri" w:hAnsi="Calibri" w:cs="Calibri"/>
          <w:sz w:val="22"/>
          <w:szCs w:val="22"/>
        </w:rPr>
        <w:t>to increase travel funding from $500 to $700 per person for 4 travelers to the Southwest Area Meeting.</w:t>
      </w:r>
      <w:r>
        <w:rPr>
          <w:rFonts w:ascii="Calibri" w:hAnsi="Calibri" w:cs="Calibri"/>
          <w:sz w:val="22"/>
          <w:szCs w:val="22"/>
        </w:rPr>
        <w:t xml:space="preserve"> Gabe seconded. Motion passed.</w:t>
      </w:r>
    </w:p>
    <w:p w14:paraId="21EDECF7" w14:textId="54C50DE5" w:rsidR="00E5402C" w:rsidRDefault="00E5402C" w:rsidP="001E536A">
      <w:pPr>
        <w:pStyle w:val="ListParagraph"/>
        <w:numPr>
          <w:ilvl w:val="0"/>
          <w:numId w:val="121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Actions</w:t>
      </w:r>
    </w:p>
    <w:p w14:paraId="7EC6D3B0" w14:textId="0EC65C95" w:rsidR="0082720B" w:rsidRPr="0082720B" w:rsidRDefault="009B6E37" w:rsidP="0082720B">
      <w:pPr>
        <w:pStyle w:val="ListParagraph"/>
        <w:numPr>
          <w:ilvl w:val="0"/>
          <w:numId w:val="6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0D6B68">
        <w:rPr>
          <w:rFonts w:ascii="Calibri" w:hAnsi="Calibri" w:cs="Calibri"/>
          <w:sz w:val="22"/>
          <w:szCs w:val="22"/>
        </w:rPr>
        <w:t xml:space="preserve">Jake Pu volunteered for </w:t>
      </w:r>
      <w:r>
        <w:rPr>
          <w:rFonts w:ascii="Calibri" w:hAnsi="Calibri" w:cs="Calibri"/>
          <w:sz w:val="22"/>
          <w:szCs w:val="22"/>
        </w:rPr>
        <w:t>career talk in Cuyamaca college</w:t>
      </w:r>
      <w:r w:rsidR="0082720B" w:rsidRPr="00204AEB">
        <w:rPr>
          <w:rFonts w:ascii="Calibri" w:hAnsi="Calibri" w:cs="Calibri"/>
          <w:sz w:val="22"/>
          <w:szCs w:val="22"/>
        </w:rPr>
        <w:t>.</w:t>
      </w:r>
    </w:p>
    <w:p w14:paraId="0631EC87" w14:textId="1A62C58E" w:rsidR="0082720B" w:rsidRPr="0082720B" w:rsidRDefault="009B6E37" w:rsidP="0082720B">
      <w:pPr>
        <w:pStyle w:val="ListParagraph"/>
        <w:numPr>
          <w:ilvl w:val="0"/>
          <w:numId w:val="68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Terry</w:t>
      </w:r>
      <w:r w:rsidRPr="001E536A">
        <w:rPr>
          <w:rFonts w:ascii="Calibri" w:hAnsi="Calibri" w:cs="Calibri"/>
          <w:sz w:val="22"/>
          <w:szCs w:val="22"/>
        </w:rPr>
        <w:t xml:space="preserve"> will review and update the </w:t>
      </w:r>
      <w:r>
        <w:rPr>
          <w:rFonts w:ascii="Calibri" w:hAnsi="Calibri" w:cs="Calibri"/>
          <w:sz w:val="22"/>
          <w:szCs w:val="22"/>
        </w:rPr>
        <w:t xml:space="preserve">email </w:t>
      </w:r>
      <w:r w:rsidRPr="001E536A">
        <w:rPr>
          <w:rFonts w:ascii="Calibri" w:hAnsi="Calibri" w:cs="Calibri"/>
          <w:sz w:val="22"/>
          <w:szCs w:val="22"/>
        </w:rPr>
        <w:t>list</w:t>
      </w:r>
      <w:r>
        <w:rPr>
          <w:rFonts w:ascii="Calibri" w:hAnsi="Calibri" w:cs="Calibri"/>
          <w:sz w:val="22"/>
          <w:szCs w:val="22"/>
        </w:rPr>
        <w:t xml:space="preserve"> </w:t>
      </w:r>
      <w:r w:rsidRPr="001E536A">
        <w:rPr>
          <w:rFonts w:ascii="Calibri" w:hAnsi="Calibri" w:cs="Calibri"/>
          <w:sz w:val="22"/>
          <w:szCs w:val="22"/>
        </w:rPr>
        <w:t>to ensure everyone is included.</w:t>
      </w:r>
    </w:p>
    <w:p w14:paraId="0BE7FD06" w14:textId="77777777" w:rsidR="00E5402C" w:rsidRPr="00851474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851474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51474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 w:rsidRPr="00851474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8514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706E9DD6" w:rsidR="003E3848" w:rsidRPr="00851474" w:rsidRDefault="002B099A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</w:t>
      </w:r>
      <w:r w:rsidR="00F83E95" w:rsidRPr="00851474">
        <w:rPr>
          <w:rFonts w:ascii="Calibri" w:hAnsi="Calibri" w:cs="Calibri"/>
          <w:sz w:val="22"/>
          <w:szCs w:val="22"/>
        </w:rPr>
        <w:t xml:space="preserve"> </w:t>
      </w:r>
      <w:r w:rsidR="003E3848" w:rsidRPr="00851474">
        <w:rPr>
          <w:rFonts w:ascii="Calibri" w:hAnsi="Calibri" w:cs="Calibri"/>
          <w:sz w:val="22"/>
          <w:szCs w:val="22"/>
        </w:rPr>
        <w:t>202</w:t>
      </w:r>
      <w:r w:rsidR="005C6EB9" w:rsidRPr="00851474">
        <w:rPr>
          <w:rFonts w:ascii="Calibri" w:hAnsi="Calibri" w:cs="Calibri"/>
          <w:sz w:val="22"/>
          <w:szCs w:val="22"/>
        </w:rPr>
        <w:t>5</w:t>
      </w:r>
      <w:r w:rsidR="003E3848" w:rsidRPr="00851474">
        <w:rPr>
          <w:rFonts w:ascii="Calibri" w:hAnsi="Calibri" w:cs="Calibri"/>
          <w:sz w:val="22"/>
          <w:szCs w:val="22"/>
        </w:rPr>
        <w:t xml:space="preserve"> agenda</w:t>
      </w:r>
      <w:r w:rsidR="0010694F" w:rsidRPr="00851474">
        <w:rPr>
          <w:rFonts w:ascii="Calibri" w:hAnsi="Calibri" w:cs="Calibri"/>
          <w:sz w:val="22"/>
          <w:szCs w:val="22"/>
        </w:rPr>
        <w:t xml:space="preserve"> </w:t>
      </w:r>
      <w:r w:rsidR="003E3848" w:rsidRPr="00851474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Pr="00851474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851474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51474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 w:rsidRPr="00851474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851474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8514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1E0856E9" w:rsidR="006456CF" w:rsidRPr="00851474" w:rsidRDefault="002B099A" w:rsidP="005C6EB9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</w:t>
      </w:r>
      <w:r w:rsidR="005C6EB9" w:rsidRPr="00851474">
        <w:rPr>
          <w:rFonts w:ascii="Calibri" w:hAnsi="Calibri" w:cs="Calibri"/>
          <w:sz w:val="22"/>
          <w:szCs w:val="22"/>
        </w:rPr>
        <w:t xml:space="preserve"> 202</w:t>
      </w:r>
      <w:r w:rsidR="00B66574" w:rsidRPr="00851474">
        <w:rPr>
          <w:rFonts w:ascii="Calibri" w:hAnsi="Calibri" w:cs="Calibri"/>
          <w:sz w:val="22"/>
          <w:szCs w:val="22"/>
        </w:rPr>
        <w:t>5</w:t>
      </w:r>
      <w:r w:rsidR="005C6EB9" w:rsidRPr="00851474">
        <w:rPr>
          <w:rFonts w:ascii="Calibri" w:hAnsi="Calibri" w:cs="Calibri"/>
          <w:sz w:val="22"/>
          <w:szCs w:val="22"/>
        </w:rPr>
        <w:t xml:space="preserve"> meeting minutes approved.</w:t>
      </w:r>
    </w:p>
    <w:p w14:paraId="20F32E19" w14:textId="77777777" w:rsidR="000B26FC" w:rsidRPr="0085147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Pr="00851474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Student Report</w:t>
      </w:r>
    </w:p>
    <w:p w14:paraId="4E162181" w14:textId="4E44A654" w:rsidR="0006090E" w:rsidRPr="0006090E" w:rsidRDefault="0006090E" w:rsidP="0006090E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6090E">
        <w:rPr>
          <w:rFonts w:ascii="Calibri" w:hAnsi="Calibri" w:cs="Calibri"/>
          <w:b/>
          <w:bCs/>
          <w:sz w:val="22"/>
          <w:szCs w:val="22"/>
        </w:rPr>
        <w:t>* UCSD</w:t>
      </w:r>
    </w:p>
    <w:p w14:paraId="1329AD34" w14:textId="3316B16C" w:rsidR="00376232" w:rsidRPr="00376232" w:rsidRDefault="00376232" w:rsidP="00376232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sz w:val="22"/>
          <w:szCs w:val="22"/>
        </w:rPr>
        <w:t>Erik reported</w:t>
      </w:r>
      <w:r>
        <w:rPr>
          <w:rFonts w:ascii="Calibri" w:hAnsi="Calibri" w:cs="Calibri"/>
          <w:sz w:val="22"/>
          <w:szCs w:val="22"/>
        </w:rPr>
        <w:t xml:space="preserve"> the status</w:t>
      </w:r>
    </w:p>
    <w:p w14:paraId="5B743FFF" w14:textId="38EF3D37" w:rsidR="00C7005C" w:rsidRPr="00C7005C" w:rsidRDefault="00C7005C" w:rsidP="00C7005C">
      <w:pPr>
        <w:pStyle w:val="ListParagraph"/>
        <w:numPr>
          <w:ilvl w:val="0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Events:</w:t>
      </w:r>
    </w:p>
    <w:p w14:paraId="43918B7C" w14:textId="201186FC" w:rsidR="00C7005C" w:rsidRPr="00C7005C" w:rsidRDefault="00C7005C" w:rsidP="00C7005C">
      <w:pPr>
        <w:pStyle w:val="ListParagraph"/>
        <w:numPr>
          <w:ilvl w:val="0"/>
          <w:numId w:val="89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DTM event</w:t>
      </w:r>
    </w:p>
    <w:p w14:paraId="41A0E7BE" w14:textId="77777777" w:rsidR="00C7005C" w:rsidRPr="00C7005C" w:rsidRDefault="00C7005C" w:rsidP="00C7005C">
      <w:pPr>
        <w:pStyle w:val="ListParagraph"/>
        <w:numPr>
          <w:ilvl w:val="0"/>
          <w:numId w:val="89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few networking and social events</w:t>
      </w:r>
    </w:p>
    <w:p w14:paraId="459F0012" w14:textId="39270A96" w:rsidR="00C7005C" w:rsidRPr="00C7005C" w:rsidRDefault="00C7005C" w:rsidP="00C7005C">
      <w:pPr>
        <w:pStyle w:val="ListParagraph"/>
        <w:numPr>
          <w:ilvl w:val="0"/>
          <w:numId w:val="89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Google Fest: large student competition showcasing year-long projects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cluding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student awards and professional engagement.</w:t>
      </w:r>
    </w:p>
    <w:p w14:paraId="7FD28867" w14:textId="1B6C2D46" w:rsidR="00C7005C" w:rsidRPr="00C7005C" w:rsidRDefault="00C7005C" w:rsidP="00C7005C">
      <w:pPr>
        <w:pStyle w:val="ListParagraph"/>
        <w:numPr>
          <w:ilvl w:val="0"/>
          <w:numId w:val="89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End-of-Year Banquet: scheduled for May 24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invitations to be sent at the next meeting.</w:t>
      </w:r>
    </w:p>
    <w:p w14:paraId="6B3DB190" w14:textId="4D3C66EC" w:rsidR="00C7005C" w:rsidRDefault="00C7005C" w:rsidP="00C7005C">
      <w:pPr>
        <w:pStyle w:val="ListParagraph"/>
        <w:numPr>
          <w:ilvl w:val="0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Election</w:t>
      </w:r>
    </w:p>
    <w:p w14:paraId="677C660C" w14:textId="4B6DA1AB" w:rsidR="00C7005C" w:rsidRPr="00C7005C" w:rsidRDefault="00C7005C" w:rsidP="00EC3152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first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round 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was completed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last Saturday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41F069E" w14:textId="223F0A57" w:rsidR="00C7005C" w:rsidRPr="00C7005C" w:rsidRDefault="00C7005C" w:rsidP="00EC3152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New Chair elected (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Erik</w:t>
      </w: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</w:p>
    <w:p w14:paraId="154DC43A" w14:textId="77777777" w:rsidR="00C7005C" w:rsidRPr="00C7005C" w:rsidRDefault="00C7005C" w:rsidP="00C7005C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New Finance Chair and Internal Chair elected</w:t>
      </w:r>
    </w:p>
    <w:p w14:paraId="636D9CF7" w14:textId="77777777" w:rsidR="00C7005C" w:rsidRPr="00C7005C" w:rsidRDefault="00C7005C" w:rsidP="00C7005C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700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Second round of elections for the remaining board positions happening next week, targeting 30 board members again.</w:t>
      </w:r>
    </w:p>
    <w:p w14:paraId="44B417F3" w14:textId="77777777" w:rsidR="00AB777A" w:rsidRPr="00851474" w:rsidRDefault="00AB777A" w:rsidP="00AB777A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1B9E4999" w14:textId="07498056" w:rsidR="004B0923" w:rsidRPr="00851474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7189F497" w14:textId="77777777" w:rsidR="00B86399" w:rsidRDefault="00B86399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ACB72D" w14:textId="11104D9E" w:rsidR="00B86399" w:rsidRPr="00B86399" w:rsidRDefault="00B86399" w:rsidP="00B8639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B86399">
        <w:rPr>
          <w:rFonts w:ascii="Calibri" w:hAnsi="Calibri" w:cs="Calibri"/>
          <w:b/>
          <w:bCs/>
          <w:sz w:val="22"/>
          <w:szCs w:val="22"/>
        </w:rPr>
        <w:t>Awards Committee</w:t>
      </w:r>
    </w:p>
    <w:p w14:paraId="34FC0241" w14:textId="77777777" w:rsidR="00B86399" w:rsidRPr="00B86399" w:rsidRDefault="00B86399" w:rsidP="00B86399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86399">
        <w:rPr>
          <w:rFonts w:ascii="Calibri" w:hAnsi="Calibri" w:cs="Calibri"/>
          <w:sz w:val="22"/>
          <w:szCs w:val="22"/>
        </w:rPr>
        <w:t>Clarified that the committee will handle section-level, regional, and global award nominations (not limited to local section awards).</w:t>
      </w:r>
    </w:p>
    <w:p w14:paraId="25E724F1" w14:textId="77777777" w:rsidR="00B86399" w:rsidRDefault="00B86399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F8C445" w14:textId="1A075225" w:rsidR="00E2265B" w:rsidRDefault="00E95E6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95E62">
        <w:rPr>
          <w:rFonts w:ascii="Calibri" w:hAnsi="Calibri" w:cs="Calibri"/>
          <w:b/>
          <w:bCs/>
          <w:sz w:val="22"/>
          <w:szCs w:val="22"/>
        </w:rPr>
        <w:t>IEEE R6 Joint Northeast / Southwest Area Meeting, Spring 2025</w:t>
      </w:r>
    </w:p>
    <w:p w14:paraId="18D074D2" w14:textId="13D04367" w:rsidR="00E2265B" w:rsidRDefault="00E95E62" w:rsidP="00E95E62">
      <w:pPr>
        <w:pStyle w:val="ListParagraph"/>
        <w:numPr>
          <w:ilvl w:val="0"/>
          <w:numId w:val="73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E95E62">
        <w:rPr>
          <w:rFonts w:ascii="Calibri" w:hAnsi="Calibri" w:cs="Calibri"/>
          <w:sz w:val="22"/>
          <w:szCs w:val="22"/>
        </w:rPr>
        <w:t>May 3</w:t>
      </w:r>
      <w:r w:rsidRPr="00E95E62">
        <w:rPr>
          <w:rFonts w:ascii="Calibri" w:hAnsi="Calibri" w:cs="Calibri"/>
          <w:sz w:val="22"/>
          <w:szCs w:val="22"/>
          <w:vertAlign w:val="superscript"/>
        </w:rPr>
        <w:t>rd</w:t>
      </w:r>
      <w:r w:rsidRPr="00E95E62">
        <w:rPr>
          <w:rFonts w:ascii="Calibri" w:hAnsi="Calibri" w:cs="Calibri"/>
          <w:sz w:val="22"/>
          <w:szCs w:val="22"/>
        </w:rPr>
        <w:t>, Albuquerque, NM</w:t>
      </w:r>
    </w:p>
    <w:p w14:paraId="0EF60387" w14:textId="6489E2A9" w:rsidR="00E95E62" w:rsidRDefault="00E95E62" w:rsidP="00E95E62">
      <w:pPr>
        <w:pStyle w:val="ListParagraph"/>
        <w:numPr>
          <w:ilvl w:val="0"/>
          <w:numId w:val="73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Upal</w:t>
      </w:r>
      <w:r w:rsidR="00B86399">
        <w:rPr>
          <w:rFonts w:ascii="Calibri" w:hAnsi="Calibri" w:cs="Calibri"/>
          <w:sz w:val="22"/>
          <w:szCs w:val="22"/>
        </w:rPr>
        <w:t xml:space="preserve"> and Zhensheng</w:t>
      </w:r>
      <w:r>
        <w:rPr>
          <w:rFonts w:ascii="Calibri" w:hAnsi="Calibri" w:cs="Calibri"/>
          <w:sz w:val="22"/>
          <w:szCs w:val="22"/>
        </w:rPr>
        <w:t xml:space="preserve"> will </w:t>
      </w:r>
      <w:r w:rsidR="001C7637">
        <w:rPr>
          <w:rFonts w:ascii="Calibri" w:hAnsi="Calibri" w:cs="Calibri"/>
          <w:sz w:val="22"/>
          <w:szCs w:val="22"/>
        </w:rPr>
        <w:t>attend</w:t>
      </w:r>
      <w:r w:rsidR="00B86399">
        <w:rPr>
          <w:rFonts w:ascii="Calibri" w:hAnsi="Calibri" w:cs="Calibri"/>
          <w:sz w:val="22"/>
          <w:szCs w:val="22"/>
        </w:rPr>
        <w:t xml:space="preserve"> and spent will be covered by the region</w:t>
      </w:r>
      <w:r w:rsidR="001C7637">
        <w:rPr>
          <w:rFonts w:ascii="Calibri" w:hAnsi="Calibri" w:cs="Calibri"/>
          <w:sz w:val="22"/>
          <w:szCs w:val="22"/>
        </w:rPr>
        <w:t>.</w:t>
      </w:r>
    </w:p>
    <w:p w14:paraId="4A8418D7" w14:textId="16CF0431" w:rsidR="00B86399" w:rsidRPr="00B86399" w:rsidRDefault="00B86399" w:rsidP="00E95E62">
      <w:pPr>
        <w:pStyle w:val="ListParagraph"/>
        <w:numPr>
          <w:ilvl w:val="0"/>
          <w:numId w:val="73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B86399">
        <w:rPr>
          <w:rFonts w:ascii="Calibri" w:hAnsi="Calibri" w:cs="Calibri"/>
          <w:sz w:val="22"/>
          <w:szCs w:val="22"/>
        </w:rPr>
        <w:t>Nafee made a motion</w:t>
      </w:r>
      <w:r w:rsidRPr="00B86399">
        <w:t xml:space="preserve"> </w:t>
      </w:r>
      <w:r w:rsidRPr="00B86399">
        <w:rPr>
          <w:rFonts w:ascii="Calibri" w:hAnsi="Calibri" w:cs="Calibri"/>
          <w:sz w:val="22"/>
          <w:szCs w:val="22"/>
        </w:rPr>
        <w:t>to increase travel funding from $500 to $700 per person for 4 travelers to the Southwest Area Meeting.</w:t>
      </w:r>
      <w:r>
        <w:rPr>
          <w:rFonts w:ascii="Calibri" w:hAnsi="Calibri" w:cs="Calibri"/>
          <w:sz w:val="22"/>
          <w:szCs w:val="22"/>
        </w:rPr>
        <w:t xml:space="preserve"> Gabe seconded. Motion passed.</w:t>
      </w:r>
    </w:p>
    <w:p w14:paraId="1EC77CE2" w14:textId="77777777" w:rsidR="00E95E62" w:rsidRDefault="00E95E6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91190F" w14:textId="77777777" w:rsidR="00F936A3" w:rsidRPr="00851474" w:rsidRDefault="00F936A3" w:rsidP="00F936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* Product Safety</w:t>
      </w:r>
    </w:p>
    <w:p w14:paraId="697B38A0" w14:textId="77777777" w:rsidR="00F936A3" w:rsidRPr="00851474" w:rsidRDefault="00F936A3" w:rsidP="00F936A3">
      <w:pPr>
        <w:spacing w:after="0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 by Bansi</w:t>
      </w:r>
    </w:p>
    <w:p w14:paraId="2B910286" w14:textId="105D31C8" w:rsidR="00F936A3" w:rsidRDefault="00F936A3" w:rsidP="00F936A3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936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International Symposium on Product Engineering. May 13-15, San Francisco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5E39BE4" w14:textId="0969CB3D" w:rsidR="00F936A3" w:rsidRPr="00EF741D" w:rsidRDefault="00F936A3" w:rsidP="00F936A3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Cohosted event with EMC society</w:t>
      </w:r>
      <w:r w:rsidRPr="00851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EF741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7D34F2D" w14:textId="77777777" w:rsidR="00F936A3" w:rsidRDefault="00F936A3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BF7443" w14:textId="77777777" w:rsidR="00E83A83" w:rsidRDefault="00E83A83" w:rsidP="00E83A8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B443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Oceanic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4979E9C5" w14:textId="6F44C8FE" w:rsidR="008B1FE2" w:rsidRPr="008B1FE2" w:rsidRDefault="008B1FE2" w:rsidP="008B1FE2">
      <w:pPr>
        <w:spacing w:after="0"/>
        <w:ind w:left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 by Greg</w:t>
      </w:r>
    </w:p>
    <w:p w14:paraId="71760131" w14:textId="68135A3E" w:rsidR="00E83A83" w:rsidRDefault="00E83A83" w:rsidP="00161A19">
      <w:pPr>
        <w:pStyle w:val="ListParagraph"/>
        <w:numPr>
          <w:ilvl w:val="0"/>
          <w:numId w:val="92"/>
        </w:numPr>
        <w:spacing w:after="0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Monthly Cheers Oceaneers meetings continue successfully (~56 attendees at the last).</w:t>
      </w:r>
    </w:p>
    <w:p w14:paraId="3DEE400C" w14:textId="781BD0FE" w:rsidR="00E83A83" w:rsidRDefault="00E83A83" w:rsidP="008109D6">
      <w:pPr>
        <w:pStyle w:val="ListParagraph"/>
        <w:numPr>
          <w:ilvl w:val="0"/>
          <w:numId w:val="92"/>
        </w:numPr>
        <w:spacing w:after="0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Seeking new presenters for future months.</w:t>
      </w:r>
    </w:p>
    <w:p w14:paraId="1CAAC73C" w14:textId="7A816AC1" w:rsidR="00E83A83" w:rsidRPr="00E83A83" w:rsidRDefault="00E83A83" w:rsidP="008109D6">
      <w:pPr>
        <w:pStyle w:val="ListParagraph"/>
        <w:numPr>
          <w:ilvl w:val="0"/>
          <w:numId w:val="92"/>
        </w:numPr>
        <w:spacing w:after="0"/>
        <w:ind w:left="72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Supporting UCSD’s Human-Powered Submarine </w:t>
      </w:r>
      <w:r w:rsidR="008B1FE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Race </w:t>
      </w: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Team:</w:t>
      </w:r>
    </w:p>
    <w:p w14:paraId="5EAA0F27" w14:textId="77777777" w:rsidR="00E83A83" w:rsidRPr="00E83A83" w:rsidRDefault="00E83A83" w:rsidP="008B1FE2">
      <w:pPr>
        <w:numPr>
          <w:ilvl w:val="0"/>
          <w:numId w:val="93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Event in Bethesda, MD (June 22).</w:t>
      </w:r>
    </w:p>
    <w:p w14:paraId="3D143A83" w14:textId="543E70A1" w:rsidR="00E83A83" w:rsidRPr="00E83A83" w:rsidRDefault="00E83A83" w:rsidP="008B1FE2">
      <w:pPr>
        <w:numPr>
          <w:ilvl w:val="0"/>
          <w:numId w:val="93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Students </w:t>
      </w:r>
      <w:r w:rsidR="001E536A"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drive</w:t>
      </w: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cross-country</w:t>
      </w:r>
      <w:r w:rsidR="001E53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seeking additional sponsorship (e.g., for electronics and fuel).</w:t>
      </w:r>
    </w:p>
    <w:p w14:paraId="4C158A48" w14:textId="39432485" w:rsidR="00E83A83" w:rsidRPr="00E83A83" w:rsidRDefault="008B1FE2" w:rsidP="008B1FE2">
      <w:pPr>
        <w:numPr>
          <w:ilvl w:val="0"/>
          <w:numId w:val="93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Oceanic chapter</w:t>
      </w:r>
      <w:r w:rsidR="00E83A83"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pledged $300.</w:t>
      </w:r>
    </w:p>
    <w:p w14:paraId="7166CC10" w14:textId="77777777" w:rsidR="00E83A83" w:rsidRPr="00E83A83" w:rsidRDefault="00E83A83" w:rsidP="008B1FE2">
      <w:pPr>
        <w:numPr>
          <w:ilvl w:val="0"/>
          <w:numId w:val="93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83A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Other chapters invited to contribute for logo/branding visibility on the submarine.</w:t>
      </w:r>
    </w:p>
    <w:p w14:paraId="7911AA4E" w14:textId="77777777" w:rsidR="00E83A83" w:rsidRDefault="00E83A83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41492C" w14:textId="56DE00A6" w:rsidR="008B1FE2" w:rsidRDefault="008B1FE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Reliability Society</w:t>
      </w:r>
    </w:p>
    <w:p w14:paraId="64106EB4" w14:textId="0CD0008E" w:rsidR="008B1FE2" w:rsidRPr="008B1FE2" w:rsidRDefault="008B1FE2" w:rsidP="008B1FE2">
      <w:pPr>
        <w:spacing w:after="0"/>
        <w:ind w:left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Reported by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Charles</w:t>
      </w:r>
    </w:p>
    <w:p w14:paraId="2056AECA" w14:textId="2570A447" w:rsidR="008B1FE2" w:rsidRPr="008B1FE2" w:rsidRDefault="008B1FE2" w:rsidP="008B1FE2">
      <w:pPr>
        <w:pStyle w:val="ListParagraph"/>
        <w:numPr>
          <w:ilvl w:val="0"/>
          <w:numId w:val="94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8B1FE2">
        <w:rPr>
          <w:rFonts w:ascii="Calibri" w:hAnsi="Calibri" w:cs="Calibri"/>
          <w:sz w:val="22"/>
          <w:szCs w:val="22"/>
        </w:rPr>
        <w:t>H</w:t>
      </w:r>
      <w:r w:rsidRPr="008B1FE2">
        <w:rPr>
          <w:rFonts w:ascii="Calibri" w:hAnsi="Calibri" w:cs="Calibri"/>
          <w:sz w:val="22"/>
          <w:szCs w:val="22"/>
        </w:rPr>
        <w:t xml:space="preserve">ad a meeting </w:t>
      </w:r>
      <w:r>
        <w:rPr>
          <w:rFonts w:ascii="Calibri" w:hAnsi="Calibri" w:cs="Calibri"/>
          <w:sz w:val="22"/>
          <w:szCs w:val="22"/>
        </w:rPr>
        <w:t xml:space="preserve">a </w:t>
      </w:r>
      <w:r w:rsidRPr="008B1FE2">
        <w:rPr>
          <w:rFonts w:ascii="Calibri" w:hAnsi="Calibri" w:cs="Calibri"/>
          <w:sz w:val="22"/>
          <w:szCs w:val="22"/>
        </w:rPr>
        <w:t xml:space="preserve">couple days ago. </w:t>
      </w:r>
    </w:p>
    <w:p w14:paraId="2AE4D84C" w14:textId="40BE5683" w:rsidR="008B1FE2" w:rsidRPr="008B1FE2" w:rsidRDefault="008B1FE2" w:rsidP="008B1FE2">
      <w:pPr>
        <w:pStyle w:val="ListParagraph"/>
        <w:numPr>
          <w:ilvl w:val="0"/>
          <w:numId w:val="94"/>
        </w:num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8B1FE2">
        <w:rPr>
          <w:rFonts w:ascii="Calibri" w:hAnsi="Calibri" w:cs="Calibri"/>
          <w:sz w:val="22"/>
          <w:szCs w:val="22"/>
        </w:rPr>
        <w:t>C</w:t>
      </w:r>
      <w:r w:rsidRPr="008B1FE2">
        <w:rPr>
          <w:rFonts w:ascii="Calibri" w:hAnsi="Calibri" w:cs="Calibri"/>
          <w:sz w:val="22"/>
          <w:szCs w:val="22"/>
        </w:rPr>
        <w:t xml:space="preserve">osponsored a meeting </w:t>
      </w:r>
      <w:r w:rsidRPr="008B1FE2">
        <w:rPr>
          <w:rFonts w:ascii="Calibri" w:hAnsi="Calibri" w:cs="Calibri"/>
          <w:sz w:val="22"/>
          <w:szCs w:val="22"/>
        </w:rPr>
        <w:t>at</w:t>
      </w:r>
      <w:r w:rsidRPr="008B1FE2">
        <w:rPr>
          <w:rFonts w:ascii="Calibri" w:hAnsi="Calibri" w:cs="Calibri"/>
          <w:sz w:val="22"/>
          <w:szCs w:val="22"/>
        </w:rPr>
        <w:t xml:space="preserve"> Boise, Idaho, and it was our first meeting reported since 2014</w:t>
      </w:r>
      <w:r w:rsidRPr="008B1FE2">
        <w:rPr>
          <w:rFonts w:ascii="Calibri" w:hAnsi="Calibri" w:cs="Calibri"/>
          <w:sz w:val="22"/>
          <w:szCs w:val="22"/>
        </w:rPr>
        <w:t>.</w:t>
      </w:r>
    </w:p>
    <w:p w14:paraId="291BF181" w14:textId="77777777" w:rsidR="008B1FE2" w:rsidRDefault="008B1FE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DFE977" w14:textId="1560F47C" w:rsidR="00C66128" w:rsidRDefault="00C6612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Computer Society</w:t>
      </w:r>
    </w:p>
    <w:p w14:paraId="076854B4" w14:textId="10374403" w:rsidR="00C66128" w:rsidRDefault="00C66128" w:rsidP="00C66128">
      <w:pPr>
        <w:spacing w:after="0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</w:t>
      </w:r>
      <w:r w:rsidR="001E53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Upal</w:t>
      </w:r>
    </w:p>
    <w:p w14:paraId="69A6E172" w14:textId="597D33D4" w:rsidR="00C66128" w:rsidRPr="00C66128" w:rsidRDefault="00C66128" w:rsidP="00C66128">
      <w:pPr>
        <w:pStyle w:val="ListParagraph"/>
        <w:numPr>
          <w:ilvl w:val="0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Qualcomm Museum Tour</w:t>
      </w:r>
    </w:p>
    <w:p w14:paraId="4223C5E1" w14:textId="77777777" w:rsidR="00C66128" w:rsidRPr="00C66128" w:rsidRDefault="00C66128" w:rsidP="00C66128">
      <w:pPr>
        <w:numPr>
          <w:ilvl w:val="0"/>
          <w:numId w:val="10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A special museum and demo tour at Qualcomm is scheduled for students from four major universities.</w:t>
      </w:r>
    </w:p>
    <w:p w14:paraId="716B1F0E" w14:textId="77777777" w:rsidR="00C66128" w:rsidRPr="00C66128" w:rsidRDefault="00C66128" w:rsidP="00C66128">
      <w:pPr>
        <w:numPr>
          <w:ilvl w:val="0"/>
          <w:numId w:val="10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Exception made to allow all 50+ student registrants, even those outside the initial limit.</w:t>
      </w:r>
    </w:p>
    <w:p w14:paraId="35933F84" w14:textId="77777777" w:rsidR="00C66128" w:rsidRPr="00C66128" w:rsidRDefault="00C66128" w:rsidP="00C66128">
      <w:pPr>
        <w:numPr>
          <w:ilvl w:val="0"/>
          <w:numId w:val="10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Several Computer Society officers and Qualcomm employees are helping organize and support the event.</w:t>
      </w:r>
    </w:p>
    <w:p w14:paraId="6CF8864A" w14:textId="12500986" w:rsidR="00C66128" w:rsidRPr="00C66128" w:rsidRDefault="00C66128" w:rsidP="00C66128">
      <w:pPr>
        <w:pStyle w:val="ListParagraph"/>
        <w:numPr>
          <w:ilvl w:val="0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Technical Talk</w:t>
      </w:r>
      <w:r>
        <w:rPr>
          <w:rFonts w:ascii="Calibri" w:hAnsi="Calibri" w:cs="Calibri"/>
          <w:sz w:val="22"/>
          <w:szCs w:val="22"/>
        </w:rPr>
        <w:t>s</w:t>
      </w:r>
    </w:p>
    <w:p w14:paraId="1544AED6" w14:textId="77777777" w:rsidR="00C66128" w:rsidRPr="00C66128" w:rsidRDefault="00C66128" w:rsidP="00C66128">
      <w:pPr>
        <w:numPr>
          <w:ilvl w:val="0"/>
          <w:numId w:val="10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Dr. Subhana Tripathi (Intel, Computer Vision/ML) gave a talk on video-based large language models, which was well received.</w:t>
      </w:r>
    </w:p>
    <w:p w14:paraId="06F3F53A" w14:textId="27487F99" w:rsidR="00C66128" w:rsidRPr="00C66128" w:rsidRDefault="00C66128" w:rsidP="00C66128">
      <w:pPr>
        <w:pStyle w:val="ListParagraph"/>
        <w:numPr>
          <w:ilvl w:val="0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lastRenderedPageBreak/>
        <w:t>Upcoming Event – Global Summit</w:t>
      </w:r>
    </w:p>
    <w:p w14:paraId="58136F5C" w14:textId="77777777" w:rsidR="00C66128" w:rsidRPr="00C66128" w:rsidRDefault="00C66128" w:rsidP="00C66128">
      <w:pPr>
        <w:numPr>
          <w:ilvl w:val="0"/>
          <w:numId w:val="97"/>
        </w:numPr>
        <w:tabs>
          <w:tab w:val="num" w:pos="72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IEEE Computer Society’s Global Summit in Tokyo at the end of May.</w:t>
      </w:r>
    </w:p>
    <w:p w14:paraId="3C83D379" w14:textId="4BC38816" w:rsidR="00C66128" w:rsidRPr="00C66128" w:rsidRDefault="00C66128" w:rsidP="00C66128">
      <w:pPr>
        <w:pStyle w:val="ListParagraph"/>
        <w:numPr>
          <w:ilvl w:val="0"/>
          <w:numId w:val="10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 xml:space="preserve">CS Career Catalyst </w:t>
      </w:r>
      <w:r>
        <w:rPr>
          <w:rFonts w:ascii="Calibri" w:hAnsi="Calibri" w:cs="Calibri"/>
          <w:sz w:val="22"/>
          <w:szCs w:val="22"/>
        </w:rPr>
        <w:t xml:space="preserve">Scholarship </w:t>
      </w:r>
      <w:r w:rsidRPr="00C66128">
        <w:rPr>
          <w:rFonts w:ascii="Calibri" w:hAnsi="Calibri" w:cs="Calibri"/>
          <w:sz w:val="22"/>
          <w:szCs w:val="22"/>
        </w:rPr>
        <w:t>Program</w:t>
      </w:r>
    </w:p>
    <w:p w14:paraId="2854A1E6" w14:textId="77777777" w:rsidR="00C66128" w:rsidRPr="00C66128" w:rsidRDefault="00C66128" w:rsidP="00C66128">
      <w:pPr>
        <w:numPr>
          <w:ilvl w:val="0"/>
          <w:numId w:val="10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A newly launched career accelerator pilot from IEEE Computer Society.</w:t>
      </w:r>
    </w:p>
    <w:p w14:paraId="51D3BF55" w14:textId="77777777" w:rsidR="00C66128" w:rsidRPr="00C66128" w:rsidRDefault="00C66128" w:rsidP="00C66128">
      <w:pPr>
        <w:numPr>
          <w:ilvl w:val="0"/>
          <w:numId w:val="10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Offers up to $6,000 in support per participant, with ~$100K total allocated.</w:t>
      </w:r>
    </w:p>
    <w:p w14:paraId="7AE381C1" w14:textId="77777777" w:rsidR="00C66128" w:rsidRDefault="00C6612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A5043B" w14:textId="523E5991" w:rsidR="00EF0B68" w:rsidRDefault="00EF0B6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F0B68">
        <w:rPr>
          <w:rFonts w:ascii="Calibri" w:hAnsi="Calibri" w:cs="Calibri"/>
          <w:b/>
          <w:bCs/>
          <w:sz w:val="22"/>
          <w:szCs w:val="22"/>
        </w:rPr>
        <w:t>Newsletter Update</w:t>
      </w:r>
    </w:p>
    <w:p w14:paraId="53F6B57E" w14:textId="005C69E0" w:rsidR="00016B87" w:rsidRPr="00016B87" w:rsidRDefault="00016B87" w:rsidP="00204AEB">
      <w:pPr>
        <w:pStyle w:val="ListParagraph"/>
        <w:numPr>
          <w:ilvl w:val="0"/>
          <w:numId w:val="7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016B87">
        <w:rPr>
          <w:rFonts w:ascii="Calibri" w:hAnsi="Calibri" w:cs="Calibri"/>
          <w:sz w:val="22"/>
          <w:szCs w:val="22"/>
        </w:rPr>
        <w:t xml:space="preserve">Fatemeh </w:t>
      </w:r>
      <w:r w:rsidRPr="00016B87">
        <w:rPr>
          <w:rFonts w:ascii="Calibri" w:hAnsi="Calibri" w:cs="Calibri"/>
          <w:sz w:val="22"/>
          <w:szCs w:val="22"/>
        </w:rPr>
        <w:t>p</w:t>
      </w:r>
      <w:r w:rsidRPr="00016B87">
        <w:rPr>
          <w:rFonts w:ascii="Calibri" w:hAnsi="Calibri" w:cs="Calibri"/>
          <w:sz w:val="22"/>
          <w:szCs w:val="22"/>
        </w:rPr>
        <w:t>lans to coordinate with students and Michelle to gather student activity updates for the section newsletter.</w:t>
      </w:r>
    </w:p>
    <w:p w14:paraId="4F4D1287" w14:textId="77777777" w:rsidR="00EF0B68" w:rsidRDefault="00EF0B6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6E1DF0" w14:textId="77777777" w:rsidR="00016B87" w:rsidRPr="00851474" w:rsidRDefault="00016B87" w:rsidP="00016B8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* YP</w:t>
      </w:r>
    </w:p>
    <w:p w14:paraId="297F7C75" w14:textId="77777777" w:rsidR="00016B87" w:rsidRDefault="00016B87" w:rsidP="00016B87">
      <w:pPr>
        <w:spacing w:after="0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 by Alex</w:t>
      </w:r>
    </w:p>
    <w:p w14:paraId="2603E6FA" w14:textId="25994033" w:rsidR="00BF1C55" w:rsidRPr="00BF1C55" w:rsidRDefault="00BF1C55" w:rsidP="00BF1C55">
      <w:pPr>
        <w:pStyle w:val="ListParagraph"/>
        <w:numPr>
          <w:ilvl w:val="0"/>
          <w:numId w:val="82"/>
        </w:numPr>
        <w:spacing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UCSD Spring GBM:</w:t>
      </w:r>
    </w:p>
    <w:p w14:paraId="3D765509" w14:textId="0ECB7CB4" w:rsidR="00BF1C55" w:rsidRPr="00BF1C55" w:rsidRDefault="00BF1C55" w:rsidP="000D6B68">
      <w:pPr>
        <w:pStyle w:val="ListParagraph"/>
        <w:numPr>
          <w:ilvl w:val="1"/>
          <w:numId w:val="82"/>
        </w:numPr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YP hosted a panel session at UCSD featuring industry professionals from</w:t>
      </w:r>
      <w:r w:rsidR="000D6B68"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Northrop Grumman</w:t>
      </w:r>
      <w:r w:rsidR="000D6B68"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Leidos</w:t>
      </w:r>
      <w:r w:rsidR="000D6B68"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LPL Financial</w:t>
      </w:r>
      <w:r w:rsidR="000D6B68"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etc.</w:t>
      </w:r>
    </w:p>
    <w:p w14:paraId="7FA8FF0D" w14:textId="77777777" w:rsidR="00BF1C55" w:rsidRPr="00BF1C55" w:rsidRDefault="00BF1C55" w:rsidP="000D6B68">
      <w:pPr>
        <w:pStyle w:val="ListParagraph"/>
        <w:numPr>
          <w:ilvl w:val="1"/>
          <w:numId w:val="82"/>
        </w:numPr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Panelists offered diverse insights from software and electrical engineering fields.</w:t>
      </w:r>
    </w:p>
    <w:p w14:paraId="114D8C30" w14:textId="77777777" w:rsidR="00BF1C55" w:rsidRPr="00BF1C55" w:rsidRDefault="00BF1C55" w:rsidP="000D6B68">
      <w:pPr>
        <w:pStyle w:val="ListParagraph"/>
        <w:numPr>
          <w:ilvl w:val="1"/>
          <w:numId w:val="82"/>
        </w:numPr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Positive engagement with students.</w:t>
      </w:r>
    </w:p>
    <w:p w14:paraId="6707C7A8" w14:textId="623097B8" w:rsidR="00BF1C55" w:rsidRPr="00BF1C55" w:rsidRDefault="00BF1C55" w:rsidP="00BF1C55">
      <w:pPr>
        <w:pStyle w:val="ListParagraph"/>
        <w:numPr>
          <w:ilvl w:val="0"/>
          <w:numId w:val="82"/>
        </w:numPr>
        <w:spacing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Upcoming SDSU Event</w:t>
      </w:r>
    </w:p>
    <w:p w14:paraId="3083570B" w14:textId="032F6586" w:rsidR="00BF1C55" w:rsidRPr="00BF1C55" w:rsidRDefault="00BF1C55" w:rsidP="000D6B68">
      <w:pPr>
        <w:pStyle w:val="ListParagraph"/>
        <w:numPr>
          <w:ilvl w:val="1"/>
          <w:numId w:val="82"/>
        </w:numPr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YP will co-host a session at </w:t>
      </w:r>
      <w:r w:rsidR="000D6B68"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SDSU</w:t>
      </w: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 partnership with General Dynamics.</w:t>
      </w:r>
    </w:p>
    <w:p w14:paraId="3312AAF3" w14:textId="2E09040F" w:rsidR="00BF1C55" w:rsidRPr="00BF1C55" w:rsidRDefault="000D6B68" w:rsidP="000D6B68">
      <w:pPr>
        <w:pStyle w:val="ListParagraph"/>
        <w:numPr>
          <w:ilvl w:val="1"/>
          <w:numId w:val="82"/>
        </w:numPr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event</w:t>
      </w:r>
      <w:r w:rsidR="00BF1C55"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includes</w:t>
      </w:r>
      <w:r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 overview</w:t>
      </w:r>
      <w:r w:rsidR="00BF1C55"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of General Dynamics' electrical engineering product families</w:t>
      </w:r>
      <w:r w:rsidRPr="000D6B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and an introduction</w:t>
      </w:r>
      <w:r w:rsidR="00BF1C55"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the YP program</w:t>
      </w:r>
    </w:p>
    <w:p w14:paraId="7F308CFF" w14:textId="77777777" w:rsidR="00BF1C55" w:rsidRPr="00BF1C55" w:rsidRDefault="00BF1C55" w:rsidP="00BF1C55">
      <w:pPr>
        <w:pStyle w:val="ListParagraph"/>
        <w:numPr>
          <w:ilvl w:val="0"/>
          <w:numId w:val="82"/>
        </w:numPr>
        <w:spacing w:after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1C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Planning a company tour for next month — currently reaching out to potential hosts.</w:t>
      </w:r>
    </w:p>
    <w:p w14:paraId="6F6E9AD0" w14:textId="77777777" w:rsidR="00016B87" w:rsidRDefault="00016B87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1DAC5F" w14:textId="06EE0612" w:rsidR="000D6B68" w:rsidRPr="000D6B68" w:rsidRDefault="000D6B68" w:rsidP="000D6B6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D6B68">
        <w:rPr>
          <w:rFonts w:ascii="Calibri" w:hAnsi="Calibri" w:cs="Calibri"/>
          <w:b/>
          <w:bCs/>
          <w:sz w:val="22"/>
          <w:szCs w:val="22"/>
        </w:rPr>
        <w:t>Career Speaker Request – Cuyamaca College</w:t>
      </w:r>
    </w:p>
    <w:p w14:paraId="396A7AD3" w14:textId="60F2D77E" w:rsidR="000D6B68" w:rsidRPr="000D6B68" w:rsidRDefault="000D6B68" w:rsidP="000D6B68">
      <w:pPr>
        <w:numPr>
          <w:ilvl w:val="0"/>
          <w:numId w:val="107"/>
        </w:numPr>
        <w:spacing w:after="0"/>
        <w:rPr>
          <w:rFonts w:ascii="Calibri" w:hAnsi="Calibri" w:cs="Calibri"/>
          <w:sz w:val="22"/>
          <w:szCs w:val="22"/>
        </w:rPr>
      </w:pPr>
      <w:r w:rsidRPr="000D6B68">
        <w:rPr>
          <w:rFonts w:ascii="Calibri" w:hAnsi="Calibri" w:cs="Calibri"/>
          <w:sz w:val="22"/>
          <w:szCs w:val="22"/>
        </w:rPr>
        <w:t>Cuyamaca College’s School of Engineering has requested a career speaker for a Computer Applications class.</w:t>
      </w:r>
    </w:p>
    <w:p w14:paraId="042C07B1" w14:textId="0008BFA3" w:rsidR="000D6B68" w:rsidRPr="000D6B68" w:rsidRDefault="000D6B68" w:rsidP="000D6B68">
      <w:pPr>
        <w:numPr>
          <w:ilvl w:val="1"/>
          <w:numId w:val="107"/>
        </w:numPr>
        <w:tabs>
          <w:tab w:val="clear" w:pos="1440"/>
          <w:tab w:val="num" w:pos="1080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0D6B68">
        <w:rPr>
          <w:rFonts w:ascii="Calibri" w:hAnsi="Calibri" w:cs="Calibri"/>
          <w:sz w:val="22"/>
          <w:szCs w:val="22"/>
        </w:rPr>
        <w:t>The talk should be 20–25 minutes, focusing on</w:t>
      </w:r>
      <w:r w:rsidRPr="000D6B68">
        <w:rPr>
          <w:rFonts w:ascii="Calibri" w:hAnsi="Calibri" w:cs="Calibri"/>
          <w:sz w:val="22"/>
          <w:szCs w:val="22"/>
        </w:rPr>
        <w:t xml:space="preserve"> c</w:t>
      </w:r>
      <w:r w:rsidRPr="000D6B68">
        <w:rPr>
          <w:rFonts w:ascii="Calibri" w:hAnsi="Calibri" w:cs="Calibri"/>
          <w:sz w:val="22"/>
          <w:szCs w:val="22"/>
        </w:rPr>
        <w:t>areer experiences</w:t>
      </w:r>
      <w:r w:rsidRPr="000D6B68">
        <w:rPr>
          <w:rFonts w:ascii="Calibri" w:hAnsi="Calibri" w:cs="Calibri"/>
          <w:sz w:val="22"/>
          <w:szCs w:val="22"/>
        </w:rPr>
        <w:t xml:space="preserve"> and w</w:t>
      </w:r>
      <w:r w:rsidRPr="000D6B68">
        <w:rPr>
          <w:rFonts w:ascii="Calibri" w:hAnsi="Calibri" w:cs="Calibri"/>
          <w:sz w:val="22"/>
          <w:szCs w:val="22"/>
        </w:rPr>
        <w:t>ork-based learning activities relevant to students</w:t>
      </w:r>
    </w:p>
    <w:p w14:paraId="282FD650" w14:textId="77777777" w:rsidR="000D6B68" w:rsidRPr="000D6B68" w:rsidRDefault="000D6B68" w:rsidP="000D6B68">
      <w:pPr>
        <w:numPr>
          <w:ilvl w:val="1"/>
          <w:numId w:val="107"/>
        </w:numPr>
        <w:tabs>
          <w:tab w:val="clear" w:pos="1440"/>
          <w:tab w:val="num" w:pos="1080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0D6B68">
        <w:rPr>
          <w:rFonts w:ascii="Calibri" w:hAnsi="Calibri" w:cs="Calibri"/>
          <w:sz w:val="22"/>
          <w:szCs w:val="22"/>
        </w:rPr>
        <w:t>Date &amp; Time: Afternoon of May 1</w:t>
      </w:r>
    </w:p>
    <w:p w14:paraId="6EA27F0A" w14:textId="18258274" w:rsidR="000D6B68" w:rsidRPr="000D6B68" w:rsidRDefault="000D6B68" w:rsidP="000D6B68">
      <w:pPr>
        <w:numPr>
          <w:ilvl w:val="0"/>
          <w:numId w:val="107"/>
        </w:numPr>
        <w:spacing w:after="0"/>
        <w:rPr>
          <w:rFonts w:ascii="Calibri" w:hAnsi="Calibri" w:cs="Calibri"/>
          <w:sz w:val="22"/>
          <w:szCs w:val="22"/>
        </w:rPr>
      </w:pPr>
      <w:r w:rsidRPr="000D6B68">
        <w:rPr>
          <w:rFonts w:ascii="Calibri" w:hAnsi="Calibri" w:cs="Calibri"/>
          <w:sz w:val="22"/>
          <w:szCs w:val="22"/>
        </w:rPr>
        <w:t>Jake Pu volunteered for this event.</w:t>
      </w:r>
    </w:p>
    <w:p w14:paraId="11D65456" w14:textId="77777777" w:rsidR="00016B87" w:rsidRDefault="00016B87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CAB10F" w14:textId="5E3C9DC6" w:rsidR="000D6B68" w:rsidRDefault="000D6B68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WIE</w:t>
      </w:r>
    </w:p>
    <w:p w14:paraId="29A8CB16" w14:textId="4EF2AB05" w:rsidR="00E274CB" w:rsidRPr="00E274CB" w:rsidRDefault="00E274CB" w:rsidP="00E274CB">
      <w:pPr>
        <w:pStyle w:val="ListParagraph"/>
        <w:numPr>
          <w:ilvl w:val="0"/>
          <w:numId w:val="109"/>
        </w:numPr>
        <w:spacing w:after="0"/>
        <w:rPr>
          <w:rFonts w:ascii="Calibri" w:hAnsi="Calibri" w:cs="Calibri"/>
          <w:sz w:val="22"/>
          <w:szCs w:val="22"/>
        </w:rPr>
      </w:pPr>
      <w:r w:rsidRPr="00E274CB">
        <w:rPr>
          <w:rFonts w:ascii="Calibri" w:hAnsi="Calibri" w:cs="Calibri"/>
          <w:sz w:val="22"/>
          <w:szCs w:val="22"/>
        </w:rPr>
        <w:t>Del Mar Electronics Show:</w:t>
      </w:r>
      <w:r w:rsidRPr="00E274CB">
        <w:rPr>
          <w:rFonts w:ascii="Calibri" w:hAnsi="Calibri" w:cs="Calibri"/>
          <w:sz w:val="22"/>
          <w:szCs w:val="22"/>
        </w:rPr>
        <w:br/>
        <w:t>IEEE panel scheduled for April 23 at 3:00 PM. All encouraged to attend.</w:t>
      </w:r>
    </w:p>
    <w:p w14:paraId="4B83DD30" w14:textId="6974EF34" w:rsidR="00E274CB" w:rsidRPr="00E274CB" w:rsidRDefault="00E274CB" w:rsidP="00E274CB">
      <w:pPr>
        <w:pStyle w:val="ListParagraph"/>
        <w:numPr>
          <w:ilvl w:val="0"/>
          <w:numId w:val="109"/>
        </w:numPr>
        <w:spacing w:after="0"/>
        <w:rPr>
          <w:rFonts w:ascii="Calibri" w:hAnsi="Calibri" w:cs="Calibri"/>
          <w:sz w:val="22"/>
          <w:szCs w:val="22"/>
        </w:rPr>
      </w:pPr>
      <w:r w:rsidRPr="00E274CB">
        <w:rPr>
          <w:rFonts w:ascii="Calibri" w:hAnsi="Calibri" w:cs="Calibri"/>
          <w:sz w:val="22"/>
          <w:szCs w:val="22"/>
        </w:rPr>
        <w:t>WIE Travel Request:</w:t>
      </w:r>
      <w:r w:rsidRPr="00E274CB">
        <w:rPr>
          <w:rFonts w:ascii="Calibri" w:hAnsi="Calibri" w:cs="Calibri"/>
          <w:sz w:val="22"/>
          <w:szCs w:val="22"/>
        </w:rPr>
        <w:br/>
      </w:r>
      <w:r w:rsidRPr="00851474">
        <w:rPr>
          <w:rFonts w:ascii="Calibri" w:hAnsi="Calibri" w:cs="Calibri"/>
          <w:sz w:val="22"/>
          <w:szCs w:val="22"/>
        </w:rPr>
        <w:t xml:space="preserve">Valeri </w:t>
      </w:r>
      <w:r w:rsidRPr="00E274CB">
        <w:rPr>
          <w:rFonts w:ascii="Calibri" w:hAnsi="Calibri" w:cs="Calibri"/>
          <w:sz w:val="22"/>
          <w:szCs w:val="22"/>
        </w:rPr>
        <w:t>requested to use $1,200 from the WIE San Diego budget to attend the WIE International Leadership Conference (May 16, San Jose).</w:t>
      </w:r>
    </w:p>
    <w:p w14:paraId="21AE2715" w14:textId="73396865" w:rsidR="00E274CB" w:rsidRPr="00E274CB" w:rsidRDefault="00E274CB" w:rsidP="00E274CB">
      <w:pPr>
        <w:numPr>
          <w:ilvl w:val="0"/>
          <w:numId w:val="110"/>
        </w:numPr>
        <w:spacing w:after="0"/>
        <w:rPr>
          <w:rFonts w:ascii="Calibri" w:hAnsi="Calibri" w:cs="Calibri"/>
          <w:sz w:val="22"/>
          <w:szCs w:val="22"/>
        </w:rPr>
      </w:pPr>
      <w:r w:rsidRPr="00E274CB">
        <w:rPr>
          <w:rFonts w:ascii="Calibri" w:hAnsi="Calibri" w:cs="Calibri"/>
          <w:sz w:val="22"/>
          <w:szCs w:val="22"/>
        </w:rPr>
        <w:t>No clear precedent for using chapter funds for travel.</w:t>
      </w:r>
      <w:r w:rsidRPr="00E274CB">
        <w:rPr>
          <w:rFonts w:ascii="Calibri" w:hAnsi="Calibri" w:cs="Calibri"/>
          <w:sz w:val="22"/>
          <w:szCs w:val="22"/>
        </w:rPr>
        <w:t xml:space="preserve"> </w:t>
      </w:r>
      <w:r w:rsidRPr="00E274CB">
        <w:rPr>
          <w:rFonts w:ascii="Calibri" w:hAnsi="Calibri" w:cs="Calibri"/>
          <w:sz w:val="22"/>
          <w:szCs w:val="22"/>
        </w:rPr>
        <w:t>Must show clear benefit to WIE members at large.</w:t>
      </w:r>
    </w:p>
    <w:p w14:paraId="769863C4" w14:textId="35929E15" w:rsidR="00E274CB" w:rsidRPr="00E274CB" w:rsidRDefault="00E274CB" w:rsidP="00E274CB">
      <w:pPr>
        <w:numPr>
          <w:ilvl w:val="0"/>
          <w:numId w:val="110"/>
        </w:numPr>
        <w:spacing w:after="0"/>
        <w:rPr>
          <w:rFonts w:ascii="Calibri" w:hAnsi="Calibri" w:cs="Calibri"/>
          <w:sz w:val="22"/>
          <w:szCs w:val="22"/>
        </w:rPr>
      </w:pPr>
      <w:r w:rsidRPr="00E274CB">
        <w:rPr>
          <w:rFonts w:ascii="Calibri" w:hAnsi="Calibri" w:cs="Calibri"/>
          <w:sz w:val="22"/>
          <w:szCs w:val="22"/>
        </w:rPr>
        <w:t>Suggested to seek partial support from IEEE WIE or request registration discount.</w:t>
      </w:r>
    </w:p>
    <w:p w14:paraId="6790517A" w14:textId="3E4847DA" w:rsidR="00E274CB" w:rsidRPr="00E274CB" w:rsidRDefault="00E274CB" w:rsidP="00E274CB">
      <w:pPr>
        <w:numPr>
          <w:ilvl w:val="0"/>
          <w:numId w:val="110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Valeri</w:t>
      </w:r>
      <w:r w:rsidRPr="00E274CB">
        <w:rPr>
          <w:rFonts w:ascii="Calibri" w:hAnsi="Calibri" w:cs="Calibri"/>
          <w:sz w:val="22"/>
          <w:szCs w:val="22"/>
        </w:rPr>
        <w:t xml:space="preserve"> will reach out to WIE leadership for potential sponsorship and follow up via email.</w:t>
      </w:r>
    </w:p>
    <w:p w14:paraId="250DA6FF" w14:textId="4B14D76E" w:rsidR="001E536A" w:rsidRPr="001E536A" w:rsidRDefault="001E536A" w:rsidP="001E536A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* </w:t>
      </w:r>
      <w:r w:rsidRPr="001E536A">
        <w:rPr>
          <w:rFonts w:ascii="Calibri" w:hAnsi="Calibri" w:cs="Calibri"/>
          <w:b/>
          <w:bCs/>
          <w:sz w:val="22"/>
          <w:szCs w:val="22"/>
        </w:rPr>
        <w:t>TryEngineering Workshop</w:t>
      </w:r>
    </w:p>
    <w:p w14:paraId="17CC5915" w14:textId="77777777" w:rsidR="001E536A" w:rsidRPr="001E536A" w:rsidRDefault="001E536A" w:rsidP="001E536A">
      <w:pPr>
        <w:numPr>
          <w:ilvl w:val="0"/>
          <w:numId w:val="1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The annual TryEngineering Workshop is scheduled for June at UCSD.</w:t>
      </w:r>
    </w:p>
    <w:p w14:paraId="1582494E" w14:textId="77777777" w:rsidR="001E536A" w:rsidRPr="001E536A" w:rsidRDefault="001E536A" w:rsidP="001E536A">
      <w:pPr>
        <w:numPr>
          <w:ilvl w:val="0"/>
          <w:numId w:val="1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Over 30 students have already signed up.</w:t>
      </w:r>
    </w:p>
    <w:p w14:paraId="2011D563" w14:textId="2BCE5AB5" w:rsidR="001E536A" w:rsidRPr="001E536A" w:rsidRDefault="001E536A" w:rsidP="001E536A">
      <w:pPr>
        <w:numPr>
          <w:ilvl w:val="0"/>
          <w:numId w:val="1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The program is fully managed by the organizers, and no support is requested from the section.</w:t>
      </w:r>
    </w:p>
    <w:p w14:paraId="7BDEA8F8" w14:textId="77777777" w:rsidR="006F2A4C" w:rsidRDefault="006F2A4C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F80527" w14:textId="1980C3A7" w:rsidR="00E274CB" w:rsidRDefault="006F2A4C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Communication</w:t>
      </w:r>
    </w:p>
    <w:p w14:paraId="3296FA39" w14:textId="7E7DCBFB" w:rsidR="006F2A4C" w:rsidRDefault="006F2A4C" w:rsidP="006F2A4C">
      <w:pPr>
        <w:spacing w:after="0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Report by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</w:t>
      </w:r>
    </w:p>
    <w:p w14:paraId="28603D0E" w14:textId="02E1E3E9" w:rsidR="006F2A4C" w:rsidRPr="006F2A4C" w:rsidRDefault="006F2A4C" w:rsidP="006F2A4C">
      <w:pPr>
        <w:pStyle w:val="ListParagraph"/>
        <w:numPr>
          <w:ilvl w:val="0"/>
          <w:numId w:val="113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OFC Recap</w:t>
      </w:r>
    </w:p>
    <w:p w14:paraId="0F130693" w14:textId="77777777" w:rsidR="006F2A4C" w:rsidRPr="006F2A4C" w:rsidRDefault="006F2A4C" w:rsidP="006F2A4C">
      <w:pPr>
        <w:numPr>
          <w:ilvl w:val="0"/>
          <w:numId w:val="114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This year's OFC was well attended, with strong relevance to communications and networking.</w:t>
      </w:r>
    </w:p>
    <w:p w14:paraId="03BFA572" w14:textId="67E32F2D" w:rsidR="006F2A4C" w:rsidRPr="006F2A4C" w:rsidRDefault="006F2A4C" w:rsidP="006F2A4C">
      <w:pPr>
        <w:numPr>
          <w:ilvl w:val="0"/>
          <w:numId w:val="114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Key highlights included</w:t>
      </w:r>
      <w:r w:rsidRPr="006F2A4C">
        <w:rPr>
          <w:rFonts w:ascii="Calibri" w:hAnsi="Calibri" w:cs="Calibri"/>
          <w:sz w:val="22"/>
          <w:szCs w:val="22"/>
        </w:rPr>
        <w:t xml:space="preserve"> a</w:t>
      </w:r>
      <w:r w:rsidRPr="006F2A4C">
        <w:rPr>
          <w:rFonts w:ascii="Calibri" w:hAnsi="Calibri" w:cs="Calibri"/>
          <w:sz w:val="22"/>
          <w:szCs w:val="22"/>
        </w:rPr>
        <w:t xml:space="preserve"> large career fair with live interviews</w:t>
      </w:r>
      <w:r w:rsidRPr="006F2A4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f</w:t>
      </w:r>
      <w:r w:rsidRPr="006F2A4C">
        <w:rPr>
          <w:rFonts w:ascii="Calibri" w:hAnsi="Calibri" w:cs="Calibri"/>
          <w:sz w:val="22"/>
          <w:szCs w:val="22"/>
        </w:rPr>
        <w:t>ree professional headshot services.</w:t>
      </w:r>
    </w:p>
    <w:p w14:paraId="6A3AB218" w14:textId="77777777" w:rsidR="006F2A4C" w:rsidRPr="006F2A4C" w:rsidRDefault="006F2A4C" w:rsidP="006F2A4C">
      <w:pPr>
        <w:numPr>
          <w:ilvl w:val="0"/>
          <w:numId w:val="114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Future OFC conferences will be held in Los Angeles for the next three years.</w:t>
      </w:r>
    </w:p>
    <w:p w14:paraId="71AED042" w14:textId="70E6C1E4" w:rsidR="006F2A4C" w:rsidRPr="006F2A4C" w:rsidRDefault="006F2A4C" w:rsidP="006F2A4C">
      <w:pPr>
        <w:pStyle w:val="ListParagraph"/>
        <w:numPr>
          <w:ilvl w:val="0"/>
          <w:numId w:val="113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Milcom Conference Update</w:t>
      </w:r>
    </w:p>
    <w:p w14:paraId="5A7867F7" w14:textId="77777777" w:rsidR="006F2A4C" w:rsidRPr="006F2A4C" w:rsidRDefault="006F2A4C" w:rsidP="006F2A4C">
      <w:pPr>
        <w:numPr>
          <w:ilvl w:val="0"/>
          <w:numId w:val="115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Upcoming Milcom 2024 will be held at the LAX Marriott.</w:t>
      </w:r>
    </w:p>
    <w:p w14:paraId="58394F76" w14:textId="77777777" w:rsidR="006F2A4C" w:rsidRPr="006F2A4C" w:rsidRDefault="006F2A4C" w:rsidP="006F2A4C">
      <w:pPr>
        <w:numPr>
          <w:ilvl w:val="0"/>
          <w:numId w:val="115"/>
        </w:numPr>
        <w:spacing w:after="0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Government attendance is low, impacting industry engagement.</w:t>
      </w:r>
    </w:p>
    <w:p w14:paraId="3A4682E2" w14:textId="77777777" w:rsidR="006F2A4C" w:rsidRDefault="006F2A4C" w:rsidP="006F2A4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972C14" w14:textId="661ADE62" w:rsidR="001E536A" w:rsidRPr="001E536A" w:rsidRDefault="001E536A" w:rsidP="001E536A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1E536A">
        <w:rPr>
          <w:rFonts w:ascii="Calibri" w:hAnsi="Calibri" w:cs="Calibri"/>
          <w:b/>
          <w:bCs/>
          <w:sz w:val="22"/>
          <w:szCs w:val="22"/>
        </w:rPr>
        <w:t>Olympics Involvement Opportunity</w:t>
      </w:r>
    </w:p>
    <w:p w14:paraId="4382E344" w14:textId="56B79813" w:rsidR="001E536A" w:rsidRPr="001E536A" w:rsidRDefault="001E536A" w:rsidP="001E536A">
      <w:pPr>
        <w:numPr>
          <w:ilvl w:val="0"/>
          <w:numId w:val="11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Upcoming Olympic-related events in Southern California</w:t>
      </w:r>
      <w:r w:rsidRPr="001E536A">
        <w:rPr>
          <w:rFonts w:ascii="Calibri" w:hAnsi="Calibri" w:cs="Calibri"/>
          <w:sz w:val="22"/>
          <w:szCs w:val="22"/>
        </w:rPr>
        <w:t>.</w:t>
      </w:r>
    </w:p>
    <w:p w14:paraId="0F55860B" w14:textId="77777777" w:rsidR="001E536A" w:rsidRPr="001E536A" w:rsidRDefault="001E536A" w:rsidP="001E536A">
      <w:pPr>
        <w:numPr>
          <w:ilvl w:val="0"/>
          <w:numId w:val="11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IEEE sections may support technical infrastructure or volunteer engagement.</w:t>
      </w:r>
    </w:p>
    <w:p w14:paraId="5F03FB68" w14:textId="77777777" w:rsidR="001E536A" w:rsidRPr="001E536A" w:rsidRDefault="001E536A" w:rsidP="001E536A">
      <w:pPr>
        <w:numPr>
          <w:ilvl w:val="0"/>
          <w:numId w:val="11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Suggested to coordinate through Tim Lee and regional councils.</w:t>
      </w:r>
    </w:p>
    <w:p w14:paraId="5122649B" w14:textId="77777777" w:rsidR="001E536A" w:rsidRDefault="001E536A" w:rsidP="006F2A4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F8EDB5" w14:textId="5C5201F8" w:rsidR="006F2A4C" w:rsidRDefault="006F2A4C" w:rsidP="006F2A4C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6F2A4C">
        <w:rPr>
          <w:rFonts w:ascii="Calibri" w:hAnsi="Calibri" w:cs="Calibri"/>
          <w:b/>
          <w:bCs/>
          <w:sz w:val="22"/>
          <w:szCs w:val="22"/>
        </w:rPr>
        <w:t>Section Social &amp; Life Member Engagement</w:t>
      </w:r>
    </w:p>
    <w:p w14:paraId="1B2EA3C3" w14:textId="05C52277" w:rsidR="006F2A4C" w:rsidRDefault="006F2A4C" w:rsidP="006F2A4C">
      <w:pPr>
        <w:spacing w:after="0"/>
        <w:ind w:left="72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Proposed</w:t>
      </w:r>
      <w:r w:rsidRPr="00851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Upkar</w:t>
      </w:r>
    </w:p>
    <w:p w14:paraId="0FC408B5" w14:textId="77777777" w:rsidR="006F2A4C" w:rsidRPr="006F2A4C" w:rsidRDefault="006F2A4C" w:rsidP="006F2A4C">
      <w:pPr>
        <w:numPr>
          <w:ilvl w:val="0"/>
          <w:numId w:val="1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Proposal to hold a social event combining Life Members and Young Professionals.</w:t>
      </w:r>
    </w:p>
    <w:p w14:paraId="6E8EB3F6" w14:textId="77777777" w:rsidR="006F2A4C" w:rsidRPr="006F2A4C" w:rsidRDefault="006F2A4C" w:rsidP="006F2A4C">
      <w:pPr>
        <w:numPr>
          <w:ilvl w:val="0"/>
          <w:numId w:val="1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>Venue ideas being explored — options include semi-outdoor spaces with games.</w:t>
      </w:r>
    </w:p>
    <w:p w14:paraId="739AC4A6" w14:textId="6CBDB5F9" w:rsidR="006F2A4C" w:rsidRPr="006F2A4C" w:rsidRDefault="006F2A4C" w:rsidP="006F2A4C">
      <w:pPr>
        <w:numPr>
          <w:ilvl w:val="0"/>
          <w:numId w:val="1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2A4C">
        <w:rPr>
          <w:rFonts w:ascii="Calibri" w:hAnsi="Calibri" w:cs="Calibri"/>
          <w:sz w:val="22"/>
          <w:szCs w:val="22"/>
        </w:rPr>
        <w:t xml:space="preserve">Members </w:t>
      </w:r>
      <w:r w:rsidRPr="006F2A4C">
        <w:rPr>
          <w:rFonts w:ascii="Calibri" w:hAnsi="Calibri" w:cs="Calibri"/>
          <w:sz w:val="22"/>
          <w:szCs w:val="22"/>
        </w:rPr>
        <w:t>encouraged</w:t>
      </w:r>
      <w:r w:rsidRPr="006F2A4C">
        <w:rPr>
          <w:rFonts w:ascii="Calibri" w:hAnsi="Calibri" w:cs="Calibri"/>
          <w:sz w:val="22"/>
          <w:szCs w:val="22"/>
        </w:rPr>
        <w:t xml:space="preserve"> support and organize the event.</w:t>
      </w:r>
    </w:p>
    <w:p w14:paraId="2A317582" w14:textId="77777777" w:rsidR="000D6B68" w:rsidRDefault="000D6B68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C09ECE" w14:textId="387E65F9" w:rsidR="001E536A" w:rsidRPr="001E536A" w:rsidRDefault="001E536A" w:rsidP="001E536A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 w:rsidRPr="001E536A">
        <w:rPr>
          <w:rFonts w:ascii="Calibri" w:hAnsi="Calibri" w:cs="Calibri"/>
          <w:b/>
          <w:bCs/>
          <w:sz w:val="22"/>
          <w:szCs w:val="22"/>
        </w:rPr>
        <w:t xml:space="preserve"> Email List Issues</w:t>
      </w:r>
    </w:p>
    <w:p w14:paraId="229914B6" w14:textId="71FBE69C" w:rsidR="001E536A" w:rsidRPr="001E536A" w:rsidRDefault="001E536A" w:rsidP="001E536A">
      <w:pPr>
        <w:numPr>
          <w:ilvl w:val="0"/>
          <w:numId w:val="11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>Multiple members reported not receiving XCOM meeting emails.</w:t>
      </w:r>
    </w:p>
    <w:p w14:paraId="65BC55B8" w14:textId="62EFA36E" w:rsidR="001E536A" w:rsidRPr="001E536A" w:rsidRDefault="001E536A" w:rsidP="001E536A">
      <w:pPr>
        <w:numPr>
          <w:ilvl w:val="0"/>
          <w:numId w:val="11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E536A">
        <w:rPr>
          <w:rFonts w:ascii="Calibri" w:hAnsi="Calibri" w:cs="Calibri"/>
          <w:sz w:val="22"/>
          <w:szCs w:val="22"/>
        </w:rPr>
        <w:t xml:space="preserve">Members </w:t>
      </w:r>
      <w:r>
        <w:rPr>
          <w:rFonts w:ascii="Calibri" w:hAnsi="Calibri" w:cs="Calibri"/>
          <w:sz w:val="22"/>
          <w:szCs w:val="22"/>
        </w:rPr>
        <w:t xml:space="preserve">were </w:t>
      </w:r>
      <w:r w:rsidRPr="001E536A">
        <w:rPr>
          <w:rFonts w:ascii="Calibri" w:hAnsi="Calibri" w:cs="Calibri"/>
          <w:sz w:val="22"/>
          <w:szCs w:val="22"/>
        </w:rPr>
        <w:t>asked to provide updated email addresses.</w:t>
      </w:r>
    </w:p>
    <w:p w14:paraId="05315840" w14:textId="6B3C5388" w:rsidR="001E536A" w:rsidRPr="001E536A" w:rsidRDefault="001E536A" w:rsidP="001E536A">
      <w:pPr>
        <w:numPr>
          <w:ilvl w:val="0"/>
          <w:numId w:val="11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Terry</w:t>
      </w:r>
      <w:r w:rsidRPr="001E536A">
        <w:rPr>
          <w:rFonts w:ascii="Calibri" w:hAnsi="Calibri" w:cs="Calibri"/>
          <w:sz w:val="22"/>
          <w:szCs w:val="22"/>
        </w:rPr>
        <w:t xml:space="preserve"> will review and update the </w:t>
      </w:r>
      <w:r w:rsidR="009B6E37">
        <w:rPr>
          <w:rFonts w:ascii="Calibri" w:hAnsi="Calibri" w:cs="Calibri"/>
          <w:sz w:val="22"/>
          <w:szCs w:val="22"/>
        </w:rPr>
        <w:t xml:space="preserve">email </w:t>
      </w:r>
      <w:r w:rsidRPr="001E536A">
        <w:rPr>
          <w:rFonts w:ascii="Calibri" w:hAnsi="Calibri" w:cs="Calibri"/>
          <w:sz w:val="22"/>
          <w:szCs w:val="22"/>
        </w:rPr>
        <w:t>list</w:t>
      </w:r>
      <w:r w:rsidR="009B6E37">
        <w:rPr>
          <w:rFonts w:ascii="Calibri" w:hAnsi="Calibri" w:cs="Calibri"/>
          <w:sz w:val="22"/>
          <w:szCs w:val="22"/>
        </w:rPr>
        <w:t xml:space="preserve"> </w:t>
      </w:r>
      <w:r w:rsidRPr="001E536A">
        <w:rPr>
          <w:rFonts w:ascii="Calibri" w:hAnsi="Calibri" w:cs="Calibri"/>
          <w:sz w:val="22"/>
          <w:szCs w:val="22"/>
        </w:rPr>
        <w:t>to ensure everyone is included.</w:t>
      </w:r>
    </w:p>
    <w:p w14:paraId="500E6DF5" w14:textId="77777777" w:rsidR="001E536A" w:rsidRDefault="001E536A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6EB1B5" w14:textId="77777777" w:rsidR="001E536A" w:rsidRDefault="001E536A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124A3C94" w:rsidR="000F124A" w:rsidRPr="00851474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Pr="00851474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851474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1713A99E" w:rsidR="00342969" w:rsidRPr="00851474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851474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 w:rsidRPr="00851474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 w:rsidRPr="00851474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B099A">
        <w:rPr>
          <w:rFonts w:ascii="Calibri" w:hAnsi="Calibri" w:cs="Calibri"/>
          <w:b/>
          <w:sz w:val="22"/>
          <w:szCs w:val="22"/>
          <w:highlight w:val="yellow"/>
        </w:rPr>
        <w:t>May</w:t>
      </w:r>
      <w:r w:rsidR="00F83E95" w:rsidRPr="00851474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B099A">
        <w:rPr>
          <w:rFonts w:ascii="Calibri" w:hAnsi="Calibri" w:cs="Calibri"/>
          <w:b/>
          <w:sz w:val="22"/>
          <w:szCs w:val="22"/>
          <w:highlight w:val="yellow"/>
        </w:rPr>
        <w:t>21</w:t>
      </w:r>
      <w:r w:rsidR="002B099A" w:rsidRPr="00851474">
        <w:rPr>
          <w:rFonts w:ascii="Calibri" w:hAnsi="Calibri" w:cs="Calibri"/>
          <w:b/>
          <w:sz w:val="22"/>
          <w:szCs w:val="22"/>
          <w:highlight w:val="yellow"/>
        </w:rPr>
        <w:t>st</w:t>
      </w:r>
      <w:r w:rsidR="0092395F" w:rsidRPr="00851474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E566AE" w:rsidRPr="00851474">
        <w:rPr>
          <w:rFonts w:ascii="Calibri" w:hAnsi="Calibri" w:cs="Calibri"/>
          <w:b/>
          <w:sz w:val="22"/>
          <w:szCs w:val="22"/>
          <w:highlight w:val="yellow"/>
        </w:rPr>
        <w:t>5</w:t>
      </w:r>
      <w:r w:rsidRPr="00851474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Pr="00851474" w:rsidRDefault="00CB2DA9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44FA5A6" w14:textId="3DCAF1AC" w:rsidR="007E0ED4" w:rsidRPr="00851474" w:rsidRDefault="007E0ED4" w:rsidP="002002C0">
      <w:pPr>
        <w:spacing w:after="0"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851474">
        <w:rPr>
          <w:rFonts w:ascii="Calibri" w:eastAsia="Times New Roman" w:hAnsi="Calibri" w:cs="Calibri"/>
          <w:b/>
          <w:bCs/>
          <w:color w:val="014517" w:themeColor="accent4" w:themeShade="80"/>
          <w:sz w:val="22"/>
          <w:szCs w:val="22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85147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851474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851474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851474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851474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85147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30B3EB2" w:rsidR="007E0ED4" w:rsidRPr="0085147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E566AE"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5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85147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456A1B6" w:rsidR="006B7E78" w:rsidRPr="00851474" w:rsidRDefault="006B7E78" w:rsidP="002002C0">
            <w:pPr>
              <w:spacing w:after="0" w:line="240" w:lineRule="auto"/>
              <w:jc w:val="both"/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– </w:t>
            </w:r>
          </w:p>
          <w:p w14:paraId="4EF3C599" w14:textId="3E7C79E9" w:rsidR="007E0ED4" w:rsidRPr="00851474" w:rsidRDefault="00C377B6" w:rsidP="002002C0">
            <w:pPr>
              <w:spacing w:after="0" w:line="240" w:lineRule="auto"/>
              <w:jc w:val="both"/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>Vtools</w:t>
            </w:r>
            <w:r w:rsidR="00323E50"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for pre-register</w:t>
            </w:r>
          </w:p>
          <w:p w14:paraId="793E7D35" w14:textId="1448FBE2" w:rsidR="00C377B6" w:rsidRPr="0085147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85147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Pr="0085147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</w:pPr>
    </w:p>
    <w:p w14:paraId="54B46772" w14:textId="67705E79" w:rsidR="007E0ED4" w:rsidRPr="0085147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</w:pPr>
      <w:r w:rsidRPr="00851474"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  <w:t>Attendees for SD IEEE ExCom 202</w:t>
      </w:r>
      <w:r w:rsidR="00E566AE" w:rsidRPr="00851474"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  <w:t>5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839"/>
        <w:gridCol w:w="3616"/>
        <w:gridCol w:w="1615"/>
      </w:tblGrid>
      <w:tr w:rsidR="003460CB" w:rsidRPr="00851474" w14:paraId="5CCB0AD8" w14:textId="77777777" w:rsidTr="00E22484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851474" w:rsidRDefault="003460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>Position / Society / Chapter</w:t>
            </w:r>
          </w:p>
        </w:tc>
        <w:tc>
          <w:tcPr>
            <w:tcW w:w="3616" w:type="dxa"/>
            <w:noWrap/>
            <w:hideMark/>
          </w:tcPr>
          <w:p w14:paraId="6A5FE4E2" w14:textId="77777777" w:rsidR="003460CB" w:rsidRPr="00851474" w:rsidRDefault="003460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851474" w:rsidRDefault="002C7F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>Attendance</w:t>
            </w:r>
          </w:p>
        </w:tc>
      </w:tr>
      <w:tr w:rsidR="003460CB" w:rsidRPr="00851474" w14:paraId="298CB95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851474" w:rsidRDefault="003460CB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Chair</w:t>
            </w:r>
          </w:p>
        </w:tc>
        <w:tc>
          <w:tcPr>
            <w:tcW w:w="3616" w:type="dxa"/>
            <w:noWrap/>
          </w:tcPr>
          <w:p w14:paraId="68C558D1" w14:textId="082FC313" w:rsidR="003460CB" w:rsidRPr="00851474" w:rsidRDefault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851474" w:rsidRDefault="00284EA7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6EB0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9C8B82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Jr. Past Chair</w:t>
            </w:r>
          </w:p>
        </w:tc>
        <w:tc>
          <w:tcPr>
            <w:tcW w:w="3616" w:type="dxa"/>
            <w:noWrap/>
            <w:hideMark/>
          </w:tcPr>
          <w:p w14:paraId="35A2972B" w14:textId="5BDF18A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398E0E55" w14:textId="685ED1C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13C81060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Sr. Past Chair</w:t>
            </w:r>
          </w:p>
        </w:tc>
        <w:tc>
          <w:tcPr>
            <w:tcW w:w="3616" w:type="dxa"/>
            <w:noWrap/>
            <w:hideMark/>
          </w:tcPr>
          <w:p w14:paraId="19454A9E" w14:textId="3B6AAF1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124C4A38" w14:textId="32D4C60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A7DBAF3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Vice Chair - Publicity</w:t>
            </w:r>
          </w:p>
        </w:tc>
        <w:tc>
          <w:tcPr>
            <w:tcW w:w="3616" w:type="dxa"/>
            <w:noWrap/>
          </w:tcPr>
          <w:p w14:paraId="27C03DD9" w14:textId="3B97EDF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Md Nafee Al Islam</w:t>
            </w:r>
          </w:p>
        </w:tc>
        <w:tc>
          <w:tcPr>
            <w:tcW w:w="1615" w:type="dxa"/>
            <w:noWrap/>
            <w:hideMark/>
          </w:tcPr>
          <w:p w14:paraId="151179E3" w14:textId="219C7419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7A0C888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Vice Chair - Programs</w:t>
            </w:r>
          </w:p>
        </w:tc>
        <w:tc>
          <w:tcPr>
            <w:tcW w:w="3616" w:type="dxa"/>
            <w:noWrap/>
            <w:hideMark/>
          </w:tcPr>
          <w:p w14:paraId="756D9CA6" w14:textId="155CF75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0EA3E938" w:rsidR="00B66574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  <w:r w:rsidR="00B66574"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245938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616" w:type="dxa"/>
            <w:noWrap/>
            <w:hideMark/>
          </w:tcPr>
          <w:p w14:paraId="5A40828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5E86C15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CA5EA7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616" w:type="dxa"/>
            <w:noWrap/>
            <w:hideMark/>
          </w:tcPr>
          <w:p w14:paraId="5909A0DC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563C4EB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76A83FF3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0F02F0E4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6CE181B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3376B8E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6F12F76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454827C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5CA363B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27BE6E2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76C0E5C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230B2E9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4136BE3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099A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72C181BB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35BDA8B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72B45B4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7214939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419BCEFB" w14:textId="6B3918D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4F93FBE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0FE8A29D" w14:textId="77777777" w:rsidTr="00E22484">
        <w:trPr>
          <w:trHeight w:val="300"/>
        </w:trPr>
        <w:tc>
          <w:tcPr>
            <w:tcW w:w="4839" w:type="dxa"/>
            <w:noWrap/>
          </w:tcPr>
          <w:p w14:paraId="5B289431" w14:textId="785CD57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</w:tcPr>
          <w:p w14:paraId="3ECA152F" w14:textId="74869B0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Liangping Ma</w:t>
            </w:r>
          </w:p>
        </w:tc>
        <w:tc>
          <w:tcPr>
            <w:tcW w:w="1615" w:type="dxa"/>
            <w:noWrap/>
          </w:tcPr>
          <w:p w14:paraId="699B8FCD" w14:textId="5DDACDA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76084451" w14:textId="77777777" w:rsidTr="00E22484">
        <w:trPr>
          <w:trHeight w:val="300"/>
        </w:trPr>
        <w:tc>
          <w:tcPr>
            <w:tcW w:w="4839" w:type="dxa"/>
            <w:noWrap/>
          </w:tcPr>
          <w:p w14:paraId="580C1174" w14:textId="7E724B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</w:tcPr>
          <w:p w14:paraId="6206612F" w14:textId="0216B8E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6373483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3BB91731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Life Members</w:t>
            </w:r>
          </w:p>
        </w:tc>
        <w:tc>
          <w:tcPr>
            <w:tcW w:w="3616" w:type="dxa"/>
            <w:noWrap/>
            <w:hideMark/>
          </w:tcPr>
          <w:p w14:paraId="6FC3E8AE" w14:textId="36E7CD66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9C23D5E" w14:textId="66BF00E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28B4F6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Young Professional</w:t>
            </w:r>
          </w:p>
        </w:tc>
        <w:tc>
          <w:tcPr>
            <w:tcW w:w="3616" w:type="dxa"/>
            <w:noWrap/>
            <w:hideMark/>
          </w:tcPr>
          <w:p w14:paraId="20C50725" w14:textId="19E8DB01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Alex Rivera</w:t>
            </w:r>
          </w:p>
        </w:tc>
        <w:tc>
          <w:tcPr>
            <w:tcW w:w="1615" w:type="dxa"/>
            <w:noWrap/>
            <w:hideMark/>
          </w:tcPr>
          <w:p w14:paraId="41AFDBAD" w14:textId="4951AA6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7EC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39ACF3D" w14:textId="77777777" w:rsidTr="00E22484">
        <w:trPr>
          <w:trHeight w:val="300"/>
        </w:trPr>
        <w:tc>
          <w:tcPr>
            <w:tcW w:w="4839" w:type="dxa"/>
            <w:noWrap/>
          </w:tcPr>
          <w:p w14:paraId="391FE6BD" w14:textId="4385BB3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Woman in Engineering</w:t>
            </w:r>
          </w:p>
        </w:tc>
        <w:tc>
          <w:tcPr>
            <w:tcW w:w="3616" w:type="dxa"/>
            <w:noWrap/>
          </w:tcPr>
          <w:p w14:paraId="17E3A1ED" w14:textId="381F05B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Valeri Paul</w:t>
            </w:r>
          </w:p>
        </w:tc>
        <w:tc>
          <w:tcPr>
            <w:tcW w:w="1615" w:type="dxa"/>
            <w:noWrap/>
          </w:tcPr>
          <w:p w14:paraId="12C7BC98" w14:textId="6C2D338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4C8686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PACE Professional</w:t>
            </w:r>
          </w:p>
        </w:tc>
        <w:tc>
          <w:tcPr>
            <w:tcW w:w="3616" w:type="dxa"/>
            <w:noWrap/>
            <w:hideMark/>
          </w:tcPr>
          <w:p w14:paraId="72B3053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43ACC118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Aerospace &amp; Electronics Systems </w:t>
            </w:r>
          </w:p>
        </w:tc>
        <w:tc>
          <w:tcPr>
            <w:tcW w:w="3616" w:type="dxa"/>
            <w:noWrap/>
            <w:hideMark/>
          </w:tcPr>
          <w:p w14:paraId="12AE597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FC2C14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Y</w:t>
            </w:r>
          </w:p>
        </w:tc>
      </w:tr>
      <w:tr w:rsidR="00B66574" w:rsidRPr="00851474" w14:paraId="3C8EEFA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AP/CAS/ED/MTT/SSC </w:t>
            </w:r>
          </w:p>
        </w:tc>
        <w:tc>
          <w:tcPr>
            <w:tcW w:w="3616" w:type="dxa"/>
            <w:noWrap/>
            <w:hideMark/>
          </w:tcPr>
          <w:p w14:paraId="77904064" w14:textId="3D1A3F9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Jeff 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468F40F2" w14:textId="77777777" w:rsidTr="00E22484">
        <w:trPr>
          <w:trHeight w:val="300"/>
        </w:trPr>
        <w:tc>
          <w:tcPr>
            <w:tcW w:w="4839" w:type="dxa"/>
            <w:noWrap/>
          </w:tcPr>
          <w:p w14:paraId="16964880" w14:textId="483014D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Broadcast BTS</w:t>
            </w:r>
          </w:p>
        </w:tc>
        <w:tc>
          <w:tcPr>
            <w:tcW w:w="3616" w:type="dxa"/>
            <w:noWrap/>
          </w:tcPr>
          <w:p w14:paraId="1E680EEC" w14:textId="0646491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Paul De La Houssaye</w:t>
            </w:r>
          </w:p>
        </w:tc>
        <w:tc>
          <w:tcPr>
            <w:tcW w:w="1615" w:type="dxa"/>
            <w:noWrap/>
          </w:tcPr>
          <w:p w14:paraId="191144F6" w14:textId="1D1DB3AF" w:rsidR="00B66574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56106282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6037569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3616" w:type="dxa"/>
            <w:noWrap/>
            <w:hideMark/>
          </w:tcPr>
          <w:p w14:paraId="6DBC0EF7" w14:textId="588D05D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Zhensheng Zhang</w:t>
            </w:r>
          </w:p>
        </w:tc>
        <w:tc>
          <w:tcPr>
            <w:tcW w:w="1615" w:type="dxa"/>
            <w:noWrap/>
            <w:hideMark/>
          </w:tcPr>
          <w:p w14:paraId="6297010E" w14:textId="205DD7D3" w:rsidR="00B66574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73EB0643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625E78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72FB27B" w14:textId="29FF6BA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Dell Kronewitter</w:t>
            </w:r>
          </w:p>
        </w:tc>
        <w:tc>
          <w:tcPr>
            <w:tcW w:w="1615" w:type="dxa"/>
            <w:noWrap/>
          </w:tcPr>
          <w:p w14:paraId="3BDEF85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BBE8DB3" w14:textId="77777777" w:rsidTr="00E22484">
        <w:trPr>
          <w:trHeight w:val="368"/>
        </w:trPr>
        <w:tc>
          <w:tcPr>
            <w:tcW w:w="4839" w:type="dxa"/>
            <w:noWrap/>
            <w:hideMark/>
          </w:tcPr>
          <w:p w14:paraId="4D9FE8B2" w14:textId="512B841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3616" w:type="dxa"/>
            <w:noWrap/>
            <w:hideMark/>
          </w:tcPr>
          <w:p w14:paraId="0AAEDBD8" w14:textId="749D836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7B2FEADB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</w:t>
            </w:r>
            <w:r w:rsidR="00B66574" w:rsidRPr="00851474">
              <w:rPr>
                <w:rFonts w:ascii="Calibri" w:hAnsi="Calibri" w:cs="Calibri"/>
                <w:sz w:val="22"/>
                <w:szCs w:val="22"/>
              </w:rPr>
              <w:t>Y</w:t>
            </w:r>
            <w:r w:rsidRPr="0085147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66574" w:rsidRPr="00851474" w14:paraId="400E3E75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4D0AE08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Computational Intelligence</w:t>
            </w:r>
          </w:p>
        </w:tc>
        <w:tc>
          <w:tcPr>
            <w:tcW w:w="3616" w:type="dxa"/>
            <w:noWrap/>
            <w:hideMark/>
          </w:tcPr>
          <w:p w14:paraId="35550771" w14:textId="2FEBA33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Md Nafee Al Islam</w:t>
            </w:r>
          </w:p>
        </w:tc>
        <w:tc>
          <w:tcPr>
            <w:tcW w:w="1615" w:type="dxa"/>
            <w:noWrap/>
            <w:hideMark/>
          </w:tcPr>
          <w:p w14:paraId="1A0B56D1" w14:textId="78A553CE" w:rsidR="00B66574" w:rsidRPr="00851474" w:rsidRDefault="00216927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0E5F914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107733D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80CA109" w14:textId="730ECA8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Simon Fan</w:t>
            </w:r>
          </w:p>
        </w:tc>
        <w:tc>
          <w:tcPr>
            <w:tcW w:w="1615" w:type="dxa"/>
            <w:noWrap/>
          </w:tcPr>
          <w:p w14:paraId="278ABF9F" w14:textId="38342C32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C03204E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Consultants Network </w:t>
            </w:r>
          </w:p>
        </w:tc>
        <w:tc>
          <w:tcPr>
            <w:tcW w:w="3616" w:type="dxa"/>
            <w:noWrap/>
            <w:hideMark/>
          </w:tcPr>
          <w:p w14:paraId="077C36F7" w14:textId="06D776A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Enrique Monteagudo</w:t>
            </w:r>
          </w:p>
        </w:tc>
        <w:tc>
          <w:tcPr>
            <w:tcW w:w="1615" w:type="dxa"/>
            <w:noWrap/>
            <w:hideMark/>
          </w:tcPr>
          <w:p w14:paraId="4355574E" w14:textId="457AA8E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5729706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024084FB" w14:textId="70B1594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152CF028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933F965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45208DD2" w14:textId="34A9B61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Consumer Technology</w:t>
            </w:r>
          </w:p>
        </w:tc>
        <w:tc>
          <w:tcPr>
            <w:tcW w:w="3616" w:type="dxa"/>
            <w:noWrap/>
          </w:tcPr>
          <w:p w14:paraId="0CED8D74" w14:textId="3F71F99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Jake Pu</w:t>
            </w:r>
          </w:p>
        </w:tc>
        <w:tc>
          <w:tcPr>
            <w:tcW w:w="1615" w:type="dxa"/>
            <w:noWrap/>
          </w:tcPr>
          <w:p w14:paraId="10585EA7" w14:textId="24C375C0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BC0C99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61DB8D0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EBE2DEB" w14:textId="46CC1D6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20F46B30" w14:textId="34DC4E2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371C4D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Control Systems</w:t>
            </w:r>
          </w:p>
        </w:tc>
        <w:tc>
          <w:tcPr>
            <w:tcW w:w="3616" w:type="dxa"/>
            <w:noWrap/>
            <w:hideMark/>
          </w:tcPr>
          <w:p w14:paraId="02726F9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75EB410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43B9442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lastRenderedPageBreak/>
              <w:t>EMC</w:t>
            </w:r>
          </w:p>
        </w:tc>
        <w:tc>
          <w:tcPr>
            <w:tcW w:w="3616" w:type="dxa"/>
            <w:noWrap/>
            <w:hideMark/>
          </w:tcPr>
          <w:p w14:paraId="435B0010" w14:textId="242960F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Gabe Alcala</w:t>
            </w:r>
          </w:p>
        </w:tc>
        <w:tc>
          <w:tcPr>
            <w:tcW w:w="1615" w:type="dxa"/>
            <w:noWrap/>
            <w:hideMark/>
          </w:tcPr>
          <w:p w14:paraId="151E3A8F" w14:textId="34D1AE17" w:rsidR="00B66574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073C0FA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Eng Medical Biology</w:t>
            </w:r>
          </w:p>
        </w:tc>
        <w:tc>
          <w:tcPr>
            <w:tcW w:w="3616" w:type="dxa"/>
            <w:noWrap/>
            <w:hideMark/>
          </w:tcPr>
          <w:p w14:paraId="4BDEA413" w14:textId="1B31C8F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Sudip Saha</w:t>
            </w:r>
          </w:p>
        </w:tc>
        <w:tc>
          <w:tcPr>
            <w:tcW w:w="1615" w:type="dxa"/>
            <w:noWrap/>
            <w:hideMark/>
          </w:tcPr>
          <w:p w14:paraId="374941F2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15B940E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Electronic Packaging</w:t>
            </w:r>
          </w:p>
        </w:tc>
        <w:tc>
          <w:tcPr>
            <w:tcW w:w="3616" w:type="dxa"/>
            <w:noWrap/>
            <w:hideMark/>
          </w:tcPr>
          <w:p w14:paraId="0D66005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Paragkumar Thadesar</w:t>
            </w:r>
          </w:p>
        </w:tc>
        <w:tc>
          <w:tcPr>
            <w:tcW w:w="1615" w:type="dxa"/>
            <w:noWrap/>
            <w:hideMark/>
          </w:tcPr>
          <w:p w14:paraId="1D27AA34" w14:textId="720EB1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1FECBC87" w14:textId="77777777" w:rsidTr="00E22484">
        <w:trPr>
          <w:trHeight w:val="300"/>
        </w:trPr>
        <w:tc>
          <w:tcPr>
            <w:tcW w:w="4839" w:type="dxa"/>
            <w:noWrap/>
          </w:tcPr>
          <w:p w14:paraId="60682448" w14:textId="5241089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Industrial Applications</w:t>
            </w:r>
          </w:p>
        </w:tc>
        <w:tc>
          <w:tcPr>
            <w:tcW w:w="3616" w:type="dxa"/>
            <w:noWrap/>
          </w:tcPr>
          <w:p w14:paraId="1644D3CC" w14:textId="110E813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Vahid Mehr</w:t>
            </w:r>
          </w:p>
        </w:tc>
        <w:tc>
          <w:tcPr>
            <w:tcW w:w="1615" w:type="dxa"/>
            <w:noWrap/>
          </w:tcPr>
          <w:p w14:paraId="697DF354" w14:textId="4F5DFFD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837F62F" w14:textId="77777777" w:rsidTr="00E22484">
        <w:trPr>
          <w:trHeight w:val="300"/>
        </w:trPr>
        <w:tc>
          <w:tcPr>
            <w:tcW w:w="4839" w:type="dxa"/>
            <w:noWrap/>
          </w:tcPr>
          <w:p w14:paraId="34D8CC0B" w14:textId="0A39980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Information Theory </w:t>
            </w:r>
          </w:p>
        </w:tc>
        <w:tc>
          <w:tcPr>
            <w:tcW w:w="3616" w:type="dxa"/>
            <w:noWrap/>
          </w:tcPr>
          <w:p w14:paraId="7C189E61" w14:textId="56BFBCD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1021DB5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E9D910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Magnetics</w:t>
            </w:r>
          </w:p>
        </w:tc>
        <w:tc>
          <w:tcPr>
            <w:tcW w:w="3616" w:type="dxa"/>
            <w:noWrap/>
            <w:hideMark/>
          </w:tcPr>
          <w:p w14:paraId="08DC61E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4F12A2B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1551480D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Oceanic</w:t>
            </w:r>
          </w:p>
        </w:tc>
        <w:tc>
          <w:tcPr>
            <w:tcW w:w="3616" w:type="dxa"/>
            <w:noWrap/>
          </w:tcPr>
          <w:p w14:paraId="47F8C35D" w14:textId="01D7DDF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Gregory Laugle</w:t>
            </w:r>
          </w:p>
        </w:tc>
        <w:tc>
          <w:tcPr>
            <w:tcW w:w="1615" w:type="dxa"/>
            <w:noWrap/>
          </w:tcPr>
          <w:p w14:paraId="2D6BA2CC" w14:textId="0346406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1C77234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B8D4DA1" w14:textId="54C3DD5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Graeme Rae</w:t>
            </w:r>
          </w:p>
        </w:tc>
        <w:tc>
          <w:tcPr>
            <w:tcW w:w="1615" w:type="dxa"/>
            <w:noWrap/>
          </w:tcPr>
          <w:p w14:paraId="56E7FA38" w14:textId="18F8654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E76C89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Power Electronics</w:t>
            </w:r>
          </w:p>
        </w:tc>
        <w:tc>
          <w:tcPr>
            <w:tcW w:w="3616" w:type="dxa"/>
            <w:noWrap/>
            <w:hideMark/>
          </w:tcPr>
          <w:p w14:paraId="19EF5A70" w14:textId="54597F8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Saeed Manshadi</w:t>
            </w:r>
          </w:p>
        </w:tc>
        <w:tc>
          <w:tcPr>
            <w:tcW w:w="1615" w:type="dxa"/>
            <w:noWrap/>
            <w:hideMark/>
          </w:tcPr>
          <w:p w14:paraId="0E6D3429" w14:textId="56B781D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0DC5C7FA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16AE44F6" w14:textId="2DA1798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Power and Energy</w:t>
            </w:r>
          </w:p>
        </w:tc>
        <w:tc>
          <w:tcPr>
            <w:tcW w:w="3616" w:type="dxa"/>
            <w:noWrap/>
          </w:tcPr>
          <w:p w14:paraId="36984C09" w14:textId="7BF6DD5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Hassan Baklou</w:t>
            </w:r>
          </w:p>
        </w:tc>
        <w:tc>
          <w:tcPr>
            <w:tcW w:w="1615" w:type="dxa"/>
            <w:noWrap/>
          </w:tcPr>
          <w:p w14:paraId="0BA9D7BB" w14:textId="2B77A31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5E8F4A7F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0415ABE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E7082AD" w14:textId="69E436EA" w:rsidR="00B66574" w:rsidRPr="00851474" w:rsidRDefault="00B66574" w:rsidP="00B66574">
            <w:pPr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Alireza Shahsavari</w:t>
            </w:r>
          </w:p>
        </w:tc>
        <w:tc>
          <w:tcPr>
            <w:tcW w:w="1615" w:type="dxa"/>
            <w:noWrap/>
          </w:tcPr>
          <w:p w14:paraId="4D5204C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3D758C9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Product Safety</w:t>
            </w:r>
          </w:p>
        </w:tc>
        <w:tc>
          <w:tcPr>
            <w:tcW w:w="3616" w:type="dxa"/>
            <w:noWrap/>
            <w:hideMark/>
          </w:tcPr>
          <w:p w14:paraId="6C50609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2490EC3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7BA381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3616" w:type="dxa"/>
            <w:noWrap/>
            <w:hideMark/>
          </w:tcPr>
          <w:p w14:paraId="325326F5" w14:textId="1E2FF22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46E7761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Reliability</w:t>
            </w:r>
          </w:p>
        </w:tc>
        <w:tc>
          <w:tcPr>
            <w:tcW w:w="3616" w:type="dxa"/>
            <w:noWrap/>
            <w:hideMark/>
          </w:tcPr>
          <w:p w14:paraId="320922C7" w14:textId="49542E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Charles Bird</w:t>
            </w:r>
          </w:p>
        </w:tc>
        <w:tc>
          <w:tcPr>
            <w:tcW w:w="1615" w:type="dxa"/>
            <w:noWrap/>
            <w:hideMark/>
          </w:tcPr>
          <w:p w14:paraId="23880682" w14:textId="3FC09509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0872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7C126B74" w14:textId="77777777" w:rsidTr="00E22484">
        <w:trPr>
          <w:trHeight w:val="300"/>
        </w:trPr>
        <w:tc>
          <w:tcPr>
            <w:tcW w:w="4839" w:type="dxa"/>
            <w:noWrap/>
          </w:tcPr>
          <w:p w14:paraId="42DE9DD0" w14:textId="0933C78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Robotics &amp; Automation</w:t>
            </w:r>
          </w:p>
        </w:tc>
        <w:tc>
          <w:tcPr>
            <w:tcW w:w="3616" w:type="dxa"/>
            <w:noWrap/>
          </w:tcPr>
          <w:p w14:paraId="7158FD77" w14:textId="38788372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Upkar Dhaliwal</w:t>
            </w:r>
          </w:p>
        </w:tc>
        <w:tc>
          <w:tcPr>
            <w:tcW w:w="1615" w:type="dxa"/>
            <w:noWrap/>
          </w:tcPr>
          <w:p w14:paraId="7E00B450" w14:textId="1BC1EA6A" w:rsidR="00B66574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  <w:r w:rsidR="00B66574"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6510B709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5829195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Signal Processing</w:t>
            </w:r>
          </w:p>
        </w:tc>
        <w:tc>
          <w:tcPr>
            <w:tcW w:w="3616" w:type="dxa"/>
            <w:noWrap/>
            <w:hideMark/>
          </w:tcPr>
          <w:p w14:paraId="3BBDD71A" w14:textId="4C04A03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Ananya Mukherjee</w:t>
            </w:r>
          </w:p>
        </w:tc>
        <w:tc>
          <w:tcPr>
            <w:tcW w:w="1615" w:type="dxa"/>
            <w:noWrap/>
            <w:hideMark/>
          </w:tcPr>
          <w:p w14:paraId="7CF1D8A2" w14:textId="19598B9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71E0C2B0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04DD7F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562F247" w14:textId="657EE18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Gerald Gerace</w:t>
            </w:r>
          </w:p>
        </w:tc>
        <w:tc>
          <w:tcPr>
            <w:tcW w:w="1615" w:type="dxa"/>
            <w:noWrap/>
          </w:tcPr>
          <w:p w14:paraId="2FF5559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20CAAB0" w14:textId="77777777" w:rsidTr="00E22484">
        <w:trPr>
          <w:trHeight w:val="300"/>
        </w:trPr>
        <w:tc>
          <w:tcPr>
            <w:tcW w:w="4839" w:type="dxa"/>
            <w:noWrap/>
          </w:tcPr>
          <w:p w14:paraId="5C912E79" w14:textId="0275D07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Vehicular Technology</w:t>
            </w:r>
          </w:p>
        </w:tc>
        <w:tc>
          <w:tcPr>
            <w:tcW w:w="3616" w:type="dxa"/>
            <w:noWrap/>
          </w:tcPr>
          <w:p w14:paraId="48B0CCC5" w14:textId="1725470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27B77E7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2484" w:rsidRPr="00851474" w14:paraId="76471E7F" w14:textId="77777777" w:rsidTr="00E22484">
        <w:trPr>
          <w:trHeight w:val="300"/>
        </w:trPr>
        <w:tc>
          <w:tcPr>
            <w:tcW w:w="4839" w:type="dxa"/>
            <w:noWrap/>
          </w:tcPr>
          <w:p w14:paraId="7C31ABC8" w14:textId="57EB73A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Legislative Affairs Chair</w:t>
            </w:r>
          </w:p>
        </w:tc>
        <w:tc>
          <w:tcPr>
            <w:tcW w:w="3616" w:type="dxa"/>
            <w:noWrap/>
          </w:tcPr>
          <w:p w14:paraId="189817F0" w14:textId="31BFF4BD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Erik Duarte</w:t>
            </w:r>
          </w:p>
        </w:tc>
        <w:tc>
          <w:tcPr>
            <w:tcW w:w="1615" w:type="dxa"/>
            <w:noWrap/>
          </w:tcPr>
          <w:p w14:paraId="1DDB0478" w14:textId="669D4582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E22484" w:rsidRPr="00851474" w14:paraId="7495D485" w14:textId="77777777" w:rsidTr="00E22484">
        <w:trPr>
          <w:trHeight w:val="300"/>
        </w:trPr>
        <w:tc>
          <w:tcPr>
            <w:tcW w:w="4839" w:type="dxa"/>
            <w:noWrap/>
          </w:tcPr>
          <w:p w14:paraId="664FBC0C" w14:textId="7F05901D" w:rsidR="00E22484" w:rsidRPr="00E2248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Educational Activities Chair</w:t>
            </w:r>
          </w:p>
        </w:tc>
        <w:tc>
          <w:tcPr>
            <w:tcW w:w="3616" w:type="dxa"/>
            <w:noWrap/>
          </w:tcPr>
          <w:p w14:paraId="1BEE0BD4" w14:textId="4316C338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Muhammad Lutfor Rahman</w:t>
            </w:r>
          </w:p>
        </w:tc>
        <w:tc>
          <w:tcPr>
            <w:tcW w:w="1615" w:type="dxa"/>
            <w:noWrap/>
          </w:tcPr>
          <w:p w14:paraId="164873F9" w14:textId="0DAE05A1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2484" w:rsidRPr="00851474" w14:paraId="7AFC8FFA" w14:textId="77777777" w:rsidTr="00E22484">
        <w:trPr>
          <w:trHeight w:val="300"/>
        </w:trPr>
        <w:tc>
          <w:tcPr>
            <w:tcW w:w="4839" w:type="dxa"/>
            <w:noWrap/>
          </w:tcPr>
          <w:p w14:paraId="7D9DA7D4" w14:textId="0FCA1E63" w:rsidR="00E22484" w:rsidRPr="00E2248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Student Activities Chair</w:t>
            </w:r>
          </w:p>
        </w:tc>
        <w:tc>
          <w:tcPr>
            <w:tcW w:w="3616" w:type="dxa"/>
            <w:noWrap/>
          </w:tcPr>
          <w:p w14:paraId="243C6CB3" w14:textId="0D7A89D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Fatemeh Asgarinejad</w:t>
            </w:r>
          </w:p>
        </w:tc>
        <w:tc>
          <w:tcPr>
            <w:tcW w:w="1615" w:type="dxa"/>
            <w:noWrap/>
          </w:tcPr>
          <w:p w14:paraId="3D22CC18" w14:textId="587770AD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0DD0AFDD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UCSD</w:t>
            </w:r>
          </w:p>
        </w:tc>
        <w:tc>
          <w:tcPr>
            <w:tcW w:w="3616" w:type="dxa"/>
            <w:noWrap/>
            <w:hideMark/>
          </w:tcPr>
          <w:p w14:paraId="1E4AC017" w14:textId="779DBDD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Mustahsin Zarif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(Chair)</w:t>
            </w:r>
          </w:p>
        </w:tc>
        <w:tc>
          <w:tcPr>
            <w:tcW w:w="1615" w:type="dxa"/>
            <w:noWrap/>
            <w:hideMark/>
          </w:tcPr>
          <w:p w14:paraId="34B7E4C9" w14:textId="681A99F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28A8DB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1CD3452" w14:textId="40F9CA5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Lisa Liu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(Vice Chair)</w:t>
            </w:r>
          </w:p>
        </w:tc>
        <w:tc>
          <w:tcPr>
            <w:tcW w:w="1615" w:type="dxa"/>
            <w:noWrap/>
          </w:tcPr>
          <w:p w14:paraId="485CFE09" w14:textId="02C4D6A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B099A" w:rsidRPr="00851474" w14:paraId="41150E5D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5B534D3E" w14:textId="77777777" w:rsidR="002B099A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25C71E6A" w14:textId="6B173714" w:rsidR="002B099A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2B099A">
              <w:rPr>
                <w:rFonts w:ascii="Calibri" w:hAnsi="Calibri" w:cs="Calibri"/>
                <w:sz w:val="22"/>
                <w:szCs w:val="22"/>
              </w:rPr>
              <w:t>Charles Nguyen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(Vice Chair)</w:t>
            </w:r>
          </w:p>
        </w:tc>
        <w:tc>
          <w:tcPr>
            <w:tcW w:w="1615" w:type="dxa"/>
            <w:noWrap/>
          </w:tcPr>
          <w:p w14:paraId="62E688A5" w14:textId="0FD493D5" w:rsidR="002B099A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461879E1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0EDBD9C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233EFA38" w14:textId="448066D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Erik Duarte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(Event Coordinator)</w:t>
            </w:r>
          </w:p>
        </w:tc>
        <w:tc>
          <w:tcPr>
            <w:tcW w:w="1615" w:type="dxa"/>
            <w:noWrap/>
          </w:tcPr>
          <w:p w14:paraId="4211F608" w14:textId="46133750" w:rsidR="00B6657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66574" w:rsidRPr="00851474" w14:paraId="44DC5D3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5656352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44165FE" w14:textId="5C55284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Shipra Gudekar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(Vice Chair)</w:t>
            </w:r>
          </w:p>
        </w:tc>
        <w:tc>
          <w:tcPr>
            <w:tcW w:w="1615" w:type="dxa"/>
            <w:noWrap/>
          </w:tcPr>
          <w:p w14:paraId="1BF298CB" w14:textId="5F90DC6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E0B184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6C5BAB6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13CA7B56" w14:textId="77A2634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Rohil Kadekar</w:t>
            </w:r>
          </w:p>
        </w:tc>
        <w:tc>
          <w:tcPr>
            <w:tcW w:w="1615" w:type="dxa"/>
            <w:noWrap/>
          </w:tcPr>
          <w:p w14:paraId="59EA56A7" w14:textId="73CC023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5FE85333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HKN UCSD</w:t>
            </w:r>
          </w:p>
        </w:tc>
        <w:tc>
          <w:tcPr>
            <w:tcW w:w="3616" w:type="dxa"/>
            <w:noWrap/>
          </w:tcPr>
          <w:p w14:paraId="24614A6D" w14:textId="1086EB5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52EF865A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8834BE3" w14:textId="7601859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2FA38B24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SDSU</w:t>
            </w:r>
          </w:p>
        </w:tc>
        <w:tc>
          <w:tcPr>
            <w:tcW w:w="3616" w:type="dxa"/>
            <w:noWrap/>
          </w:tcPr>
          <w:p w14:paraId="4EFA6C80" w14:textId="2944F641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David Ramos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(President)</w:t>
            </w:r>
          </w:p>
        </w:tc>
        <w:tc>
          <w:tcPr>
            <w:tcW w:w="1615" w:type="dxa"/>
            <w:noWrap/>
          </w:tcPr>
          <w:p w14:paraId="782146BC" w14:textId="45B885F2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7C56B03A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71C7EDF" w14:textId="77777777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2B3C12F2" w14:textId="3FEED75E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Penelope Romero Pimentel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(VP)</w:t>
            </w:r>
          </w:p>
        </w:tc>
        <w:tc>
          <w:tcPr>
            <w:tcW w:w="1615" w:type="dxa"/>
            <w:noWrap/>
          </w:tcPr>
          <w:p w14:paraId="3AAF90E7" w14:textId="56565E9E" w:rsidR="0061471D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0B2347D6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8D9BB41" w14:textId="77777777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13F17359" w14:textId="4428A9D3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Miguel Tisnado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2484" w:rsidRPr="00E22484">
              <w:rPr>
                <w:rFonts w:ascii="Calibri" w:hAnsi="Calibri" w:cs="Calibri"/>
                <w:sz w:val="22"/>
                <w:szCs w:val="22"/>
              </w:rPr>
              <w:t>External Affairs</w:t>
            </w:r>
            <w:r w:rsidR="00E2248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15" w:type="dxa"/>
            <w:noWrap/>
          </w:tcPr>
          <w:p w14:paraId="30E2E2CB" w14:textId="7A916613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78447F" w:rsidRPr="00851474" w14:paraId="68194087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USD</w:t>
            </w:r>
          </w:p>
        </w:tc>
        <w:tc>
          <w:tcPr>
            <w:tcW w:w="3616" w:type="dxa"/>
            <w:noWrap/>
          </w:tcPr>
          <w:p w14:paraId="1DE0DF63" w14:textId="4CC87C55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John Cizin</w:t>
            </w:r>
          </w:p>
        </w:tc>
        <w:tc>
          <w:tcPr>
            <w:tcW w:w="1615" w:type="dxa"/>
            <w:noWrap/>
          </w:tcPr>
          <w:p w14:paraId="56E69CC6" w14:textId="08D5D2F9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447F" w:rsidRPr="00851474" w14:paraId="2474A429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5018FFF" w14:textId="77777777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67FDFC48" w14:textId="6103E76F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Steven Lannicca</w:t>
            </w:r>
          </w:p>
        </w:tc>
        <w:tc>
          <w:tcPr>
            <w:tcW w:w="1615" w:type="dxa"/>
            <w:noWrap/>
          </w:tcPr>
          <w:p w14:paraId="15C43D69" w14:textId="4A78B21C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447F" w:rsidRPr="00851474" w14:paraId="4087C99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150E7056" w14:textId="77777777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65F843CB" w14:textId="2D720A4A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Jonathan Miller</w:t>
            </w:r>
          </w:p>
        </w:tc>
        <w:tc>
          <w:tcPr>
            <w:tcW w:w="1615" w:type="dxa"/>
            <w:noWrap/>
          </w:tcPr>
          <w:p w14:paraId="004DB790" w14:textId="1355A66E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8CC9E96" w14:textId="77777777" w:rsidTr="00E22484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CSU</w:t>
            </w:r>
          </w:p>
        </w:tc>
        <w:tc>
          <w:tcPr>
            <w:tcW w:w="3616" w:type="dxa"/>
            <w:noWrap/>
            <w:hideMark/>
          </w:tcPr>
          <w:p w14:paraId="58C82A45" w14:textId="396CE296" w:rsidR="00B66574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Ike</w:t>
            </w:r>
          </w:p>
        </w:tc>
        <w:tc>
          <w:tcPr>
            <w:tcW w:w="1615" w:type="dxa"/>
            <w:noWrap/>
            <w:hideMark/>
          </w:tcPr>
          <w:p w14:paraId="120A863D" w14:textId="4D61268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76D3B761" w14:textId="77777777" w:rsidTr="00E22484">
        <w:trPr>
          <w:trHeight w:val="315"/>
        </w:trPr>
        <w:tc>
          <w:tcPr>
            <w:tcW w:w="4839" w:type="dxa"/>
            <w:noWrap/>
          </w:tcPr>
          <w:p w14:paraId="27A25B75" w14:textId="1445139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3616" w:type="dxa"/>
            <w:noWrap/>
          </w:tcPr>
          <w:p w14:paraId="1A9B61FC" w14:textId="62EFAC2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7756252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B662D89" w14:textId="77777777" w:rsidTr="00E22484">
        <w:trPr>
          <w:trHeight w:val="315"/>
        </w:trPr>
        <w:tc>
          <w:tcPr>
            <w:tcW w:w="4839" w:type="dxa"/>
            <w:noWrap/>
          </w:tcPr>
          <w:p w14:paraId="5C80C7D6" w14:textId="6C0A785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VIS, Member of Large</w:t>
            </w:r>
          </w:p>
        </w:tc>
        <w:tc>
          <w:tcPr>
            <w:tcW w:w="3616" w:type="dxa"/>
            <w:noWrap/>
          </w:tcPr>
          <w:p w14:paraId="537F3202" w14:textId="68B80AA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37EC" w:rsidRPr="00851474" w14:paraId="6D7CB927" w14:textId="77777777" w:rsidTr="00E22484">
        <w:trPr>
          <w:trHeight w:val="315"/>
        </w:trPr>
        <w:tc>
          <w:tcPr>
            <w:tcW w:w="4839" w:type="dxa"/>
            <w:noWrap/>
          </w:tcPr>
          <w:p w14:paraId="4D4E8415" w14:textId="62D966DD" w:rsidR="00C737EC" w:rsidRPr="00851474" w:rsidRDefault="00742788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Chair of the future directions, CHIPS ACT</w:t>
            </w:r>
          </w:p>
        </w:tc>
        <w:tc>
          <w:tcPr>
            <w:tcW w:w="3616" w:type="dxa"/>
            <w:noWrap/>
          </w:tcPr>
          <w:p w14:paraId="582DF15E" w14:textId="1FA5F3BD" w:rsidR="00C737EC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Kathy Hayashi</w:t>
            </w:r>
          </w:p>
        </w:tc>
        <w:tc>
          <w:tcPr>
            <w:tcW w:w="1615" w:type="dxa"/>
            <w:noWrap/>
          </w:tcPr>
          <w:p w14:paraId="759197E2" w14:textId="46629BD8" w:rsidR="00C737EC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2484" w:rsidRPr="00851474" w14:paraId="1BF2930D" w14:textId="77777777" w:rsidTr="00E22484">
        <w:trPr>
          <w:trHeight w:val="315"/>
        </w:trPr>
        <w:tc>
          <w:tcPr>
            <w:tcW w:w="4839" w:type="dxa"/>
            <w:noWrap/>
          </w:tcPr>
          <w:p w14:paraId="0819BD66" w14:textId="0328B7E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Guest</w:t>
            </w:r>
          </w:p>
        </w:tc>
        <w:tc>
          <w:tcPr>
            <w:tcW w:w="3616" w:type="dxa"/>
            <w:noWrap/>
          </w:tcPr>
          <w:p w14:paraId="5E83A800" w14:textId="2EC19D62" w:rsidR="00E22484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2B099A">
              <w:rPr>
                <w:rFonts w:ascii="Calibri" w:hAnsi="Calibri" w:cs="Calibri"/>
                <w:sz w:val="22"/>
                <w:szCs w:val="22"/>
              </w:rPr>
              <w:t>Wan-Rong Leung</w:t>
            </w:r>
          </w:p>
        </w:tc>
        <w:tc>
          <w:tcPr>
            <w:tcW w:w="1615" w:type="dxa"/>
            <w:noWrap/>
          </w:tcPr>
          <w:p w14:paraId="7BD0FFCF" w14:textId="54BF9031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099A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2B099A" w:rsidRPr="00851474" w14:paraId="7181CBFB" w14:textId="77777777" w:rsidTr="00E22484">
        <w:trPr>
          <w:trHeight w:val="315"/>
        </w:trPr>
        <w:tc>
          <w:tcPr>
            <w:tcW w:w="4839" w:type="dxa"/>
            <w:noWrap/>
          </w:tcPr>
          <w:p w14:paraId="3C6D16E2" w14:textId="08B90026" w:rsidR="002B099A" w:rsidRDefault="002B099A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Guest</w:t>
            </w:r>
          </w:p>
        </w:tc>
        <w:tc>
          <w:tcPr>
            <w:tcW w:w="3616" w:type="dxa"/>
            <w:noWrap/>
          </w:tcPr>
          <w:p w14:paraId="4013AC6D" w14:textId="3120460F" w:rsidR="002B099A" w:rsidRPr="002B099A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2B099A">
              <w:rPr>
                <w:rFonts w:ascii="Calibri" w:hAnsi="Calibri" w:cs="Calibri"/>
                <w:sz w:val="22"/>
                <w:szCs w:val="22"/>
              </w:rPr>
              <w:t>Jiaying Yang</w:t>
            </w:r>
          </w:p>
        </w:tc>
        <w:tc>
          <w:tcPr>
            <w:tcW w:w="1615" w:type="dxa"/>
            <w:noWrap/>
          </w:tcPr>
          <w:p w14:paraId="4DCAA0A6" w14:textId="4D6312A6" w:rsidR="002B099A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2B099A" w:rsidRPr="00851474" w14:paraId="26A43DDA" w14:textId="77777777" w:rsidTr="00E22484">
        <w:trPr>
          <w:trHeight w:val="315"/>
        </w:trPr>
        <w:tc>
          <w:tcPr>
            <w:tcW w:w="4839" w:type="dxa"/>
            <w:noWrap/>
          </w:tcPr>
          <w:p w14:paraId="590A40BA" w14:textId="52F33CD1" w:rsidR="002B099A" w:rsidRDefault="00DB0872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lastRenderedPageBreak/>
              <w:t>Guest</w:t>
            </w:r>
          </w:p>
        </w:tc>
        <w:tc>
          <w:tcPr>
            <w:tcW w:w="3616" w:type="dxa"/>
            <w:noWrap/>
          </w:tcPr>
          <w:p w14:paraId="79620997" w14:textId="07C02794" w:rsidR="002B099A" w:rsidRPr="002B099A" w:rsidRDefault="00DB0872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DB0872">
              <w:rPr>
                <w:rFonts w:ascii="Calibri" w:hAnsi="Calibri" w:cs="Calibri"/>
                <w:sz w:val="22"/>
                <w:szCs w:val="22"/>
              </w:rPr>
              <w:t>bram Gil</w:t>
            </w:r>
          </w:p>
        </w:tc>
        <w:tc>
          <w:tcPr>
            <w:tcW w:w="1615" w:type="dxa"/>
            <w:noWrap/>
          </w:tcPr>
          <w:p w14:paraId="4116E6E2" w14:textId="2E086CC2" w:rsidR="002B099A" w:rsidRDefault="00DB0872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</w:tbl>
    <w:p w14:paraId="3DA143C8" w14:textId="3854EBA4" w:rsidR="00216927" w:rsidRPr="00851474" w:rsidRDefault="00216927" w:rsidP="00E22484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216927" w:rsidRPr="00851474" w:rsidSect="005B5D92">
      <w:headerReference w:type="default" r:id="rId15"/>
      <w:footerReference w:type="default" r:id="rId16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4816" w14:textId="77777777" w:rsidR="00475896" w:rsidRDefault="00475896">
      <w:pPr>
        <w:spacing w:after="0" w:line="240" w:lineRule="auto"/>
      </w:pPr>
      <w:r>
        <w:separator/>
      </w:r>
    </w:p>
  </w:endnote>
  <w:endnote w:type="continuationSeparator" w:id="0">
    <w:p w14:paraId="2C713895" w14:textId="77777777" w:rsidR="00475896" w:rsidRDefault="00475896">
      <w:pPr>
        <w:spacing w:after="0" w:line="240" w:lineRule="auto"/>
      </w:pPr>
      <w:r>
        <w:continuationSeparator/>
      </w:r>
    </w:p>
  </w:endnote>
  <w:endnote w:type="continuationNotice" w:id="1">
    <w:p w14:paraId="7101627D" w14:textId="77777777" w:rsidR="00475896" w:rsidRDefault="00475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4FC7" w14:textId="77777777" w:rsidR="00475896" w:rsidRDefault="00475896">
      <w:pPr>
        <w:spacing w:after="0" w:line="240" w:lineRule="auto"/>
      </w:pPr>
      <w:r>
        <w:separator/>
      </w:r>
    </w:p>
  </w:footnote>
  <w:footnote w:type="continuationSeparator" w:id="0">
    <w:p w14:paraId="099A86F3" w14:textId="77777777" w:rsidR="00475896" w:rsidRDefault="00475896">
      <w:pPr>
        <w:spacing w:after="0" w:line="240" w:lineRule="auto"/>
      </w:pPr>
      <w:r>
        <w:continuationSeparator/>
      </w:r>
    </w:p>
  </w:footnote>
  <w:footnote w:type="continuationNotice" w:id="1">
    <w:p w14:paraId="5F3760CB" w14:textId="77777777" w:rsidR="00475896" w:rsidRDefault="00475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5E0C41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BC4FE1"/>
    <w:multiLevelType w:val="hybridMultilevel"/>
    <w:tmpl w:val="D3B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E62C1"/>
    <w:multiLevelType w:val="hybridMultilevel"/>
    <w:tmpl w:val="80EC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05E54"/>
    <w:multiLevelType w:val="multilevel"/>
    <w:tmpl w:val="E92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2F68DC"/>
    <w:multiLevelType w:val="hybridMultilevel"/>
    <w:tmpl w:val="F4D2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46657"/>
    <w:multiLevelType w:val="hybridMultilevel"/>
    <w:tmpl w:val="AC801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E0332C"/>
    <w:multiLevelType w:val="multilevel"/>
    <w:tmpl w:val="DB82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97B2A"/>
    <w:multiLevelType w:val="hybridMultilevel"/>
    <w:tmpl w:val="C6AA2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8078F8"/>
    <w:multiLevelType w:val="multilevel"/>
    <w:tmpl w:val="14AA2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096986"/>
    <w:multiLevelType w:val="hybridMultilevel"/>
    <w:tmpl w:val="123AB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7C2614"/>
    <w:multiLevelType w:val="multilevel"/>
    <w:tmpl w:val="410486B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ED0172"/>
    <w:multiLevelType w:val="multilevel"/>
    <w:tmpl w:val="3CF29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5A5AD3"/>
    <w:multiLevelType w:val="multilevel"/>
    <w:tmpl w:val="1CF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FD03C1"/>
    <w:multiLevelType w:val="hybridMultilevel"/>
    <w:tmpl w:val="C1567E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E2B91"/>
    <w:multiLevelType w:val="hybridMultilevel"/>
    <w:tmpl w:val="31ACF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D87835"/>
    <w:multiLevelType w:val="hybridMultilevel"/>
    <w:tmpl w:val="440E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06950"/>
    <w:multiLevelType w:val="hybridMultilevel"/>
    <w:tmpl w:val="3D16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CD4C0D"/>
    <w:multiLevelType w:val="hybridMultilevel"/>
    <w:tmpl w:val="AB2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313058B"/>
    <w:multiLevelType w:val="multilevel"/>
    <w:tmpl w:val="CB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DE6DEE"/>
    <w:multiLevelType w:val="multilevel"/>
    <w:tmpl w:val="73A606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101965"/>
    <w:multiLevelType w:val="multilevel"/>
    <w:tmpl w:val="B75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6768FE"/>
    <w:multiLevelType w:val="hybridMultilevel"/>
    <w:tmpl w:val="58C611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969156C"/>
    <w:multiLevelType w:val="multilevel"/>
    <w:tmpl w:val="ED8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693D2C"/>
    <w:multiLevelType w:val="multilevel"/>
    <w:tmpl w:val="127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7E719C"/>
    <w:multiLevelType w:val="hybridMultilevel"/>
    <w:tmpl w:val="9F4E2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BB23C5B"/>
    <w:multiLevelType w:val="multilevel"/>
    <w:tmpl w:val="45924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017FD4"/>
    <w:multiLevelType w:val="multilevel"/>
    <w:tmpl w:val="6D4ED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B436E2"/>
    <w:multiLevelType w:val="multilevel"/>
    <w:tmpl w:val="927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596D1F"/>
    <w:multiLevelType w:val="multilevel"/>
    <w:tmpl w:val="9F9C91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C5754"/>
    <w:multiLevelType w:val="multilevel"/>
    <w:tmpl w:val="BD88A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17AD9"/>
    <w:multiLevelType w:val="hybridMultilevel"/>
    <w:tmpl w:val="C2B08E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960365"/>
    <w:multiLevelType w:val="multilevel"/>
    <w:tmpl w:val="CE80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AC5F9F"/>
    <w:multiLevelType w:val="multilevel"/>
    <w:tmpl w:val="2FB8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CB6E98"/>
    <w:multiLevelType w:val="hybridMultilevel"/>
    <w:tmpl w:val="17800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4586F9B"/>
    <w:multiLevelType w:val="hybridMultilevel"/>
    <w:tmpl w:val="C12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58177C"/>
    <w:multiLevelType w:val="multilevel"/>
    <w:tmpl w:val="3CC8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E007FE"/>
    <w:multiLevelType w:val="hybridMultilevel"/>
    <w:tmpl w:val="A9F0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EB2AA3"/>
    <w:multiLevelType w:val="multilevel"/>
    <w:tmpl w:val="B74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C6F70"/>
    <w:multiLevelType w:val="hybridMultilevel"/>
    <w:tmpl w:val="E8E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2F16ED"/>
    <w:multiLevelType w:val="multilevel"/>
    <w:tmpl w:val="25CC56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06523F"/>
    <w:multiLevelType w:val="multilevel"/>
    <w:tmpl w:val="7D581DC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2A2CB4"/>
    <w:multiLevelType w:val="hybridMultilevel"/>
    <w:tmpl w:val="4062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EB46368"/>
    <w:multiLevelType w:val="hybridMultilevel"/>
    <w:tmpl w:val="0DA6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383D37"/>
    <w:multiLevelType w:val="multilevel"/>
    <w:tmpl w:val="3E36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737879"/>
    <w:multiLevelType w:val="hybridMultilevel"/>
    <w:tmpl w:val="50B80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25A8E">
      <w:start w:val="16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  <w:b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16C4430"/>
    <w:multiLevelType w:val="multilevel"/>
    <w:tmpl w:val="2D0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9301E9"/>
    <w:multiLevelType w:val="multilevel"/>
    <w:tmpl w:val="D34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66E6087"/>
    <w:multiLevelType w:val="multilevel"/>
    <w:tmpl w:val="CDE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01E38"/>
    <w:multiLevelType w:val="multilevel"/>
    <w:tmpl w:val="1F9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97F74A8"/>
    <w:multiLevelType w:val="hybridMultilevel"/>
    <w:tmpl w:val="577A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F07622"/>
    <w:multiLevelType w:val="hybridMultilevel"/>
    <w:tmpl w:val="9956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ABC6EEF"/>
    <w:multiLevelType w:val="hybridMultilevel"/>
    <w:tmpl w:val="45EE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D232503"/>
    <w:multiLevelType w:val="multilevel"/>
    <w:tmpl w:val="207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F0290B"/>
    <w:multiLevelType w:val="hybridMultilevel"/>
    <w:tmpl w:val="19900BD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3" w15:restartNumberingAfterBreak="0">
    <w:nsid w:val="412D253B"/>
    <w:multiLevelType w:val="multilevel"/>
    <w:tmpl w:val="FCF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2335BA8"/>
    <w:multiLevelType w:val="multilevel"/>
    <w:tmpl w:val="10F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B460D"/>
    <w:multiLevelType w:val="multilevel"/>
    <w:tmpl w:val="2DFA2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62D78EB"/>
    <w:multiLevelType w:val="multilevel"/>
    <w:tmpl w:val="E9D8B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73D2CE7"/>
    <w:multiLevelType w:val="multilevel"/>
    <w:tmpl w:val="B7E0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819219B"/>
    <w:multiLevelType w:val="multilevel"/>
    <w:tmpl w:val="041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A072C93"/>
    <w:multiLevelType w:val="multilevel"/>
    <w:tmpl w:val="9D9CF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692749"/>
    <w:multiLevelType w:val="multilevel"/>
    <w:tmpl w:val="942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AD260E"/>
    <w:multiLevelType w:val="multilevel"/>
    <w:tmpl w:val="33FE06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E973A1A"/>
    <w:multiLevelType w:val="multilevel"/>
    <w:tmpl w:val="93D0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A83997"/>
    <w:multiLevelType w:val="multilevel"/>
    <w:tmpl w:val="414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B5440A"/>
    <w:multiLevelType w:val="hybridMultilevel"/>
    <w:tmpl w:val="DCECE1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F425B1E"/>
    <w:multiLevelType w:val="multilevel"/>
    <w:tmpl w:val="BF50F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1C13C6"/>
    <w:multiLevelType w:val="multilevel"/>
    <w:tmpl w:val="706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1B26E0"/>
    <w:multiLevelType w:val="multilevel"/>
    <w:tmpl w:val="E9D8B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5026491"/>
    <w:multiLevelType w:val="hybridMultilevel"/>
    <w:tmpl w:val="C53A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82144A"/>
    <w:multiLevelType w:val="multilevel"/>
    <w:tmpl w:val="05C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686259D"/>
    <w:multiLevelType w:val="multilevel"/>
    <w:tmpl w:val="48C4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6BD51D7"/>
    <w:multiLevelType w:val="multilevel"/>
    <w:tmpl w:val="F0C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7D7600"/>
    <w:multiLevelType w:val="multilevel"/>
    <w:tmpl w:val="0F4081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CBA138E"/>
    <w:multiLevelType w:val="multilevel"/>
    <w:tmpl w:val="A57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D222BF5"/>
    <w:multiLevelType w:val="hybridMultilevel"/>
    <w:tmpl w:val="0B8A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74523E"/>
    <w:multiLevelType w:val="multilevel"/>
    <w:tmpl w:val="16B8FE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E9E1720"/>
    <w:multiLevelType w:val="multilevel"/>
    <w:tmpl w:val="C4F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F4242A7"/>
    <w:multiLevelType w:val="hybridMultilevel"/>
    <w:tmpl w:val="8F984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1170404"/>
    <w:multiLevelType w:val="hybridMultilevel"/>
    <w:tmpl w:val="DA62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55E269D"/>
    <w:multiLevelType w:val="multilevel"/>
    <w:tmpl w:val="70E0B8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63370A1"/>
    <w:multiLevelType w:val="multilevel"/>
    <w:tmpl w:val="08BA254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BE31BF"/>
    <w:multiLevelType w:val="multilevel"/>
    <w:tmpl w:val="385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89F62A2"/>
    <w:multiLevelType w:val="hybridMultilevel"/>
    <w:tmpl w:val="6DC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0B1907"/>
    <w:multiLevelType w:val="multilevel"/>
    <w:tmpl w:val="9F366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F653421"/>
    <w:multiLevelType w:val="hybridMultilevel"/>
    <w:tmpl w:val="ADEA60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2F33D9"/>
    <w:multiLevelType w:val="hybridMultilevel"/>
    <w:tmpl w:val="46C6A9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774D75"/>
    <w:multiLevelType w:val="hybridMultilevel"/>
    <w:tmpl w:val="A3240E4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7F0EF7"/>
    <w:multiLevelType w:val="multilevel"/>
    <w:tmpl w:val="B8E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75A7B87"/>
    <w:multiLevelType w:val="hybridMultilevel"/>
    <w:tmpl w:val="AE187C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1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79BF779F"/>
    <w:multiLevelType w:val="multilevel"/>
    <w:tmpl w:val="DE9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AE91F10"/>
    <w:multiLevelType w:val="hybridMultilevel"/>
    <w:tmpl w:val="AD34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B01394B"/>
    <w:multiLevelType w:val="hybridMultilevel"/>
    <w:tmpl w:val="038C8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C1454EF"/>
    <w:multiLevelType w:val="multilevel"/>
    <w:tmpl w:val="5D9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4E0CCE"/>
    <w:multiLevelType w:val="multilevel"/>
    <w:tmpl w:val="C2F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DB6027B"/>
    <w:multiLevelType w:val="hybridMultilevel"/>
    <w:tmpl w:val="D066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DA40FF"/>
    <w:multiLevelType w:val="multilevel"/>
    <w:tmpl w:val="6EF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F3A2A46"/>
    <w:multiLevelType w:val="multilevel"/>
    <w:tmpl w:val="192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45548">
    <w:abstractNumId w:val="0"/>
  </w:num>
  <w:num w:numId="2" w16cid:durableId="1670911977">
    <w:abstractNumId w:val="101"/>
  </w:num>
  <w:num w:numId="3" w16cid:durableId="1296642801">
    <w:abstractNumId w:val="43"/>
  </w:num>
  <w:num w:numId="4" w16cid:durableId="431049960">
    <w:abstractNumId w:val="110"/>
  </w:num>
  <w:num w:numId="5" w16cid:durableId="1120027396">
    <w:abstractNumId w:val="109"/>
  </w:num>
  <w:num w:numId="6" w16cid:durableId="957486195">
    <w:abstractNumId w:val="106"/>
  </w:num>
  <w:num w:numId="7" w16cid:durableId="1473253976">
    <w:abstractNumId w:val="108"/>
  </w:num>
  <w:num w:numId="8" w16cid:durableId="435059017">
    <w:abstractNumId w:val="45"/>
  </w:num>
  <w:num w:numId="9" w16cid:durableId="649595343">
    <w:abstractNumId w:val="112"/>
  </w:num>
  <w:num w:numId="10" w16cid:durableId="1630941091">
    <w:abstractNumId w:val="59"/>
  </w:num>
  <w:num w:numId="11" w16cid:durableId="1070692250">
    <w:abstractNumId w:val="50"/>
  </w:num>
  <w:num w:numId="12" w16cid:durableId="626162301">
    <w:abstractNumId w:val="73"/>
  </w:num>
  <w:num w:numId="13" w16cid:durableId="1773547672">
    <w:abstractNumId w:val="104"/>
  </w:num>
  <w:num w:numId="14" w16cid:durableId="1583174912">
    <w:abstractNumId w:val="91"/>
  </w:num>
  <w:num w:numId="15" w16cid:durableId="465852777">
    <w:abstractNumId w:val="69"/>
  </w:num>
  <w:num w:numId="16" w16cid:durableId="1274896392">
    <w:abstractNumId w:val="93"/>
  </w:num>
  <w:num w:numId="17" w16cid:durableId="1212035741">
    <w:abstractNumId w:val="102"/>
  </w:num>
  <w:num w:numId="18" w16cid:durableId="2050452453">
    <w:abstractNumId w:val="11"/>
  </w:num>
  <w:num w:numId="19" w16cid:durableId="1296177072">
    <w:abstractNumId w:val="92"/>
  </w:num>
  <w:num w:numId="20" w16cid:durableId="1035155341">
    <w:abstractNumId w:val="95"/>
  </w:num>
  <w:num w:numId="21" w16cid:durableId="1323243511">
    <w:abstractNumId w:val="20"/>
  </w:num>
  <w:num w:numId="22" w16cid:durableId="2080858023">
    <w:abstractNumId w:val="78"/>
  </w:num>
  <w:num w:numId="23" w16cid:durableId="232007969">
    <w:abstractNumId w:val="15"/>
  </w:num>
  <w:num w:numId="24" w16cid:durableId="869613961">
    <w:abstractNumId w:val="111"/>
  </w:num>
  <w:num w:numId="25" w16cid:durableId="644743472">
    <w:abstractNumId w:val="55"/>
  </w:num>
  <w:num w:numId="26" w16cid:durableId="786581814">
    <w:abstractNumId w:val="97"/>
  </w:num>
  <w:num w:numId="27" w16cid:durableId="1085419871">
    <w:abstractNumId w:val="53"/>
  </w:num>
  <w:num w:numId="28" w16cid:durableId="408966550">
    <w:abstractNumId w:val="49"/>
  </w:num>
  <w:num w:numId="29" w16cid:durableId="1013847568">
    <w:abstractNumId w:val="62"/>
  </w:num>
  <w:num w:numId="30" w16cid:durableId="739713710">
    <w:abstractNumId w:val="38"/>
  </w:num>
  <w:num w:numId="31" w16cid:durableId="1507132645">
    <w:abstractNumId w:val="54"/>
  </w:num>
  <w:num w:numId="32" w16cid:durableId="1623732342">
    <w:abstractNumId w:val="84"/>
  </w:num>
  <w:num w:numId="33" w16cid:durableId="1829858754">
    <w:abstractNumId w:val="4"/>
  </w:num>
  <w:num w:numId="34" w16cid:durableId="127599081">
    <w:abstractNumId w:val="26"/>
  </w:num>
  <w:num w:numId="35" w16cid:durableId="303313910">
    <w:abstractNumId w:val="100"/>
  </w:num>
  <w:num w:numId="36" w16cid:durableId="634992531">
    <w:abstractNumId w:val="58"/>
  </w:num>
  <w:num w:numId="37" w16cid:durableId="96294085">
    <w:abstractNumId w:val="31"/>
  </w:num>
  <w:num w:numId="38" w16cid:durableId="1849447907">
    <w:abstractNumId w:val="39"/>
  </w:num>
  <w:num w:numId="39" w16cid:durableId="819931313">
    <w:abstractNumId w:val="25"/>
  </w:num>
  <w:num w:numId="40" w16cid:durableId="54667001">
    <w:abstractNumId w:val="83"/>
  </w:num>
  <w:num w:numId="41" w16cid:durableId="523133705">
    <w:abstractNumId w:val="12"/>
  </w:num>
  <w:num w:numId="42" w16cid:durableId="1323854385">
    <w:abstractNumId w:val="37"/>
  </w:num>
  <w:num w:numId="43" w16cid:durableId="53050139">
    <w:abstractNumId w:val="10"/>
  </w:num>
  <w:num w:numId="44" w16cid:durableId="1003124116">
    <w:abstractNumId w:val="9"/>
  </w:num>
  <w:num w:numId="45" w16cid:durableId="757291145">
    <w:abstractNumId w:val="3"/>
  </w:num>
  <w:num w:numId="46" w16cid:durableId="1470825273">
    <w:abstractNumId w:val="71"/>
  </w:num>
  <w:num w:numId="47" w16cid:durableId="500315291">
    <w:abstractNumId w:val="89"/>
  </w:num>
  <w:num w:numId="48" w16cid:durableId="1026325579">
    <w:abstractNumId w:val="27"/>
  </w:num>
  <w:num w:numId="49" w16cid:durableId="296879158">
    <w:abstractNumId w:val="57"/>
  </w:num>
  <w:num w:numId="50" w16cid:durableId="860970857">
    <w:abstractNumId w:val="5"/>
  </w:num>
  <w:num w:numId="51" w16cid:durableId="144325370">
    <w:abstractNumId w:val="56"/>
  </w:num>
  <w:num w:numId="52" w16cid:durableId="1478105106">
    <w:abstractNumId w:val="74"/>
  </w:num>
  <w:num w:numId="53" w16cid:durableId="409234387">
    <w:abstractNumId w:val="51"/>
  </w:num>
  <w:num w:numId="54" w16cid:durableId="1164664359">
    <w:abstractNumId w:val="79"/>
  </w:num>
  <w:num w:numId="55" w16cid:durableId="1611741795">
    <w:abstractNumId w:val="64"/>
  </w:num>
  <w:num w:numId="56" w16cid:durableId="582229342">
    <w:abstractNumId w:val="99"/>
  </w:num>
  <w:num w:numId="57" w16cid:durableId="1549292327">
    <w:abstractNumId w:val="81"/>
  </w:num>
  <w:num w:numId="58" w16cid:durableId="840699128">
    <w:abstractNumId w:val="41"/>
  </w:num>
  <w:num w:numId="59" w16cid:durableId="1459225113">
    <w:abstractNumId w:val="113"/>
  </w:num>
  <w:num w:numId="60" w16cid:durableId="1481535465">
    <w:abstractNumId w:val="116"/>
  </w:num>
  <w:num w:numId="61" w16cid:durableId="1267270024">
    <w:abstractNumId w:val="52"/>
  </w:num>
  <w:num w:numId="62" w16cid:durableId="2123647863">
    <w:abstractNumId w:val="34"/>
  </w:num>
  <w:num w:numId="63" w16cid:durableId="865099539">
    <w:abstractNumId w:val="36"/>
  </w:num>
  <w:num w:numId="64" w16cid:durableId="638388981">
    <w:abstractNumId w:val="115"/>
  </w:num>
  <w:num w:numId="65" w16cid:durableId="1787456770">
    <w:abstractNumId w:val="46"/>
  </w:num>
  <w:num w:numId="66" w16cid:durableId="227423023">
    <w:abstractNumId w:val="75"/>
  </w:num>
  <w:num w:numId="67" w16cid:durableId="602222804">
    <w:abstractNumId w:val="86"/>
  </w:num>
  <w:num w:numId="68" w16cid:durableId="198248441">
    <w:abstractNumId w:val="24"/>
  </w:num>
  <w:num w:numId="69" w16cid:durableId="623386561">
    <w:abstractNumId w:val="87"/>
  </w:num>
  <w:num w:numId="70" w16cid:durableId="908805890">
    <w:abstractNumId w:val="33"/>
  </w:num>
  <w:num w:numId="71" w16cid:durableId="175309945">
    <w:abstractNumId w:val="103"/>
  </w:num>
  <w:num w:numId="72" w16cid:durableId="1116560368">
    <w:abstractNumId w:val="30"/>
  </w:num>
  <w:num w:numId="73" w16cid:durableId="1767651334">
    <w:abstractNumId w:val="7"/>
  </w:num>
  <w:num w:numId="74" w16cid:durableId="504517168">
    <w:abstractNumId w:val="32"/>
  </w:num>
  <w:num w:numId="75" w16cid:durableId="393630218">
    <w:abstractNumId w:val="63"/>
  </w:num>
  <w:num w:numId="76" w16cid:durableId="578174678">
    <w:abstractNumId w:val="8"/>
  </w:num>
  <w:num w:numId="77" w16cid:durableId="478621908">
    <w:abstractNumId w:val="68"/>
  </w:num>
  <w:num w:numId="78" w16cid:durableId="1423062889">
    <w:abstractNumId w:val="1"/>
  </w:num>
  <w:num w:numId="79" w16cid:durableId="621307543">
    <w:abstractNumId w:val="66"/>
  </w:num>
  <w:num w:numId="80" w16cid:durableId="1804493322">
    <w:abstractNumId w:val="80"/>
  </w:num>
  <w:num w:numId="81" w16cid:durableId="783184493">
    <w:abstractNumId w:val="98"/>
  </w:num>
  <w:num w:numId="82" w16cid:durableId="1621642805">
    <w:abstractNumId w:val="19"/>
  </w:num>
  <w:num w:numId="83" w16cid:durableId="1928733290">
    <w:abstractNumId w:val="61"/>
  </w:num>
  <w:num w:numId="84" w16cid:durableId="1953902758">
    <w:abstractNumId w:val="114"/>
  </w:num>
  <w:num w:numId="85" w16cid:durableId="880478920">
    <w:abstractNumId w:val="90"/>
  </w:num>
  <w:num w:numId="86" w16cid:durableId="1885870981">
    <w:abstractNumId w:val="40"/>
  </w:num>
  <w:num w:numId="87" w16cid:durableId="863127779">
    <w:abstractNumId w:val="117"/>
  </w:num>
  <w:num w:numId="88" w16cid:durableId="636448640">
    <w:abstractNumId w:val="120"/>
  </w:num>
  <w:num w:numId="89" w16cid:durableId="659191122">
    <w:abstractNumId w:val="16"/>
  </w:num>
  <w:num w:numId="90" w16cid:durableId="183326923">
    <w:abstractNumId w:val="48"/>
  </w:num>
  <w:num w:numId="91" w16cid:durableId="1900901323">
    <w:abstractNumId w:val="28"/>
  </w:num>
  <w:num w:numId="92" w16cid:durableId="733162922">
    <w:abstractNumId w:val="18"/>
  </w:num>
  <w:num w:numId="93" w16cid:durableId="1222667227">
    <w:abstractNumId w:val="88"/>
  </w:num>
  <w:num w:numId="94" w16cid:durableId="546837272">
    <w:abstractNumId w:val="60"/>
  </w:num>
  <w:num w:numId="95" w16cid:durableId="1993679481">
    <w:abstractNumId w:val="29"/>
  </w:num>
  <w:num w:numId="96" w16cid:durableId="572276139">
    <w:abstractNumId w:val="65"/>
  </w:num>
  <w:num w:numId="97" w16cid:durableId="1516266874">
    <w:abstractNumId w:val="22"/>
  </w:num>
  <w:num w:numId="98" w16cid:durableId="781464094">
    <w:abstractNumId w:val="67"/>
  </w:num>
  <w:num w:numId="99" w16cid:durableId="795224456">
    <w:abstractNumId w:val="118"/>
  </w:num>
  <w:num w:numId="100" w16cid:durableId="719979399">
    <w:abstractNumId w:val="85"/>
  </w:num>
  <w:num w:numId="101" w16cid:durableId="469370007">
    <w:abstractNumId w:val="94"/>
  </w:num>
  <w:num w:numId="102" w16cid:durableId="1591163367">
    <w:abstractNumId w:val="2"/>
  </w:num>
  <w:num w:numId="103" w16cid:durableId="406195230">
    <w:abstractNumId w:val="96"/>
  </w:num>
  <w:num w:numId="104" w16cid:durableId="1724593999">
    <w:abstractNumId w:val="82"/>
  </w:num>
  <w:num w:numId="105" w16cid:durableId="1866746658">
    <w:abstractNumId w:val="13"/>
  </w:num>
  <w:num w:numId="106" w16cid:durableId="434129375">
    <w:abstractNumId w:val="21"/>
  </w:num>
  <w:num w:numId="107" w16cid:durableId="1738281334">
    <w:abstractNumId w:val="35"/>
  </w:num>
  <w:num w:numId="108" w16cid:durableId="965044939">
    <w:abstractNumId w:val="72"/>
  </w:num>
  <w:num w:numId="109" w16cid:durableId="1048996864">
    <w:abstractNumId w:val="17"/>
  </w:num>
  <w:num w:numId="110" w16cid:durableId="1235703079">
    <w:abstractNumId w:val="42"/>
  </w:num>
  <w:num w:numId="111" w16cid:durableId="939878715">
    <w:abstractNumId w:val="77"/>
  </w:num>
  <w:num w:numId="112" w16cid:durableId="1013804220">
    <w:abstractNumId w:val="70"/>
  </w:num>
  <w:num w:numId="113" w16cid:durableId="1974631763">
    <w:abstractNumId w:val="47"/>
  </w:num>
  <w:num w:numId="114" w16cid:durableId="941493220">
    <w:abstractNumId w:val="76"/>
  </w:num>
  <w:num w:numId="115" w16cid:durableId="53045493">
    <w:abstractNumId w:val="44"/>
  </w:num>
  <w:num w:numId="116" w16cid:durableId="926769566">
    <w:abstractNumId w:val="119"/>
  </w:num>
  <w:num w:numId="117" w16cid:durableId="1638140859">
    <w:abstractNumId w:val="6"/>
  </w:num>
  <w:num w:numId="118" w16cid:durableId="1505128546">
    <w:abstractNumId w:val="107"/>
  </w:num>
  <w:num w:numId="119" w16cid:durableId="2138065669">
    <w:abstractNumId w:val="23"/>
  </w:num>
  <w:num w:numId="120" w16cid:durableId="1383672017">
    <w:abstractNumId w:val="105"/>
  </w:num>
  <w:num w:numId="121" w16cid:durableId="91963244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6B87"/>
    <w:rsid w:val="000175FB"/>
    <w:rsid w:val="00020CCE"/>
    <w:rsid w:val="000217A2"/>
    <w:rsid w:val="00022122"/>
    <w:rsid w:val="00022B0D"/>
    <w:rsid w:val="0002450D"/>
    <w:rsid w:val="0002465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090E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262E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768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8D2"/>
    <w:rsid w:val="000B7E53"/>
    <w:rsid w:val="000B7F96"/>
    <w:rsid w:val="000C0197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D6B68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042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05A9"/>
    <w:rsid w:val="00122E4E"/>
    <w:rsid w:val="00125EFF"/>
    <w:rsid w:val="001268A9"/>
    <w:rsid w:val="001268CA"/>
    <w:rsid w:val="00131D7E"/>
    <w:rsid w:val="00131DCA"/>
    <w:rsid w:val="0013224A"/>
    <w:rsid w:val="00133C1D"/>
    <w:rsid w:val="00134489"/>
    <w:rsid w:val="00134D45"/>
    <w:rsid w:val="00134E34"/>
    <w:rsid w:val="00136DF4"/>
    <w:rsid w:val="001373CB"/>
    <w:rsid w:val="00137679"/>
    <w:rsid w:val="001376D8"/>
    <w:rsid w:val="00137D7D"/>
    <w:rsid w:val="001400F1"/>
    <w:rsid w:val="001401D8"/>
    <w:rsid w:val="00141D20"/>
    <w:rsid w:val="00143F85"/>
    <w:rsid w:val="00144A3D"/>
    <w:rsid w:val="001453F8"/>
    <w:rsid w:val="00151981"/>
    <w:rsid w:val="00152D2E"/>
    <w:rsid w:val="00154C58"/>
    <w:rsid w:val="00155CF3"/>
    <w:rsid w:val="00155EB9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22B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8EF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637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4788"/>
    <w:rsid w:val="001E49DA"/>
    <w:rsid w:val="001E536A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AEB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16927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55B"/>
    <w:rsid w:val="00231B29"/>
    <w:rsid w:val="00232484"/>
    <w:rsid w:val="00233264"/>
    <w:rsid w:val="00233C29"/>
    <w:rsid w:val="002343F7"/>
    <w:rsid w:val="00234629"/>
    <w:rsid w:val="002370AE"/>
    <w:rsid w:val="002417F9"/>
    <w:rsid w:val="0024407C"/>
    <w:rsid w:val="00244865"/>
    <w:rsid w:val="00244CF7"/>
    <w:rsid w:val="00244E35"/>
    <w:rsid w:val="00245A3F"/>
    <w:rsid w:val="00245CB5"/>
    <w:rsid w:val="0025360F"/>
    <w:rsid w:val="00256231"/>
    <w:rsid w:val="00256272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29B6"/>
    <w:rsid w:val="00284EA7"/>
    <w:rsid w:val="002850B2"/>
    <w:rsid w:val="00286E04"/>
    <w:rsid w:val="0028767B"/>
    <w:rsid w:val="00290A96"/>
    <w:rsid w:val="002918FD"/>
    <w:rsid w:val="00291B3A"/>
    <w:rsid w:val="00293B83"/>
    <w:rsid w:val="00293BE7"/>
    <w:rsid w:val="0029434F"/>
    <w:rsid w:val="002946D9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099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4E6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6F05"/>
    <w:rsid w:val="0030738C"/>
    <w:rsid w:val="00307EE8"/>
    <w:rsid w:val="0031020A"/>
    <w:rsid w:val="003116A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633"/>
    <w:rsid w:val="00364970"/>
    <w:rsid w:val="00364A7D"/>
    <w:rsid w:val="003650D5"/>
    <w:rsid w:val="00366153"/>
    <w:rsid w:val="00371944"/>
    <w:rsid w:val="00372E9E"/>
    <w:rsid w:val="003749B0"/>
    <w:rsid w:val="00374B97"/>
    <w:rsid w:val="00375B9B"/>
    <w:rsid w:val="00375CFC"/>
    <w:rsid w:val="00375DAF"/>
    <w:rsid w:val="00375FB1"/>
    <w:rsid w:val="00376232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383"/>
    <w:rsid w:val="003C0919"/>
    <w:rsid w:val="003C1961"/>
    <w:rsid w:val="003C21D8"/>
    <w:rsid w:val="003C21E8"/>
    <w:rsid w:val="003C2D3F"/>
    <w:rsid w:val="003C31E7"/>
    <w:rsid w:val="003C3ACB"/>
    <w:rsid w:val="003C44EA"/>
    <w:rsid w:val="003C4687"/>
    <w:rsid w:val="003D0099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D7004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4018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0E94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5C1A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2D12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5896"/>
    <w:rsid w:val="0047632C"/>
    <w:rsid w:val="00476643"/>
    <w:rsid w:val="0048015F"/>
    <w:rsid w:val="0048040B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4CA2"/>
    <w:rsid w:val="00495F4C"/>
    <w:rsid w:val="004961E4"/>
    <w:rsid w:val="0049650D"/>
    <w:rsid w:val="00497249"/>
    <w:rsid w:val="00497A0D"/>
    <w:rsid w:val="004A19E5"/>
    <w:rsid w:val="004A26BF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051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028"/>
    <w:rsid w:val="00500350"/>
    <w:rsid w:val="0050166C"/>
    <w:rsid w:val="00502092"/>
    <w:rsid w:val="0050390A"/>
    <w:rsid w:val="00505673"/>
    <w:rsid w:val="0050568A"/>
    <w:rsid w:val="00505784"/>
    <w:rsid w:val="005058B4"/>
    <w:rsid w:val="00506C17"/>
    <w:rsid w:val="00511624"/>
    <w:rsid w:val="00511DB6"/>
    <w:rsid w:val="00514711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6B98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59E"/>
    <w:rsid w:val="00594A66"/>
    <w:rsid w:val="00594B2B"/>
    <w:rsid w:val="00594D4E"/>
    <w:rsid w:val="00595071"/>
    <w:rsid w:val="00595398"/>
    <w:rsid w:val="00595C56"/>
    <w:rsid w:val="005A01F7"/>
    <w:rsid w:val="005A1535"/>
    <w:rsid w:val="005A1995"/>
    <w:rsid w:val="005A1ED9"/>
    <w:rsid w:val="005A322C"/>
    <w:rsid w:val="005A467C"/>
    <w:rsid w:val="005A62C2"/>
    <w:rsid w:val="005A6BDE"/>
    <w:rsid w:val="005A7336"/>
    <w:rsid w:val="005A7722"/>
    <w:rsid w:val="005A7779"/>
    <w:rsid w:val="005A787C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2B00"/>
    <w:rsid w:val="005C4C96"/>
    <w:rsid w:val="005C4CFA"/>
    <w:rsid w:val="005C5E8D"/>
    <w:rsid w:val="005C63DC"/>
    <w:rsid w:val="005C6513"/>
    <w:rsid w:val="005C6E03"/>
    <w:rsid w:val="005C6EB9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4E8F"/>
    <w:rsid w:val="005F53C8"/>
    <w:rsid w:val="005F56CC"/>
    <w:rsid w:val="005F7124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36B8"/>
    <w:rsid w:val="006047AD"/>
    <w:rsid w:val="00604B57"/>
    <w:rsid w:val="00605A56"/>
    <w:rsid w:val="0061008A"/>
    <w:rsid w:val="00610296"/>
    <w:rsid w:val="006103F3"/>
    <w:rsid w:val="00612D8B"/>
    <w:rsid w:val="006137A5"/>
    <w:rsid w:val="006139DB"/>
    <w:rsid w:val="00613BC5"/>
    <w:rsid w:val="0061471D"/>
    <w:rsid w:val="00614B52"/>
    <w:rsid w:val="00615E0F"/>
    <w:rsid w:val="006163F2"/>
    <w:rsid w:val="00616678"/>
    <w:rsid w:val="0061720B"/>
    <w:rsid w:val="00620E8C"/>
    <w:rsid w:val="0062222C"/>
    <w:rsid w:val="00623222"/>
    <w:rsid w:val="006232F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4B6C"/>
    <w:rsid w:val="0063635F"/>
    <w:rsid w:val="00636633"/>
    <w:rsid w:val="0063710A"/>
    <w:rsid w:val="00640414"/>
    <w:rsid w:val="006406FE"/>
    <w:rsid w:val="00641644"/>
    <w:rsid w:val="006419A2"/>
    <w:rsid w:val="0064339A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37A9"/>
    <w:rsid w:val="00654565"/>
    <w:rsid w:val="006550BA"/>
    <w:rsid w:val="006557F9"/>
    <w:rsid w:val="00655D4D"/>
    <w:rsid w:val="00657878"/>
    <w:rsid w:val="00660260"/>
    <w:rsid w:val="0066047C"/>
    <w:rsid w:val="00660FAD"/>
    <w:rsid w:val="00662D18"/>
    <w:rsid w:val="00663597"/>
    <w:rsid w:val="006665F8"/>
    <w:rsid w:val="00666F04"/>
    <w:rsid w:val="00667555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D71AE"/>
    <w:rsid w:val="006E0076"/>
    <w:rsid w:val="006E08DA"/>
    <w:rsid w:val="006E1752"/>
    <w:rsid w:val="006E1BE3"/>
    <w:rsid w:val="006E1E3D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2A4C"/>
    <w:rsid w:val="006F351E"/>
    <w:rsid w:val="006F5C82"/>
    <w:rsid w:val="006F5F73"/>
    <w:rsid w:val="006F7968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248"/>
    <w:rsid w:val="0071390A"/>
    <w:rsid w:val="00713C52"/>
    <w:rsid w:val="007143C4"/>
    <w:rsid w:val="00715F9B"/>
    <w:rsid w:val="00716B60"/>
    <w:rsid w:val="00716CBF"/>
    <w:rsid w:val="00717081"/>
    <w:rsid w:val="00717CD1"/>
    <w:rsid w:val="00720907"/>
    <w:rsid w:val="00722CAD"/>
    <w:rsid w:val="00726A0F"/>
    <w:rsid w:val="007273DC"/>
    <w:rsid w:val="00727BCC"/>
    <w:rsid w:val="00727F6C"/>
    <w:rsid w:val="00733445"/>
    <w:rsid w:val="007345F4"/>
    <w:rsid w:val="0073582A"/>
    <w:rsid w:val="0073664C"/>
    <w:rsid w:val="00737231"/>
    <w:rsid w:val="0073723E"/>
    <w:rsid w:val="007372F4"/>
    <w:rsid w:val="00742788"/>
    <w:rsid w:val="00743D07"/>
    <w:rsid w:val="00745643"/>
    <w:rsid w:val="00745A57"/>
    <w:rsid w:val="00747001"/>
    <w:rsid w:val="0074713B"/>
    <w:rsid w:val="00747802"/>
    <w:rsid w:val="00747D06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0420"/>
    <w:rsid w:val="0078153F"/>
    <w:rsid w:val="0078447F"/>
    <w:rsid w:val="007845DC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448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5F"/>
    <w:rsid w:val="007B27CE"/>
    <w:rsid w:val="007B2FA8"/>
    <w:rsid w:val="007B4627"/>
    <w:rsid w:val="007B5581"/>
    <w:rsid w:val="007B59F1"/>
    <w:rsid w:val="007B5B16"/>
    <w:rsid w:val="007B61DC"/>
    <w:rsid w:val="007C0B55"/>
    <w:rsid w:val="007C1606"/>
    <w:rsid w:val="007C1775"/>
    <w:rsid w:val="007C1EE3"/>
    <w:rsid w:val="007C2512"/>
    <w:rsid w:val="007C29A7"/>
    <w:rsid w:val="007C493C"/>
    <w:rsid w:val="007C4B38"/>
    <w:rsid w:val="007C4F64"/>
    <w:rsid w:val="007C5A93"/>
    <w:rsid w:val="007C62D6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2720B"/>
    <w:rsid w:val="008310B5"/>
    <w:rsid w:val="008313D1"/>
    <w:rsid w:val="00831C1A"/>
    <w:rsid w:val="008323DC"/>
    <w:rsid w:val="008324E9"/>
    <w:rsid w:val="008326D5"/>
    <w:rsid w:val="00833AF4"/>
    <w:rsid w:val="00833FB7"/>
    <w:rsid w:val="008348BB"/>
    <w:rsid w:val="008352F9"/>
    <w:rsid w:val="008359CF"/>
    <w:rsid w:val="00835F03"/>
    <w:rsid w:val="00836EDA"/>
    <w:rsid w:val="00837525"/>
    <w:rsid w:val="0083767C"/>
    <w:rsid w:val="00841851"/>
    <w:rsid w:val="00841DBF"/>
    <w:rsid w:val="00843399"/>
    <w:rsid w:val="0084339D"/>
    <w:rsid w:val="00843C6B"/>
    <w:rsid w:val="00844897"/>
    <w:rsid w:val="0084598A"/>
    <w:rsid w:val="00845CFE"/>
    <w:rsid w:val="00845E95"/>
    <w:rsid w:val="00847F6B"/>
    <w:rsid w:val="0085114E"/>
    <w:rsid w:val="00851474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08CE"/>
    <w:rsid w:val="00890A51"/>
    <w:rsid w:val="00891B61"/>
    <w:rsid w:val="00893012"/>
    <w:rsid w:val="00893D3F"/>
    <w:rsid w:val="008946EF"/>
    <w:rsid w:val="00895985"/>
    <w:rsid w:val="00897128"/>
    <w:rsid w:val="00897660"/>
    <w:rsid w:val="008A009D"/>
    <w:rsid w:val="008A0A18"/>
    <w:rsid w:val="008A191C"/>
    <w:rsid w:val="008A4460"/>
    <w:rsid w:val="008A534F"/>
    <w:rsid w:val="008A61D8"/>
    <w:rsid w:val="008A6FBA"/>
    <w:rsid w:val="008B1FE2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E5BF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4C9B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85D"/>
    <w:rsid w:val="00941D2C"/>
    <w:rsid w:val="009422EF"/>
    <w:rsid w:val="009424A8"/>
    <w:rsid w:val="00942D40"/>
    <w:rsid w:val="00943B2A"/>
    <w:rsid w:val="00950A44"/>
    <w:rsid w:val="00950AA8"/>
    <w:rsid w:val="00950E62"/>
    <w:rsid w:val="00950FF0"/>
    <w:rsid w:val="0095272D"/>
    <w:rsid w:val="00952FBD"/>
    <w:rsid w:val="00953022"/>
    <w:rsid w:val="00953197"/>
    <w:rsid w:val="009533D4"/>
    <w:rsid w:val="0095342A"/>
    <w:rsid w:val="00953D4B"/>
    <w:rsid w:val="009560BA"/>
    <w:rsid w:val="00956A56"/>
    <w:rsid w:val="00957D33"/>
    <w:rsid w:val="009611ED"/>
    <w:rsid w:val="00961AB3"/>
    <w:rsid w:val="009634B7"/>
    <w:rsid w:val="009656AA"/>
    <w:rsid w:val="0096746B"/>
    <w:rsid w:val="00970821"/>
    <w:rsid w:val="00970A4D"/>
    <w:rsid w:val="009711F1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28F6"/>
    <w:rsid w:val="009A62C3"/>
    <w:rsid w:val="009A663C"/>
    <w:rsid w:val="009A77EF"/>
    <w:rsid w:val="009B145B"/>
    <w:rsid w:val="009B2998"/>
    <w:rsid w:val="009B3A58"/>
    <w:rsid w:val="009B4A77"/>
    <w:rsid w:val="009B60F5"/>
    <w:rsid w:val="009B64B0"/>
    <w:rsid w:val="009B668F"/>
    <w:rsid w:val="009B6E37"/>
    <w:rsid w:val="009B74EA"/>
    <w:rsid w:val="009B75C3"/>
    <w:rsid w:val="009C13C9"/>
    <w:rsid w:val="009C13FF"/>
    <w:rsid w:val="009C17F3"/>
    <w:rsid w:val="009C302E"/>
    <w:rsid w:val="009C478B"/>
    <w:rsid w:val="009C5118"/>
    <w:rsid w:val="009C5B2A"/>
    <w:rsid w:val="009D074B"/>
    <w:rsid w:val="009D3C50"/>
    <w:rsid w:val="009D3CAE"/>
    <w:rsid w:val="009D5C52"/>
    <w:rsid w:val="009D69FD"/>
    <w:rsid w:val="009D6EA8"/>
    <w:rsid w:val="009E082F"/>
    <w:rsid w:val="009E5C29"/>
    <w:rsid w:val="009E5CBA"/>
    <w:rsid w:val="009E6D39"/>
    <w:rsid w:val="009E7065"/>
    <w:rsid w:val="009F01BA"/>
    <w:rsid w:val="009F0F2B"/>
    <w:rsid w:val="009F63DE"/>
    <w:rsid w:val="00A02038"/>
    <w:rsid w:val="00A021A5"/>
    <w:rsid w:val="00A028E2"/>
    <w:rsid w:val="00A02A0A"/>
    <w:rsid w:val="00A034EB"/>
    <w:rsid w:val="00A03C2C"/>
    <w:rsid w:val="00A046A5"/>
    <w:rsid w:val="00A06661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BF2"/>
    <w:rsid w:val="00A53FD1"/>
    <w:rsid w:val="00A54566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B737D"/>
    <w:rsid w:val="00AB777A"/>
    <w:rsid w:val="00AC10BF"/>
    <w:rsid w:val="00AC2123"/>
    <w:rsid w:val="00AC2927"/>
    <w:rsid w:val="00AC2AAC"/>
    <w:rsid w:val="00AC3C86"/>
    <w:rsid w:val="00AC44D3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8D"/>
    <w:rsid w:val="00AF3695"/>
    <w:rsid w:val="00AF3B1C"/>
    <w:rsid w:val="00AF4711"/>
    <w:rsid w:val="00AF4D97"/>
    <w:rsid w:val="00AF608D"/>
    <w:rsid w:val="00AF624B"/>
    <w:rsid w:val="00AF6515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58F4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27A1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56E5"/>
    <w:rsid w:val="00B66574"/>
    <w:rsid w:val="00B66CD0"/>
    <w:rsid w:val="00B66F3F"/>
    <w:rsid w:val="00B70211"/>
    <w:rsid w:val="00B702C7"/>
    <w:rsid w:val="00B70EDD"/>
    <w:rsid w:val="00B70FFC"/>
    <w:rsid w:val="00B71A43"/>
    <w:rsid w:val="00B728B9"/>
    <w:rsid w:val="00B72F80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399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858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1C55"/>
    <w:rsid w:val="00BF2800"/>
    <w:rsid w:val="00BF2CCA"/>
    <w:rsid w:val="00BF530C"/>
    <w:rsid w:val="00BF614F"/>
    <w:rsid w:val="00BF6767"/>
    <w:rsid w:val="00BF7A0E"/>
    <w:rsid w:val="00C01D2B"/>
    <w:rsid w:val="00C0436B"/>
    <w:rsid w:val="00C079BD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27BB4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128"/>
    <w:rsid w:val="00C6688C"/>
    <w:rsid w:val="00C67510"/>
    <w:rsid w:val="00C6770E"/>
    <w:rsid w:val="00C6774E"/>
    <w:rsid w:val="00C67C40"/>
    <w:rsid w:val="00C7005C"/>
    <w:rsid w:val="00C70FAD"/>
    <w:rsid w:val="00C7172A"/>
    <w:rsid w:val="00C71C37"/>
    <w:rsid w:val="00C72D3B"/>
    <w:rsid w:val="00C735E0"/>
    <w:rsid w:val="00C737EC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88D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3B2A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1C39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143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34B7"/>
    <w:rsid w:val="00D64B4F"/>
    <w:rsid w:val="00D65A64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23CC"/>
    <w:rsid w:val="00D839F2"/>
    <w:rsid w:val="00D83B6D"/>
    <w:rsid w:val="00D845A4"/>
    <w:rsid w:val="00D85681"/>
    <w:rsid w:val="00D85D58"/>
    <w:rsid w:val="00D8698C"/>
    <w:rsid w:val="00D870B4"/>
    <w:rsid w:val="00D87C19"/>
    <w:rsid w:val="00D90385"/>
    <w:rsid w:val="00D92BB1"/>
    <w:rsid w:val="00D92DC0"/>
    <w:rsid w:val="00D92F85"/>
    <w:rsid w:val="00D9340C"/>
    <w:rsid w:val="00D9465C"/>
    <w:rsid w:val="00D94E63"/>
    <w:rsid w:val="00D95B37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0872"/>
    <w:rsid w:val="00DB16E2"/>
    <w:rsid w:val="00DB1C86"/>
    <w:rsid w:val="00DB2334"/>
    <w:rsid w:val="00DB2A96"/>
    <w:rsid w:val="00DB3E20"/>
    <w:rsid w:val="00DB4540"/>
    <w:rsid w:val="00DB5089"/>
    <w:rsid w:val="00DC1668"/>
    <w:rsid w:val="00DC26DB"/>
    <w:rsid w:val="00DC5070"/>
    <w:rsid w:val="00DC5164"/>
    <w:rsid w:val="00DC613F"/>
    <w:rsid w:val="00DC6149"/>
    <w:rsid w:val="00DC69F4"/>
    <w:rsid w:val="00DC6CF5"/>
    <w:rsid w:val="00DD08D6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3CD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E5641"/>
    <w:rsid w:val="00DF0590"/>
    <w:rsid w:val="00DF07AC"/>
    <w:rsid w:val="00DF1579"/>
    <w:rsid w:val="00E019BC"/>
    <w:rsid w:val="00E040FD"/>
    <w:rsid w:val="00E044C3"/>
    <w:rsid w:val="00E047DF"/>
    <w:rsid w:val="00E05187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0A9F"/>
    <w:rsid w:val="00E22222"/>
    <w:rsid w:val="00E22269"/>
    <w:rsid w:val="00E22484"/>
    <w:rsid w:val="00E2265B"/>
    <w:rsid w:val="00E237C8"/>
    <w:rsid w:val="00E2411A"/>
    <w:rsid w:val="00E255B7"/>
    <w:rsid w:val="00E25A31"/>
    <w:rsid w:val="00E274CB"/>
    <w:rsid w:val="00E27A7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1F98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66AE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0FA2"/>
    <w:rsid w:val="00E72231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0072"/>
    <w:rsid w:val="00E83380"/>
    <w:rsid w:val="00E83A83"/>
    <w:rsid w:val="00E83C75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5E62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2421"/>
    <w:rsid w:val="00EE3DE0"/>
    <w:rsid w:val="00EE5466"/>
    <w:rsid w:val="00EE66B5"/>
    <w:rsid w:val="00EE6911"/>
    <w:rsid w:val="00EE6A9E"/>
    <w:rsid w:val="00EE7C99"/>
    <w:rsid w:val="00EE7EDC"/>
    <w:rsid w:val="00EE7FE4"/>
    <w:rsid w:val="00EF0420"/>
    <w:rsid w:val="00EF0B68"/>
    <w:rsid w:val="00EF339B"/>
    <w:rsid w:val="00EF36A5"/>
    <w:rsid w:val="00EF506D"/>
    <w:rsid w:val="00EF6B51"/>
    <w:rsid w:val="00EF741D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312D"/>
    <w:rsid w:val="00F155B4"/>
    <w:rsid w:val="00F17D63"/>
    <w:rsid w:val="00F2060D"/>
    <w:rsid w:val="00F2086A"/>
    <w:rsid w:val="00F209D1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442E8"/>
    <w:rsid w:val="00F46B4D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3C9D"/>
    <w:rsid w:val="00F64A96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36A3"/>
    <w:rsid w:val="00F94C3C"/>
    <w:rsid w:val="00F95AD1"/>
    <w:rsid w:val="00F9686C"/>
    <w:rsid w:val="00F974A4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26D"/>
    <w:rsid w:val="00FB5A28"/>
    <w:rsid w:val="00FB5E61"/>
    <w:rsid w:val="00FB6D59"/>
    <w:rsid w:val="00FB7A14"/>
    <w:rsid w:val="00FC0B7B"/>
    <w:rsid w:val="00FC146B"/>
    <w:rsid w:val="00FC21D1"/>
    <w:rsid w:val="00FC324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3054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06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2025-05-21T23:02:00Z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  <property fmtid="{D5CDD505-2E9C-101B-9397-08002B2CF9AE}" pid="5" name="MediaServiceKeyPoints">
    <vt:lpwstr/>
  </property>
</Properties>
</file>