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6F036" w14:textId="525088B6" w:rsidR="00F21304" w:rsidRPr="00851474" w:rsidRDefault="006557F9" w:rsidP="002002C0">
      <w:pPr>
        <w:jc w:val="both"/>
        <w:rPr>
          <w:rFonts w:ascii="Calibri" w:eastAsia="STKaiti" w:hAnsi="Calibri" w:cs="Calibri"/>
          <w:b/>
          <w:sz w:val="22"/>
          <w:szCs w:val="22"/>
          <w:lang w:eastAsia="zh-CN"/>
        </w:rPr>
      </w:pPr>
      <w:r w:rsidRPr="00851474">
        <w:rPr>
          <w:rFonts w:ascii="Calibri" w:hAnsi="Calibr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07DA43" wp14:editId="2C0837C7">
                <wp:simplePos x="0" y="0"/>
                <wp:positionH relativeFrom="margin">
                  <wp:posOffset>4505325</wp:posOffset>
                </wp:positionH>
                <wp:positionV relativeFrom="paragraph">
                  <wp:posOffset>-512445</wp:posOffset>
                </wp:positionV>
                <wp:extent cx="1857375" cy="704850"/>
                <wp:effectExtent l="57150" t="0" r="0" b="0"/>
                <wp:wrapNone/>
                <wp:docPr id="56962945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7375" cy="704850"/>
                          <a:chOff x="10595" y="10707"/>
                          <a:chExt cx="336" cy="95"/>
                        </a:xfrm>
                      </wpg:grpSpPr>
                      <wpg:grpSp>
                        <wpg:cNvPr id="1221175549" name="Group 3"/>
                        <wpg:cNvGrpSpPr>
                          <a:grpSpLocks/>
                        </wpg:cNvGrpSpPr>
                        <wpg:grpSpPr bwMode="auto">
                          <a:xfrm>
                            <a:off x="10673" y="10707"/>
                            <a:ext cx="259" cy="96"/>
                            <a:chOff x="11133" y="10590"/>
                            <a:chExt cx="258" cy="95"/>
                          </a:xfrm>
                        </wpg:grpSpPr>
                        <wps:wsp>
                          <wps:cNvPr id="201646039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44" y="10649"/>
                              <a:ext cx="248" cy="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8A530F" w14:textId="77777777" w:rsidR="00904DD9" w:rsidRPr="00F54D0E" w:rsidRDefault="00904DD9" w:rsidP="00F54D0E">
                                <w:pPr>
                                  <w:pStyle w:val="Subtitle"/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</w:pPr>
                                <w:r w:rsidRPr="00F54D0E"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  <w:t>San Diego</w:t>
                                </w:r>
                                <w:r w:rsidRPr="00F54D0E">
                                  <w:rPr>
                                    <w:color w:val="000000"/>
                                    <w:spacing w:val="-10"/>
                                    <w:sz w:val="20"/>
                                    <w:szCs w:val="28"/>
                                  </w:rPr>
                                  <w:t xml:space="preserve"> </w:t>
                                </w:r>
                                <w:r w:rsidRPr="00F54D0E"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  <w:t>Section</w:t>
                                </w:r>
                              </w:p>
                              <w:p w14:paraId="26A11E59" w14:textId="77777777" w:rsidR="00904DD9" w:rsidRDefault="00904DD9" w:rsidP="00F54D0E">
                                <w:pPr>
                                  <w:widowControl w:val="0"/>
                                  <w:rPr>
                                    <w:rFonts w:ascii="Calibri" w:hAnsi="Calibri"/>
                                    <w:b/>
                                    <w:bCs/>
                                    <w:color w:val="006699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6699"/>
                                    <w:szCs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98330209" name="Picture 5" descr="http://www.ieee.org/documents/ieee_mb_blue_1.gif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133" y="10590"/>
                              <a:ext cx="218" cy="61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85663943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90974">
                            <a:off x="10595" y="10715"/>
                            <a:ext cx="64" cy="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7DA43" id="Group 2" o:spid="_x0000_s1026" style="position:absolute;left:0;text-align:left;margin-left:354.75pt;margin-top:-40.35pt;width:146.25pt;height:55.5pt;z-index:251658240;mso-position-horizontal-relative:margin" coordorigin="10595,10707" coordsize="336,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">
                <v:group id="Group 3" o:spid="_x0000_s1027" style="position:absolute;left:10673;top:10707;width:259;height:96" coordorigin="11133,10590" coordsize="25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11144;top:10649;width:248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" filled="f" stroked="f">
                    <v:textbox inset="2.88pt,2.88pt,2.88pt,2.88pt">
                      <w:txbxContent>
                        <w:p w14:paraId="058A530F" w14:textId="77777777" w:rsidR="00904DD9" w:rsidRPr="00F54D0E" w:rsidRDefault="00904DD9" w:rsidP="00F54D0E">
                          <w:pPr>
                            <w:pStyle w:val="Subtitle"/>
                            <w:rPr>
                              <w:color w:val="000000"/>
                              <w:sz w:val="32"/>
                              <w:szCs w:val="44"/>
                            </w:rPr>
                          </w:pPr>
                          <w:r w:rsidRPr="00F54D0E">
                            <w:rPr>
                              <w:color w:val="000000"/>
                              <w:sz w:val="32"/>
                              <w:szCs w:val="44"/>
                            </w:rPr>
                            <w:t>San Diego</w:t>
                          </w:r>
                          <w:r w:rsidRPr="00F54D0E">
                            <w:rPr>
                              <w:color w:val="000000"/>
                              <w:spacing w:val="-10"/>
                              <w:sz w:val="20"/>
                              <w:szCs w:val="28"/>
                            </w:rPr>
                            <w:t xml:space="preserve"> </w:t>
                          </w:r>
                          <w:r w:rsidRPr="00F54D0E">
                            <w:rPr>
                              <w:color w:val="000000"/>
                              <w:sz w:val="32"/>
                              <w:szCs w:val="44"/>
                            </w:rPr>
                            <w:t>Section</w:t>
                          </w:r>
                        </w:p>
                        <w:p w14:paraId="26A11E59" w14:textId="77777777" w:rsidR="00904DD9" w:rsidRDefault="00904DD9" w:rsidP="00F54D0E">
                          <w:pPr>
                            <w:widowControl w:val="0"/>
                            <w:rPr>
                              <w:rFonts w:ascii="Calibri" w:hAnsi="Calibri"/>
                              <w:b/>
                              <w:bCs/>
                              <w:color w:val="006699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6699"/>
                              <w:szCs w:val="24"/>
                            </w:rPr>
                            <w:t> 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http://www.ieee.org/documents/ieee_mb_blue_1.gif" style="position:absolute;left:11133;top:10590;width:21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">
                    <v:imagedata r:id="rId13" o:title="ieee_mb_blue_1"/>
                    <o:lock v:ext="edit" aspectratio="f"/>
                  </v:shape>
                </v:group>
                <v:shape id="Picture 6" o:spid="_x0000_s1030" type="#_x0000_t75" style="position:absolute;left:10595;top:10715;width:64;height:64;rotation:-86395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">
                  <v:imagedata r:id="rId14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F21304" w:rsidRPr="00851474">
        <w:rPr>
          <w:rFonts w:ascii="Calibri" w:hAnsi="Calibri" w:cs="Calibri"/>
          <w:sz w:val="22"/>
          <w:szCs w:val="22"/>
        </w:rPr>
        <w:t>IEEE SD</w:t>
      </w:r>
      <w:r w:rsidR="008247C0" w:rsidRPr="00851474">
        <w:rPr>
          <w:rFonts w:ascii="Calibri" w:hAnsi="Calibri" w:cs="Calibri"/>
          <w:sz w:val="22"/>
          <w:szCs w:val="22"/>
        </w:rPr>
        <w:t xml:space="preserve"> </w:t>
      </w:r>
      <w:r w:rsidR="00F21304" w:rsidRPr="00851474">
        <w:rPr>
          <w:rFonts w:ascii="Calibri" w:hAnsi="Calibri" w:cs="Calibri"/>
          <w:sz w:val="22"/>
          <w:szCs w:val="22"/>
        </w:rPr>
        <w:t>Section Monthly Excom</w:t>
      </w:r>
    </w:p>
    <w:p w14:paraId="29BC5D0A" w14:textId="33E0338E" w:rsidR="00C86B0A" w:rsidRPr="00851474" w:rsidRDefault="00E0618D" w:rsidP="00C86B0A">
      <w:pPr>
        <w:pStyle w:val="Title"/>
        <w:jc w:val="both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caps w:val="0"/>
          <w:sz w:val="22"/>
          <w:szCs w:val="22"/>
        </w:rPr>
        <w:t>November</w:t>
      </w:r>
      <w:r w:rsidR="00F361BB" w:rsidRPr="00851474">
        <w:rPr>
          <w:rFonts w:ascii="Calibri" w:hAnsi="Calibri" w:cs="Calibri"/>
          <w:b w:val="0"/>
          <w:bCs/>
          <w:caps w:val="0"/>
          <w:sz w:val="22"/>
          <w:szCs w:val="22"/>
        </w:rPr>
        <w:t xml:space="preserve"> </w:t>
      </w:r>
      <w:r w:rsidR="003D45D7">
        <w:rPr>
          <w:rFonts w:ascii="Calibri" w:hAnsi="Calibri" w:cs="Calibri"/>
          <w:b w:val="0"/>
          <w:bCs/>
          <w:caps w:val="0"/>
          <w:sz w:val="22"/>
          <w:szCs w:val="22"/>
        </w:rPr>
        <w:t>1</w:t>
      </w:r>
      <w:r>
        <w:rPr>
          <w:rFonts w:ascii="Calibri" w:hAnsi="Calibri" w:cs="Calibri"/>
          <w:b w:val="0"/>
          <w:bCs/>
          <w:caps w:val="0"/>
          <w:sz w:val="22"/>
          <w:szCs w:val="22"/>
        </w:rPr>
        <w:t>9</w:t>
      </w:r>
      <w:r w:rsidR="002D3BA5">
        <w:rPr>
          <w:rFonts w:ascii="Calibri" w:hAnsi="Calibri" w:cs="Calibri"/>
          <w:b w:val="0"/>
          <w:bCs/>
          <w:caps w:val="0"/>
          <w:sz w:val="22"/>
          <w:szCs w:val="22"/>
        </w:rPr>
        <w:t>th</w:t>
      </w:r>
      <w:r w:rsidR="00540A63" w:rsidRPr="00851474">
        <w:rPr>
          <w:rFonts w:ascii="Calibri" w:hAnsi="Calibri" w:cs="Calibri"/>
          <w:b w:val="0"/>
          <w:bCs/>
          <w:caps w:val="0"/>
          <w:sz w:val="22"/>
          <w:szCs w:val="22"/>
        </w:rPr>
        <w:t xml:space="preserve">, </w:t>
      </w:r>
      <w:r w:rsidR="00B728B9" w:rsidRPr="00851474">
        <w:rPr>
          <w:rFonts w:ascii="Calibri" w:hAnsi="Calibri" w:cs="Calibri"/>
          <w:b w:val="0"/>
          <w:bCs/>
          <w:caps w:val="0"/>
          <w:sz w:val="22"/>
          <w:szCs w:val="22"/>
        </w:rPr>
        <w:t>202</w:t>
      </w:r>
      <w:r w:rsidR="00B66574" w:rsidRPr="00851474">
        <w:rPr>
          <w:rFonts w:ascii="Calibri" w:hAnsi="Calibri" w:cs="Calibri"/>
          <w:b w:val="0"/>
          <w:bCs/>
          <w:caps w:val="0"/>
          <w:sz w:val="22"/>
          <w:szCs w:val="22"/>
        </w:rPr>
        <w:t>5</w:t>
      </w:r>
      <w:r w:rsidR="00B728B9" w:rsidRPr="00851474">
        <w:rPr>
          <w:rFonts w:ascii="Calibri" w:hAnsi="Calibri" w:cs="Calibri"/>
          <w:b w:val="0"/>
          <w:bCs/>
          <w:caps w:val="0"/>
          <w:sz w:val="22"/>
          <w:szCs w:val="22"/>
        </w:rPr>
        <w:t>@ 6:00 PM</w:t>
      </w:r>
    </w:p>
    <w:p w14:paraId="4DEA30A6" w14:textId="77777777" w:rsidR="00FA437D" w:rsidRPr="00851474" w:rsidRDefault="00FA437D" w:rsidP="00FA437D">
      <w:pPr>
        <w:pStyle w:val="Title"/>
        <w:spacing w:after="0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851474">
        <w:rPr>
          <w:rFonts w:ascii="Calibri" w:hAnsi="Calibri" w:cs="Calibri"/>
          <w:b w:val="0"/>
          <w:bCs/>
          <w:caps w:val="0"/>
          <w:sz w:val="22"/>
          <w:szCs w:val="22"/>
        </w:rPr>
        <w:t xml:space="preserve">Held both in-person and virtually via Zoom </w:t>
      </w:r>
    </w:p>
    <w:p w14:paraId="5EB44CD7" w14:textId="787CA429" w:rsidR="00B728B9" w:rsidRPr="00851474" w:rsidRDefault="00B728B9" w:rsidP="002002C0">
      <w:pPr>
        <w:pStyle w:val="Title"/>
        <w:spacing w:after="0"/>
        <w:jc w:val="both"/>
        <w:rPr>
          <w:rFonts w:ascii="Calibri" w:hAnsi="Calibri" w:cs="Calibri"/>
          <w:b w:val="0"/>
          <w:bCs/>
          <w:sz w:val="22"/>
          <w:szCs w:val="22"/>
        </w:rPr>
      </w:pPr>
    </w:p>
    <w:p w14:paraId="1F5E5A90" w14:textId="2DA00F6F" w:rsidR="00F21304" w:rsidRPr="00851474" w:rsidRDefault="00C17343" w:rsidP="002002C0">
      <w:pPr>
        <w:pStyle w:val="Details"/>
        <w:jc w:val="both"/>
        <w:rPr>
          <w:rFonts w:ascii="Calibri" w:hAnsi="Calibri" w:cs="Calibri"/>
          <w:b/>
          <w:sz w:val="22"/>
          <w:szCs w:val="22"/>
        </w:rPr>
      </w:pPr>
      <w:r w:rsidRPr="00851474">
        <w:rPr>
          <w:rFonts w:ascii="Calibri" w:hAnsi="Calibri" w:cs="Calibri"/>
          <w:b/>
          <w:sz w:val="22"/>
          <w:szCs w:val="22"/>
        </w:rPr>
        <w:t xml:space="preserve">Meeting </w:t>
      </w:r>
      <w:r w:rsidR="00F21304" w:rsidRPr="00851474">
        <w:rPr>
          <w:rFonts w:ascii="Calibri" w:hAnsi="Calibri" w:cs="Calibri"/>
          <w:b/>
          <w:sz w:val="22"/>
          <w:szCs w:val="22"/>
        </w:rPr>
        <w:t>Minutes</w:t>
      </w:r>
    </w:p>
    <w:p w14:paraId="79DF23F0" w14:textId="77777777" w:rsidR="00C93C69" w:rsidRPr="00851474" w:rsidRDefault="00C93C69" w:rsidP="002002C0">
      <w:pPr>
        <w:pStyle w:val="Details"/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14:paraId="3E760877" w14:textId="06BC20AD" w:rsidR="00231B29" w:rsidRPr="00851474" w:rsidRDefault="00F21304" w:rsidP="002002C0">
      <w:pPr>
        <w:pStyle w:val="Details"/>
        <w:spacing w:after="0"/>
        <w:jc w:val="both"/>
        <w:rPr>
          <w:rFonts w:ascii="Calibri" w:eastAsia="STKaiti" w:hAnsi="Calibri" w:cs="Calibri"/>
          <w:bCs/>
          <w:sz w:val="22"/>
          <w:szCs w:val="22"/>
          <w:lang w:eastAsia="zh-CN"/>
        </w:rPr>
      </w:pPr>
      <w:r w:rsidRPr="00851474">
        <w:rPr>
          <w:rFonts w:ascii="Calibri" w:hAnsi="Calibri" w:cs="Calibri"/>
          <w:b/>
          <w:sz w:val="22"/>
          <w:szCs w:val="22"/>
        </w:rPr>
        <w:t>Attendance –</w:t>
      </w:r>
      <w:r w:rsidR="00616678" w:rsidRPr="00851474">
        <w:rPr>
          <w:rFonts w:ascii="Calibri" w:hAnsi="Calibri" w:cs="Calibri"/>
          <w:bCs/>
          <w:sz w:val="22"/>
          <w:szCs w:val="22"/>
        </w:rPr>
        <w:t xml:space="preserve"> R</w:t>
      </w:r>
      <w:r w:rsidRPr="00851474">
        <w:rPr>
          <w:rFonts w:ascii="Calibri" w:hAnsi="Calibri" w:cs="Calibri"/>
          <w:bCs/>
          <w:sz w:val="22"/>
          <w:szCs w:val="22"/>
        </w:rPr>
        <w:t>oster at end of minutes. Roll call completed</w:t>
      </w:r>
      <w:r w:rsidR="00344C83" w:rsidRPr="00851474">
        <w:rPr>
          <w:rFonts w:ascii="Calibri" w:hAnsi="Calibri" w:cs="Calibri"/>
          <w:bCs/>
          <w:sz w:val="22"/>
          <w:szCs w:val="22"/>
        </w:rPr>
        <w:t>. Q</w:t>
      </w:r>
      <w:r w:rsidRPr="00851474">
        <w:rPr>
          <w:rFonts w:ascii="Calibri" w:hAnsi="Calibri" w:cs="Calibri"/>
          <w:bCs/>
          <w:sz w:val="22"/>
          <w:szCs w:val="22"/>
        </w:rPr>
        <w:t>uorum achieved.</w:t>
      </w:r>
    </w:p>
    <w:p w14:paraId="61999FD0" w14:textId="77777777" w:rsidR="00086CCD" w:rsidRPr="00851474" w:rsidRDefault="00086CCD" w:rsidP="002002C0">
      <w:pPr>
        <w:pStyle w:val="Details"/>
        <w:spacing w:after="0"/>
        <w:jc w:val="both"/>
        <w:rPr>
          <w:rFonts w:ascii="Calibri" w:hAnsi="Calibri" w:cs="Calibri"/>
          <w:bCs/>
          <w:sz w:val="22"/>
          <w:szCs w:val="22"/>
        </w:rPr>
      </w:pPr>
    </w:p>
    <w:p w14:paraId="44BE04E5" w14:textId="4A3AD399" w:rsidR="00616678" w:rsidRPr="00851474" w:rsidRDefault="00616678" w:rsidP="002002C0">
      <w:pPr>
        <w:spacing w:after="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851474">
        <w:rPr>
          <w:rFonts w:ascii="Calibri" w:hAnsi="Calibri" w:cs="Calibri"/>
          <w:b/>
          <w:sz w:val="22"/>
          <w:szCs w:val="22"/>
        </w:rPr>
        <w:t>Motions/Action Items</w:t>
      </w:r>
    </w:p>
    <w:p w14:paraId="4DD47CF5" w14:textId="27DEA202" w:rsidR="00FE6251" w:rsidRPr="00851474" w:rsidRDefault="00FE6251" w:rsidP="001E536A">
      <w:pPr>
        <w:pStyle w:val="ListParagraph"/>
        <w:numPr>
          <w:ilvl w:val="0"/>
          <w:numId w:val="120"/>
        </w:numPr>
        <w:spacing w:after="0" w:line="276" w:lineRule="auto"/>
        <w:ind w:hanging="360"/>
        <w:jc w:val="both"/>
        <w:rPr>
          <w:rFonts w:ascii="Calibri" w:hAnsi="Calibri" w:cs="Calibri"/>
          <w:b/>
          <w:sz w:val="22"/>
          <w:szCs w:val="22"/>
        </w:rPr>
      </w:pPr>
      <w:r w:rsidRPr="00851474">
        <w:rPr>
          <w:rFonts w:ascii="Calibri" w:hAnsi="Calibri" w:cs="Calibri"/>
          <w:b/>
          <w:sz w:val="22"/>
          <w:szCs w:val="22"/>
        </w:rPr>
        <w:t>Motions</w:t>
      </w:r>
    </w:p>
    <w:p w14:paraId="7A889D80" w14:textId="4CEC6D51" w:rsidR="003F4018" w:rsidRDefault="00E0618D" w:rsidP="0082720B">
      <w:pPr>
        <w:pStyle w:val="ListParagraph"/>
        <w:numPr>
          <w:ilvl w:val="1"/>
          <w:numId w:val="6"/>
        </w:numPr>
        <w:tabs>
          <w:tab w:val="left" w:pos="720"/>
        </w:tabs>
        <w:spacing w:after="0"/>
        <w:ind w:left="108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October</w:t>
      </w:r>
      <w:r w:rsidR="003F401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2025 meeting minutes approved.</w:t>
      </w:r>
    </w:p>
    <w:p w14:paraId="21EDECF7" w14:textId="54C50DE5" w:rsidR="00E5402C" w:rsidRDefault="00E5402C" w:rsidP="001E536A">
      <w:pPr>
        <w:pStyle w:val="ListParagraph"/>
        <w:numPr>
          <w:ilvl w:val="0"/>
          <w:numId w:val="121"/>
        </w:numPr>
        <w:spacing w:after="0" w:line="276" w:lineRule="auto"/>
        <w:ind w:hanging="360"/>
        <w:jc w:val="both"/>
        <w:rPr>
          <w:rFonts w:ascii="Calibri" w:hAnsi="Calibri" w:cs="Calibri"/>
          <w:b/>
          <w:sz w:val="22"/>
          <w:szCs w:val="22"/>
        </w:rPr>
      </w:pPr>
      <w:r w:rsidRPr="00851474">
        <w:rPr>
          <w:rFonts w:ascii="Calibri" w:hAnsi="Calibri" w:cs="Calibri"/>
          <w:b/>
          <w:sz w:val="22"/>
          <w:szCs w:val="22"/>
        </w:rPr>
        <w:t>Actions</w:t>
      </w:r>
    </w:p>
    <w:p w14:paraId="2C797D0F" w14:textId="2C6A5437" w:rsidR="00CB5C48" w:rsidRDefault="00C772CE" w:rsidP="00CB5C48">
      <w:pPr>
        <w:pStyle w:val="ListParagraph"/>
        <w:numPr>
          <w:ilvl w:val="1"/>
          <w:numId w:val="121"/>
        </w:numPr>
        <w:spacing w:after="0"/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NA.</w:t>
      </w:r>
    </w:p>
    <w:p w14:paraId="0BE7FD06" w14:textId="77777777" w:rsidR="00E5402C" w:rsidRPr="00851474" w:rsidRDefault="00E5402C" w:rsidP="002002C0">
      <w:pPr>
        <w:spacing w:after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66A34F9E" w14:textId="19953391" w:rsidR="00A57953" w:rsidRPr="00851474" w:rsidRDefault="00A57953" w:rsidP="002002C0">
      <w:pPr>
        <w:spacing w:after="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851474">
        <w:rPr>
          <w:rFonts w:ascii="Calibri" w:hAnsi="Calibri" w:cs="Calibri"/>
          <w:b/>
          <w:color w:val="auto"/>
          <w:sz w:val="22"/>
          <w:szCs w:val="22"/>
        </w:rPr>
        <w:t xml:space="preserve">Approval of </w:t>
      </w:r>
      <w:r w:rsidR="00C96143" w:rsidRPr="00851474">
        <w:rPr>
          <w:rFonts w:ascii="Calibri" w:hAnsi="Calibri" w:cs="Calibri"/>
          <w:b/>
          <w:color w:val="auto"/>
          <w:sz w:val="22"/>
          <w:szCs w:val="22"/>
        </w:rPr>
        <w:t>Agenda</w:t>
      </w:r>
      <w:r w:rsidRPr="00851474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6E383AFD" w14:textId="1ADA8D81" w:rsidR="003E3848" w:rsidRPr="00851474" w:rsidRDefault="00E0618D">
      <w:pPr>
        <w:pStyle w:val="ListParagraph"/>
        <w:numPr>
          <w:ilvl w:val="0"/>
          <w:numId w:val="5"/>
        </w:numPr>
        <w:spacing w:after="0" w:line="276" w:lineRule="auto"/>
        <w:ind w:hanging="36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November</w:t>
      </w:r>
      <w:r w:rsidR="0069442F">
        <w:rPr>
          <w:rFonts w:ascii="Calibri" w:hAnsi="Calibri" w:cs="Calibri"/>
          <w:sz w:val="22"/>
          <w:szCs w:val="22"/>
        </w:rPr>
        <w:t xml:space="preserve"> </w:t>
      </w:r>
      <w:r w:rsidR="003E3848" w:rsidRPr="00851474">
        <w:rPr>
          <w:rFonts w:ascii="Calibri" w:hAnsi="Calibri" w:cs="Calibri"/>
          <w:sz w:val="22"/>
          <w:szCs w:val="22"/>
        </w:rPr>
        <w:t>202</w:t>
      </w:r>
      <w:r w:rsidR="005C6EB9" w:rsidRPr="00851474">
        <w:rPr>
          <w:rFonts w:ascii="Calibri" w:hAnsi="Calibri" w:cs="Calibri"/>
          <w:sz w:val="22"/>
          <w:szCs w:val="22"/>
        </w:rPr>
        <w:t>5</w:t>
      </w:r>
      <w:r w:rsidR="003E3848" w:rsidRPr="00851474">
        <w:rPr>
          <w:rFonts w:ascii="Calibri" w:hAnsi="Calibri" w:cs="Calibri"/>
          <w:sz w:val="22"/>
          <w:szCs w:val="22"/>
        </w:rPr>
        <w:t xml:space="preserve"> agenda</w:t>
      </w:r>
      <w:r w:rsidR="0010694F" w:rsidRPr="00851474">
        <w:rPr>
          <w:rFonts w:ascii="Calibri" w:hAnsi="Calibri" w:cs="Calibri"/>
          <w:sz w:val="22"/>
          <w:szCs w:val="22"/>
        </w:rPr>
        <w:t xml:space="preserve"> </w:t>
      </w:r>
      <w:r w:rsidR="003E3848" w:rsidRPr="00851474">
        <w:rPr>
          <w:rFonts w:ascii="Calibri" w:hAnsi="Calibri" w:cs="Calibri"/>
          <w:sz w:val="22"/>
          <w:szCs w:val="22"/>
        </w:rPr>
        <w:t>approved.</w:t>
      </w:r>
    </w:p>
    <w:p w14:paraId="003F0087" w14:textId="77777777" w:rsidR="00C61032" w:rsidRPr="00851474" w:rsidRDefault="00C61032" w:rsidP="002002C0">
      <w:pPr>
        <w:spacing w:after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78D956FF" w14:textId="15448214" w:rsidR="00F21304" w:rsidRPr="00851474" w:rsidRDefault="00F21304" w:rsidP="002002C0">
      <w:pPr>
        <w:spacing w:after="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851474">
        <w:rPr>
          <w:rFonts w:ascii="Calibri" w:hAnsi="Calibri" w:cs="Calibri"/>
          <w:b/>
          <w:color w:val="auto"/>
          <w:sz w:val="22"/>
          <w:szCs w:val="22"/>
        </w:rPr>
        <w:t xml:space="preserve">Approval of </w:t>
      </w:r>
      <w:r w:rsidR="000F6390" w:rsidRPr="00851474">
        <w:rPr>
          <w:rFonts w:ascii="Calibri" w:hAnsi="Calibri" w:cs="Calibri"/>
          <w:b/>
          <w:color w:val="auto"/>
          <w:sz w:val="22"/>
          <w:szCs w:val="22"/>
        </w:rPr>
        <w:t xml:space="preserve">Last Month’s </w:t>
      </w:r>
      <w:r w:rsidRPr="00851474">
        <w:rPr>
          <w:rFonts w:ascii="Calibri" w:hAnsi="Calibri" w:cs="Calibri"/>
          <w:b/>
          <w:color w:val="auto"/>
          <w:sz w:val="22"/>
          <w:szCs w:val="22"/>
        </w:rPr>
        <w:t>Minutes</w:t>
      </w:r>
      <w:r w:rsidRPr="00851474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7BA353F0" w14:textId="32DFF32B" w:rsidR="006456CF" w:rsidRPr="00851474" w:rsidRDefault="00E0618D" w:rsidP="005C6EB9">
      <w:pPr>
        <w:pStyle w:val="ListParagraph"/>
        <w:numPr>
          <w:ilvl w:val="0"/>
          <w:numId w:val="4"/>
        </w:numPr>
        <w:spacing w:after="0" w:line="276" w:lineRule="auto"/>
        <w:ind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October</w:t>
      </w:r>
      <w:r w:rsidR="005C6EB9" w:rsidRPr="00851474">
        <w:rPr>
          <w:rFonts w:ascii="Calibri" w:hAnsi="Calibri" w:cs="Calibri"/>
          <w:sz w:val="22"/>
          <w:szCs w:val="22"/>
        </w:rPr>
        <w:t xml:space="preserve"> 202</w:t>
      </w:r>
      <w:r w:rsidR="00B66574" w:rsidRPr="00851474">
        <w:rPr>
          <w:rFonts w:ascii="Calibri" w:hAnsi="Calibri" w:cs="Calibri"/>
          <w:sz w:val="22"/>
          <w:szCs w:val="22"/>
        </w:rPr>
        <w:t>5</w:t>
      </w:r>
      <w:r w:rsidR="005C6EB9" w:rsidRPr="00851474">
        <w:rPr>
          <w:rFonts w:ascii="Calibri" w:hAnsi="Calibri" w:cs="Calibri"/>
          <w:sz w:val="22"/>
          <w:szCs w:val="22"/>
        </w:rPr>
        <w:t xml:space="preserve"> meeting minutes approved.</w:t>
      </w:r>
    </w:p>
    <w:p w14:paraId="20F32E19" w14:textId="77777777" w:rsidR="000B26FC" w:rsidRPr="00851474" w:rsidRDefault="000B26FC" w:rsidP="002002C0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C8E4E21" w14:textId="4AA1217C" w:rsidR="00076985" w:rsidRPr="00851474" w:rsidRDefault="00620E8C" w:rsidP="00383B6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51474">
        <w:rPr>
          <w:rFonts w:ascii="Calibri" w:hAnsi="Calibri" w:cs="Calibri"/>
          <w:b/>
          <w:bCs/>
          <w:sz w:val="22"/>
          <w:szCs w:val="22"/>
        </w:rPr>
        <w:t>Student Report</w:t>
      </w:r>
    </w:p>
    <w:p w14:paraId="4E162181" w14:textId="5FC11FEC" w:rsidR="0006090E" w:rsidRPr="0006090E" w:rsidRDefault="0006090E" w:rsidP="00582502">
      <w:p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06090E">
        <w:rPr>
          <w:rFonts w:ascii="Calibri" w:hAnsi="Calibri" w:cs="Calibri"/>
          <w:b/>
          <w:bCs/>
          <w:sz w:val="22"/>
          <w:szCs w:val="22"/>
        </w:rPr>
        <w:t>* UCSD</w:t>
      </w:r>
    </w:p>
    <w:p w14:paraId="1329AD34" w14:textId="67F0C4E2" w:rsidR="00376232" w:rsidRPr="00582502" w:rsidRDefault="001A197D" w:rsidP="00335E53">
      <w:pPr>
        <w:tabs>
          <w:tab w:val="left" w:pos="720"/>
          <w:tab w:val="left" w:pos="7527"/>
        </w:tabs>
        <w:spacing w:line="24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582502">
        <w:rPr>
          <w:rFonts w:ascii="Calibri" w:hAnsi="Calibri" w:cs="Calibri"/>
          <w:sz w:val="22"/>
          <w:szCs w:val="22"/>
        </w:rPr>
        <w:t xml:space="preserve">Erik Duarte </w:t>
      </w:r>
      <w:r w:rsidR="00335E53">
        <w:rPr>
          <w:rFonts w:ascii="Calibri" w:hAnsi="Calibri" w:cs="Calibri"/>
          <w:sz w:val="22"/>
          <w:szCs w:val="22"/>
        </w:rPr>
        <w:t>reported</w:t>
      </w:r>
      <w:r w:rsidR="000023BF" w:rsidRPr="00582502">
        <w:rPr>
          <w:rFonts w:ascii="Calibri" w:hAnsi="Calibri" w:cs="Calibri"/>
          <w:sz w:val="22"/>
          <w:szCs w:val="22"/>
        </w:rPr>
        <w:tab/>
      </w:r>
    </w:p>
    <w:p w14:paraId="001327C6" w14:textId="08A389EF" w:rsidR="00794B4D" w:rsidRPr="00794B4D" w:rsidRDefault="00794B4D" w:rsidP="00794B4D">
      <w:pPr>
        <w:pStyle w:val="ListParagraph"/>
        <w:numPr>
          <w:ilvl w:val="0"/>
          <w:numId w:val="86"/>
        </w:numPr>
        <w:spacing w:line="240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</w:t>
      </w:r>
      <w:r w:rsidRPr="00794B4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aving</w:t>
      </w:r>
      <w:r w:rsidRPr="00794B4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finalized several events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6FB1E1E2" w14:textId="04EF38E5" w:rsidR="00794B4D" w:rsidRPr="00335E53" w:rsidRDefault="00794B4D" w:rsidP="00794B4D">
      <w:pPr>
        <w:pStyle w:val="ListParagraph"/>
        <w:numPr>
          <w:ilvl w:val="0"/>
          <w:numId w:val="86"/>
        </w:numPr>
        <w:spacing w:line="240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794B4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Larger events will resume in January after a new recorder starts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0CC00D15" w14:textId="77777777" w:rsidR="00842A0B" w:rsidRDefault="00842A0B" w:rsidP="00AB777A">
      <w:pPr>
        <w:pStyle w:val="ListParagraph"/>
        <w:jc w:val="both"/>
        <w:rPr>
          <w:rFonts w:ascii="Calibri" w:hAnsi="Calibri" w:cs="Calibri"/>
          <w:sz w:val="22"/>
          <w:szCs w:val="22"/>
        </w:rPr>
      </w:pPr>
    </w:p>
    <w:p w14:paraId="65AD4020" w14:textId="7E5F9D18" w:rsidR="00794B4D" w:rsidRPr="0006090E" w:rsidRDefault="00794B4D" w:rsidP="00794B4D">
      <w:p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06090E">
        <w:rPr>
          <w:rFonts w:ascii="Calibri" w:hAnsi="Calibri" w:cs="Calibri"/>
          <w:b/>
          <w:bCs/>
          <w:sz w:val="22"/>
          <w:szCs w:val="22"/>
        </w:rPr>
        <w:t xml:space="preserve">* </w:t>
      </w:r>
      <w:r w:rsidRPr="00794B4D">
        <w:rPr>
          <w:rFonts w:ascii="Calibri" w:hAnsi="Calibri" w:cs="Calibri"/>
          <w:b/>
          <w:bCs/>
          <w:sz w:val="22"/>
          <w:szCs w:val="22"/>
        </w:rPr>
        <w:t>Southwestern College</w:t>
      </w:r>
    </w:p>
    <w:p w14:paraId="3BA7A75C" w14:textId="77777777" w:rsidR="00794B4D" w:rsidRDefault="00794B4D" w:rsidP="00794B4D">
      <w:pPr>
        <w:tabs>
          <w:tab w:val="left" w:pos="720"/>
          <w:tab w:val="left" w:pos="7527"/>
        </w:tabs>
        <w:spacing w:line="240" w:lineRule="auto"/>
        <w:ind w:firstLine="360"/>
        <w:jc w:val="both"/>
        <w:rPr>
          <w:rFonts w:ascii="Calibri" w:hAnsi="Calibri" w:cs="Calibri"/>
          <w:sz w:val="22"/>
          <w:szCs w:val="22"/>
        </w:rPr>
      </w:pPr>
      <w:r w:rsidRPr="00851474">
        <w:rPr>
          <w:rFonts w:ascii="Calibri" w:hAnsi="Calibri" w:cs="Calibri"/>
          <w:sz w:val="22"/>
          <w:szCs w:val="22"/>
        </w:rPr>
        <w:t>Upal Mahbub</w:t>
      </w:r>
      <w:r>
        <w:rPr>
          <w:rFonts w:ascii="Calibri" w:hAnsi="Calibri" w:cs="Calibri"/>
          <w:sz w:val="22"/>
          <w:szCs w:val="22"/>
        </w:rPr>
        <w:t xml:space="preserve"> and the Southwestern College student team </w:t>
      </w:r>
      <w:r>
        <w:rPr>
          <w:rFonts w:ascii="Calibri" w:hAnsi="Calibri" w:cs="Calibri"/>
          <w:sz w:val="22"/>
          <w:szCs w:val="22"/>
        </w:rPr>
        <w:t>reported</w:t>
      </w:r>
    </w:p>
    <w:p w14:paraId="4281EB29" w14:textId="4ABA1EFA" w:rsidR="00794B4D" w:rsidRPr="00582502" w:rsidRDefault="00794B4D" w:rsidP="00794B4D">
      <w:pPr>
        <w:tabs>
          <w:tab w:val="left" w:pos="720"/>
          <w:tab w:val="left" w:pos="7527"/>
        </w:tabs>
        <w:spacing w:line="24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794B4D">
        <w:rPr>
          <w:rFonts w:ascii="Calibri" w:hAnsi="Calibri" w:cs="Calibri"/>
          <w:sz w:val="22"/>
          <w:szCs w:val="22"/>
        </w:rPr>
        <w:t>Petition to form the Southwestern College IEEE Student Branch in the Chula Vista, San Diego Section</w:t>
      </w:r>
      <w:r w:rsidRPr="00582502">
        <w:rPr>
          <w:rFonts w:ascii="Calibri" w:hAnsi="Calibri" w:cs="Calibri"/>
          <w:sz w:val="22"/>
          <w:szCs w:val="22"/>
        </w:rPr>
        <w:tab/>
      </w:r>
    </w:p>
    <w:p w14:paraId="3A29CA68" w14:textId="7BD85C51" w:rsidR="00F327A5" w:rsidRPr="00F327A5" w:rsidRDefault="00F327A5" w:rsidP="00F327A5">
      <w:pPr>
        <w:pStyle w:val="ListParagraph"/>
        <w:numPr>
          <w:ilvl w:val="0"/>
          <w:numId w:val="86"/>
        </w:numPr>
        <w:spacing w:line="240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F327A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Petition reviewed to form a new IEEE student branch at Southwestern College (Chula Vista)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7046BFDC" w14:textId="365A9746" w:rsidR="00F327A5" w:rsidRPr="00F327A5" w:rsidRDefault="00F327A5" w:rsidP="00F327A5">
      <w:pPr>
        <w:pStyle w:val="ListParagraph"/>
        <w:numPr>
          <w:ilvl w:val="0"/>
          <w:numId w:val="86"/>
        </w:numPr>
        <w:spacing w:line="240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F327A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Petition is complete with student chair identified, four faculty endorsements, and required member signatures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653B5115" w14:textId="4C6A180B" w:rsidR="00F327A5" w:rsidRPr="00F327A5" w:rsidRDefault="00F327A5" w:rsidP="00F327A5">
      <w:pPr>
        <w:pStyle w:val="ListParagraph"/>
        <w:numPr>
          <w:ilvl w:val="0"/>
          <w:numId w:val="86"/>
        </w:numPr>
        <w:spacing w:line="240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F327A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College will support the branch with access to classrooms and laboratories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2FA27DB4" w14:textId="1D294001" w:rsidR="00F327A5" w:rsidRPr="00F327A5" w:rsidRDefault="00F327A5" w:rsidP="00F327A5">
      <w:pPr>
        <w:pStyle w:val="ListParagraph"/>
        <w:numPr>
          <w:ilvl w:val="0"/>
          <w:numId w:val="86"/>
        </w:numPr>
        <w:spacing w:line="240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F327A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Section approval is needed before forwarding to IEEE headquarters for final approval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7F3B71F1" w14:textId="52893051" w:rsidR="00F327A5" w:rsidRPr="00F327A5" w:rsidRDefault="00F327A5" w:rsidP="00F327A5">
      <w:pPr>
        <w:pStyle w:val="ListParagraph"/>
        <w:numPr>
          <w:ilvl w:val="0"/>
          <w:numId w:val="86"/>
        </w:numPr>
        <w:spacing w:line="240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F327A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New branch must meet standard requirements (e.g., at least two events per year) and provide activity reports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268F2895" w14:textId="740F77FA" w:rsidR="00F327A5" w:rsidRPr="00F327A5" w:rsidRDefault="00F327A5" w:rsidP="00F327A5">
      <w:pPr>
        <w:pStyle w:val="ListParagraph"/>
        <w:numPr>
          <w:ilvl w:val="0"/>
          <w:numId w:val="86"/>
        </w:numPr>
        <w:spacing w:line="240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F327A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Branch leadership and advisor will connect with the section’s Student Activities Coordinator after approval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2C803CA8" w14:textId="5D14A3AF" w:rsidR="00794B4D" w:rsidRDefault="00F327A5" w:rsidP="00F327A5">
      <w:pPr>
        <w:pStyle w:val="ListParagraph"/>
        <w:numPr>
          <w:ilvl w:val="0"/>
          <w:numId w:val="86"/>
        </w:numPr>
        <w:spacing w:line="240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F327A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This would become the section’s fifth student branch, alongside UCSD, SDSU, San Marcos, and USD</w:t>
      </w:r>
      <w:r w:rsidR="00794B4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5E470590" w14:textId="77777777" w:rsidR="00794B4D" w:rsidRDefault="00794B4D" w:rsidP="00AB777A">
      <w:pPr>
        <w:pStyle w:val="ListParagraph"/>
        <w:jc w:val="both"/>
        <w:rPr>
          <w:rFonts w:ascii="Calibri" w:hAnsi="Calibri" w:cs="Calibri"/>
          <w:sz w:val="22"/>
          <w:szCs w:val="22"/>
        </w:rPr>
      </w:pPr>
    </w:p>
    <w:p w14:paraId="1B9E4999" w14:textId="07498056" w:rsidR="004B0923" w:rsidRPr="00851474" w:rsidRDefault="004B0923" w:rsidP="004B0923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851474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lastRenderedPageBreak/>
        <w:t>Section Officers Report</w:t>
      </w:r>
    </w:p>
    <w:p w14:paraId="0E4BD7B0" w14:textId="77777777" w:rsidR="00F327A5" w:rsidRPr="00851474" w:rsidRDefault="00F327A5" w:rsidP="00F327A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51474">
        <w:rPr>
          <w:rFonts w:ascii="Calibri" w:hAnsi="Calibri" w:cs="Calibri"/>
          <w:b/>
          <w:bCs/>
          <w:sz w:val="22"/>
          <w:szCs w:val="22"/>
        </w:rPr>
        <w:t xml:space="preserve">* </w:t>
      </w:r>
      <w:r>
        <w:rPr>
          <w:rFonts w:ascii="Calibri" w:hAnsi="Calibri" w:cs="Calibri"/>
          <w:b/>
          <w:bCs/>
          <w:sz w:val="22"/>
          <w:szCs w:val="22"/>
        </w:rPr>
        <w:t>Annual Election</w:t>
      </w:r>
    </w:p>
    <w:p w14:paraId="0E9E3456" w14:textId="77777777" w:rsidR="00F327A5" w:rsidRPr="00BD6B49" w:rsidRDefault="00F327A5" w:rsidP="00F327A5">
      <w:pPr>
        <w:tabs>
          <w:tab w:val="left" w:pos="720"/>
        </w:tabs>
        <w:spacing w:after="0" w:line="24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BD6B49">
        <w:rPr>
          <w:rFonts w:ascii="Calibri" w:hAnsi="Calibri" w:cs="Calibri"/>
          <w:sz w:val="22"/>
          <w:szCs w:val="22"/>
        </w:rPr>
        <w:t xml:space="preserve">Gregory </w:t>
      </w:r>
      <w:proofErr w:type="spellStart"/>
      <w:r w:rsidRPr="00BD6B49">
        <w:rPr>
          <w:rFonts w:ascii="Calibri" w:hAnsi="Calibri" w:cs="Calibri"/>
          <w:sz w:val="22"/>
          <w:szCs w:val="22"/>
        </w:rPr>
        <w:t>Laugle</w:t>
      </w:r>
      <w:proofErr w:type="spellEnd"/>
      <w:r w:rsidRPr="00BD6B49">
        <w:rPr>
          <w:rFonts w:ascii="Calibri" w:hAnsi="Calibri" w:cs="Calibri"/>
          <w:sz w:val="22"/>
          <w:szCs w:val="22"/>
        </w:rPr>
        <w:t xml:space="preserve"> reported</w:t>
      </w:r>
    </w:p>
    <w:p w14:paraId="58B5D3CD" w14:textId="77777777" w:rsidR="00F327A5" w:rsidRPr="00F327A5" w:rsidRDefault="00F327A5" w:rsidP="00F327A5">
      <w:pPr>
        <w:pStyle w:val="ListParagraph"/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F327A5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Election update shared, progress is behind schedule.</w:t>
      </w:r>
    </w:p>
    <w:p w14:paraId="528B4693" w14:textId="77777777" w:rsidR="00F327A5" w:rsidRPr="00F327A5" w:rsidRDefault="00F327A5" w:rsidP="00F327A5">
      <w:pPr>
        <w:pStyle w:val="ListParagraph"/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proofErr w:type="gramStart"/>
      <w:r w:rsidRPr="00F327A5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Spreadsheet</w:t>
      </w:r>
      <w:proofErr w:type="gramEnd"/>
      <w:r w:rsidRPr="00F327A5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 xml:space="preserve"> of candidates and member info created, nominations are starting to come in.</w:t>
      </w:r>
    </w:p>
    <w:p w14:paraId="441F4CD8" w14:textId="77777777" w:rsidR="00F327A5" w:rsidRPr="00F327A5" w:rsidRDefault="00F327A5" w:rsidP="00F327A5">
      <w:pPr>
        <w:pStyle w:val="ListParagraph"/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F327A5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Only ~5% of required information collected, deadline is December 1.</w:t>
      </w:r>
    </w:p>
    <w:p w14:paraId="7FD3D355" w14:textId="77777777" w:rsidR="00F327A5" w:rsidRPr="00F327A5" w:rsidRDefault="00F327A5" w:rsidP="00F327A5">
      <w:pPr>
        <w:pStyle w:val="ListParagraph"/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F327A5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Difficulty engaging the election committee, prior meeting had very low attendance.</w:t>
      </w:r>
    </w:p>
    <w:p w14:paraId="7C5F4E0D" w14:textId="77777777" w:rsidR="00F327A5" w:rsidRPr="00F327A5" w:rsidRDefault="00F327A5" w:rsidP="00F327A5">
      <w:pPr>
        <w:pStyle w:val="ListParagraph"/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F327A5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Plan to call an in-person or focused meeting to finalize plans and divide work.</w:t>
      </w:r>
    </w:p>
    <w:p w14:paraId="6F423165" w14:textId="77777777" w:rsidR="00F327A5" w:rsidRPr="00F327A5" w:rsidRDefault="00F327A5" w:rsidP="00F327A5">
      <w:pPr>
        <w:pStyle w:val="ListParagraph"/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F327A5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Each committee member would manage 4–6 ballots once information is complete.</w:t>
      </w:r>
    </w:p>
    <w:p w14:paraId="596DE674" w14:textId="77777777" w:rsidR="00F327A5" w:rsidRPr="00F327A5" w:rsidRDefault="00F327A5" w:rsidP="00F327A5">
      <w:pPr>
        <w:pStyle w:val="ListParagraph"/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F327A5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Additional volunteers offered to help and were added to the committee.</w:t>
      </w:r>
    </w:p>
    <w:p w14:paraId="682EC63B" w14:textId="77777777" w:rsidR="00F327A5" w:rsidRPr="00F327A5" w:rsidRDefault="00F327A5" w:rsidP="00F327A5">
      <w:pPr>
        <w:pStyle w:val="ListParagraph"/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F327A5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Issue noted that some members did not receive nomination emails, follow-up needed.</w:t>
      </w:r>
    </w:p>
    <w:p w14:paraId="5D7D6AE5" w14:textId="6136C986" w:rsidR="00F327A5" w:rsidRPr="00F327A5" w:rsidRDefault="00F327A5" w:rsidP="00F327A5">
      <w:pPr>
        <w:pStyle w:val="ListParagraph"/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F327A5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 xml:space="preserve">Next steps: resend nomination emails, schedule committee </w:t>
      </w:r>
      <w:proofErr w:type="gramStart"/>
      <w:r w:rsidRPr="00F327A5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meeting</w:t>
      </w:r>
      <w:proofErr w:type="gramEnd"/>
      <w:r w:rsidRPr="00F327A5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 xml:space="preserve">, </w:t>
      </w:r>
      <w:proofErr w:type="gramStart"/>
      <w:r w:rsidRPr="00F327A5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accelerate</w:t>
      </w:r>
      <w:proofErr w:type="gramEnd"/>
      <w:r w:rsidRPr="00F327A5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 xml:space="preserve"> data collection to meet the deadline.</w:t>
      </w:r>
    </w:p>
    <w:p w14:paraId="2C5BDC8B" w14:textId="77777777" w:rsidR="00812266" w:rsidRDefault="00812266" w:rsidP="00812266">
      <w:pPr>
        <w:pStyle w:val="ListParagraph"/>
        <w:numPr>
          <w:ilvl w:val="0"/>
          <w:numId w:val="9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716BC3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rushed.</w:t>
      </w:r>
    </w:p>
    <w:p w14:paraId="5B2899E2" w14:textId="77777777" w:rsidR="00812266" w:rsidRPr="00851474" w:rsidRDefault="00812266" w:rsidP="0081226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51474">
        <w:rPr>
          <w:rFonts w:ascii="Calibri" w:hAnsi="Calibri" w:cs="Calibri"/>
          <w:b/>
          <w:bCs/>
          <w:sz w:val="22"/>
          <w:szCs w:val="22"/>
        </w:rPr>
        <w:t xml:space="preserve">* </w:t>
      </w:r>
      <w:r w:rsidRPr="00CF0478">
        <w:rPr>
          <w:rFonts w:ascii="Calibri" w:hAnsi="Calibri" w:cs="Calibri"/>
          <w:b/>
          <w:bCs/>
          <w:sz w:val="22"/>
          <w:szCs w:val="22"/>
        </w:rPr>
        <w:t xml:space="preserve">Career </w:t>
      </w:r>
      <w:r>
        <w:rPr>
          <w:rFonts w:ascii="Calibri" w:hAnsi="Calibri" w:cs="Calibri"/>
          <w:b/>
          <w:bCs/>
          <w:sz w:val="22"/>
          <w:szCs w:val="22"/>
        </w:rPr>
        <w:t>Fair</w:t>
      </w:r>
    </w:p>
    <w:p w14:paraId="3FA467B1" w14:textId="77777777" w:rsidR="00812266" w:rsidRPr="00376232" w:rsidRDefault="00812266" w:rsidP="00812266">
      <w:pPr>
        <w:tabs>
          <w:tab w:val="left" w:pos="720"/>
        </w:tabs>
        <w:ind w:firstLine="36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 xml:space="preserve">No update from </w:t>
      </w:r>
      <w:r w:rsidRPr="00851474">
        <w:rPr>
          <w:rFonts w:ascii="Calibri" w:hAnsi="Calibri" w:cs="Calibri"/>
          <w:sz w:val="22"/>
          <w:szCs w:val="22"/>
        </w:rPr>
        <w:t>Upkar Dhaliwal</w:t>
      </w:r>
      <w:r>
        <w:rPr>
          <w:rFonts w:ascii="Calibri" w:hAnsi="Calibri" w:cs="Calibri"/>
          <w:sz w:val="22"/>
          <w:szCs w:val="22"/>
        </w:rPr>
        <w:t>.</w:t>
      </w:r>
    </w:p>
    <w:p w14:paraId="212ABD0E" w14:textId="77777777" w:rsidR="00812266" w:rsidRDefault="00812266" w:rsidP="00812266">
      <w:pPr>
        <w:pStyle w:val="ListParagraph"/>
        <w:numPr>
          <w:ilvl w:val="0"/>
          <w:numId w:val="9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8C7893">
        <w:rPr>
          <w:rFonts w:ascii="Calibri" w:hAnsi="Calibri" w:cs="Calibri"/>
          <w:sz w:val="22"/>
          <w:szCs w:val="22"/>
        </w:rPr>
        <w:t>The career fair update indicated limited progress, with no near-term outlook due to long lead times required by potential partners.</w:t>
      </w:r>
    </w:p>
    <w:p w14:paraId="1E10A51E" w14:textId="77777777" w:rsidR="00812266" w:rsidRDefault="00812266" w:rsidP="0081226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8AA5273" w14:textId="35F8A933" w:rsidR="00812266" w:rsidRPr="00851474" w:rsidRDefault="00812266" w:rsidP="0081226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51474">
        <w:rPr>
          <w:rFonts w:ascii="Calibri" w:hAnsi="Calibri" w:cs="Calibri"/>
          <w:b/>
          <w:bCs/>
          <w:sz w:val="22"/>
          <w:szCs w:val="22"/>
        </w:rPr>
        <w:t xml:space="preserve">* </w:t>
      </w:r>
      <w:r>
        <w:rPr>
          <w:rFonts w:ascii="Calibri" w:hAnsi="Calibri" w:cs="Calibri"/>
          <w:b/>
          <w:bCs/>
          <w:sz w:val="22"/>
          <w:szCs w:val="22"/>
        </w:rPr>
        <w:t>Upcoming Social Event</w:t>
      </w:r>
    </w:p>
    <w:p w14:paraId="5929BA73" w14:textId="79775F14" w:rsidR="00812266" w:rsidRPr="00376232" w:rsidRDefault="00812266" w:rsidP="00812266">
      <w:pPr>
        <w:tabs>
          <w:tab w:val="left" w:pos="720"/>
        </w:tabs>
        <w:ind w:firstLine="36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582502">
        <w:rPr>
          <w:rFonts w:ascii="Calibri" w:hAnsi="Calibri" w:cs="Calibri"/>
          <w:sz w:val="22"/>
          <w:szCs w:val="22"/>
        </w:rPr>
        <w:t xml:space="preserve">Erik Duarte </w:t>
      </w:r>
      <w:r>
        <w:rPr>
          <w:rFonts w:ascii="Calibri" w:hAnsi="Calibri" w:cs="Calibri"/>
          <w:sz w:val="22"/>
          <w:szCs w:val="22"/>
        </w:rPr>
        <w:t>reported</w:t>
      </w:r>
    </w:p>
    <w:p w14:paraId="1313D710" w14:textId="77777777" w:rsidR="00812266" w:rsidRPr="00812266" w:rsidRDefault="00812266" w:rsidP="00812266">
      <w:pPr>
        <w:pStyle w:val="ListParagraph"/>
        <w:numPr>
          <w:ilvl w:val="0"/>
          <w:numId w:val="9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812266">
        <w:rPr>
          <w:rFonts w:ascii="Calibri" w:hAnsi="Calibri" w:cs="Calibri"/>
          <w:sz w:val="22"/>
          <w:szCs w:val="22"/>
        </w:rPr>
        <w:t>An IEEE USA–related event is being considered for late February or March, combining a presentation with a social gathering.</w:t>
      </w:r>
    </w:p>
    <w:p w14:paraId="7B2E3376" w14:textId="10BC25BF" w:rsidR="00812266" w:rsidRPr="00812266" w:rsidRDefault="00812266" w:rsidP="00812266">
      <w:pPr>
        <w:pStyle w:val="ListParagraph"/>
        <w:numPr>
          <w:ilvl w:val="0"/>
          <w:numId w:val="9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812266">
        <w:rPr>
          <w:rFonts w:ascii="Calibri" w:hAnsi="Calibri" w:cs="Calibri"/>
          <w:sz w:val="22"/>
          <w:szCs w:val="22"/>
        </w:rPr>
        <w:t>Venue options discussed included breweries, the Maritime Museum, UCSD, USD, Qualcomm, and restaurants with private rooms.</w:t>
      </w:r>
    </w:p>
    <w:p w14:paraId="36792DFA" w14:textId="77777777" w:rsidR="00812266" w:rsidRPr="00812266" w:rsidRDefault="00812266" w:rsidP="00812266">
      <w:pPr>
        <w:pStyle w:val="ListParagraph"/>
        <w:numPr>
          <w:ilvl w:val="0"/>
          <w:numId w:val="9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812266">
        <w:rPr>
          <w:rFonts w:ascii="Calibri" w:hAnsi="Calibri" w:cs="Calibri"/>
          <w:sz w:val="22"/>
          <w:szCs w:val="22"/>
        </w:rPr>
        <w:t>The Maritime Museum is attractive but expensive and better suited for large, well-funded events.</w:t>
      </w:r>
    </w:p>
    <w:p w14:paraId="61E5B040" w14:textId="77777777" w:rsidR="00812266" w:rsidRPr="00812266" w:rsidRDefault="00812266" w:rsidP="00812266">
      <w:pPr>
        <w:pStyle w:val="ListParagraph"/>
        <w:numPr>
          <w:ilvl w:val="0"/>
          <w:numId w:val="9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812266">
        <w:rPr>
          <w:rFonts w:ascii="Calibri" w:hAnsi="Calibri" w:cs="Calibri"/>
          <w:sz w:val="22"/>
          <w:szCs w:val="22"/>
        </w:rPr>
        <w:t>Key considerations include budget, parking, AV needs, and the goal of showcasing San Diego to visiting guests.</w:t>
      </w:r>
    </w:p>
    <w:p w14:paraId="2CBF9425" w14:textId="3F6C620A" w:rsidR="00812266" w:rsidRDefault="0069310E" w:rsidP="00812266">
      <w:pPr>
        <w:pStyle w:val="ListParagraph"/>
        <w:numPr>
          <w:ilvl w:val="0"/>
          <w:numId w:val="99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Erik will</w:t>
      </w:r>
      <w:r w:rsidR="00812266" w:rsidRPr="00812266">
        <w:rPr>
          <w:rFonts w:ascii="Calibri" w:hAnsi="Calibri" w:cs="Calibri"/>
          <w:sz w:val="22"/>
          <w:szCs w:val="22"/>
        </w:rPr>
        <w:t xml:space="preserve"> prepare and share a detailed event proposal with ExCom to help finalize a suitable venue.</w:t>
      </w:r>
    </w:p>
    <w:p w14:paraId="765E7DE9" w14:textId="77777777" w:rsidR="00F327A5" w:rsidRDefault="00F327A5" w:rsidP="00DA3410">
      <w:pPr>
        <w:tabs>
          <w:tab w:val="left" w:pos="720"/>
        </w:tabs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08F113D" w14:textId="0779A999" w:rsidR="00812266" w:rsidRPr="00851474" w:rsidRDefault="00812266" w:rsidP="0081226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51474">
        <w:rPr>
          <w:rFonts w:ascii="Calibri" w:hAnsi="Calibri" w:cs="Calibri"/>
          <w:b/>
          <w:bCs/>
          <w:sz w:val="22"/>
          <w:szCs w:val="22"/>
        </w:rPr>
        <w:t xml:space="preserve">* </w:t>
      </w:r>
      <w:r w:rsidR="00981A84" w:rsidRPr="00981A84">
        <w:rPr>
          <w:rFonts w:ascii="Calibri" w:hAnsi="Calibri" w:cs="Calibri"/>
          <w:b/>
          <w:bCs/>
          <w:sz w:val="22"/>
          <w:szCs w:val="22"/>
        </w:rPr>
        <w:t>Kathleen's Qualcomm Visit on Tue Dec 16</w:t>
      </w:r>
    </w:p>
    <w:p w14:paraId="5B950E27" w14:textId="6EC49383" w:rsidR="00812266" w:rsidRPr="00376232" w:rsidRDefault="00981A84" w:rsidP="00812266">
      <w:pPr>
        <w:tabs>
          <w:tab w:val="left" w:pos="720"/>
        </w:tabs>
        <w:ind w:firstLine="36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851474">
        <w:rPr>
          <w:rFonts w:ascii="Calibri" w:hAnsi="Calibri" w:cs="Calibri"/>
          <w:sz w:val="22"/>
          <w:szCs w:val="22"/>
        </w:rPr>
        <w:t>Upal Mahbub</w:t>
      </w:r>
      <w:r>
        <w:rPr>
          <w:rFonts w:ascii="Calibri" w:hAnsi="Calibri" w:cs="Calibri"/>
          <w:sz w:val="22"/>
          <w:szCs w:val="22"/>
        </w:rPr>
        <w:t xml:space="preserve"> </w:t>
      </w:r>
      <w:r w:rsidR="00812266">
        <w:rPr>
          <w:rFonts w:ascii="Calibri" w:hAnsi="Calibri" w:cs="Calibri"/>
          <w:sz w:val="22"/>
          <w:szCs w:val="22"/>
        </w:rPr>
        <w:t>reported</w:t>
      </w:r>
    </w:p>
    <w:p w14:paraId="6C90123B" w14:textId="17F39B45" w:rsidR="00981A84" w:rsidRPr="00981A84" w:rsidRDefault="00981A84" w:rsidP="00981A84">
      <w:pPr>
        <w:pStyle w:val="ListParagraph"/>
        <w:numPr>
          <w:ilvl w:val="0"/>
          <w:numId w:val="9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981A84">
        <w:rPr>
          <w:rFonts w:ascii="Calibri" w:hAnsi="Calibri" w:cs="Calibri"/>
          <w:sz w:val="22"/>
          <w:szCs w:val="22"/>
        </w:rPr>
        <w:t>Upcoming visit by IEEE President Kathleen Kramer to Qualcomm on December 16 was discussed</w:t>
      </w:r>
      <w:r>
        <w:rPr>
          <w:rFonts w:ascii="Calibri" w:hAnsi="Calibri" w:cs="Calibri"/>
          <w:sz w:val="22"/>
          <w:szCs w:val="22"/>
        </w:rPr>
        <w:t>.</w:t>
      </w:r>
    </w:p>
    <w:p w14:paraId="6E18478F" w14:textId="77985C16" w:rsidR="00981A84" w:rsidRPr="00981A84" w:rsidRDefault="00981A84" w:rsidP="00981A84">
      <w:pPr>
        <w:pStyle w:val="ListParagraph"/>
        <w:numPr>
          <w:ilvl w:val="0"/>
          <w:numId w:val="9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981A84">
        <w:rPr>
          <w:rFonts w:ascii="Calibri" w:hAnsi="Calibri" w:cs="Calibri"/>
          <w:sz w:val="22"/>
          <w:szCs w:val="22"/>
        </w:rPr>
        <w:t>Schedule: meeting with Qualcomm senior leadership (3–4 pm), public talk at Qualcomm auditorium (4–5 pm), followed by a reception</w:t>
      </w:r>
      <w:r>
        <w:rPr>
          <w:rFonts w:ascii="Calibri" w:hAnsi="Calibri" w:cs="Calibri"/>
          <w:sz w:val="22"/>
          <w:szCs w:val="22"/>
        </w:rPr>
        <w:t>.</w:t>
      </w:r>
    </w:p>
    <w:p w14:paraId="347E28F8" w14:textId="219B3A71" w:rsidR="00981A84" w:rsidRPr="00981A84" w:rsidRDefault="00981A84" w:rsidP="00981A84">
      <w:pPr>
        <w:pStyle w:val="ListParagraph"/>
        <w:numPr>
          <w:ilvl w:val="0"/>
          <w:numId w:val="9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981A84">
        <w:rPr>
          <w:rFonts w:ascii="Calibri" w:hAnsi="Calibri" w:cs="Calibri"/>
          <w:sz w:val="22"/>
          <w:szCs w:val="22"/>
        </w:rPr>
        <w:t xml:space="preserve">Event is organized by Qualcomm’s internal Activities Committee and </w:t>
      </w:r>
      <w:r w:rsidR="0069310E" w:rsidRPr="00981A84">
        <w:rPr>
          <w:rFonts w:ascii="Calibri" w:hAnsi="Calibri" w:cs="Calibri"/>
          <w:sz w:val="22"/>
          <w:szCs w:val="22"/>
        </w:rPr>
        <w:t>is open</w:t>
      </w:r>
      <w:r w:rsidRPr="00981A84">
        <w:rPr>
          <w:rFonts w:ascii="Calibri" w:hAnsi="Calibri" w:cs="Calibri"/>
          <w:sz w:val="22"/>
          <w:szCs w:val="22"/>
        </w:rPr>
        <w:t xml:space="preserve"> only to Qualcomm employees</w:t>
      </w:r>
      <w:r>
        <w:rPr>
          <w:rFonts w:ascii="Calibri" w:hAnsi="Calibri" w:cs="Calibri"/>
          <w:sz w:val="22"/>
          <w:szCs w:val="22"/>
        </w:rPr>
        <w:t>.</w:t>
      </w:r>
    </w:p>
    <w:p w14:paraId="66F67AD9" w14:textId="73CF3A35" w:rsidR="00981A84" w:rsidRPr="00981A84" w:rsidRDefault="00981A84" w:rsidP="00981A84">
      <w:pPr>
        <w:pStyle w:val="ListParagraph"/>
        <w:numPr>
          <w:ilvl w:val="0"/>
          <w:numId w:val="9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981A84">
        <w:rPr>
          <w:rFonts w:ascii="Calibri" w:hAnsi="Calibri" w:cs="Calibri"/>
          <w:sz w:val="22"/>
          <w:szCs w:val="22"/>
        </w:rPr>
        <w:lastRenderedPageBreak/>
        <w:t>Proposal made for the IEEE San Diego Section to co-sponsor the reception and invite ExCom members to attend</w:t>
      </w:r>
      <w:r>
        <w:rPr>
          <w:rFonts w:ascii="Calibri" w:hAnsi="Calibri" w:cs="Calibri"/>
          <w:sz w:val="22"/>
          <w:szCs w:val="22"/>
        </w:rPr>
        <w:t>.</w:t>
      </w:r>
    </w:p>
    <w:p w14:paraId="18D3BEFC" w14:textId="6FF8F0B9" w:rsidR="00981A84" w:rsidRPr="00981A84" w:rsidRDefault="00981A84" w:rsidP="00981A84">
      <w:pPr>
        <w:pStyle w:val="ListParagraph"/>
        <w:numPr>
          <w:ilvl w:val="0"/>
          <w:numId w:val="9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981A84">
        <w:rPr>
          <w:rFonts w:ascii="Calibri" w:hAnsi="Calibri" w:cs="Calibri"/>
          <w:sz w:val="22"/>
          <w:szCs w:val="22"/>
        </w:rPr>
        <w:t>Funding request discussed (~$2,500), with multiple chapters/societies offering partial co-sponsorship from their remaining budgets</w:t>
      </w:r>
      <w:r>
        <w:rPr>
          <w:rFonts w:ascii="Calibri" w:hAnsi="Calibri" w:cs="Calibri"/>
          <w:sz w:val="22"/>
          <w:szCs w:val="22"/>
        </w:rPr>
        <w:t>.</w:t>
      </w:r>
    </w:p>
    <w:p w14:paraId="1056410A" w14:textId="1E1BF388" w:rsidR="00981A84" w:rsidRPr="00981A84" w:rsidRDefault="00981A84" w:rsidP="00A95E4F">
      <w:pPr>
        <w:pStyle w:val="ListParagraph"/>
        <w:numPr>
          <w:ilvl w:val="0"/>
          <w:numId w:val="9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981A84">
        <w:rPr>
          <w:rFonts w:ascii="Calibri" w:hAnsi="Calibri" w:cs="Calibri"/>
          <w:sz w:val="22"/>
          <w:szCs w:val="22"/>
        </w:rPr>
        <w:t>Plan includes setting up an IEEE booth to engage Qualcomm employees and promote IEEE activities</w:t>
      </w:r>
      <w:r w:rsidRPr="00981A8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981A84">
        <w:rPr>
          <w:rFonts w:ascii="Calibri" w:hAnsi="Calibri" w:cs="Calibri"/>
          <w:sz w:val="22"/>
          <w:szCs w:val="22"/>
        </w:rPr>
        <w:t xml:space="preserve">Event will be set up as an official IEEE meeting (via </w:t>
      </w:r>
      <w:proofErr w:type="spellStart"/>
      <w:r w:rsidRPr="00981A84">
        <w:rPr>
          <w:rFonts w:ascii="Calibri" w:hAnsi="Calibri" w:cs="Calibri"/>
          <w:sz w:val="22"/>
          <w:szCs w:val="22"/>
        </w:rPr>
        <w:t>vTools</w:t>
      </w:r>
      <w:proofErr w:type="spellEnd"/>
      <w:r w:rsidRPr="00981A84">
        <w:rPr>
          <w:rFonts w:ascii="Calibri" w:hAnsi="Calibri" w:cs="Calibri"/>
          <w:sz w:val="22"/>
          <w:szCs w:val="22"/>
        </w:rPr>
        <w:t>)</w:t>
      </w:r>
      <w:r w:rsidR="0069310E">
        <w:rPr>
          <w:rFonts w:ascii="Calibri" w:hAnsi="Calibri" w:cs="Calibri"/>
          <w:sz w:val="22"/>
          <w:szCs w:val="22"/>
        </w:rPr>
        <w:t>.</w:t>
      </w:r>
    </w:p>
    <w:p w14:paraId="38E050F8" w14:textId="77777777" w:rsidR="00812266" w:rsidRDefault="00812266" w:rsidP="00DA3410">
      <w:pPr>
        <w:tabs>
          <w:tab w:val="left" w:pos="720"/>
        </w:tabs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C7D3C9" w14:textId="07A837A6" w:rsidR="00981A84" w:rsidRPr="00851474" w:rsidRDefault="00981A84" w:rsidP="00981A8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51474">
        <w:rPr>
          <w:rFonts w:ascii="Calibri" w:hAnsi="Calibri" w:cs="Calibri"/>
          <w:b/>
          <w:bCs/>
          <w:sz w:val="22"/>
          <w:szCs w:val="22"/>
        </w:rPr>
        <w:t xml:space="preserve">* </w:t>
      </w:r>
      <w:r>
        <w:rPr>
          <w:rFonts w:ascii="Calibri" w:hAnsi="Calibri" w:cs="Calibri"/>
          <w:b/>
          <w:bCs/>
          <w:sz w:val="22"/>
          <w:szCs w:val="22"/>
        </w:rPr>
        <w:t xml:space="preserve">Computer </w:t>
      </w:r>
      <w:r w:rsidR="00672158">
        <w:rPr>
          <w:rFonts w:ascii="Calibri" w:hAnsi="Calibri" w:cs="Calibri"/>
          <w:b/>
          <w:bCs/>
          <w:sz w:val="22"/>
          <w:szCs w:val="22"/>
        </w:rPr>
        <w:t>Chapter</w:t>
      </w:r>
    </w:p>
    <w:p w14:paraId="7C14A195" w14:textId="77777777" w:rsidR="00981A84" w:rsidRPr="00376232" w:rsidRDefault="00981A84" w:rsidP="00981A84">
      <w:pPr>
        <w:tabs>
          <w:tab w:val="left" w:pos="720"/>
        </w:tabs>
        <w:ind w:firstLine="36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851474">
        <w:rPr>
          <w:rFonts w:ascii="Calibri" w:hAnsi="Calibri" w:cs="Calibri"/>
          <w:sz w:val="22"/>
          <w:szCs w:val="22"/>
        </w:rPr>
        <w:t>Upal Mahbub</w:t>
      </w:r>
      <w:r w:rsidRPr="001A197D">
        <w:rPr>
          <w:rFonts w:ascii="Calibri" w:hAnsi="Calibri" w:cs="Calibri"/>
          <w:sz w:val="22"/>
          <w:szCs w:val="22"/>
        </w:rPr>
        <w:t xml:space="preserve"> </w:t>
      </w:r>
      <w:r w:rsidRPr="00376232">
        <w:rPr>
          <w:rFonts w:ascii="Calibri" w:hAnsi="Calibri" w:cs="Calibri"/>
          <w:sz w:val="22"/>
          <w:szCs w:val="22"/>
        </w:rPr>
        <w:t>reported</w:t>
      </w:r>
    </w:p>
    <w:p w14:paraId="21833B77" w14:textId="724107EB" w:rsidR="002A435D" w:rsidRPr="002A435D" w:rsidRDefault="002A435D" w:rsidP="002A435D">
      <w:pPr>
        <w:pStyle w:val="ListParagraph"/>
        <w:numPr>
          <w:ilvl w:val="0"/>
          <w:numId w:val="90"/>
        </w:numPr>
        <w:spacing w:after="0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H</w:t>
      </w:r>
      <w:r w:rsidRPr="002A435D">
        <w:rPr>
          <w:rFonts w:ascii="Calibri" w:hAnsi="Calibri" w:cs="Calibri"/>
          <w:sz w:val="22"/>
          <w:szCs w:val="22"/>
        </w:rPr>
        <w:t>osted</w:t>
      </w:r>
      <w:proofErr w:type="gramEnd"/>
      <w:r w:rsidRPr="002A435D">
        <w:rPr>
          <w:rFonts w:ascii="Calibri" w:hAnsi="Calibri" w:cs="Calibri"/>
          <w:sz w:val="22"/>
          <w:szCs w:val="22"/>
        </w:rPr>
        <w:t xml:space="preserve"> a networking reception and panel at the Maritime Museum</w:t>
      </w:r>
      <w:r>
        <w:rPr>
          <w:rFonts w:ascii="Calibri" w:hAnsi="Calibri" w:cs="Calibri"/>
          <w:sz w:val="22"/>
          <w:szCs w:val="22"/>
        </w:rPr>
        <w:t>.</w:t>
      </w:r>
    </w:p>
    <w:p w14:paraId="428D1334" w14:textId="43D9A44D" w:rsidR="002A435D" w:rsidRPr="002A435D" w:rsidRDefault="002A435D" w:rsidP="002A435D">
      <w:pPr>
        <w:pStyle w:val="ListParagraph"/>
        <w:numPr>
          <w:ilvl w:val="0"/>
          <w:numId w:val="9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2A435D">
        <w:rPr>
          <w:rFonts w:ascii="Calibri" w:hAnsi="Calibri" w:cs="Calibri"/>
          <w:sz w:val="22"/>
          <w:szCs w:val="22"/>
        </w:rPr>
        <w:t>Event was part of the IEEE Computer Society Career Catalyst program</w:t>
      </w:r>
      <w:r>
        <w:rPr>
          <w:rFonts w:ascii="Calibri" w:hAnsi="Calibri" w:cs="Calibri"/>
          <w:sz w:val="22"/>
          <w:szCs w:val="22"/>
        </w:rPr>
        <w:t>.</w:t>
      </w:r>
    </w:p>
    <w:p w14:paraId="39269CF7" w14:textId="0F810766" w:rsidR="002A435D" w:rsidRPr="002A435D" w:rsidRDefault="002A435D" w:rsidP="002A435D">
      <w:pPr>
        <w:pStyle w:val="ListParagraph"/>
        <w:numPr>
          <w:ilvl w:val="0"/>
          <w:numId w:val="9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2A435D">
        <w:rPr>
          <w:rFonts w:ascii="Calibri" w:hAnsi="Calibri" w:cs="Calibri"/>
          <w:sz w:val="22"/>
          <w:szCs w:val="22"/>
        </w:rPr>
        <w:t>Selected students visited Qualcomm, met senior leadership, and presented mentored projects</w:t>
      </w:r>
      <w:r>
        <w:rPr>
          <w:rFonts w:ascii="Calibri" w:hAnsi="Calibri" w:cs="Calibri"/>
          <w:sz w:val="22"/>
          <w:szCs w:val="22"/>
        </w:rPr>
        <w:t>.</w:t>
      </w:r>
    </w:p>
    <w:p w14:paraId="196078DD" w14:textId="64059D55" w:rsidR="002A435D" w:rsidRPr="002A435D" w:rsidRDefault="002A435D" w:rsidP="002A435D">
      <w:pPr>
        <w:pStyle w:val="ListParagraph"/>
        <w:numPr>
          <w:ilvl w:val="0"/>
          <w:numId w:val="9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2A435D">
        <w:rPr>
          <w:rFonts w:ascii="Calibri" w:hAnsi="Calibri" w:cs="Calibri"/>
          <w:sz w:val="22"/>
          <w:szCs w:val="22"/>
        </w:rPr>
        <w:t>A career panel, technical talks, awards, and student demos were held</w:t>
      </w:r>
      <w:r>
        <w:rPr>
          <w:rFonts w:ascii="Calibri" w:hAnsi="Calibri" w:cs="Calibri"/>
          <w:sz w:val="22"/>
          <w:szCs w:val="22"/>
        </w:rPr>
        <w:t>.</w:t>
      </w:r>
    </w:p>
    <w:p w14:paraId="7C186BFE" w14:textId="4671B872" w:rsidR="00981A84" w:rsidRPr="002A435D" w:rsidRDefault="002A435D" w:rsidP="002A435D">
      <w:pPr>
        <w:pStyle w:val="ListParagraph"/>
        <w:numPr>
          <w:ilvl w:val="0"/>
          <w:numId w:val="9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2A435D">
        <w:rPr>
          <w:rFonts w:ascii="Calibri" w:hAnsi="Calibri" w:cs="Calibri"/>
          <w:sz w:val="22"/>
          <w:szCs w:val="22"/>
        </w:rPr>
        <w:t>Best project team received VR headsets sponsored by Qualcomm</w:t>
      </w:r>
      <w:r>
        <w:rPr>
          <w:rFonts w:ascii="Calibri" w:hAnsi="Calibri" w:cs="Calibri"/>
          <w:sz w:val="22"/>
          <w:szCs w:val="22"/>
        </w:rPr>
        <w:t>.</w:t>
      </w:r>
    </w:p>
    <w:p w14:paraId="0C83F43E" w14:textId="77777777" w:rsidR="00981A84" w:rsidRDefault="00981A84" w:rsidP="00DA3410">
      <w:pPr>
        <w:tabs>
          <w:tab w:val="left" w:pos="720"/>
        </w:tabs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0817FB3" w14:textId="1B11B46F" w:rsidR="002A435D" w:rsidRPr="00851474" w:rsidRDefault="002A435D" w:rsidP="002A435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51474">
        <w:rPr>
          <w:rFonts w:ascii="Calibri" w:hAnsi="Calibri" w:cs="Calibri"/>
          <w:b/>
          <w:bCs/>
          <w:sz w:val="22"/>
          <w:szCs w:val="22"/>
        </w:rPr>
        <w:t xml:space="preserve">* </w:t>
      </w:r>
      <w:r>
        <w:rPr>
          <w:rFonts w:ascii="Calibri" w:hAnsi="Calibri" w:cs="Calibri"/>
          <w:b/>
          <w:bCs/>
          <w:sz w:val="22"/>
          <w:szCs w:val="22"/>
        </w:rPr>
        <w:t>AES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72158">
        <w:rPr>
          <w:rFonts w:ascii="Calibri" w:hAnsi="Calibri" w:cs="Calibri"/>
          <w:b/>
          <w:bCs/>
          <w:sz w:val="22"/>
          <w:szCs w:val="22"/>
        </w:rPr>
        <w:t>Chapter</w:t>
      </w:r>
    </w:p>
    <w:p w14:paraId="130CCA2D" w14:textId="075E2052" w:rsidR="002A435D" w:rsidRPr="00376232" w:rsidRDefault="002A435D" w:rsidP="002A435D">
      <w:pPr>
        <w:tabs>
          <w:tab w:val="left" w:pos="720"/>
        </w:tabs>
        <w:ind w:firstLine="36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851474">
        <w:rPr>
          <w:rFonts w:ascii="Calibri" w:hAnsi="Calibri" w:cs="Calibri"/>
          <w:sz w:val="22"/>
          <w:szCs w:val="22"/>
        </w:rPr>
        <w:t>Stephen Stubberud</w:t>
      </w:r>
      <w:r w:rsidRPr="00376232">
        <w:rPr>
          <w:rFonts w:ascii="Calibri" w:hAnsi="Calibri" w:cs="Calibri"/>
          <w:sz w:val="22"/>
          <w:szCs w:val="22"/>
        </w:rPr>
        <w:t xml:space="preserve"> </w:t>
      </w:r>
      <w:r w:rsidRPr="00376232">
        <w:rPr>
          <w:rFonts w:ascii="Calibri" w:hAnsi="Calibri" w:cs="Calibri"/>
          <w:sz w:val="22"/>
          <w:szCs w:val="22"/>
        </w:rPr>
        <w:t>reported</w:t>
      </w:r>
    </w:p>
    <w:p w14:paraId="6708B39D" w14:textId="77777777" w:rsidR="00672158" w:rsidRPr="00672158" w:rsidRDefault="00672158" w:rsidP="00672158">
      <w:pPr>
        <w:pStyle w:val="ListParagraph"/>
        <w:numPr>
          <w:ilvl w:val="0"/>
          <w:numId w:val="9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672158">
        <w:rPr>
          <w:rFonts w:ascii="Calibri" w:hAnsi="Calibri" w:cs="Calibri"/>
          <w:sz w:val="22"/>
          <w:szCs w:val="22"/>
        </w:rPr>
        <w:t>Joint AES and Control Systems chapter meeting was held.</w:t>
      </w:r>
    </w:p>
    <w:p w14:paraId="53DF6B52" w14:textId="77777777" w:rsidR="00672158" w:rsidRPr="00672158" w:rsidRDefault="00672158" w:rsidP="00672158">
      <w:pPr>
        <w:pStyle w:val="ListParagraph"/>
        <w:numPr>
          <w:ilvl w:val="0"/>
          <w:numId w:val="9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672158">
        <w:rPr>
          <w:rFonts w:ascii="Calibri" w:hAnsi="Calibri" w:cs="Calibri"/>
          <w:sz w:val="22"/>
          <w:szCs w:val="22"/>
        </w:rPr>
        <w:t xml:space="preserve">A talk exploring the historical development of control theory, tracing key figures and ideas rather than focusing purely on equations. </w:t>
      </w:r>
    </w:p>
    <w:p w14:paraId="2B47C4AA" w14:textId="50B482B8" w:rsidR="00672158" w:rsidRDefault="00672158" w:rsidP="00672158">
      <w:pPr>
        <w:pStyle w:val="ListParagraph"/>
        <w:numPr>
          <w:ilvl w:val="0"/>
          <w:numId w:val="9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672158">
        <w:rPr>
          <w:rFonts w:ascii="Calibri" w:hAnsi="Calibri" w:cs="Calibri"/>
          <w:sz w:val="22"/>
          <w:szCs w:val="22"/>
        </w:rPr>
        <w:t>Appreciation of people and history behind control systems, stressing the value of historical context in engineering education</w:t>
      </w:r>
      <w:r>
        <w:rPr>
          <w:rFonts w:ascii="Calibri" w:hAnsi="Calibri" w:cs="Calibri"/>
          <w:sz w:val="22"/>
          <w:szCs w:val="22"/>
        </w:rPr>
        <w:t>.</w:t>
      </w:r>
    </w:p>
    <w:p w14:paraId="020959D4" w14:textId="77777777" w:rsidR="00981A84" w:rsidRDefault="00981A84" w:rsidP="00DA3410">
      <w:pPr>
        <w:tabs>
          <w:tab w:val="left" w:pos="720"/>
        </w:tabs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A28E9B0" w14:textId="5AE17BFF" w:rsidR="00672158" w:rsidRPr="00851474" w:rsidRDefault="00672158" w:rsidP="0067215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51474">
        <w:rPr>
          <w:rFonts w:ascii="Calibri" w:hAnsi="Calibri" w:cs="Calibri"/>
          <w:b/>
          <w:bCs/>
          <w:sz w:val="22"/>
          <w:szCs w:val="22"/>
        </w:rPr>
        <w:t xml:space="preserve">* </w:t>
      </w:r>
      <w:r>
        <w:rPr>
          <w:rFonts w:ascii="Calibri" w:hAnsi="Calibri" w:cs="Calibri"/>
          <w:b/>
          <w:bCs/>
          <w:sz w:val="22"/>
          <w:szCs w:val="22"/>
        </w:rPr>
        <w:t>Product Safety</w:t>
      </w:r>
      <w:r>
        <w:rPr>
          <w:rFonts w:ascii="Calibri" w:hAnsi="Calibri" w:cs="Calibri"/>
          <w:b/>
          <w:bCs/>
          <w:sz w:val="22"/>
          <w:szCs w:val="22"/>
        </w:rPr>
        <w:t xml:space="preserve"> Chapter</w:t>
      </w:r>
    </w:p>
    <w:p w14:paraId="6E99F8B3" w14:textId="4A23B737" w:rsidR="00672158" w:rsidRPr="00376232" w:rsidRDefault="00672158" w:rsidP="00672158">
      <w:pPr>
        <w:tabs>
          <w:tab w:val="left" w:pos="720"/>
        </w:tabs>
        <w:ind w:firstLine="36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851474">
        <w:rPr>
          <w:rFonts w:ascii="Calibri" w:hAnsi="Calibri" w:cs="Calibri"/>
          <w:sz w:val="22"/>
          <w:szCs w:val="22"/>
        </w:rPr>
        <w:t>Bansi Patel</w:t>
      </w:r>
      <w:r w:rsidRPr="00376232">
        <w:rPr>
          <w:rFonts w:ascii="Calibri" w:hAnsi="Calibri" w:cs="Calibri"/>
          <w:sz w:val="22"/>
          <w:szCs w:val="22"/>
        </w:rPr>
        <w:t xml:space="preserve"> </w:t>
      </w:r>
      <w:r w:rsidRPr="00376232">
        <w:rPr>
          <w:rFonts w:ascii="Calibri" w:hAnsi="Calibri" w:cs="Calibri"/>
          <w:sz w:val="22"/>
          <w:szCs w:val="22"/>
        </w:rPr>
        <w:t>reported</w:t>
      </w:r>
    </w:p>
    <w:p w14:paraId="23E6DD38" w14:textId="3FC08F14" w:rsidR="00672158" w:rsidRDefault="00672158" w:rsidP="00672158">
      <w:pPr>
        <w:pStyle w:val="ListParagraph"/>
        <w:numPr>
          <w:ilvl w:val="0"/>
          <w:numId w:val="90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672158">
        <w:rPr>
          <w:rFonts w:ascii="Calibri" w:hAnsi="Calibri" w:cs="Calibri"/>
          <w:sz w:val="22"/>
          <w:szCs w:val="22"/>
        </w:rPr>
        <w:t xml:space="preserve">ymposium </w:t>
      </w:r>
      <w:r>
        <w:rPr>
          <w:rFonts w:ascii="Calibri" w:hAnsi="Calibri" w:cs="Calibri"/>
          <w:sz w:val="22"/>
          <w:szCs w:val="22"/>
        </w:rPr>
        <w:t>in</w:t>
      </w:r>
      <w:r w:rsidRPr="00672158">
        <w:rPr>
          <w:rFonts w:ascii="Calibri" w:hAnsi="Calibri" w:cs="Calibri"/>
          <w:sz w:val="22"/>
          <w:szCs w:val="22"/>
        </w:rPr>
        <w:t xml:space="preserve"> Oregon for two days on </w:t>
      </w:r>
      <w:r>
        <w:rPr>
          <w:rFonts w:ascii="Calibri" w:hAnsi="Calibri" w:cs="Calibri"/>
          <w:sz w:val="22"/>
          <w:szCs w:val="22"/>
        </w:rPr>
        <w:t xml:space="preserve">Nov </w:t>
      </w:r>
      <w:r w:rsidRPr="00672158">
        <w:rPr>
          <w:rFonts w:ascii="Calibri" w:hAnsi="Calibri" w:cs="Calibri"/>
          <w:sz w:val="22"/>
          <w:szCs w:val="22"/>
        </w:rPr>
        <w:t>11th and 12th.</w:t>
      </w:r>
    </w:p>
    <w:p w14:paraId="6C8F331B" w14:textId="76A473DF" w:rsidR="00672158" w:rsidRPr="00672158" w:rsidRDefault="00672158" w:rsidP="00672158">
      <w:pPr>
        <w:pStyle w:val="ListParagraph"/>
        <w:numPr>
          <w:ilvl w:val="0"/>
          <w:numId w:val="9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672158">
        <w:rPr>
          <w:rFonts w:ascii="Calibri" w:hAnsi="Calibri" w:cs="Calibri"/>
          <w:sz w:val="22"/>
          <w:szCs w:val="22"/>
        </w:rPr>
        <w:t>Keynote featured two IEEE pioneers sharing the history of standards and grounding theory</w:t>
      </w:r>
      <w:r>
        <w:rPr>
          <w:rFonts w:ascii="Calibri" w:hAnsi="Calibri" w:cs="Calibri"/>
          <w:sz w:val="22"/>
          <w:szCs w:val="22"/>
        </w:rPr>
        <w:t>.</w:t>
      </w:r>
    </w:p>
    <w:p w14:paraId="301458C7" w14:textId="1DFE20C2" w:rsidR="00672158" w:rsidRPr="00672158" w:rsidRDefault="00672158" w:rsidP="00672158">
      <w:pPr>
        <w:pStyle w:val="ListParagraph"/>
        <w:numPr>
          <w:ilvl w:val="0"/>
          <w:numId w:val="90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672158">
        <w:rPr>
          <w:rFonts w:ascii="Calibri" w:hAnsi="Calibri" w:cs="Calibri"/>
          <w:sz w:val="22"/>
          <w:szCs w:val="22"/>
        </w:rPr>
        <w:t>Event emphasized the historical development of the Product Safety Engineering Society</w:t>
      </w:r>
      <w:r>
        <w:rPr>
          <w:rFonts w:ascii="Calibri" w:hAnsi="Calibri" w:cs="Calibri"/>
          <w:sz w:val="22"/>
          <w:szCs w:val="22"/>
        </w:rPr>
        <w:t>.</w:t>
      </w:r>
    </w:p>
    <w:p w14:paraId="79E67841" w14:textId="77777777" w:rsidR="00672158" w:rsidRDefault="00672158" w:rsidP="00DA3410">
      <w:pPr>
        <w:tabs>
          <w:tab w:val="left" w:pos="720"/>
        </w:tabs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C56BB40" w14:textId="77777777" w:rsidR="00915D19" w:rsidRDefault="00915D19" w:rsidP="00915D19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5C6E03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Pr="00BB378C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Annual Awards Banquet</w:t>
      </w:r>
    </w:p>
    <w:p w14:paraId="665A6808" w14:textId="5D84942F" w:rsidR="00915D19" w:rsidRPr="00A77BCD" w:rsidRDefault="00915D19" w:rsidP="00915D19">
      <w:pPr>
        <w:tabs>
          <w:tab w:val="left" w:pos="720"/>
        </w:tabs>
        <w:ind w:left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851474">
        <w:rPr>
          <w:rFonts w:ascii="Calibri" w:hAnsi="Calibri" w:cs="Calibri"/>
          <w:sz w:val="22"/>
          <w:szCs w:val="22"/>
        </w:rPr>
        <w:t>Alvin Loke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reported</w:t>
      </w:r>
      <w:r w:rsidRPr="00A77BC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:</w:t>
      </w:r>
    </w:p>
    <w:p w14:paraId="287DBCA5" w14:textId="29478DB7" w:rsidR="00915D19" w:rsidRPr="00915D19" w:rsidRDefault="00915D19" w:rsidP="00915D19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D19">
        <w:rPr>
          <w:rFonts w:ascii="Calibri" w:hAnsi="Calibri" w:cs="Calibri"/>
          <w:sz w:val="22"/>
          <w:szCs w:val="22"/>
        </w:rPr>
        <w:t>Speaker secured: Chris Mangelsdorf</w:t>
      </w:r>
      <w:r>
        <w:rPr>
          <w:rFonts w:ascii="Calibri" w:hAnsi="Calibri" w:cs="Calibri"/>
          <w:sz w:val="22"/>
          <w:szCs w:val="22"/>
        </w:rPr>
        <w:t>.</w:t>
      </w:r>
    </w:p>
    <w:p w14:paraId="7ABABD89" w14:textId="2AE82261" w:rsidR="00915D19" w:rsidRPr="00915D19" w:rsidRDefault="00915D19" w:rsidP="00915D19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D19">
        <w:rPr>
          <w:rFonts w:ascii="Calibri" w:hAnsi="Calibri" w:cs="Calibri"/>
          <w:sz w:val="22"/>
          <w:szCs w:val="22"/>
        </w:rPr>
        <w:t>Keynote topic</w:t>
      </w:r>
      <w:r w:rsidR="00D2291F">
        <w:rPr>
          <w:rFonts w:ascii="Calibri" w:hAnsi="Calibri" w:cs="Calibri"/>
          <w:sz w:val="22"/>
          <w:szCs w:val="22"/>
        </w:rPr>
        <w:t xml:space="preserve"> is</w:t>
      </w:r>
      <w:r w:rsidRPr="00915D19">
        <w:rPr>
          <w:rFonts w:ascii="Calibri" w:hAnsi="Calibri" w:cs="Calibri"/>
          <w:sz w:val="22"/>
          <w:szCs w:val="22"/>
        </w:rPr>
        <w:t xml:space="preserve"> still being finalized, expected to be humorous and </w:t>
      </w:r>
      <w:r w:rsidR="00D2291F" w:rsidRPr="00915D19">
        <w:rPr>
          <w:rFonts w:ascii="Calibri" w:hAnsi="Calibri" w:cs="Calibri"/>
          <w:sz w:val="22"/>
          <w:szCs w:val="22"/>
        </w:rPr>
        <w:t>design focused</w:t>
      </w:r>
      <w:r>
        <w:rPr>
          <w:rFonts w:ascii="Calibri" w:hAnsi="Calibri" w:cs="Calibri"/>
          <w:sz w:val="22"/>
          <w:szCs w:val="22"/>
        </w:rPr>
        <w:t>.</w:t>
      </w:r>
    </w:p>
    <w:p w14:paraId="3555D652" w14:textId="6906286E" w:rsidR="00915D19" w:rsidRDefault="00915D19" w:rsidP="00915D19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915D19">
        <w:rPr>
          <w:rFonts w:ascii="Calibri" w:hAnsi="Calibri" w:cs="Calibri"/>
          <w:sz w:val="22"/>
          <w:szCs w:val="22"/>
        </w:rPr>
        <w:t>Speaker is San Diego–based, so no travel support is needed</w:t>
      </w:r>
      <w:r>
        <w:rPr>
          <w:rFonts w:ascii="Calibri" w:hAnsi="Calibri" w:cs="Calibri"/>
          <w:sz w:val="22"/>
          <w:szCs w:val="22"/>
        </w:rPr>
        <w:t>.</w:t>
      </w:r>
    </w:p>
    <w:p w14:paraId="4B30BFF1" w14:textId="77777777" w:rsidR="00D2291F" w:rsidRDefault="00D2291F" w:rsidP="00D2291F">
      <w:pPr>
        <w:tabs>
          <w:tab w:val="left" w:pos="720"/>
        </w:tabs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84057B2" w14:textId="36A888BA" w:rsidR="00D2291F" w:rsidRPr="00D2291F" w:rsidRDefault="00D2291F" w:rsidP="00D2291F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D2291F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Pr="00D2291F">
        <w:rPr>
          <w:rFonts w:ascii="Calibri" w:hAnsi="Calibri" w:cs="Calibri"/>
          <w:b/>
          <w:bCs/>
          <w:sz w:val="22"/>
          <w:szCs w:val="22"/>
        </w:rPr>
        <w:t>Solid-State Circuits Society</w:t>
      </w:r>
    </w:p>
    <w:p w14:paraId="477104A8" w14:textId="77777777" w:rsidR="00D2291F" w:rsidRPr="00A77BCD" w:rsidRDefault="00D2291F" w:rsidP="00D2291F">
      <w:pPr>
        <w:tabs>
          <w:tab w:val="left" w:pos="720"/>
        </w:tabs>
        <w:ind w:left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851474">
        <w:rPr>
          <w:rFonts w:ascii="Calibri" w:hAnsi="Calibri" w:cs="Calibri"/>
          <w:sz w:val="22"/>
          <w:szCs w:val="22"/>
        </w:rPr>
        <w:t>Alvin Loke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reported</w:t>
      </w:r>
      <w:r w:rsidRPr="00A77BC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:</w:t>
      </w:r>
    </w:p>
    <w:p w14:paraId="44AD039D" w14:textId="72283764" w:rsidR="00D2291F" w:rsidRPr="00D2291F" w:rsidRDefault="00D2291F" w:rsidP="00D2291F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291F">
        <w:rPr>
          <w:rFonts w:ascii="Calibri" w:hAnsi="Calibri" w:cs="Calibri"/>
          <w:sz w:val="22"/>
          <w:szCs w:val="22"/>
        </w:rPr>
        <w:lastRenderedPageBreak/>
        <w:t>Prof. Matt Johnston (OSU) gave a strong talk on flexible electronics and wearables inspired by soft robotics</w:t>
      </w:r>
      <w:r>
        <w:rPr>
          <w:rFonts w:ascii="Calibri" w:hAnsi="Calibri" w:cs="Calibri"/>
          <w:sz w:val="22"/>
          <w:szCs w:val="22"/>
        </w:rPr>
        <w:t>.</w:t>
      </w:r>
    </w:p>
    <w:p w14:paraId="3C706764" w14:textId="0BE1EFF7" w:rsidR="00D2291F" w:rsidRPr="00D2291F" w:rsidRDefault="00D2291F" w:rsidP="00D2291F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291F">
        <w:rPr>
          <w:rFonts w:ascii="Calibri" w:hAnsi="Calibri" w:cs="Calibri"/>
          <w:sz w:val="22"/>
          <w:szCs w:val="22"/>
        </w:rPr>
        <w:t>Solid-State Circuits Society chapter won Best Pre-University Outreach Chapter with a $1,000 award</w:t>
      </w:r>
      <w:r>
        <w:rPr>
          <w:rFonts w:ascii="Calibri" w:hAnsi="Calibri" w:cs="Calibri"/>
          <w:sz w:val="22"/>
          <w:szCs w:val="22"/>
        </w:rPr>
        <w:t>.</w:t>
      </w:r>
    </w:p>
    <w:p w14:paraId="3F3B3A80" w14:textId="75BF9B49" w:rsidR="00D2291F" w:rsidRPr="00D2291F" w:rsidRDefault="00D2291F" w:rsidP="00D2291F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291F">
        <w:rPr>
          <w:rFonts w:ascii="Calibri" w:hAnsi="Calibri" w:cs="Calibri"/>
          <w:sz w:val="22"/>
          <w:szCs w:val="22"/>
        </w:rPr>
        <w:t>Additional $1.5k–$2k outreach funding may be available</w:t>
      </w:r>
      <w:r>
        <w:rPr>
          <w:rFonts w:ascii="Calibri" w:hAnsi="Calibri" w:cs="Calibri"/>
          <w:sz w:val="22"/>
          <w:szCs w:val="22"/>
        </w:rPr>
        <w:t>.</w:t>
      </w:r>
    </w:p>
    <w:p w14:paraId="5E400BCD" w14:textId="52B54770" w:rsidR="00D2291F" w:rsidRPr="00D2291F" w:rsidRDefault="00D2291F" w:rsidP="00D2291F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291F">
        <w:rPr>
          <w:rFonts w:ascii="Calibri" w:hAnsi="Calibri" w:cs="Calibri"/>
          <w:sz w:val="22"/>
          <w:szCs w:val="22"/>
        </w:rPr>
        <w:t>Award to be presented at ISSCC (San Francisco, mid-February)</w:t>
      </w:r>
      <w:r>
        <w:rPr>
          <w:rFonts w:ascii="Calibri" w:hAnsi="Calibri" w:cs="Calibri"/>
          <w:sz w:val="22"/>
          <w:szCs w:val="22"/>
        </w:rPr>
        <w:t>.</w:t>
      </w:r>
    </w:p>
    <w:p w14:paraId="55CC7553" w14:textId="5A11A65E" w:rsidR="00D2291F" w:rsidRPr="00915D19" w:rsidRDefault="00D2291F" w:rsidP="00D2291F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291F">
        <w:rPr>
          <w:rFonts w:ascii="Calibri" w:hAnsi="Calibri" w:cs="Calibri"/>
          <w:sz w:val="22"/>
          <w:szCs w:val="22"/>
        </w:rPr>
        <w:t>Travel support would need to be requested from next year’s budget (January)</w:t>
      </w:r>
      <w:r>
        <w:rPr>
          <w:rFonts w:ascii="Calibri" w:hAnsi="Calibri" w:cs="Calibri"/>
          <w:sz w:val="22"/>
          <w:szCs w:val="22"/>
        </w:rPr>
        <w:t>.</w:t>
      </w:r>
    </w:p>
    <w:p w14:paraId="2C21D7E0" w14:textId="77777777" w:rsidR="00672158" w:rsidRDefault="00672158" w:rsidP="00DA3410">
      <w:pPr>
        <w:tabs>
          <w:tab w:val="left" w:pos="720"/>
        </w:tabs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2DB803C" w14:textId="6B315B3C" w:rsidR="00EB1157" w:rsidRPr="00D2291F" w:rsidRDefault="00EB1157" w:rsidP="00EB1157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D2291F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="00DB2C97">
        <w:rPr>
          <w:rFonts w:ascii="Calibri" w:hAnsi="Calibri" w:cs="Calibri"/>
          <w:b/>
          <w:bCs/>
          <w:sz w:val="22"/>
          <w:szCs w:val="22"/>
        </w:rPr>
        <w:t>Oceanic Chapter</w:t>
      </w:r>
    </w:p>
    <w:p w14:paraId="29D33D90" w14:textId="2D39A50E" w:rsidR="00EB1157" w:rsidRPr="00A77BCD" w:rsidRDefault="004031D2" w:rsidP="00EB1157">
      <w:pPr>
        <w:tabs>
          <w:tab w:val="left" w:pos="720"/>
        </w:tabs>
        <w:ind w:left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BD6B49">
        <w:rPr>
          <w:rFonts w:ascii="Calibri" w:hAnsi="Calibri" w:cs="Calibri"/>
          <w:sz w:val="22"/>
          <w:szCs w:val="22"/>
        </w:rPr>
        <w:t xml:space="preserve">Gregory </w:t>
      </w:r>
      <w:proofErr w:type="spellStart"/>
      <w:r w:rsidRPr="00BD6B49">
        <w:rPr>
          <w:rFonts w:ascii="Calibri" w:hAnsi="Calibri" w:cs="Calibri"/>
          <w:sz w:val="22"/>
          <w:szCs w:val="22"/>
        </w:rPr>
        <w:t>Laugle</w:t>
      </w:r>
      <w:proofErr w:type="spellEnd"/>
      <w:r w:rsidRPr="00BD6B49">
        <w:rPr>
          <w:rFonts w:ascii="Calibri" w:hAnsi="Calibri" w:cs="Calibri"/>
          <w:sz w:val="22"/>
          <w:szCs w:val="22"/>
        </w:rPr>
        <w:t xml:space="preserve"> reported</w:t>
      </w:r>
      <w:r w:rsidR="00EB1157" w:rsidRPr="00A77BC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:</w:t>
      </w:r>
    </w:p>
    <w:p w14:paraId="48CD9B33" w14:textId="3AF4CB32" w:rsidR="00275455" w:rsidRPr="00275455" w:rsidRDefault="00275455" w:rsidP="00275455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75455">
        <w:rPr>
          <w:rFonts w:ascii="Calibri" w:hAnsi="Calibri" w:cs="Calibri"/>
          <w:sz w:val="22"/>
          <w:szCs w:val="22"/>
        </w:rPr>
        <w:t>OES “Cheers, Ocean Engineers” events remain strong, with 30–50 attendees monthly</w:t>
      </w:r>
      <w:r w:rsidR="00203D45">
        <w:rPr>
          <w:rFonts w:ascii="Calibri" w:hAnsi="Calibri" w:cs="Calibri"/>
          <w:sz w:val="22"/>
          <w:szCs w:val="22"/>
        </w:rPr>
        <w:t>.</w:t>
      </w:r>
    </w:p>
    <w:p w14:paraId="12C7C667" w14:textId="5CBC9540" w:rsidR="00275455" w:rsidRPr="00275455" w:rsidRDefault="00275455" w:rsidP="00275455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75455">
        <w:rPr>
          <w:rFonts w:ascii="Calibri" w:hAnsi="Calibri" w:cs="Calibri"/>
          <w:sz w:val="22"/>
          <w:szCs w:val="22"/>
        </w:rPr>
        <w:t>Recent event drew 51 people and featured an innovative autonomous subsea/surface vessel</w:t>
      </w:r>
      <w:r w:rsidR="00203D45">
        <w:rPr>
          <w:rFonts w:ascii="Calibri" w:hAnsi="Calibri" w:cs="Calibri"/>
          <w:sz w:val="22"/>
          <w:szCs w:val="22"/>
        </w:rPr>
        <w:t>.</w:t>
      </w:r>
    </w:p>
    <w:p w14:paraId="15130CDA" w14:textId="49B697B5" w:rsidR="00275455" w:rsidRPr="00275455" w:rsidRDefault="00275455" w:rsidP="00275455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75455">
        <w:rPr>
          <w:rFonts w:ascii="Calibri" w:hAnsi="Calibri" w:cs="Calibri"/>
          <w:sz w:val="22"/>
          <w:szCs w:val="22"/>
        </w:rPr>
        <w:t xml:space="preserve">Strong engagement with IEEE, MTS, and TMA </w:t>
      </w:r>
      <w:proofErr w:type="spellStart"/>
      <w:r w:rsidRPr="00275455">
        <w:rPr>
          <w:rFonts w:ascii="Calibri" w:hAnsi="Calibri" w:cs="Calibri"/>
          <w:sz w:val="22"/>
          <w:szCs w:val="22"/>
        </w:rPr>
        <w:t>BlueTech</w:t>
      </w:r>
      <w:proofErr w:type="spellEnd"/>
      <w:r w:rsidRPr="00275455">
        <w:rPr>
          <w:rFonts w:ascii="Calibri" w:hAnsi="Calibri" w:cs="Calibri"/>
          <w:sz w:val="22"/>
          <w:szCs w:val="22"/>
        </w:rPr>
        <w:t xml:space="preserve"> communities</w:t>
      </w:r>
      <w:r w:rsidR="00203D45">
        <w:rPr>
          <w:rFonts w:ascii="Calibri" w:hAnsi="Calibri" w:cs="Calibri"/>
          <w:sz w:val="22"/>
          <w:szCs w:val="22"/>
        </w:rPr>
        <w:t>.</w:t>
      </w:r>
    </w:p>
    <w:p w14:paraId="16E0B9DA" w14:textId="7CE6E453" w:rsidR="00275455" w:rsidRPr="00275455" w:rsidRDefault="00275455" w:rsidP="00275455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75455">
        <w:rPr>
          <w:rFonts w:ascii="Calibri" w:hAnsi="Calibri" w:cs="Calibri"/>
          <w:sz w:val="22"/>
          <w:szCs w:val="22"/>
        </w:rPr>
        <w:t>OES has speakers scheduled through July next year</w:t>
      </w:r>
      <w:r w:rsidR="00203D45">
        <w:rPr>
          <w:rFonts w:ascii="Calibri" w:hAnsi="Calibri" w:cs="Calibri"/>
          <w:sz w:val="22"/>
          <w:szCs w:val="22"/>
        </w:rPr>
        <w:t>.</w:t>
      </w:r>
    </w:p>
    <w:p w14:paraId="27ED86E5" w14:textId="46468B94" w:rsidR="00EB1157" w:rsidRPr="00D2291F" w:rsidRDefault="00275455" w:rsidP="00275455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275455">
        <w:rPr>
          <w:rFonts w:ascii="Calibri" w:hAnsi="Calibri" w:cs="Calibri"/>
          <w:sz w:val="22"/>
          <w:szCs w:val="22"/>
        </w:rPr>
        <w:t>Chapter is seeking volunteers to expand activities beyond networking events</w:t>
      </w:r>
      <w:r w:rsidR="00EB1157">
        <w:rPr>
          <w:rFonts w:ascii="Calibri" w:hAnsi="Calibri" w:cs="Calibri"/>
          <w:sz w:val="22"/>
          <w:szCs w:val="22"/>
        </w:rPr>
        <w:t>.</w:t>
      </w:r>
    </w:p>
    <w:p w14:paraId="67CDB86C" w14:textId="77777777" w:rsidR="00672158" w:rsidRDefault="00672158" w:rsidP="00DA3410">
      <w:pPr>
        <w:tabs>
          <w:tab w:val="left" w:pos="720"/>
        </w:tabs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FB6A331" w14:textId="4031E054" w:rsidR="00147902" w:rsidRPr="0006090E" w:rsidRDefault="00147902" w:rsidP="00DA3410">
      <w:pPr>
        <w:tabs>
          <w:tab w:val="left" w:pos="720"/>
        </w:tabs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6090E">
        <w:rPr>
          <w:rFonts w:ascii="Calibri" w:hAnsi="Calibri" w:cs="Calibri"/>
          <w:b/>
          <w:bCs/>
          <w:sz w:val="22"/>
          <w:szCs w:val="22"/>
        </w:rPr>
        <w:t xml:space="preserve">* </w:t>
      </w:r>
      <w:r w:rsidR="00180D53" w:rsidRPr="00180D53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zh-CN"/>
        </w:rPr>
        <w:t xml:space="preserve">Computational Intelligence </w:t>
      </w:r>
      <w:r w:rsidR="00180D53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zh-CN"/>
        </w:rPr>
        <w:t>C</w:t>
      </w:r>
      <w:r w:rsidR="00180D53" w:rsidRPr="00180D53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zh-CN"/>
        </w:rPr>
        <w:t>hapter</w:t>
      </w:r>
    </w:p>
    <w:p w14:paraId="7C9F6929" w14:textId="1A349B6D" w:rsidR="00147902" w:rsidRPr="00376232" w:rsidRDefault="00180D53" w:rsidP="00180D53">
      <w:pPr>
        <w:tabs>
          <w:tab w:val="left" w:pos="720"/>
        </w:tabs>
        <w:spacing w:after="0" w:line="24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851474">
        <w:rPr>
          <w:rFonts w:ascii="Calibri" w:hAnsi="Calibri" w:cs="Calibri"/>
          <w:sz w:val="22"/>
          <w:szCs w:val="22"/>
        </w:rPr>
        <w:t>Md Nafee Al Islam</w:t>
      </w:r>
      <w:r>
        <w:rPr>
          <w:rFonts w:ascii="Calibri" w:hAnsi="Calibri" w:cs="Calibri"/>
          <w:sz w:val="22"/>
          <w:szCs w:val="22"/>
        </w:rPr>
        <w:t xml:space="preserve"> </w:t>
      </w:r>
      <w:r w:rsidR="00716BC3">
        <w:rPr>
          <w:rFonts w:ascii="Calibri" w:hAnsi="Calibri" w:cs="Calibri"/>
          <w:sz w:val="22"/>
          <w:szCs w:val="22"/>
        </w:rPr>
        <w:t>reported</w:t>
      </w:r>
    </w:p>
    <w:p w14:paraId="61ECE0F5" w14:textId="70E4D186" w:rsidR="00180D53" w:rsidRPr="00180D53" w:rsidRDefault="00180D53" w:rsidP="00180D53">
      <w:pPr>
        <w:pStyle w:val="ListParagraph"/>
        <w:numPr>
          <w:ilvl w:val="0"/>
          <w:numId w:val="90"/>
        </w:numPr>
        <w:spacing w:before="100" w:beforeAutospacing="1" w:after="0" w:line="240" w:lineRule="auto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Held a talk</w:t>
      </w:r>
      <w:r w:rsidRPr="00180D53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 xml:space="preserve"> on edge AI and collaborative learning</w:t>
      </w:r>
      <w:r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.</w:t>
      </w:r>
    </w:p>
    <w:p w14:paraId="577EF56A" w14:textId="1546F6B8" w:rsidR="00180D53" w:rsidRPr="00180D53" w:rsidRDefault="00180D53" w:rsidP="00180D53">
      <w:pPr>
        <w:pStyle w:val="ListParagraph"/>
        <w:numPr>
          <w:ilvl w:val="0"/>
          <w:numId w:val="90"/>
        </w:numPr>
        <w:spacing w:before="100" w:beforeAutospacing="1" w:after="0" w:line="240" w:lineRule="auto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180D53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Discussed benchmarking ML models across different hardware and privacy-preserving training</w:t>
      </w:r>
      <w:r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.</w:t>
      </w:r>
    </w:p>
    <w:p w14:paraId="079BFAC6" w14:textId="5E73C031" w:rsidR="00180D53" w:rsidRDefault="00180D53" w:rsidP="00180D53">
      <w:pPr>
        <w:pStyle w:val="ListParagraph"/>
        <w:numPr>
          <w:ilvl w:val="0"/>
          <w:numId w:val="90"/>
        </w:numPr>
        <w:spacing w:before="100" w:beforeAutospacing="1" w:after="0" w:line="240" w:lineRule="auto"/>
        <w:rPr>
          <w:rFonts w:ascii="Calibri" w:eastAsia="Times New Roman" w:hAnsi="Calibri" w:cs="Calibri"/>
          <w:color w:val="auto"/>
          <w:sz w:val="22"/>
          <w:szCs w:val="22"/>
          <w:lang w:eastAsia="zh-CN"/>
        </w:rPr>
      </w:pPr>
      <w:r w:rsidRPr="00180D53"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Good engagement with ~16–18 attendees</w:t>
      </w:r>
      <w:r>
        <w:rPr>
          <w:rFonts w:ascii="Calibri" w:eastAsia="Times New Roman" w:hAnsi="Calibri" w:cs="Calibri"/>
          <w:color w:val="auto"/>
          <w:sz w:val="22"/>
          <w:szCs w:val="22"/>
          <w:lang w:eastAsia="zh-CN"/>
        </w:rPr>
        <w:t>.</w:t>
      </w:r>
    </w:p>
    <w:p w14:paraId="25BC25B6" w14:textId="77777777" w:rsidR="00180D53" w:rsidRDefault="00180D53" w:rsidP="00DA3410">
      <w:pPr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617ED7" w14:textId="5059C473" w:rsidR="000F124A" w:rsidRPr="00851474" w:rsidRDefault="00540A63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851474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* ADJOURN</w:t>
      </w:r>
    </w:p>
    <w:p w14:paraId="1FD34EA6" w14:textId="77777777" w:rsidR="000F124A" w:rsidRPr="00851474" w:rsidRDefault="000F124A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71BAB387" w14:textId="534BD911" w:rsidR="002E71BB" w:rsidRPr="00851474" w:rsidRDefault="002E71BB" w:rsidP="002002C0">
      <w:pPr>
        <w:jc w:val="both"/>
        <w:rPr>
          <w:rFonts w:ascii="Calibri" w:hAnsi="Calibri" w:cs="Calibri"/>
          <w:b/>
          <w:sz w:val="22"/>
          <w:szCs w:val="22"/>
        </w:rPr>
      </w:pPr>
      <w:r w:rsidRPr="00851474">
        <w:rPr>
          <w:rFonts w:ascii="Calibri" w:hAnsi="Calibri" w:cs="Calibri"/>
          <w:b/>
          <w:sz w:val="22"/>
          <w:szCs w:val="22"/>
        </w:rPr>
        <w:t xml:space="preserve">Next Meeting </w:t>
      </w:r>
    </w:p>
    <w:p w14:paraId="5713A199" w14:textId="1CF341AE" w:rsidR="00342969" w:rsidRPr="00851474" w:rsidRDefault="002E71BB" w:rsidP="002002C0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highlight w:val="yellow"/>
        </w:rPr>
      </w:pPr>
      <w:r w:rsidRPr="00851474">
        <w:rPr>
          <w:rFonts w:ascii="Calibri" w:hAnsi="Calibri" w:cs="Calibri"/>
          <w:b/>
          <w:sz w:val="22"/>
          <w:szCs w:val="22"/>
          <w:highlight w:val="yellow"/>
        </w:rPr>
        <w:t>Wednesday</w:t>
      </w:r>
      <w:r w:rsidR="00852357" w:rsidRPr="00851474">
        <w:rPr>
          <w:rFonts w:ascii="Calibri" w:hAnsi="Calibri" w:cs="Calibri"/>
          <w:b/>
          <w:sz w:val="22"/>
          <w:szCs w:val="22"/>
          <w:highlight w:val="yellow"/>
        </w:rPr>
        <w:t>,</w:t>
      </w:r>
      <w:r w:rsidR="002C4EBD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E0618D">
        <w:rPr>
          <w:rFonts w:ascii="Calibri" w:hAnsi="Calibri" w:cs="Calibri"/>
          <w:b/>
          <w:sz w:val="22"/>
          <w:szCs w:val="22"/>
          <w:highlight w:val="yellow"/>
        </w:rPr>
        <w:t>December</w:t>
      </w:r>
      <w:r w:rsidR="00F83E95" w:rsidRPr="00851474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2C4EBD">
        <w:rPr>
          <w:rFonts w:ascii="Calibri" w:hAnsi="Calibri" w:cs="Calibri"/>
          <w:b/>
          <w:sz w:val="22"/>
          <w:szCs w:val="22"/>
          <w:highlight w:val="yellow"/>
        </w:rPr>
        <w:t>1</w:t>
      </w:r>
      <w:r w:rsidR="00E0618D">
        <w:rPr>
          <w:rFonts w:ascii="Calibri" w:hAnsi="Calibri" w:cs="Calibri"/>
          <w:b/>
          <w:sz w:val="22"/>
          <w:szCs w:val="22"/>
          <w:highlight w:val="yellow"/>
        </w:rPr>
        <w:t>7</w:t>
      </w:r>
      <w:r w:rsidR="002C4EBD">
        <w:rPr>
          <w:rFonts w:ascii="Calibri" w:hAnsi="Calibri" w:cs="Calibri"/>
          <w:b/>
          <w:sz w:val="22"/>
          <w:szCs w:val="22"/>
          <w:highlight w:val="yellow"/>
        </w:rPr>
        <w:t>t</w:t>
      </w:r>
      <w:r w:rsidR="00F60FA7">
        <w:rPr>
          <w:rFonts w:ascii="Calibri" w:hAnsi="Calibri" w:cs="Calibri"/>
          <w:b/>
          <w:sz w:val="22"/>
          <w:szCs w:val="22"/>
          <w:highlight w:val="yellow"/>
        </w:rPr>
        <w:t>h</w:t>
      </w:r>
      <w:r w:rsidR="0092395F" w:rsidRPr="00851474">
        <w:rPr>
          <w:rFonts w:ascii="Calibri" w:hAnsi="Calibri" w:cs="Calibri"/>
          <w:b/>
          <w:sz w:val="22"/>
          <w:szCs w:val="22"/>
          <w:highlight w:val="yellow"/>
        </w:rPr>
        <w:t>, 202</w:t>
      </w:r>
      <w:r w:rsidR="00E566AE" w:rsidRPr="00851474">
        <w:rPr>
          <w:rFonts w:ascii="Calibri" w:hAnsi="Calibri" w:cs="Calibri"/>
          <w:b/>
          <w:sz w:val="22"/>
          <w:szCs w:val="22"/>
          <w:highlight w:val="yellow"/>
        </w:rPr>
        <w:t>5</w:t>
      </w:r>
      <w:r w:rsidRPr="00851474">
        <w:rPr>
          <w:rFonts w:ascii="Calibri" w:hAnsi="Calibri" w:cs="Calibri"/>
          <w:bCs/>
          <w:sz w:val="22"/>
          <w:szCs w:val="22"/>
          <w:highlight w:val="yellow"/>
        </w:rPr>
        <w:t>.</w:t>
      </w:r>
    </w:p>
    <w:p w14:paraId="5530CC15" w14:textId="241FB1BF" w:rsidR="00CB2DA9" w:rsidRPr="00851474" w:rsidRDefault="00CB2DA9" w:rsidP="002002C0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44FA5A6" w14:textId="3DCAF1AC" w:rsidR="007E0ED4" w:rsidRPr="00851474" w:rsidRDefault="007E0ED4" w:rsidP="002002C0">
      <w:pPr>
        <w:spacing w:after="0" w:line="276" w:lineRule="auto"/>
        <w:jc w:val="both"/>
        <w:rPr>
          <w:rFonts w:ascii="Calibri" w:hAnsi="Calibri" w:cs="Calibri"/>
          <w:bCs/>
          <w:color w:val="FF0000"/>
          <w:sz w:val="22"/>
          <w:szCs w:val="22"/>
        </w:rPr>
      </w:pPr>
      <w:r w:rsidRPr="00851474">
        <w:rPr>
          <w:rFonts w:ascii="Calibri" w:eastAsia="Times New Roman" w:hAnsi="Calibri" w:cs="Calibri"/>
          <w:b/>
          <w:bCs/>
          <w:color w:val="014517" w:themeColor="accent4" w:themeShade="80"/>
          <w:sz w:val="22"/>
          <w:szCs w:val="22"/>
          <w:lang w:eastAsia="en-US"/>
        </w:rPr>
        <w:t>Recurring SD IEEE Meetings</w:t>
      </w: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259"/>
        <w:gridCol w:w="4172"/>
        <w:gridCol w:w="1258"/>
      </w:tblGrid>
      <w:tr w:rsidR="007E0ED4" w:rsidRPr="00851474" w14:paraId="3950F89A" w14:textId="77777777" w:rsidTr="00A03C2C">
        <w:trPr>
          <w:trHeight w:val="300"/>
        </w:trPr>
        <w:tc>
          <w:tcPr>
            <w:tcW w:w="1900" w:type="dxa"/>
            <w:noWrap/>
            <w:vAlign w:val="center"/>
            <w:hideMark/>
          </w:tcPr>
          <w:p w14:paraId="5E92C7EA" w14:textId="1EB8D100" w:rsidR="007E0ED4" w:rsidRPr="00851474" w:rsidRDefault="00FF2625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14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Time</w:t>
            </w:r>
          </w:p>
        </w:tc>
        <w:tc>
          <w:tcPr>
            <w:tcW w:w="1259" w:type="dxa"/>
            <w:noWrap/>
            <w:vAlign w:val="bottom"/>
            <w:hideMark/>
          </w:tcPr>
          <w:p w14:paraId="400C4A74" w14:textId="1E27E775" w:rsidR="007E0ED4" w:rsidRPr="00851474" w:rsidRDefault="00A03C2C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5147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Organizer</w:t>
            </w:r>
          </w:p>
        </w:tc>
        <w:tc>
          <w:tcPr>
            <w:tcW w:w="4172" w:type="dxa"/>
            <w:noWrap/>
            <w:vAlign w:val="bottom"/>
            <w:hideMark/>
          </w:tcPr>
          <w:p w14:paraId="329113F1" w14:textId="3A27553C" w:rsidR="007E0ED4" w:rsidRPr="00851474" w:rsidRDefault="00A03C2C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851474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en-US"/>
              </w:rPr>
              <w:t>Description</w:t>
            </w:r>
          </w:p>
        </w:tc>
        <w:tc>
          <w:tcPr>
            <w:tcW w:w="1258" w:type="dxa"/>
            <w:noWrap/>
            <w:vAlign w:val="bottom"/>
            <w:hideMark/>
          </w:tcPr>
          <w:p w14:paraId="02B6C930" w14:textId="6DE1BA20" w:rsidR="007E0ED4" w:rsidRPr="00851474" w:rsidRDefault="00FF2625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100"/>
                <w:sz w:val="22"/>
                <w:szCs w:val="22"/>
                <w:lang w:eastAsia="en-US"/>
              </w:rPr>
            </w:pPr>
            <w:r w:rsidRPr="00851474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Status</w:t>
            </w:r>
          </w:p>
        </w:tc>
      </w:tr>
      <w:tr w:rsidR="007E0ED4" w:rsidRPr="00851474" w14:paraId="22E7C2B3" w14:textId="77777777" w:rsidTr="00086BF7">
        <w:trPr>
          <w:trHeight w:val="300"/>
        </w:trPr>
        <w:tc>
          <w:tcPr>
            <w:tcW w:w="1900" w:type="dxa"/>
            <w:shd w:val="clear" w:color="000000" w:fill="C6EFCE"/>
            <w:noWrap/>
            <w:vAlign w:val="center"/>
            <w:hideMark/>
          </w:tcPr>
          <w:p w14:paraId="725DEE55" w14:textId="630B3EB2" w:rsidR="007E0ED4" w:rsidRPr="00851474" w:rsidRDefault="007E0ED4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</w:pPr>
            <w:r w:rsidRPr="00851474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3</w:t>
            </w:r>
            <w:r w:rsidRPr="00851474">
              <w:rPr>
                <w:rFonts w:ascii="Calibri" w:eastAsia="Times New Roman" w:hAnsi="Calibri" w:cs="Calibri"/>
                <w:color w:val="006100"/>
                <w:sz w:val="22"/>
                <w:szCs w:val="22"/>
                <w:vertAlign w:val="superscript"/>
                <w:lang w:eastAsia="en-US"/>
              </w:rPr>
              <w:t>rd</w:t>
            </w:r>
            <w:r w:rsidRPr="00851474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Wed </w:t>
            </w:r>
            <w:r w:rsidR="00FF2625" w:rsidRPr="00851474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of</w:t>
            </w:r>
            <w:r w:rsidRPr="00851474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each Month in 202</w:t>
            </w:r>
            <w:r w:rsidR="00E566AE" w:rsidRPr="00851474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5</w:t>
            </w:r>
            <w:r w:rsidRPr="00851474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(Except in July)</w:t>
            </w:r>
          </w:p>
        </w:tc>
        <w:tc>
          <w:tcPr>
            <w:tcW w:w="1259" w:type="dxa"/>
            <w:noWrap/>
            <w:vAlign w:val="center"/>
            <w:hideMark/>
          </w:tcPr>
          <w:p w14:paraId="188D212D" w14:textId="285ED956" w:rsidR="007E0ED4" w:rsidRPr="00851474" w:rsidRDefault="00C47D7D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514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IEEE SD </w:t>
            </w:r>
            <w:r w:rsidR="007E0ED4" w:rsidRPr="008514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Section</w:t>
            </w:r>
          </w:p>
        </w:tc>
        <w:tc>
          <w:tcPr>
            <w:tcW w:w="4172" w:type="dxa"/>
            <w:noWrap/>
            <w:vAlign w:val="center"/>
            <w:hideMark/>
          </w:tcPr>
          <w:p w14:paraId="485DA720" w14:textId="1456A1B6" w:rsidR="006B7E78" w:rsidRPr="00851474" w:rsidRDefault="006B7E78" w:rsidP="002002C0">
            <w:pPr>
              <w:spacing w:after="0" w:line="240" w:lineRule="auto"/>
              <w:jc w:val="both"/>
              <w:rPr>
                <w:rStyle w:val="Hyperlink"/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851474">
              <w:rPr>
                <w:rStyle w:val="Hyperlink"/>
                <w:rFonts w:ascii="Calibri" w:eastAsia="Times New Roman" w:hAnsi="Calibri" w:cs="Calibri"/>
                <w:sz w:val="22"/>
                <w:szCs w:val="22"/>
                <w:lang w:eastAsia="en-US"/>
              </w:rPr>
              <w:t xml:space="preserve">– </w:t>
            </w:r>
          </w:p>
          <w:p w14:paraId="4EF3C599" w14:textId="3E7C79E9" w:rsidR="007E0ED4" w:rsidRPr="00851474" w:rsidRDefault="00C377B6" w:rsidP="002002C0">
            <w:pPr>
              <w:spacing w:after="0" w:line="240" w:lineRule="auto"/>
              <w:jc w:val="both"/>
              <w:rPr>
                <w:rStyle w:val="Hyperlink"/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851474">
              <w:rPr>
                <w:rStyle w:val="Hyperlink"/>
                <w:rFonts w:ascii="Calibri" w:eastAsia="Times New Roman" w:hAnsi="Calibri" w:cs="Calibri"/>
                <w:sz w:val="22"/>
                <w:szCs w:val="22"/>
                <w:lang w:eastAsia="en-US"/>
              </w:rPr>
              <w:t>Vtools</w:t>
            </w:r>
            <w:r w:rsidR="00323E50" w:rsidRPr="00851474">
              <w:rPr>
                <w:rStyle w:val="Hyperlink"/>
                <w:rFonts w:ascii="Calibri" w:eastAsia="Times New Roman" w:hAnsi="Calibri" w:cs="Calibri"/>
                <w:sz w:val="22"/>
                <w:szCs w:val="22"/>
                <w:lang w:eastAsia="en-US"/>
              </w:rPr>
              <w:t xml:space="preserve"> for pre-register</w:t>
            </w:r>
          </w:p>
          <w:p w14:paraId="793E7D35" w14:textId="1448FBE2" w:rsidR="00C377B6" w:rsidRPr="00851474" w:rsidRDefault="00C377B6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258" w:type="dxa"/>
            <w:noWrap/>
            <w:vAlign w:val="center"/>
            <w:hideMark/>
          </w:tcPr>
          <w:p w14:paraId="6D564D7E" w14:textId="11FDAB27" w:rsidR="007E0ED4" w:rsidRPr="00851474" w:rsidRDefault="007E0ED4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8514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On-going</w:t>
            </w:r>
          </w:p>
        </w:tc>
      </w:tr>
    </w:tbl>
    <w:p w14:paraId="1D86BAAE" w14:textId="77777777" w:rsidR="007E0ED4" w:rsidRPr="00851474" w:rsidRDefault="007E0ED4" w:rsidP="002002C0">
      <w:pPr>
        <w:jc w:val="both"/>
        <w:rPr>
          <w:rFonts w:ascii="Calibri" w:eastAsia="Times New Roman" w:hAnsi="Calibri" w:cs="Calibri"/>
          <w:b/>
          <w:bCs/>
          <w:color w:val="C00000"/>
          <w:sz w:val="22"/>
          <w:szCs w:val="22"/>
          <w:lang w:eastAsia="en-US"/>
        </w:rPr>
      </w:pPr>
    </w:p>
    <w:p w14:paraId="54B46772" w14:textId="67705E79" w:rsidR="007E0ED4" w:rsidRPr="00851474" w:rsidRDefault="007E0ED4" w:rsidP="002002C0">
      <w:pPr>
        <w:jc w:val="both"/>
        <w:rPr>
          <w:rFonts w:ascii="Calibri" w:eastAsia="Times New Roman" w:hAnsi="Calibri" w:cs="Calibri"/>
          <w:b/>
          <w:bCs/>
          <w:color w:val="C00000"/>
          <w:sz w:val="22"/>
          <w:szCs w:val="22"/>
          <w:lang w:eastAsia="en-US"/>
        </w:rPr>
      </w:pPr>
      <w:r w:rsidRPr="00851474">
        <w:rPr>
          <w:rFonts w:ascii="Calibri" w:eastAsia="Times New Roman" w:hAnsi="Calibri" w:cs="Calibri"/>
          <w:b/>
          <w:bCs/>
          <w:color w:val="C00000"/>
          <w:sz w:val="22"/>
          <w:szCs w:val="22"/>
          <w:lang w:eastAsia="en-US"/>
        </w:rPr>
        <w:t>Attendees for SD IEEE ExCom 202</w:t>
      </w:r>
      <w:r w:rsidR="00E566AE" w:rsidRPr="00851474">
        <w:rPr>
          <w:rFonts w:ascii="Calibri" w:eastAsia="Times New Roman" w:hAnsi="Calibri" w:cs="Calibri"/>
          <w:b/>
          <w:bCs/>
          <w:color w:val="C00000"/>
          <w:sz w:val="22"/>
          <w:szCs w:val="22"/>
          <w:lang w:eastAsia="en-US"/>
        </w:rPr>
        <w:t>5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4839"/>
        <w:gridCol w:w="3616"/>
        <w:gridCol w:w="1615"/>
      </w:tblGrid>
      <w:tr w:rsidR="003460CB" w:rsidRPr="00851474" w14:paraId="5CCB0AD8" w14:textId="77777777" w:rsidTr="00E22484">
        <w:trPr>
          <w:trHeight w:val="315"/>
        </w:trPr>
        <w:tc>
          <w:tcPr>
            <w:tcW w:w="4839" w:type="dxa"/>
            <w:noWrap/>
            <w:hideMark/>
          </w:tcPr>
          <w:p w14:paraId="69E3FCA3" w14:textId="77777777" w:rsidR="003460CB" w:rsidRPr="00851474" w:rsidRDefault="003460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51474">
              <w:rPr>
                <w:rFonts w:ascii="Calibri" w:hAnsi="Calibri" w:cs="Calibri"/>
                <w:b/>
                <w:bCs/>
                <w:sz w:val="22"/>
                <w:szCs w:val="22"/>
              </w:rPr>
              <w:t>Position / Society / Chapter</w:t>
            </w:r>
          </w:p>
        </w:tc>
        <w:tc>
          <w:tcPr>
            <w:tcW w:w="3616" w:type="dxa"/>
            <w:noWrap/>
            <w:hideMark/>
          </w:tcPr>
          <w:p w14:paraId="6A5FE4E2" w14:textId="77777777" w:rsidR="003460CB" w:rsidRPr="00851474" w:rsidRDefault="003460C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514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1615" w:type="dxa"/>
            <w:noWrap/>
            <w:hideMark/>
          </w:tcPr>
          <w:p w14:paraId="7BDCB2FA" w14:textId="672F43CD" w:rsidR="003460CB" w:rsidRPr="00851474" w:rsidRDefault="002C7F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51474">
              <w:rPr>
                <w:rFonts w:ascii="Calibri" w:hAnsi="Calibri" w:cs="Calibri"/>
                <w:b/>
                <w:bCs/>
                <w:sz w:val="22"/>
                <w:szCs w:val="22"/>
              </w:rPr>
              <w:t>Attendance</w:t>
            </w:r>
          </w:p>
        </w:tc>
      </w:tr>
      <w:tr w:rsidR="002D3BA5" w:rsidRPr="00851474" w14:paraId="13EF86DC" w14:textId="77777777">
        <w:trPr>
          <w:trHeight w:val="300"/>
        </w:trPr>
        <w:tc>
          <w:tcPr>
            <w:tcW w:w="10070" w:type="dxa"/>
            <w:gridSpan w:val="3"/>
            <w:noWrap/>
          </w:tcPr>
          <w:p w14:paraId="140B635C" w14:textId="1E315929" w:rsidR="002D3BA5" w:rsidRPr="002D3BA5" w:rsidRDefault="002D3BA5" w:rsidP="002D3B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3BA5">
              <w:rPr>
                <w:rFonts w:ascii="Calibri" w:hAnsi="Calibri" w:cs="Calibri"/>
                <w:b/>
                <w:bCs/>
                <w:sz w:val="22"/>
                <w:szCs w:val="22"/>
              </w:rPr>
              <w:t>Voting Members</w:t>
            </w:r>
          </w:p>
        </w:tc>
      </w:tr>
      <w:tr w:rsidR="003460CB" w:rsidRPr="00851474" w14:paraId="298CB952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746BDB34" w14:textId="77777777" w:rsidR="003460CB" w:rsidRPr="00851474" w:rsidRDefault="003460CB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Chair</w:t>
            </w:r>
          </w:p>
        </w:tc>
        <w:tc>
          <w:tcPr>
            <w:tcW w:w="3616" w:type="dxa"/>
            <w:noWrap/>
          </w:tcPr>
          <w:p w14:paraId="68C558D1" w14:textId="082FC313" w:rsidR="003460CB" w:rsidRPr="00851474" w:rsidRDefault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Upal Mahbub</w:t>
            </w:r>
          </w:p>
        </w:tc>
        <w:tc>
          <w:tcPr>
            <w:tcW w:w="1615" w:type="dxa"/>
            <w:noWrap/>
            <w:hideMark/>
          </w:tcPr>
          <w:p w14:paraId="75ED3EBC" w14:textId="721FB1DA" w:rsidR="003460CB" w:rsidRPr="00851474" w:rsidRDefault="00284EA7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86EB0" w:rsidRPr="00851474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B66574" w:rsidRPr="00851474" w14:paraId="19C8B82F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16AE3E8E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Jr. Past Chair</w:t>
            </w:r>
          </w:p>
        </w:tc>
        <w:tc>
          <w:tcPr>
            <w:tcW w:w="3616" w:type="dxa"/>
            <w:noWrap/>
            <w:hideMark/>
          </w:tcPr>
          <w:p w14:paraId="35A2972B" w14:textId="5BDF18AF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Michelle Thompson</w:t>
            </w:r>
          </w:p>
        </w:tc>
        <w:tc>
          <w:tcPr>
            <w:tcW w:w="1615" w:type="dxa"/>
            <w:noWrap/>
            <w:hideMark/>
          </w:tcPr>
          <w:p w14:paraId="398E0E55" w14:textId="42EDA00A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45E2C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B66574" w:rsidRPr="00851474" w14:paraId="13C81060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444EACBB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Sr. Past Chair</w:t>
            </w:r>
          </w:p>
        </w:tc>
        <w:tc>
          <w:tcPr>
            <w:tcW w:w="3616" w:type="dxa"/>
            <w:noWrap/>
            <w:hideMark/>
          </w:tcPr>
          <w:p w14:paraId="19454A9E" w14:textId="3B6AAF15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Zhensheng Zhang </w:t>
            </w:r>
          </w:p>
        </w:tc>
        <w:tc>
          <w:tcPr>
            <w:tcW w:w="1615" w:type="dxa"/>
            <w:noWrap/>
            <w:hideMark/>
          </w:tcPr>
          <w:p w14:paraId="124C4A38" w14:textId="7D96F0A1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A05BE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B66574" w:rsidRPr="00851474" w14:paraId="5A7DBAF3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7D28F808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lastRenderedPageBreak/>
              <w:t>Vice Chair - Publicity</w:t>
            </w:r>
          </w:p>
        </w:tc>
        <w:tc>
          <w:tcPr>
            <w:tcW w:w="3616" w:type="dxa"/>
            <w:noWrap/>
          </w:tcPr>
          <w:p w14:paraId="27C03DD9" w14:textId="3B97EDFE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Md Nafee Al Islam</w:t>
            </w:r>
          </w:p>
        </w:tc>
        <w:tc>
          <w:tcPr>
            <w:tcW w:w="1615" w:type="dxa"/>
            <w:noWrap/>
            <w:hideMark/>
          </w:tcPr>
          <w:p w14:paraId="151179E3" w14:textId="6281D613" w:rsidR="00B66574" w:rsidRPr="00851474" w:rsidRDefault="00C737EC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A3BB8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B66574" w:rsidRPr="00851474" w14:paraId="17A0C888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2479F30A" w14:textId="2708EFE0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Vice Chair - Programs</w:t>
            </w:r>
          </w:p>
        </w:tc>
        <w:tc>
          <w:tcPr>
            <w:tcW w:w="3616" w:type="dxa"/>
            <w:noWrap/>
            <w:hideMark/>
          </w:tcPr>
          <w:p w14:paraId="756D9CA6" w14:textId="155CF755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Vaishnav Srinivas </w:t>
            </w:r>
          </w:p>
        </w:tc>
        <w:tc>
          <w:tcPr>
            <w:tcW w:w="1615" w:type="dxa"/>
            <w:noWrap/>
            <w:hideMark/>
          </w:tcPr>
          <w:p w14:paraId="091F7A3A" w14:textId="29FE74B7" w:rsidR="00B66574" w:rsidRPr="00851474" w:rsidRDefault="002B099A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A3BB8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B66574" w:rsidRPr="00851474" w14:paraId="0245938F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0E39CB7F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Treasurer</w:t>
            </w:r>
          </w:p>
        </w:tc>
        <w:tc>
          <w:tcPr>
            <w:tcW w:w="3616" w:type="dxa"/>
            <w:noWrap/>
            <w:hideMark/>
          </w:tcPr>
          <w:p w14:paraId="5A40828E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Hua Zhu</w:t>
            </w:r>
          </w:p>
        </w:tc>
        <w:tc>
          <w:tcPr>
            <w:tcW w:w="1615" w:type="dxa"/>
            <w:noWrap/>
            <w:hideMark/>
          </w:tcPr>
          <w:p w14:paraId="77DD5CFF" w14:textId="55A48C70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2CA5EA74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423A7E3C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Secretary</w:t>
            </w:r>
          </w:p>
        </w:tc>
        <w:tc>
          <w:tcPr>
            <w:tcW w:w="3616" w:type="dxa"/>
            <w:noWrap/>
            <w:hideMark/>
          </w:tcPr>
          <w:p w14:paraId="5909A0DC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Lai Xu</w:t>
            </w:r>
          </w:p>
        </w:tc>
        <w:tc>
          <w:tcPr>
            <w:tcW w:w="1615" w:type="dxa"/>
            <w:noWrap/>
            <w:hideMark/>
          </w:tcPr>
          <w:p w14:paraId="616CF954" w14:textId="563C4EB1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Y</w:t>
            </w:r>
          </w:p>
        </w:tc>
      </w:tr>
      <w:tr w:rsidR="00B66574" w:rsidRPr="00851474" w14:paraId="76A83FF3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74201CEF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Member-at-Large</w:t>
            </w:r>
          </w:p>
        </w:tc>
        <w:tc>
          <w:tcPr>
            <w:tcW w:w="3616" w:type="dxa"/>
            <w:noWrap/>
            <w:hideMark/>
          </w:tcPr>
          <w:p w14:paraId="0F02F0E4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Larry Hamerman  </w:t>
            </w:r>
          </w:p>
        </w:tc>
        <w:tc>
          <w:tcPr>
            <w:tcW w:w="1615" w:type="dxa"/>
            <w:noWrap/>
            <w:hideMark/>
          </w:tcPr>
          <w:p w14:paraId="7EE01C3D" w14:textId="35152F9E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D3BA5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B66574" w:rsidRPr="00851474" w14:paraId="6CE181B4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2FAA4DC8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Member-at-Large</w:t>
            </w:r>
          </w:p>
        </w:tc>
        <w:tc>
          <w:tcPr>
            <w:tcW w:w="3616" w:type="dxa"/>
            <w:noWrap/>
            <w:hideMark/>
          </w:tcPr>
          <w:p w14:paraId="3376B8EA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Kathleen Kramer  </w:t>
            </w:r>
          </w:p>
        </w:tc>
        <w:tc>
          <w:tcPr>
            <w:tcW w:w="1615" w:type="dxa"/>
            <w:noWrap/>
            <w:hideMark/>
          </w:tcPr>
          <w:p w14:paraId="6CA0B8E1" w14:textId="6F12F76C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2454827C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24B8B278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Member-at-Large</w:t>
            </w:r>
          </w:p>
        </w:tc>
        <w:tc>
          <w:tcPr>
            <w:tcW w:w="3616" w:type="dxa"/>
            <w:noWrap/>
            <w:hideMark/>
          </w:tcPr>
          <w:p w14:paraId="5CA363B5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Terry Hache</w:t>
            </w:r>
          </w:p>
        </w:tc>
        <w:tc>
          <w:tcPr>
            <w:tcW w:w="1615" w:type="dxa"/>
            <w:noWrap/>
            <w:hideMark/>
          </w:tcPr>
          <w:p w14:paraId="033506DA" w14:textId="31B8D206" w:rsidR="00B66574" w:rsidRPr="00851474" w:rsidRDefault="002021CE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9310E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B66574" w:rsidRPr="00851474" w14:paraId="76C0E5C2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5E093A37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Member-at-Large</w:t>
            </w:r>
          </w:p>
        </w:tc>
        <w:tc>
          <w:tcPr>
            <w:tcW w:w="3616" w:type="dxa"/>
            <w:noWrap/>
            <w:hideMark/>
          </w:tcPr>
          <w:p w14:paraId="230B2E9E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Gabe Alcala </w:t>
            </w:r>
          </w:p>
        </w:tc>
        <w:tc>
          <w:tcPr>
            <w:tcW w:w="1615" w:type="dxa"/>
            <w:noWrap/>
            <w:hideMark/>
          </w:tcPr>
          <w:p w14:paraId="7F0826AE" w14:textId="502D4442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72C181BB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613B29C1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Member-at-Large</w:t>
            </w:r>
          </w:p>
        </w:tc>
        <w:tc>
          <w:tcPr>
            <w:tcW w:w="3616" w:type="dxa"/>
            <w:noWrap/>
            <w:hideMark/>
          </w:tcPr>
          <w:p w14:paraId="35BDA8B5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William Torre </w:t>
            </w:r>
          </w:p>
        </w:tc>
        <w:tc>
          <w:tcPr>
            <w:tcW w:w="1615" w:type="dxa"/>
            <w:noWrap/>
            <w:hideMark/>
          </w:tcPr>
          <w:p w14:paraId="47FDE831" w14:textId="72B45B41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37214939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049ACC49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Member-at-Large</w:t>
            </w:r>
          </w:p>
        </w:tc>
        <w:tc>
          <w:tcPr>
            <w:tcW w:w="3616" w:type="dxa"/>
            <w:noWrap/>
            <w:hideMark/>
          </w:tcPr>
          <w:p w14:paraId="419BCEFB" w14:textId="6B3918D2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Upkar Dhaliwal</w:t>
            </w:r>
          </w:p>
        </w:tc>
        <w:tc>
          <w:tcPr>
            <w:tcW w:w="1615" w:type="dxa"/>
            <w:noWrap/>
            <w:hideMark/>
          </w:tcPr>
          <w:p w14:paraId="11605172" w14:textId="0F1FB4A0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0FE8A29D" w14:textId="77777777" w:rsidTr="00E22484">
        <w:trPr>
          <w:trHeight w:val="300"/>
        </w:trPr>
        <w:tc>
          <w:tcPr>
            <w:tcW w:w="4839" w:type="dxa"/>
            <w:noWrap/>
          </w:tcPr>
          <w:p w14:paraId="5B289431" w14:textId="785CD571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Member-at-Large</w:t>
            </w:r>
          </w:p>
        </w:tc>
        <w:tc>
          <w:tcPr>
            <w:tcW w:w="3616" w:type="dxa"/>
            <w:noWrap/>
          </w:tcPr>
          <w:p w14:paraId="3ECA152F" w14:textId="74869B05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Liangping Ma</w:t>
            </w:r>
          </w:p>
        </w:tc>
        <w:tc>
          <w:tcPr>
            <w:tcW w:w="1615" w:type="dxa"/>
            <w:noWrap/>
          </w:tcPr>
          <w:p w14:paraId="699B8FCD" w14:textId="73A07A0E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76084451" w14:textId="77777777" w:rsidTr="00E22484">
        <w:trPr>
          <w:trHeight w:val="300"/>
        </w:trPr>
        <w:tc>
          <w:tcPr>
            <w:tcW w:w="4839" w:type="dxa"/>
            <w:noWrap/>
          </w:tcPr>
          <w:p w14:paraId="580C1174" w14:textId="7E724B1A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Member-at-Large</w:t>
            </w:r>
          </w:p>
        </w:tc>
        <w:tc>
          <w:tcPr>
            <w:tcW w:w="3616" w:type="dxa"/>
            <w:noWrap/>
          </w:tcPr>
          <w:p w14:paraId="6206612F" w14:textId="0216B8EB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Bansi Patel</w:t>
            </w:r>
          </w:p>
        </w:tc>
        <w:tc>
          <w:tcPr>
            <w:tcW w:w="1615" w:type="dxa"/>
            <w:noWrap/>
          </w:tcPr>
          <w:p w14:paraId="29CB444F" w14:textId="6E9C6D5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45E2C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B66574" w:rsidRPr="00851474" w14:paraId="3BB91731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1302DC23" w14:textId="57816FA2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Life Members</w:t>
            </w:r>
          </w:p>
        </w:tc>
        <w:tc>
          <w:tcPr>
            <w:tcW w:w="3616" w:type="dxa"/>
            <w:noWrap/>
            <w:hideMark/>
          </w:tcPr>
          <w:p w14:paraId="6FC3E8AE" w14:textId="36E7CD66" w:rsidR="00B66574" w:rsidRPr="00851474" w:rsidRDefault="00500028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William Torre </w:t>
            </w:r>
          </w:p>
        </w:tc>
        <w:tc>
          <w:tcPr>
            <w:tcW w:w="1615" w:type="dxa"/>
            <w:noWrap/>
            <w:hideMark/>
          </w:tcPr>
          <w:p w14:paraId="49C23D5E" w14:textId="66BF00EC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6574" w:rsidRPr="00851474" w14:paraId="128B4F65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46BB76B0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Young Professional</w:t>
            </w:r>
          </w:p>
        </w:tc>
        <w:tc>
          <w:tcPr>
            <w:tcW w:w="3616" w:type="dxa"/>
            <w:noWrap/>
            <w:hideMark/>
          </w:tcPr>
          <w:p w14:paraId="20C50725" w14:textId="19E8DB01" w:rsidR="00B66574" w:rsidRPr="00851474" w:rsidRDefault="00500028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Alex Rivera</w:t>
            </w:r>
          </w:p>
        </w:tc>
        <w:tc>
          <w:tcPr>
            <w:tcW w:w="1615" w:type="dxa"/>
            <w:noWrap/>
            <w:hideMark/>
          </w:tcPr>
          <w:p w14:paraId="41AFDBAD" w14:textId="6E77625F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A3BB8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B66574" w:rsidRPr="00851474" w14:paraId="139ACF3D" w14:textId="77777777" w:rsidTr="00E22484">
        <w:trPr>
          <w:trHeight w:val="300"/>
        </w:trPr>
        <w:tc>
          <w:tcPr>
            <w:tcW w:w="4839" w:type="dxa"/>
            <w:noWrap/>
          </w:tcPr>
          <w:p w14:paraId="391FE6BD" w14:textId="4385BB3C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Woman in Engineering</w:t>
            </w:r>
          </w:p>
        </w:tc>
        <w:tc>
          <w:tcPr>
            <w:tcW w:w="3616" w:type="dxa"/>
            <w:noWrap/>
          </w:tcPr>
          <w:p w14:paraId="17E3A1ED" w14:textId="381F05B2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Valeri Paul</w:t>
            </w:r>
          </w:p>
        </w:tc>
        <w:tc>
          <w:tcPr>
            <w:tcW w:w="1615" w:type="dxa"/>
            <w:noWrap/>
          </w:tcPr>
          <w:p w14:paraId="12C7BC98" w14:textId="5DD4B76F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60FA7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B66574" w:rsidRPr="00851474" w14:paraId="34C86864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05719D7A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PACE Professional</w:t>
            </w:r>
          </w:p>
        </w:tc>
        <w:tc>
          <w:tcPr>
            <w:tcW w:w="3616" w:type="dxa"/>
            <w:noWrap/>
            <w:hideMark/>
          </w:tcPr>
          <w:p w14:paraId="72B3053E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Mike Davis  </w:t>
            </w:r>
          </w:p>
        </w:tc>
        <w:tc>
          <w:tcPr>
            <w:tcW w:w="1615" w:type="dxa"/>
            <w:noWrap/>
            <w:hideMark/>
          </w:tcPr>
          <w:p w14:paraId="58DD1701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6574" w:rsidRPr="00851474" w14:paraId="43ACC118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075994CE" w14:textId="5B61B6A9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Aerospace &amp; Electronics Systems </w:t>
            </w:r>
          </w:p>
        </w:tc>
        <w:tc>
          <w:tcPr>
            <w:tcW w:w="3616" w:type="dxa"/>
            <w:noWrap/>
            <w:hideMark/>
          </w:tcPr>
          <w:p w14:paraId="12AE5976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Stephen Stubberud</w:t>
            </w:r>
          </w:p>
        </w:tc>
        <w:tc>
          <w:tcPr>
            <w:tcW w:w="1615" w:type="dxa"/>
            <w:noWrap/>
            <w:hideMark/>
          </w:tcPr>
          <w:p w14:paraId="45AAC74D" w14:textId="7505B6F1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 </w:t>
            </w:r>
            <w:r w:rsidR="009A3BB8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B66574" w:rsidRPr="00851474" w14:paraId="3C8EEFA2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777250BC" w14:textId="6068D6BC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AP/CAS/ED/MTT/SSC </w:t>
            </w:r>
          </w:p>
        </w:tc>
        <w:tc>
          <w:tcPr>
            <w:tcW w:w="3616" w:type="dxa"/>
            <w:noWrap/>
            <w:hideMark/>
          </w:tcPr>
          <w:p w14:paraId="77904064" w14:textId="3D1A3F92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Jeff Shi</w:t>
            </w:r>
          </w:p>
        </w:tc>
        <w:tc>
          <w:tcPr>
            <w:tcW w:w="1615" w:type="dxa"/>
            <w:noWrap/>
            <w:hideMark/>
          </w:tcPr>
          <w:p w14:paraId="74034585" w14:textId="28C9C0D9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6574" w:rsidRPr="00851474" w14:paraId="468F40F2" w14:textId="77777777" w:rsidTr="00E22484">
        <w:trPr>
          <w:trHeight w:val="300"/>
        </w:trPr>
        <w:tc>
          <w:tcPr>
            <w:tcW w:w="4839" w:type="dxa"/>
            <w:noWrap/>
          </w:tcPr>
          <w:p w14:paraId="16964880" w14:textId="483014D0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Broadcast BTS</w:t>
            </w:r>
          </w:p>
        </w:tc>
        <w:tc>
          <w:tcPr>
            <w:tcW w:w="3616" w:type="dxa"/>
            <w:noWrap/>
          </w:tcPr>
          <w:p w14:paraId="1E680EEC" w14:textId="0646491B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Paul De La Houssaye</w:t>
            </w:r>
          </w:p>
        </w:tc>
        <w:tc>
          <w:tcPr>
            <w:tcW w:w="1615" w:type="dxa"/>
            <w:noWrap/>
          </w:tcPr>
          <w:p w14:paraId="191144F6" w14:textId="7748330F" w:rsidR="00B66574" w:rsidRPr="00851474" w:rsidRDefault="0078447F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A3BB8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B66574" w:rsidRPr="00851474" w14:paraId="56106282" w14:textId="77777777" w:rsidTr="00E22484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26037569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Communications</w:t>
            </w:r>
          </w:p>
        </w:tc>
        <w:tc>
          <w:tcPr>
            <w:tcW w:w="3616" w:type="dxa"/>
            <w:noWrap/>
            <w:hideMark/>
          </w:tcPr>
          <w:p w14:paraId="6DBC0EF7" w14:textId="588D05D4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Zhensheng Zhang</w:t>
            </w:r>
          </w:p>
        </w:tc>
        <w:tc>
          <w:tcPr>
            <w:tcW w:w="1615" w:type="dxa"/>
            <w:noWrap/>
            <w:hideMark/>
          </w:tcPr>
          <w:p w14:paraId="6297010E" w14:textId="172FEFF1" w:rsidR="00B66574" w:rsidRPr="00851474" w:rsidRDefault="008A05BE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Y</w:t>
            </w:r>
          </w:p>
        </w:tc>
      </w:tr>
      <w:tr w:rsidR="00B66574" w:rsidRPr="00851474" w14:paraId="73EB0643" w14:textId="77777777" w:rsidTr="00E22484">
        <w:trPr>
          <w:trHeight w:val="300"/>
        </w:trPr>
        <w:tc>
          <w:tcPr>
            <w:tcW w:w="4839" w:type="dxa"/>
            <w:vMerge/>
            <w:noWrap/>
          </w:tcPr>
          <w:p w14:paraId="4625E785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372FB27B" w14:textId="29FF6BA3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Dell Kronewitter</w:t>
            </w:r>
          </w:p>
        </w:tc>
        <w:tc>
          <w:tcPr>
            <w:tcW w:w="1615" w:type="dxa"/>
            <w:noWrap/>
          </w:tcPr>
          <w:p w14:paraId="3BDEF85E" w14:textId="755C3DBF" w:rsidR="00B66574" w:rsidRPr="00851474" w:rsidRDefault="0069442F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3540C" w:rsidRPr="00851474" w14:paraId="0BBE8DB3" w14:textId="77777777" w:rsidTr="00E22484">
        <w:trPr>
          <w:trHeight w:val="368"/>
        </w:trPr>
        <w:tc>
          <w:tcPr>
            <w:tcW w:w="4839" w:type="dxa"/>
            <w:vMerge w:val="restart"/>
            <w:noWrap/>
            <w:hideMark/>
          </w:tcPr>
          <w:p w14:paraId="4D9FE8B2" w14:textId="512B8418" w:rsidR="0063540C" w:rsidRPr="00851474" w:rsidRDefault="0063540C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Computer</w:t>
            </w:r>
          </w:p>
        </w:tc>
        <w:tc>
          <w:tcPr>
            <w:tcW w:w="3616" w:type="dxa"/>
            <w:noWrap/>
            <w:hideMark/>
          </w:tcPr>
          <w:p w14:paraId="0AAEDBD8" w14:textId="749D8366" w:rsidR="0063540C" w:rsidRPr="00851474" w:rsidRDefault="0063540C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Upal Mahbub</w:t>
            </w:r>
          </w:p>
        </w:tc>
        <w:tc>
          <w:tcPr>
            <w:tcW w:w="1615" w:type="dxa"/>
            <w:noWrap/>
            <w:hideMark/>
          </w:tcPr>
          <w:p w14:paraId="7134A583" w14:textId="7B2FEADB" w:rsidR="0063540C" w:rsidRPr="00851474" w:rsidRDefault="0063540C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(Y)</w:t>
            </w:r>
          </w:p>
        </w:tc>
      </w:tr>
      <w:tr w:rsidR="0063540C" w:rsidRPr="00851474" w14:paraId="647BFFEC" w14:textId="77777777" w:rsidTr="00E22484">
        <w:trPr>
          <w:trHeight w:val="368"/>
        </w:trPr>
        <w:tc>
          <w:tcPr>
            <w:tcW w:w="4839" w:type="dxa"/>
            <w:vMerge/>
            <w:noWrap/>
          </w:tcPr>
          <w:p w14:paraId="655AAC71" w14:textId="77777777" w:rsidR="0063540C" w:rsidRPr="00851474" w:rsidRDefault="0063540C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62966721" w14:textId="1F5FC0E4" w:rsidR="0063540C" w:rsidRPr="00851474" w:rsidRDefault="0063540C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63540C">
              <w:rPr>
                <w:rFonts w:ascii="Calibri" w:hAnsi="Calibri" w:cs="Calibri"/>
                <w:sz w:val="22"/>
                <w:szCs w:val="22"/>
              </w:rPr>
              <w:t>Anbu Devadasan</w:t>
            </w:r>
          </w:p>
        </w:tc>
        <w:tc>
          <w:tcPr>
            <w:tcW w:w="1615" w:type="dxa"/>
            <w:noWrap/>
          </w:tcPr>
          <w:p w14:paraId="3EFF5566" w14:textId="0B85BAB4" w:rsidR="0063540C" w:rsidRPr="00851474" w:rsidRDefault="009A3BB8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Y</w:t>
            </w:r>
          </w:p>
        </w:tc>
      </w:tr>
      <w:tr w:rsidR="00B66574" w:rsidRPr="00851474" w14:paraId="400E3E75" w14:textId="77777777" w:rsidTr="00E22484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4D0AE08B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Computational Intelligence</w:t>
            </w:r>
          </w:p>
        </w:tc>
        <w:tc>
          <w:tcPr>
            <w:tcW w:w="3616" w:type="dxa"/>
            <w:noWrap/>
            <w:hideMark/>
          </w:tcPr>
          <w:p w14:paraId="35550771" w14:textId="2FEBA332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Md Nafee Al Islam</w:t>
            </w:r>
          </w:p>
        </w:tc>
        <w:tc>
          <w:tcPr>
            <w:tcW w:w="1615" w:type="dxa"/>
            <w:noWrap/>
            <w:hideMark/>
          </w:tcPr>
          <w:p w14:paraId="1A0B56D1" w14:textId="43680964" w:rsidR="00B66574" w:rsidRPr="00851474" w:rsidRDefault="009A3BB8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(Y)</w:t>
            </w:r>
          </w:p>
        </w:tc>
      </w:tr>
      <w:tr w:rsidR="00B66574" w:rsidRPr="00851474" w14:paraId="10E5F914" w14:textId="77777777" w:rsidTr="00E22484">
        <w:trPr>
          <w:trHeight w:val="300"/>
        </w:trPr>
        <w:tc>
          <w:tcPr>
            <w:tcW w:w="4839" w:type="dxa"/>
            <w:vMerge/>
            <w:noWrap/>
          </w:tcPr>
          <w:p w14:paraId="107733D8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480CA109" w14:textId="730ECA8E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Simon Fan</w:t>
            </w:r>
          </w:p>
        </w:tc>
        <w:tc>
          <w:tcPr>
            <w:tcW w:w="1615" w:type="dxa"/>
            <w:noWrap/>
          </w:tcPr>
          <w:p w14:paraId="278ABF9F" w14:textId="38342C32" w:rsidR="00B66574" w:rsidRPr="00851474" w:rsidRDefault="00C737EC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3C03204E" w14:textId="77777777" w:rsidTr="00E22484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7D7EE09F" w14:textId="608A04B9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Consultants Network </w:t>
            </w:r>
          </w:p>
        </w:tc>
        <w:tc>
          <w:tcPr>
            <w:tcW w:w="3616" w:type="dxa"/>
            <w:noWrap/>
            <w:hideMark/>
          </w:tcPr>
          <w:p w14:paraId="077C36F7" w14:textId="06D776AF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Enrique Monteagudo</w:t>
            </w:r>
          </w:p>
        </w:tc>
        <w:tc>
          <w:tcPr>
            <w:tcW w:w="1615" w:type="dxa"/>
            <w:noWrap/>
            <w:hideMark/>
          </w:tcPr>
          <w:p w14:paraId="4355574E" w14:textId="093D2B95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6574" w:rsidRPr="00851474" w14:paraId="57297067" w14:textId="77777777" w:rsidTr="00E22484">
        <w:trPr>
          <w:trHeight w:val="300"/>
        </w:trPr>
        <w:tc>
          <w:tcPr>
            <w:tcW w:w="4839" w:type="dxa"/>
            <w:vMerge/>
            <w:noWrap/>
          </w:tcPr>
          <w:p w14:paraId="4EC8A3CB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024084FB" w14:textId="70B15940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Mike Bryant</w:t>
            </w:r>
          </w:p>
        </w:tc>
        <w:tc>
          <w:tcPr>
            <w:tcW w:w="1615" w:type="dxa"/>
            <w:noWrap/>
          </w:tcPr>
          <w:p w14:paraId="003A49AF" w14:textId="152CF028" w:rsidR="00B66574" w:rsidRPr="00851474" w:rsidRDefault="00C737EC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2933F965" w14:textId="77777777" w:rsidTr="00E22484">
        <w:trPr>
          <w:trHeight w:val="300"/>
        </w:trPr>
        <w:tc>
          <w:tcPr>
            <w:tcW w:w="4839" w:type="dxa"/>
            <w:vMerge w:val="restart"/>
            <w:noWrap/>
          </w:tcPr>
          <w:p w14:paraId="45208DD2" w14:textId="34A9B618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Consumer Technology</w:t>
            </w:r>
          </w:p>
        </w:tc>
        <w:tc>
          <w:tcPr>
            <w:tcW w:w="3616" w:type="dxa"/>
            <w:noWrap/>
          </w:tcPr>
          <w:p w14:paraId="0CED8D74" w14:textId="3F71F99B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Jake Pu</w:t>
            </w:r>
          </w:p>
        </w:tc>
        <w:tc>
          <w:tcPr>
            <w:tcW w:w="1615" w:type="dxa"/>
            <w:noWrap/>
          </w:tcPr>
          <w:p w14:paraId="10585EA7" w14:textId="0ABD95F9" w:rsidR="00B66574" w:rsidRPr="00851474" w:rsidRDefault="00C737EC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A3BB8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B66574" w:rsidRPr="00851474" w14:paraId="5BC0C99B" w14:textId="77777777" w:rsidTr="00E22484">
        <w:trPr>
          <w:trHeight w:val="300"/>
        </w:trPr>
        <w:tc>
          <w:tcPr>
            <w:tcW w:w="4839" w:type="dxa"/>
            <w:vMerge/>
            <w:noWrap/>
          </w:tcPr>
          <w:p w14:paraId="61DB8D07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3EBE2DEB" w14:textId="46CC1D64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Michelle Thompson</w:t>
            </w:r>
          </w:p>
        </w:tc>
        <w:tc>
          <w:tcPr>
            <w:tcW w:w="1615" w:type="dxa"/>
            <w:noWrap/>
          </w:tcPr>
          <w:p w14:paraId="20F46B30" w14:textId="6F4F9134" w:rsidR="00B66574" w:rsidRPr="00851474" w:rsidRDefault="00545E2C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(Y)</w:t>
            </w:r>
          </w:p>
        </w:tc>
      </w:tr>
      <w:tr w:rsidR="00B66574" w:rsidRPr="00851474" w14:paraId="0371C4DF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0B316EC0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Control Systems</w:t>
            </w:r>
          </w:p>
        </w:tc>
        <w:tc>
          <w:tcPr>
            <w:tcW w:w="3616" w:type="dxa"/>
            <w:noWrap/>
            <w:hideMark/>
          </w:tcPr>
          <w:p w14:paraId="02726F9B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Lai Xu</w:t>
            </w:r>
          </w:p>
        </w:tc>
        <w:tc>
          <w:tcPr>
            <w:tcW w:w="1615" w:type="dxa"/>
            <w:noWrap/>
            <w:hideMark/>
          </w:tcPr>
          <w:p w14:paraId="7B303518" w14:textId="75EB4104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(Y)</w:t>
            </w:r>
          </w:p>
        </w:tc>
      </w:tr>
      <w:tr w:rsidR="00B66574" w:rsidRPr="00851474" w14:paraId="43B94422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3E9A5FD3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EMC</w:t>
            </w:r>
          </w:p>
        </w:tc>
        <w:tc>
          <w:tcPr>
            <w:tcW w:w="3616" w:type="dxa"/>
            <w:noWrap/>
            <w:hideMark/>
          </w:tcPr>
          <w:p w14:paraId="435B0010" w14:textId="242960F9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Gabe Alcala</w:t>
            </w:r>
          </w:p>
        </w:tc>
        <w:tc>
          <w:tcPr>
            <w:tcW w:w="1615" w:type="dxa"/>
            <w:noWrap/>
            <w:hideMark/>
          </w:tcPr>
          <w:p w14:paraId="151E3A8F" w14:textId="6F9E079C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6574" w:rsidRPr="00851474" w14:paraId="1073C0FA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3577B16E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Eng Medical Biology</w:t>
            </w:r>
          </w:p>
        </w:tc>
        <w:tc>
          <w:tcPr>
            <w:tcW w:w="3616" w:type="dxa"/>
            <w:noWrap/>
            <w:hideMark/>
          </w:tcPr>
          <w:p w14:paraId="4BDEA413" w14:textId="1B31C8F3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Sudip Saha</w:t>
            </w:r>
          </w:p>
        </w:tc>
        <w:tc>
          <w:tcPr>
            <w:tcW w:w="1615" w:type="dxa"/>
            <w:noWrap/>
            <w:hideMark/>
          </w:tcPr>
          <w:p w14:paraId="374941F2" w14:textId="738E8384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6574" w:rsidRPr="00851474" w14:paraId="15B940E5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43BEE50D" w14:textId="4738A0B0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Electronic Packaging</w:t>
            </w:r>
          </w:p>
        </w:tc>
        <w:tc>
          <w:tcPr>
            <w:tcW w:w="3616" w:type="dxa"/>
            <w:noWrap/>
            <w:hideMark/>
          </w:tcPr>
          <w:p w14:paraId="0D660056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Paragkumar Thadesar</w:t>
            </w:r>
          </w:p>
        </w:tc>
        <w:tc>
          <w:tcPr>
            <w:tcW w:w="1615" w:type="dxa"/>
            <w:noWrap/>
            <w:hideMark/>
          </w:tcPr>
          <w:p w14:paraId="1D27AA34" w14:textId="720EB11A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6574" w:rsidRPr="00851474" w14:paraId="1FECBC87" w14:textId="77777777" w:rsidTr="00E22484">
        <w:trPr>
          <w:trHeight w:val="300"/>
        </w:trPr>
        <w:tc>
          <w:tcPr>
            <w:tcW w:w="4839" w:type="dxa"/>
            <w:noWrap/>
          </w:tcPr>
          <w:p w14:paraId="60682448" w14:textId="5241089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Industrial Applications</w:t>
            </w:r>
          </w:p>
        </w:tc>
        <w:tc>
          <w:tcPr>
            <w:tcW w:w="3616" w:type="dxa"/>
            <w:noWrap/>
          </w:tcPr>
          <w:p w14:paraId="1644D3CC" w14:textId="110E8136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Vahid Mehr</w:t>
            </w:r>
          </w:p>
        </w:tc>
        <w:tc>
          <w:tcPr>
            <w:tcW w:w="1615" w:type="dxa"/>
            <w:noWrap/>
          </w:tcPr>
          <w:p w14:paraId="697DF354" w14:textId="4F5DFFD1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0837F62F" w14:textId="77777777" w:rsidTr="00E22484">
        <w:trPr>
          <w:trHeight w:val="300"/>
        </w:trPr>
        <w:tc>
          <w:tcPr>
            <w:tcW w:w="4839" w:type="dxa"/>
            <w:noWrap/>
          </w:tcPr>
          <w:p w14:paraId="34D8CC0B" w14:textId="0A399804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Information Theory </w:t>
            </w:r>
          </w:p>
        </w:tc>
        <w:tc>
          <w:tcPr>
            <w:tcW w:w="3616" w:type="dxa"/>
            <w:noWrap/>
          </w:tcPr>
          <w:p w14:paraId="7C189E61" w14:textId="56BFBCDB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Michelle Thompson</w:t>
            </w:r>
          </w:p>
        </w:tc>
        <w:tc>
          <w:tcPr>
            <w:tcW w:w="1615" w:type="dxa"/>
            <w:noWrap/>
          </w:tcPr>
          <w:p w14:paraId="5780EE04" w14:textId="1D4F89DD" w:rsidR="00B66574" w:rsidRPr="00851474" w:rsidRDefault="00545E2C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(Y)</w:t>
            </w:r>
          </w:p>
        </w:tc>
      </w:tr>
      <w:tr w:rsidR="00B66574" w:rsidRPr="00851474" w14:paraId="1E9D9106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7EFB46E9" w14:textId="2DCB8878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Magnetics</w:t>
            </w:r>
          </w:p>
        </w:tc>
        <w:tc>
          <w:tcPr>
            <w:tcW w:w="3616" w:type="dxa"/>
            <w:noWrap/>
            <w:hideMark/>
          </w:tcPr>
          <w:p w14:paraId="08DC61EB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Vitaliy Lomakin</w:t>
            </w:r>
          </w:p>
        </w:tc>
        <w:tc>
          <w:tcPr>
            <w:tcW w:w="1615" w:type="dxa"/>
            <w:noWrap/>
            <w:hideMark/>
          </w:tcPr>
          <w:p w14:paraId="09A51EDC" w14:textId="6442D76C" w:rsidR="00B66574" w:rsidRPr="00851474" w:rsidRDefault="002C4EBD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1551480D" w14:textId="77777777" w:rsidTr="00E22484">
        <w:trPr>
          <w:trHeight w:val="300"/>
        </w:trPr>
        <w:tc>
          <w:tcPr>
            <w:tcW w:w="4839" w:type="dxa"/>
            <w:vMerge w:val="restart"/>
            <w:noWrap/>
          </w:tcPr>
          <w:p w14:paraId="4BC10C11" w14:textId="72A08272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Oceanic</w:t>
            </w:r>
          </w:p>
        </w:tc>
        <w:tc>
          <w:tcPr>
            <w:tcW w:w="3616" w:type="dxa"/>
            <w:noWrap/>
          </w:tcPr>
          <w:p w14:paraId="47F8C35D" w14:textId="01D7DDF2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Gregory Laugle</w:t>
            </w:r>
          </w:p>
        </w:tc>
        <w:tc>
          <w:tcPr>
            <w:tcW w:w="1615" w:type="dxa"/>
            <w:noWrap/>
          </w:tcPr>
          <w:p w14:paraId="2D6BA2CC" w14:textId="28A353FE" w:rsidR="00B66574" w:rsidRPr="00851474" w:rsidRDefault="00545E2C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9442F">
              <w:rPr>
                <w:rFonts w:ascii="Calibri" w:hAnsi="Calibri" w:cs="Calibri"/>
                <w:sz w:val="22"/>
                <w:szCs w:val="22"/>
              </w:rPr>
              <w:t>Y</w:t>
            </w:r>
            <w:r w:rsidR="00B66574"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1C77234B" w14:textId="77777777" w:rsidTr="00E22484">
        <w:trPr>
          <w:trHeight w:val="300"/>
        </w:trPr>
        <w:tc>
          <w:tcPr>
            <w:tcW w:w="4839" w:type="dxa"/>
            <w:vMerge/>
            <w:noWrap/>
          </w:tcPr>
          <w:p w14:paraId="7D5C5DF4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5B8D4DA1" w14:textId="54C3DD53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Graeme Rae</w:t>
            </w:r>
          </w:p>
        </w:tc>
        <w:tc>
          <w:tcPr>
            <w:tcW w:w="1615" w:type="dxa"/>
            <w:noWrap/>
          </w:tcPr>
          <w:p w14:paraId="56E7FA38" w14:textId="18F8654D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0E76C896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3B5729E7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Power Electronics</w:t>
            </w:r>
          </w:p>
        </w:tc>
        <w:tc>
          <w:tcPr>
            <w:tcW w:w="3616" w:type="dxa"/>
            <w:noWrap/>
            <w:hideMark/>
          </w:tcPr>
          <w:p w14:paraId="19EF5A70" w14:textId="54597F81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Saeed Manshadi</w:t>
            </w:r>
          </w:p>
        </w:tc>
        <w:tc>
          <w:tcPr>
            <w:tcW w:w="1615" w:type="dxa"/>
            <w:noWrap/>
            <w:hideMark/>
          </w:tcPr>
          <w:p w14:paraId="0E6D3429" w14:textId="56B781D0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6574" w:rsidRPr="00851474" w14:paraId="0DC5C7FA" w14:textId="77777777" w:rsidTr="00E22484">
        <w:trPr>
          <w:trHeight w:val="300"/>
        </w:trPr>
        <w:tc>
          <w:tcPr>
            <w:tcW w:w="4839" w:type="dxa"/>
            <w:vMerge w:val="restart"/>
            <w:noWrap/>
          </w:tcPr>
          <w:p w14:paraId="16AE44F6" w14:textId="2DA1798B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Power and Energy</w:t>
            </w:r>
          </w:p>
        </w:tc>
        <w:tc>
          <w:tcPr>
            <w:tcW w:w="3616" w:type="dxa"/>
            <w:noWrap/>
          </w:tcPr>
          <w:p w14:paraId="36984C09" w14:textId="7BF6DD5C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Hassan Baklou</w:t>
            </w:r>
          </w:p>
        </w:tc>
        <w:tc>
          <w:tcPr>
            <w:tcW w:w="1615" w:type="dxa"/>
            <w:noWrap/>
          </w:tcPr>
          <w:p w14:paraId="0BA9D7BB" w14:textId="1C96EC7A" w:rsidR="00B66574" w:rsidRPr="00851474" w:rsidRDefault="00545E2C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5E8F4A7F" w14:textId="77777777" w:rsidTr="00E22484">
        <w:trPr>
          <w:trHeight w:val="300"/>
        </w:trPr>
        <w:tc>
          <w:tcPr>
            <w:tcW w:w="4839" w:type="dxa"/>
            <w:vMerge/>
            <w:noWrap/>
          </w:tcPr>
          <w:p w14:paraId="0415ABE7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4E7082AD" w14:textId="7142639C" w:rsidR="00B66574" w:rsidRPr="00851474" w:rsidRDefault="0063540C" w:rsidP="00B66574">
            <w:pPr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John </w:t>
            </w:r>
            <w:r w:rsidRPr="0063540C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Barnick</w:t>
            </w:r>
          </w:p>
        </w:tc>
        <w:tc>
          <w:tcPr>
            <w:tcW w:w="1615" w:type="dxa"/>
            <w:noWrap/>
          </w:tcPr>
          <w:p w14:paraId="4D5204CF" w14:textId="53735807" w:rsidR="00B66574" w:rsidRPr="00851474" w:rsidRDefault="0063540C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3D758C96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344F9693" w14:textId="58FFD3CD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lastRenderedPageBreak/>
              <w:t>Product Safety</w:t>
            </w:r>
          </w:p>
        </w:tc>
        <w:tc>
          <w:tcPr>
            <w:tcW w:w="3616" w:type="dxa"/>
            <w:noWrap/>
            <w:hideMark/>
          </w:tcPr>
          <w:p w14:paraId="6C506096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Bansi Patel</w:t>
            </w:r>
          </w:p>
        </w:tc>
        <w:tc>
          <w:tcPr>
            <w:tcW w:w="1615" w:type="dxa"/>
            <w:noWrap/>
            <w:hideMark/>
          </w:tcPr>
          <w:p w14:paraId="62965CDE" w14:textId="6CD0FDBE" w:rsidR="00B66574" w:rsidRPr="00851474" w:rsidRDefault="00545E2C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(Y)</w:t>
            </w:r>
          </w:p>
        </w:tc>
      </w:tr>
      <w:tr w:rsidR="00B66574" w:rsidRPr="00851474" w14:paraId="17BA3815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619F2B76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Photonics</w:t>
            </w:r>
          </w:p>
        </w:tc>
        <w:tc>
          <w:tcPr>
            <w:tcW w:w="3616" w:type="dxa"/>
            <w:noWrap/>
            <w:hideMark/>
          </w:tcPr>
          <w:p w14:paraId="325326F5" w14:textId="1E2FF220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Yossef Ehrlichman</w:t>
            </w:r>
          </w:p>
        </w:tc>
        <w:tc>
          <w:tcPr>
            <w:tcW w:w="1615" w:type="dxa"/>
            <w:noWrap/>
            <w:hideMark/>
          </w:tcPr>
          <w:p w14:paraId="3B0A5DB8" w14:textId="070D7195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346E7761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5E06481B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Reliability</w:t>
            </w:r>
          </w:p>
        </w:tc>
        <w:tc>
          <w:tcPr>
            <w:tcW w:w="3616" w:type="dxa"/>
            <w:noWrap/>
            <w:hideMark/>
          </w:tcPr>
          <w:p w14:paraId="320922C7" w14:textId="49542E1A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Charles Bird</w:t>
            </w:r>
          </w:p>
        </w:tc>
        <w:tc>
          <w:tcPr>
            <w:tcW w:w="1615" w:type="dxa"/>
            <w:noWrap/>
            <w:hideMark/>
          </w:tcPr>
          <w:p w14:paraId="23880682" w14:textId="4094A2A4" w:rsidR="00B66574" w:rsidRPr="00851474" w:rsidRDefault="002C4EBD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7C126B74" w14:textId="77777777" w:rsidTr="00E22484">
        <w:trPr>
          <w:trHeight w:val="300"/>
        </w:trPr>
        <w:tc>
          <w:tcPr>
            <w:tcW w:w="4839" w:type="dxa"/>
            <w:noWrap/>
          </w:tcPr>
          <w:p w14:paraId="42DE9DD0" w14:textId="0933C78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Robotics &amp; Automation</w:t>
            </w:r>
          </w:p>
        </w:tc>
        <w:tc>
          <w:tcPr>
            <w:tcW w:w="3616" w:type="dxa"/>
            <w:noWrap/>
          </w:tcPr>
          <w:p w14:paraId="7158FD77" w14:textId="38788372" w:rsidR="00B66574" w:rsidRPr="00851474" w:rsidRDefault="00500028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Upkar Dhaliwal</w:t>
            </w:r>
          </w:p>
        </w:tc>
        <w:tc>
          <w:tcPr>
            <w:tcW w:w="1615" w:type="dxa"/>
            <w:noWrap/>
          </w:tcPr>
          <w:p w14:paraId="7E00B450" w14:textId="1A6EB3B9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6574" w:rsidRPr="00851474" w14:paraId="6510B709" w14:textId="77777777" w:rsidTr="00E22484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58291956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Signal Processing</w:t>
            </w:r>
          </w:p>
        </w:tc>
        <w:tc>
          <w:tcPr>
            <w:tcW w:w="3616" w:type="dxa"/>
            <w:noWrap/>
            <w:hideMark/>
          </w:tcPr>
          <w:p w14:paraId="3BBDD71A" w14:textId="4C04A034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Ananya Mukherjee</w:t>
            </w:r>
          </w:p>
        </w:tc>
        <w:tc>
          <w:tcPr>
            <w:tcW w:w="1615" w:type="dxa"/>
            <w:noWrap/>
            <w:hideMark/>
          </w:tcPr>
          <w:p w14:paraId="7CF1D8A2" w14:textId="19598B98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6574" w:rsidRPr="00851474" w14:paraId="71E0C2B0" w14:textId="77777777" w:rsidTr="00E22484">
        <w:trPr>
          <w:trHeight w:val="300"/>
        </w:trPr>
        <w:tc>
          <w:tcPr>
            <w:tcW w:w="4839" w:type="dxa"/>
            <w:vMerge/>
            <w:noWrap/>
          </w:tcPr>
          <w:p w14:paraId="304DD7F7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3562F247" w14:textId="657EE18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Gerald Gerace</w:t>
            </w:r>
          </w:p>
        </w:tc>
        <w:tc>
          <w:tcPr>
            <w:tcW w:w="1615" w:type="dxa"/>
            <w:noWrap/>
          </w:tcPr>
          <w:p w14:paraId="2FF55593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6574" w:rsidRPr="00851474" w14:paraId="120CAAB0" w14:textId="77777777" w:rsidTr="00E22484">
        <w:trPr>
          <w:trHeight w:val="300"/>
        </w:trPr>
        <w:tc>
          <w:tcPr>
            <w:tcW w:w="4839" w:type="dxa"/>
            <w:noWrap/>
          </w:tcPr>
          <w:p w14:paraId="5C912E79" w14:textId="0275D079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Vehicular Technology</w:t>
            </w:r>
          </w:p>
        </w:tc>
        <w:tc>
          <w:tcPr>
            <w:tcW w:w="3616" w:type="dxa"/>
            <w:noWrap/>
          </w:tcPr>
          <w:p w14:paraId="48B0CCC5" w14:textId="17254702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Lei Sun</w:t>
            </w:r>
          </w:p>
        </w:tc>
        <w:tc>
          <w:tcPr>
            <w:tcW w:w="1615" w:type="dxa"/>
            <w:noWrap/>
          </w:tcPr>
          <w:p w14:paraId="41AC8239" w14:textId="64FAC116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E22484" w:rsidRPr="00851474" w14:paraId="76471E7F" w14:textId="77777777" w:rsidTr="00E22484">
        <w:trPr>
          <w:trHeight w:val="300"/>
        </w:trPr>
        <w:tc>
          <w:tcPr>
            <w:tcW w:w="4839" w:type="dxa"/>
            <w:noWrap/>
          </w:tcPr>
          <w:p w14:paraId="7C31ABC8" w14:textId="57EB73A4" w:rsidR="00E22484" w:rsidRPr="00851474" w:rsidRDefault="00E2248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E22484">
              <w:rPr>
                <w:rFonts w:ascii="Calibri" w:hAnsi="Calibri" w:cs="Calibri"/>
                <w:sz w:val="22"/>
                <w:szCs w:val="22"/>
              </w:rPr>
              <w:t>Legislative Affairs Chair</w:t>
            </w:r>
          </w:p>
        </w:tc>
        <w:tc>
          <w:tcPr>
            <w:tcW w:w="3616" w:type="dxa"/>
            <w:noWrap/>
          </w:tcPr>
          <w:p w14:paraId="189817F0" w14:textId="31BFF4BD" w:rsidR="00E22484" w:rsidRPr="00851474" w:rsidRDefault="00E2248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E22484">
              <w:rPr>
                <w:rFonts w:ascii="Calibri" w:hAnsi="Calibri" w:cs="Calibri"/>
                <w:sz w:val="22"/>
                <w:szCs w:val="22"/>
              </w:rPr>
              <w:t>Erik Duarte</w:t>
            </w:r>
          </w:p>
        </w:tc>
        <w:tc>
          <w:tcPr>
            <w:tcW w:w="1615" w:type="dxa"/>
            <w:noWrap/>
          </w:tcPr>
          <w:p w14:paraId="1DDB0478" w14:textId="669D4582" w:rsidR="00E22484" w:rsidRPr="00851474" w:rsidRDefault="00E22484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Y</w:t>
            </w:r>
          </w:p>
        </w:tc>
      </w:tr>
      <w:tr w:rsidR="00E22484" w:rsidRPr="00851474" w14:paraId="7495D485" w14:textId="77777777" w:rsidTr="00E22484">
        <w:trPr>
          <w:trHeight w:val="300"/>
        </w:trPr>
        <w:tc>
          <w:tcPr>
            <w:tcW w:w="4839" w:type="dxa"/>
            <w:noWrap/>
          </w:tcPr>
          <w:p w14:paraId="664FBC0C" w14:textId="7F05901D" w:rsidR="00E22484" w:rsidRPr="00E22484" w:rsidRDefault="00E2248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E22484">
              <w:rPr>
                <w:rFonts w:ascii="Calibri" w:hAnsi="Calibri" w:cs="Calibri"/>
                <w:sz w:val="22"/>
                <w:szCs w:val="22"/>
              </w:rPr>
              <w:t>Educational Activities Chair</w:t>
            </w:r>
          </w:p>
        </w:tc>
        <w:tc>
          <w:tcPr>
            <w:tcW w:w="3616" w:type="dxa"/>
            <w:noWrap/>
          </w:tcPr>
          <w:p w14:paraId="1BEE0BD4" w14:textId="4316C338" w:rsidR="00E22484" w:rsidRPr="00851474" w:rsidRDefault="00E2248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E22484">
              <w:rPr>
                <w:rFonts w:ascii="Calibri" w:hAnsi="Calibri" w:cs="Calibri"/>
                <w:sz w:val="22"/>
                <w:szCs w:val="22"/>
              </w:rPr>
              <w:t>Muhammad Lutfor Rahman</w:t>
            </w:r>
          </w:p>
        </w:tc>
        <w:tc>
          <w:tcPr>
            <w:tcW w:w="1615" w:type="dxa"/>
            <w:noWrap/>
          </w:tcPr>
          <w:p w14:paraId="164873F9" w14:textId="0DAE05A1" w:rsidR="00E22484" w:rsidRPr="00851474" w:rsidRDefault="00E22484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E22484" w:rsidRPr="00851474" w14:paraId="7AFC8FFA" w14:textId="77777777" w:rsidTr="00E22484">
        <w:trPr>
          <w:trHeight w:val="300"/>
        </w:trPr>
        <w:tc>
          <w:tcPr>
            <w:tcW w:w="4839" w:type="dxa"/>
            <w:noWrap/>
          </w:tcPr>
          <w:p w14:paraId="7D9DA7D4" w14:textId="0FCA1E63" w:rsidR="00E22484" w:rsidRPr="00E22484" w:rsidRDefault="00E2248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E22484">
              <w:rPr>
                <w:rFonts w:ascii="Calibri" w:hAnsi="Calibri" w:cs="Calibri"/>
                <w:sz w:val="22"/>
                <w:szCs w:val="22"/>
              </w:rPr>
              <w:t>Student Activities Chair</w:t>
            </w:r>
          </w:p>
        </w:tc>
        <w:tc>
          <w:tcPr>
            <w:tcW w:w="3616" w:type="dxa"/>
            <w:noWrap/>
          </w:tcPr>
          <w:p w14:paraId="243C6CB3" w14:textId="0D7A89D4" w:rsidR="00E22484" w:rsidRPr="00851474" w:rsidRDefault="00E2248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E22484">
              <w:rPr>
                <w:rFonts w:ascii="Calibri" w:hAnsi="Calibri" w:cs="Calibri"/>
                <w:sz w:val="22"/>
                <w:szCs w:val="22"/>
              </w:rPr>
              <w:t>Fatemeh Asgarinejad</w:t>
            </w:r>
          </w:p>
        </w:tc>
        <w:tc>
          <w:tcPr>
            <w:tcW w:w="1615" w:type="dxa"/>
            <w:noWrap/>
          </w:tcPr>
          <w:p w14:paraId="3D22CC18" w14:textId="107AA8E2" w:rsidR="00E22484" w:rsidRPr="00851474" w:rsidRDefault="002021CE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327A5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BD6B49" w:rsidRPr="00851474" w14:paraId="78B32C49" w14:textId="77777777" w:rsidTr="00E22484">
        <w:trPr>
          <w:trHeight w:val="300"/>
        </w:trPr>
        <w:tc>
          <w:tcPr>
            <w:tcW w:w="4839" w:type="dxa"/>
            <w:noWrap/>
          </w:tcPr>
          <w:p w14:paraId="380B9C86" w14:textId="0CB6F44B" w:rsidR="00BD6B49" w:rsidRPr="00E22484" w:rsidRDefault="00BD6B49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BD6B49">
              <w:rPr>
                <w:rFonts w:ascii="Calibri" w:eastAsia="Times New Roman" w:hAnsi="Calibri" w:cs="Calibri"/>
                <w:color w:val="auto"/>
                <w:sz w:val="22"/>
                <w:szCs w:val="22"/>
                <w:lang w:eastAsia="zh-CN"/>
              </w:rPr>
              <w:t>Election Committee Chair</w:t>
            </w:r>
          </w:p>
        </w:tc>
        <w:tc>
          <w:tcPr>
            <w:tcW w:w="3616" w:type="dxa"/>
            <w:noWrap/>
          </w:tcPr>
          <w:p w14:paraId="30808757" w14:textId="144707B2" w:rsidR="00BD6B49" w:rsidRPr="00E22484" w:rsidRDefault="00BD6B49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Gregory Laugle</w:t>
            </w:r>
          </w:p>
        </w:tc>
        <w:tc>
          <w:tcPr>
            <w:tcW w:w="1615" w:type="dxa"/>
            <w:noWrap/>
          </w:tcPr>
          <w:p w14:paraId="4DD4D318" w14:textId="015345EB" w:rsidR="00BD6B49" w:rsidRDefault="00BD6B49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(Y)</w:t>
            </w:r>
          </w:p>
        </w:tc>
      </w:tr>
      <w:tr w:rsidR="002D3BA5" w:rsidRPr="00851474" w14:paraId="529AECFD" w14:textId="77777777">
        <w:trPr>
          <w:trHeight w:val="300"/>
        </w:trPr>
        <w:tc>
          <w:tcPr>
            <w:tcW w:w="10070" w:type="dxa"/>
            <w:gridSpan w:val="3"/>
            <w:noWrap/>
          </w:tcPr>
          <w:p w14:paraId="0E50F385" w14:textId="23C6A8E9" w:rsidR="002D3BA5" w:rsidRPr="002D3BA5" w:rsidRDefault="002D3BA5" w:rsidP="002D3B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3BA5">
              <w:rPr>
                <w:rFonts w:ascii="Calibri" w:hAnsi="Calibri" w:cs="Calibri"/>
                <w:b/>
                <w:bCs/>
                <w:sz w:val="22"/>
                <w:szCs w:val="22"/>
              </w:rPr>
              <w:t>Non-Voting Members</w:t>
            </w:r>
          </w:p>
        </w:tc>
      </w:tr>
      <w:tr w:rsidR="00B66574" w:rsidRPr="00851474" w14:paraId="0DD0AFDD" w14:textId="77777777" w:rsidTr="00E22484">
        <w:trPr>
          <w:trHeight w:val="300"/>
        </w:trPr>
        <w:tc>
          <w:tcPr>
            <w:tcW w:w="4839" w:type="dxa"/>
            <w:noWrap/>
            <w:hideMark/>
          </w:tcPr>
          <w:p w14:paraId="60F125FA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Student Branch UCSD</w:t>
            </w:r>
          </w:p>
        </w:tc>
        <w:tc>
          <w:tcPr>
            <w:tcW w:w="3616" w:type="dxa"/>
            <w:noWrap/>
            <w:hideMark/>
          </w:tcPr>
          <w:p w14:paraId="1E4AC017" w14:textId="7480E6BF" w:rsidR="00B66574" w:rsidRPr="00851474" w:rsidRDefault="00C3084E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Erik Duarte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22484">
              <w:rPr>
                <w:rFonts w:ascii="Calibri" w:hAnsi="Calibri" w:cs="Calibri"/>
                <w:sz w:val="22"/>
                <w:szCs w:val="22"/>
              </w:rPr>
              <w:t>(Chair)</w:t>
            </w:r>
          </w:p>
        </w:tc>
        <w:tc>
          <w:tcPr>
            <w:tcW w:w="1615" w:type="dxa"/>
            <w:noWrap/>
            <w:hideMark/>
          </w:tcPr>
          <w:p w14:paraId="34B7E4C9" w14:textId="7D921D8B" w:rsidR="00B66574" w:rsidRPr="00851474" w:rsidRDefault="00C3084E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(Y)</w:t>
            </w:r>
          </w:p>
        </w:tc>
      </w:tr>
      <w:tr w:rsidR="00BF6837" w:rsidRPr="00851474" w14:paraId="146AB9C2" w14:textId="77777777" w:rsidTr="00E22484">
        <w:trPr>
          <w:trHeight w:val="300"/>
        </w:trPr>
        <w:tc>
          <w:tcPr>
            <w:tcW w:w="4839" w:type="dxa"/>
            <w:noWrap/>
          </w:tcPr>
          <w:p w14:paraId="2DA53257" w14:textId="60B0C522" w:rsidR="00BF6837" w:rsidRPr="00851474" w:rsidRDefault="00BF6837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="0063540C">
              <w:rPr>
                <w:rFonts w:ascii="Calibri" w:hAnsi="Calibri" w:cs="Calibri"/>
                <w:sz w:val="22"/>
                <w:szCs w:val="22"/>
              </w:rPr>
              <w:t>CSD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EMBS</w:t>
            </w:r>
          </w:p>
        </w:tc>
        <w:tc>
          <w:tcPr>
            <w:tcW w:w="3616" w:type="dxa"/>
            <w:noWrap/>
          </w:tcPr>
          <w:p w14:paraId="35890A73" w14:textId="5FC94ABF" w:rsidR="00BF6837" w:rsidRPr="00851474" w:rsidRDefault="00BF6837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BF6837">
              <w:rPr>
                <w:rFonts w:ascii="Calibri" w:hAnsi="Calibri" w:cs="Calibri"/>
                <w:sz w:val="22"/>
                <w:szCs w:val="22"/>
              </w:rPr>
              <w:t>Kati Richter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(President)</w:t>
            </w:r>
          </w:p>
        </w:tc>
        <w:tc>
          <w:tcPr>
            <w:tcW w:w="1615" w:type="dxa"/>
            <w:noWrap/>
          </w:tcPr>
          <w:p w14:paraId="6562A542" w14:textId="599A7E7C" w:rsidR="00BF6837" w:rsidRPr="00851474" w:rsidRDefault="00BF6837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540C" w:rsidRPr="00851474" w14:paraId="4BB32A2C" w14:textId="77777777" w:rsidTr="00E22484">
        <w:trPr>
          <w:trHeight w:val="300"/>
        </w:trPr>
        <w:tc>
          <w:tcPr>
            <w:tcW w:w="4839" w:type="dxa"/>
            <w:noWrap/>
          </w:tcPr>
          <w:p w14:paraId="5EF49539" w14:textId="57EDFDB4" w:rsidR="0063540C" w:rsidRDefault="0063540C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UCSD EDS and Photonics</w:t>
            </w:r>
          </w:p>
        </w:tc>
        <w:tc>
          <w:tcPr>
            <w:tcW w:w="3616" w:type="dxa"/>
            <w:noWrap/>
          </w:tcPr>
          <w:p w14:paraId="680D8C23" w14:textId="4554D60D" w:rsidR="0063540C" w:rsidRPr="00BF6837" w:rsidRDefault="0063540C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Nandu Koripally (President)</w:t>
            </w:r>
          </w:p>
        </w:tc>
        <w:tc>
          <w:tcPr>
            <w:tcW w:w="1615" w:type="dxa"/>
            <w:noWrap/>
          </w:tcPr>
          <w:p w14:paraId="6AC61226" w14:textId="032DE472" w:rsidR="0063540C" w:rsidRDefault="0063540C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F7F85" w:rsidRPr="00851474" w14:paraId="368A7B82" w14:textId="77777777" w:rsidTr="00E22484">
        <w:trPr>
          <w:trHeight w:val="300"/>
        </w:trPr>
        <w:tc>
          <w:tcPr>
            <w:tcW w:w="4839" w:type="dxa"/>
            <w:noWrap/>
          </w:tcPr>
          <w:p w14:paraId="6799F23F" w14:textId="4E6B9388" w:rsidR="006F7F85" w:rsidRDefault="006F7F85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UCSD </w:t>
            </w:r>
            <w:proofErr w:type="spellStart"/>
            <w:r w:rsidRPr="006F7F85">
              <w:rPr>
                <w:rFonts w:ascii="Calibri" w:hAnsi="Calibri" w:cs="Calibri"/>
                <w:sz w:val="22"/>
                <w:szCs w:val="22"/>
              </w:rPr>
              <w:t>Eta</w:t>
            </w:r>
            <w:proofErr w:type="spellEnd"/>
            <w:r w:rsidRPr="006F7F85">
              <w:rPr>
                <w:rFonts w:ascii="Calibri" w:hAnsi="Calibri" w:cs="Calibri"/>
                <w:sz w:val="22"/>
                <w:szCs w:val="22"/>
              </w:rPr>
              <w:t xml:space="preserve"> Kappa Nu (HKN)</w:t>
            </w:r>
          </w:p>
        </w:tc>
        <w:tc>
          <w:tcPr>
            <w:tcW w:w="3616" w:type="dxa"/>
            <w:noWrap/>
          </w:tcPr>
          <w:p w14:paraId="17EF527A" w14:textId="149A5C5B" w:rsidR="006F7F85" w:rsidRDefault="006F7F85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6F7F85">
              <w:rPr>
                <w:rFonts w:ascii="Calibri" w:hAnsi="Calibri" w:cs="Calibri"/>
                <w:sz w:val="22"/>
                <w:szCs w:val="22"/>
              </w:rPr>
              <w:t>Connor Loewy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(President)</w:t>
            </w:r>
          </w:p>
        </w:tc>
        <w:tc>
          <w:tcPr>
            <w:tcW w:w="1615" w:type="dxa"/>
            <w:noWrap/>
          </w:tcPr>
          <w:p w14:paraId="533BC1E6" w14:textId="3FAFC27D" w:rsidR="006F7F85" w:rsidRDefault="006F7F85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545E2C" w:rsidRPr="00851474" w14:paraId="2FA38B24" w14:textId="77777777" w:rsidTr="00E22484">
        <w:trPr>
          <w:trHeight w:val="300"/>
        </w:trPr>
        <w:tc>
          <w:tcPr>
            <w:tcW w:w="4839" w:type="dxa"/>
            <w:vMerge w:val="restart"/>
            <w:noWrap/>
          </w:tcPr>
          <w:p w14:paraId="599BF45D" w14:textId="1D02E3DD" w:rsidR="00545E2C" w:rsidRPr="00851474" w:rsidRDefault="00545E2C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Student Branch SDSU</w:t>
            </w:r>
          </w:p>
        </w:tc>
        <w:tc>
          <w:tcPr>
            <w:tcW w:w="3616" w:type="dxa"/>
            <w:noWrap/>
          </w:tcPr>
          <w:p w14:paraId="4EFA6C80" w14:textId="53EB6B0F" w:rsidR="00545E2C" w:rsidRPr="00851474" w:rsidRDefault="00545E2C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David Ramos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(VP)</w:t>
            </w:r>
          </w:p>
        </w:tc>
        <w:tc>
          <w:tcPr>
            <w:tcW w:w="1615" w:type="dxa"/>
            <w:noWrap/>
          </w:tcPr>
          <w:p w14:paraId="782146BC" w14:textId="17157870" w:rsidR="00545E2C" w:rsidRPr="00851474" w:rsidRDefault="00545E2C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545E2C" w:rsidRPr="00851474" w14:paraId="7C56B03A" w14:textId="77777777" w:rsidTr="00E22484">
        <w:trPr>
          <w:trHeight w:val="300"/>
        </w:trPr>
        <w:tc>
          <w:tcPr>
            <w:tcW w:w="4839" w:type="dxa"/>
            <w:vMerge/>
            <w:noWrap/>
          </w:tcPr>
          <w:p w14:paraId="471C7EDF" w14:textId="77777777" w:rsidR="00545E2C" w:rsidRPr="00851474" w:rsidRDefault="00545E2C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2B3C12F2" w14:textId="7812B0A9" w:rsidR="00545E2C" w:rsidRPr="00851474" w:rsidRDefault="00545E2C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Penelope Pimentel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(President)</w:t>
            </w:r>
          </w:p>
        </w:tc>
        <w:tc>
          <w:tcPr>
            <w:tcW w:w="1615" w:type="dxa"/>
            <w:noWrap/>
          </w:tcPr>
          <w:p w14:paraId="3AAF90E7" w14:textId="35E06C61" w:rsidR="00545E2C" w:rsidRPr="00851474" w:rsidRDefault="00545E2C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545E2C" w:rsidRPr="00851474" w14:paraId="1E64D8A7" w14:textId="77777777" w:rsidTr="00E22484">
        <w:trPr>
          <w:trHeight w:val="300"/>
        </w:trPr>
        <w:tc>
          <w:tcPr>
            <w:tcW w:w="4839" w:type="dxa"/>
            <w:vMerge/>
            <w:noWrap/>
          </w:tcPr>
          <w:p w14:paraId="024651E6" w14:textId="77777777" w:rsidR="00545E2C" w:rsidRPr="00851474" w:rsidRDefault="00545E2C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5EC0A823" w14:textId="16D889B3" w:rsidR="00545E2C" w:rsidRPr="00851474" w:rsidRDefault="00545E2C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545E2C">
              <w:rPr>
                <w:rFonts w:ascii="Calibri" w:hAnsi="Calibri" w:cs="Calibri"/>
                <w:sz w:val="22"/>
                <w:szCs w:val="22"/>
              </w:rPr>
              <w:t>Arturo Galeana</w:t>
            </w:r>
            <w:r w:rsidR="007D2C9E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7D2C9E" w:rsidRPr="00E22484">
              <w:rPr>
                <w:rFonts w:ascii="Calibri" w:hAnsi="Calibri" w:cs="Calibri"/>
                <w:sz w:val="22"/>
                <w:szCs w:val="22"/>
              </w:rPr>
              <w:t>External Affairs</w:t>
            </w:r>
            <w:r w:rsidR="007D2C9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15" w:type="dxa"/>
            <w:noWrap/>
          </w:tcPr>
          <w:p w14:paraId="1FFF40C7" w14:textId="54C50BBB" w:rsidR="00545E2C" w:rsidRPr="00851474" w:rsidRDefault="00545E2C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447F" w:rsidRPr="00851474" w14:paraId="68194087" w14:textId="77777777" w:rsidTr="00E22484">
        <w:trPr>
          <w:trHeight w:val="300"/>
        </w:trPr>
        <w:tc>
          <w:tcPr>
            <w:tcW w:w="4839" w:type="dxa"/>
            <w:vMerge w:val="restart"/>
            <w:noWrap/>
          </w:tcPr>
          <w:p w14:paraId="18700E4A" w14:textId="7FC85E56" w:rsidR="0078447F" w:rsidRPr="00851474" w:rsidRDefault="0078447F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Student Branch USD</w:t>
            </w:r>
          </w:p>
        </w:tc>
        <w:tc>
          <w:tcPr>
            <w:tcW w:w="3616" w:type="dxa"/>
            <w:noWrap/>
          </w:tcPr>
          <w:p w14:paraId="1DE0DF63" w14:textId="4CC87C55" w:rsidR="0078447F" w:rsidRPr="00851474" w:rsidRDefault="0078447F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John Cizin</w:t>
            </w:r>
          </w:p>
        </w:tc>
        <w:tc>
          <w:tcPr>
            <w:tcW w:w="1615" w:type="dxa"/>
            <w:noWrap/>
          </w:tcPr>
          <w:p w14:paraId="56E69CC6" w14:textId="08D5D2F9" w:rsidR="0078447F" w:rsidRPr="00851474" w:rsidRDefault="0078447F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8447F" w:rsidRPr="00851474" w14:paraId="2474A429" w14:textId="77777777" w:rsidTr="00E22484">
        <w:trPr>
          <w:trHeight w:val="300"/>
        </w:trPr>
        <w:tc>
          <w:tcPr>
            <w:tcW w:w="4839" w:type="dxa"/>
            <w:vMerge/>
            <w:noWrap/>
          </w:tcPr>
          <w:p w14:paraId="45018FFF" w14:textId="77777777" w:rsidR="0078447F" w:rsidRPr="00851474" w:rsidRDefault="0078447F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67FDFC48" w14:textId="6103E76F" w:rsidR="0078447F" w:rsidRPr="00851474" w:rsidRDefault="0078447F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Steven Lannicca</w:t>
            </w:r>
          </w:p>
        </w:tc>
        <w:tc>
          <w:tcPr>
            <w:tcW w:w="1615" w:type="dxa"/>
            <w:noWrap/>
          </w:tcPr>
          <w:p w14:paraId="15C43D69" w14:textId="4A78B21C" w:rsidR="0078447F" w:rsidRPr="00851474" w:rsidRDefault="0078447F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8447F" w:rsidRPr="00851474" w14:paraId="4087C99B" w14:textId="77777777" w:rsidTr="00E22484">
        <w:trPr>
          <w:trHeight w:val="300"/>
        </w:trPr>
        <w:tc>
          <w:tcPr>
            <w:tcW w:w="4839" w:type="dxa"/>
            <w:vMerge/>
            <w:noWrap/>
          </w:tcPr>
          <w:p w14:paraId="150E7056" w14:textId="77777777" w:rsidR="0078447F" w:rsidRPr="00851474" w:rsidRDefault="0078447F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65F843CB" w14:textId="2D720A4A" w:rsidR="0078447F" w:rsidRPr="00851474" w:rsidRDefault="0078447F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Jonathan Miller</w:t>
            </w:r>
          </w:p>
        </w:tc>
        <w:tc>
          <w:tcPr>
            <w:tcW w:w="1615" w:type="dxa"/>
            <w:noWrap/>
          </w:tcPr>
          <w:p w14:paraId="004DB790" w14:textId="1355A66E" w:rsidR="0078447F" w:rsidRPr="00851474" w:rsidRDefault="0078447F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66574" w:rsidRPr="00851474" w14:paraId="38CC9E96" w14:textId="77777777" w:rsidTr="00E22484">
        <w:trPr>
          <w:trHeight w:val="315"/>
        </w:trPr>
        <w:tc>
          <w:tcPr>
            <w:tcW w:w="4839" w:type="dxa"/>
            <w:noWrap/>
            <w:hideMark/>
          </w:tcPr>
          <w:p w14:paraId="0C8155E0" w14:textId="77777777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Student Branch CSU</w:t>
            </w:r>
          </w:p>
        </w:tc>
        <w:tc>
          <w:tcPr>
            <w:tcW w:w="3616" w:type="dxa"/>
            <w:noWrap/>
            <w:hideMark/>
          </w:tcPr>
          <w:p w14:paraId="58C82A45" w14:textId="396CE296" w:rsidR="00B66574" w:rsidRPr="00851474" w:rsidRDefault="0061471D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Ike</w:t>
            </w:r>
          </w:p>
        </w:tc>
        <w:tc>
          <w:tcPr>
            <w:tcW w:w="1615" w:type="dxa"/>
            <w:noWrap/>
            <w:hideMark/>
          </w:tcPr>
          <w:p w14:paraId="120A863D" w14:textId="4D612686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A3BB8" w:rsidRPr="00851474" w14:paraId="6A96468C" w14:textId="77777777" w:rsidTr="00E22484">
        <w:trPr>
          <w:trHeight w:val="315"/>
        </w:trPr>
        <w:tc>
          <w:tcPr>
            <w:tcW w:w="4839" w:type="dxa"/>
            <w:vMerge w:val="restart"/>
            <w:noWrap/>
          </w:tcPr>
          <w:p w14:paraId="54DD5981" w14:textId="1BC7E91E" w:rsidR="009A3BB8" w:rsidRPr="00851474" w:rsidRDefault="009A3BB8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Student Branch </w:t>
            </w:r>
            <w:r w:rsidRPr="009A3BB8">
              <w:rPr>
                <w:rFonts w:ascii="Calibri" w:hAnsi="Calibri" w:cs="Calibri"/>
                <w:sz w:val="22"/>
                <w:szCs w:val="22"/>
              </w:rPr>
              <w:t>Southwestern College</w:t>
            </w:r>
          </w:p>
        </w:tc>
        <w:tc>
          <w:tcPr>
            <w:tcW w:w="3616" w:type="dxa"/>
            <w:noWrap/>
          </w:tcPr>
          <w:p w14:paraId="4ABF8DBE" w14:textId="78B27229" w:rsidR="009A3BB8" w:rsidRPr="00851474" w:rsidRDefault="009A3BB8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9A3BB8">
              <w:rPr>
                <w:rFonts w:ascii="Calibri" w:hAnsi="Calibri" w:cs="Calibri"/>
                <w:sz w:val="22"/>
                <w:szCs w:val="22"/>
              </w:rPr>
              <w:t xml:space="preserve">Micko </w:t>
            </w:r>
            <w:proofErr w:type="spellStart"/>
            <w:r w:rsidRPr="009A3BB8">
              <w:rPr>
                <w:rFonts w:ascii="Calibri" w:hAnsi="Calibri" w:cs="Calibri"/>
                <w:sz w:val="22"/>
                <w:szCs w:val="22"/>
              </w:rPr>
              <w:t>Sotalbo</w:t>
            </w:r>
            <w:proofErr w:type="spellEnd"/>
          </w:p>
        </w:tc>
        <w:tc>
          <w:tcPr>
            <w:tcW w:w="1615" w:type="dxa"/>
            <w:noWrap/>
          </w:tcPr>
          <w:p w14:paraId="31AD90BC" w14:textId="714F0F7F" w:rsidR="009A3BB8" w:rsidRPr="00851474" w:rsidRDefault="009A3BB8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Y</w:t>
            </w:r>
          </w:p>
        </w:tc>
      </w:tr>
      <w:tr w:rsidR="009A3BB8" w:rsidRPr="00851474" w14:paraId="09106E5D" w14:textId="77777777" w:rsidTr="00E22484">
        <w:trPr>
          <w:trHeight w:val="315"/>
        </w:trPr>
        <w:tc>
          <w:tcPr>
            <w:tcW w:w="4839" w:type="dxa"/>
            <w:vMerge/>
            <w:noWrap/>
          </w:tcPr>
          <w:p w14:paraId="09DA12A4" w14:textId="77777777" w:rsidR="009A3BB8" w:rsidRDefault="009A3BB8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0E09E5F6" w14:textId="5887EB4D" w:rsidR="009A3BB8" w:rsidRPr="00851474" w:rsidRDefault="00DB50B9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DB50B9">
              <w:rPr>
                <w:rFonts w:ascii="Calibri" w:hAnsi="Calibri" w:cs="Calibri"/>
                <w:sz w:val="22"/>
                <w:szCs w:val="22"/>
              </w:rPr>
              <w:t>Gabriel Martinez</w:t>
            </w:r>
          </w:p>
        </w:tc>
        <w:tc>
          <w:tcPr>
            <w:tcW w:w="1615" w:type="dxa"/>
            <w:noWrap/>
          </w:tcPr>
          <w:p w14:paraId="2CC7D3AD" w14:textId="6D332DCB" w:rsidR="009A3BB8" w:rsidRPr="00851474" w:rsidRDefault="00E57437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Y</w:t>
            </w:r>
          </w:p>
        </w:tc>
      </w:tr>
      <w:tr w:rsidR="009A3BB8" w:rsidRPr="00851474" w14:paraId="1769DF55" w14:textId="77777777" w:rsidTr="00E22484">
        <w:trPr>
          <w:trHeight w:val="315"/>
        </w:trPr>
        <w:tc>
          <w:tcPr>
            <w:tcW w:w="4839" w:type="dxa"/>
            <w:vMerge/>
            <w:noWrap/>
          </w:tcPr>
          <w:p w14:paraId="774CBCF4" w14:textId="77777777" w:rsidR="009A3BB8" w:rsidRDefault="009A3BB8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55F9CE75" w14:textId="46ECA6CA" w:rsidR="009A3BB8" w:rsidRPr="00851474" w:rsidRDefault="00E57437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E57437">
              <w:rPr>
                <w:rFonts w:ascii="Calibri" w:hAnsi="Calibri" w:cs="Calibri"/>
                <w:sz w:val="22"/>
                <w:szCs w:val="22"/>
              </w:rPr>
              <w:t>Henry Gutierrez</w:t>
            </w:r>
          </w:p>
        </w:tc>
        <w:tc>
          <w:tcPr>
            <w:tcW w:w="1615" w:type="dxa"/>
            <w:noWrap/>
          </w:tcPr>
          <w:p w14:paraId="6B72350B" w14:textId="7F4149A5" w:rsidR="009A3BB8" w:rsidRPr="00851474" w:rsidRDefault="00E57437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Y</w:t>
            </w:r>
          </w:p>
        </w:tc>
      </w:tr>
      <w:tr w:rsidR="009A3BB8" w:rsidRPr="00851474" w14:paraId="55B27105" w14:textId="77777777" w:rsidTr="00E22484">
        <w:trPr>
          <w:trHeight w:val="315"/>
        </w:trPr>
        <w:tc>
          <w:tcPr>
            <w:tcW w:w="4839" w:type="dxa"/>
            <w:vMerge/>
            <w:noWrap/>
          </w:tcPr>
          <w:p w14:paraId="6C873DB4" w14:textId="77777777" w:rsidR="009A3BB8" w:rsidRDefault="009A3BB8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1B571B1A" w14:textId="38340740" w:rsidR="009A3BB8" w:rsidRPr="00851474" w:rsidRDefault="00E57437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E57437">
              <w:rPr>
                <w:rFonts w:ascii="Calibri" w:hAnsi="Calibri" w:cs="Calibri"/>
                <w:sz w:val="22"/>
                <w:szCs w:val="22"/>
              </w:rPr>
              <w:t>Gabriel Leyva</w:t>
            </w:r>
          </w:p>
        </w:tc>
        <w:tc>
          <w:tcPr>
            <w:tcW w:w="1615" w:type="dxa"/>
            <w:noWrap/>
          </w:tcPr>
          <w:p w14:paraId="77B77FE5" w14:textId="266D560C" w:rsidR="009A3BB8" w:rsidRPr="00851474" w:rsidRDefault="00E57437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Y</w:t>
            </w:r>
          </w:p>
        </w:tc>
      </w:tr>
      <w:tr w:rsidR="009A3BB8" w:rsidRPr="00851474" w14:paraId="6E7830BF" w14:textId="77777777" w:rsidTr="00E22484">
        <w:trPr>
          <w:trHeight w:val="315"/>
        </w:trPr>
        <w:tc>
          <w:tcPr>
            <w:tcW w:w="4839" w:type="dxa"/>
            <w:vMerge/>
            <w:noWrap/>
          </w:tcPr>
          <w:p w14:paraId="3CF39AA7" w14:textId="77777777" w:rsidR="009A3BB8" w:rsidRDefault="009A3BB8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6" w:type="dxa"/>
            <w:noWrap/>
          </w:tcPr>
          <w:p w14:paraId="6880C0D2" w14:textId="4DB87774" w:rsidR="009A3BB8" w:rsidRPr="00851474" w:rsidRDefault="0069310E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Two more students </w:t>
            </w:r>
          </w:p>
        </w:tc>
        <w:tc>
          <w:tcPr>
            <w:tcW w:w="1615" w:type="dxa"/>
            <w:noWrap/>
          </w:tcPr>
          <w:p w14:paraId="2E72356C" w14:textId="6F755A4E" w:rsidR="009A3BB8" w:rsidRPr="00851474" w:rsidRDefault="0069310E" w:rsidP="00B665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Y</w:t>
            </w:r>
          </w:p>
        </w:tc>
      </w:tr>
      <w:tr w:rsidR="00B66574" w:rsidRPr="00851474" w14:paraId="76D3B761" w14:textId="77777777" w:rsidTr="00E22484">
        <w:trPr>
          <w:trHeight w:val="315"/>
        </w:trPr>
        <w:tc>
          <w:tcPr>
            <w:tcW w:w="4839" w:type="dxa"/>
            <w:noWrap/>
          </w:tcPr>
          <w:p w14:paraId="27A25B75" w14:textId="14451395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Chapter Chair, IEEE Solid-State Circuits Society</w:t>
            </w:r>
          </w:p>
        </w:tc>
        <w:tc>
          <w:tcPr>
            <w:tcW w:w="3616" w:type="dxa"/>
            <w:noWrap/>
          </w:tcPr>
          <w:p w14:paraId="1A9B61FC" w14:textId="62EFAC2B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Alvin Loke</w:t>
            </w:r>
          </w:p>
        </w:tc>
        <w:tc>
          <w:tcPr>
            <w:tcW w:w="1615" w:type="dxa"/>
            <w:noWrap/>
          </w:tcPr>
          <w:p w14:paraId="560AC927" w14:textId="271ECAC1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A3BB8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B66574" w:rsidRPr="00851474" w14:paraId="2B662D89" w14:textId="77777777" w:rsidTr="00E22484">
        <w:trPr>
          <w:trHeight w:val="315"/>
        </w:trPr>
        <w:tc>
          <w:tcPr>
            <w:tcW w:w="4839" w:type="dxa"/>
            <w:noWrap/>
          </w:tcPr>
          <w:p w14:paraId="5C80C7D6" w14:textId="6C0A785A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85147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VIS, Member of Large</w:t>
            </w:r>
          </w:p>
        </w:tc>
        <w:tc>
          <w:tcPr>
            <w:tcW w:w="3616" w:type="dxa"/>
            <w:noWrap/>
          </w:tcPr>
          <w:p w14:paraId="537F3202" w14:textId="68B80AA1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Greg Berg</w:t>
            </w:r>
          </w:p>
        </w:tc>
        <w:tc>
          <w:tcPr>
            <w:tcW w:w="1615" w:type="dxa"/>
            <w:noWrap/>
          </w:tcPr>
          <w:p w14:paraId="51AE6BB0" w14:textId="44FAD08B" w:rsidR="00B66574" w:rsidRPr="00851474" w:rsidRDefault="00B66574" w:rsidP="00B665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37EC" w:rsidRPr="00851474" w14:paraId="6D7CB927" w14:textId="77777777" w:rsidTr="00E22484">
        <w:trPr>
          <w:trHeight w:val="315"/>
        </w:trPr>
        <w:tc>
          <w:tcPr>
            <w:tcW w:w="4839" w:type="dxa"/>
            <w:noWrap/>
          </w:tcPr>
          <w:p w14:paraId="4D4E8415" w14:textId="62D966DD" w:rsidR="00C737EC" w:rsidRPr="00851474" w:rsidRDefault="00742788" w:rsidP="00B66574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85147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Chair of the future directions, CHIPS ACT</w:t>
            </w:r>
          </w:p>
        </w:tc>
        <w:tc>
          <w:tcPr>
            <w:tcW w:w="3616" w:type="dxa"/>
            <w:noWrap/>
          </w:tcPr>
          <w:p w14:paraId="582DF15E" w14:textId="1FA5F3BD" w:rsidR="00C737EC" w:rsidRPr="00851474" w:rsidRDefault="00C737EC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>Kathy Hayashi</w:t>
            </w:r>
          </w:p>
        </w:tc>
        <w:tc>
          <w:tcPr>
            <w:tcW w:w="1615" w:type="dxa"/>
            <w:noWrap/>
          </w:tcPr>
          <w:p w14:paraId="759197E2" w14:textId="7DAAA7EA" w:rsidR="00C737EC" w:rsidRPr="00851474" w:rsidRDefault="00C737EC" w:rsidP="00B66574">
            <w:pPr>
              <w:rPr>
                <w:rFonts w:ascii="Calibri" w:hAnsi="Calibri" w:cs="Calibri"/>
                <w:sz w:val="22"/>
                <w:szCs w:val="22"/>
              </w:rPr>
            </w:pPr>
            <w:r w:rsidRPr="0085147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DA143C8" w14:textId="3854EBA4" w:rsidR="00216927" w:rsidRPr="00851474" w:rsidRDefault="00216927" w:rsidP="00E22484">
      <w:pPr>
        <w:rPr>
          <w:rFonts w:ascii="Calibri" w:eastAsia="STKaiti" w:hAnsi="Calibri" w:cs="Calibri"/>
          <w:sz w:val="22"/>
          <w:szCs w:val="22"/>
          <w:lang w:eastAsia="zh-CN"/>
        </w:rPr>
      </w:pPr>
    </w:p>
    <w:sectPr w:rsidR="00216927" w:rsidRPr="00851474" w:rsidSect="005B5D92">
      <w:headerReference w:type="default" r:id="rId15"/>
      <w:footerReference w:type="default" r:id="rId16"/>
      <w:pgSz w:w="12240" w:h="15840" w:code="1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9D9E" w14:textId="77777777" w:rsidR="00204E68" w:rsidRDefault="00204E68">
      <w:pPr>
        <w:spacing w:after="0" w:line="240" w:lineRule="auto"/>
      </w:pPr>
      <w:r>
        <w:separator/>
      </w:r>
    </w:p>
  </w:endnote>
  <w:endnote w:type="continuationSeparator" w:id="0">
    <w:p w14:paraId="644BE995" w14:textId="77777777" w:rsidR="00204E68" w:rsidRDefault="00204E68">
      <w:pPr>
        <w:spacing w:after="0" w:line="240" w:lineRule="auto"/>
      </w:pPr>
      <w:r>
        <w:continuationSeparator/>
      </w:r>
    </w:p>
  </w:endnote>
  <w:endnote w:type="continuationNotice" w:id="1">
    <w:p w14:paraId="51DE9EE9" w14:textId="77777777" w:rsidR="00204E68" w:rsidRDefault="00204E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B13A" w14:textId="1D5F061D" w:rsidR="00904DD9" w:rsidRDefault="00904DD9">
    <w:pPr>
      <w:pStyle w:val="Footer"/>
    </w:pPr>
    <w:r w:rsidRPr="009560BA">
      <w:rPr>
        <w:rFonts w:ascii="Calibri" w:hAnsi="Calibri"/>
        <w:color w:val="002060"/>
        <w:szCs w:val="24"/>
      </w:rPr>
      <w:t>http://sdieee.org</w:t>
    </w:r>
  </w:p>
  <w:p w14:paraId="2591AF30" w14:textId="77777777" w:rsidR="00904DD9" w:rsidRDefault="00904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28F53" w14:textId="77777777" w:rsidR="00204E68" w:rsidRDefault="00204E68">
      <w:pPr>
        <w:spacing w:after="0" w:line="240" w:lineRule="auto"/>
      </w:pPr>
      <w:r>
        <w:separator/>
      </w:r>
    </w:p>
  </w:footnote>
  <w:footnote w:type="continuationSeparator" w:id="0">
    <w:p w14:paraId="77D39932" w14:textId="77777777" w:rsidR="00204E68" w:rsidRDefault="00204E68">
      <w:pPr>
        <w:spacing w:after="0" w:line="240" w:lineRule="auto"/>
      </w:pPr>
      <w:r>
        <w:continuationSeparator/>
      </w:r>
    </w:p>
  </w:footnote>
  <w:footnote w:type="continuationNotice" w:id="1">
    <w:p w14:paraId="6C84B1FF" w14:textId="77777777" w:rsidR="00204E68" w:rsidRDefault="00204E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5B6D" w14:textId="4E7B0248" w:rsidR="00904DD9" w:rsidRPr="00902819" w:rsidRDefault="006557F9">
    <w:pPr>
      <w:rPr>
        <w:color w:val="000000" w:themeColor="text1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8BCDCF" wp14:editId="15FAB83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49490" cy="9528810"/>
              <wp:effectExtent l="0" t="0" r="7620" b="7620"/>
              <wp:wrapNone/>
              <wp:docPr id="57252319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349490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3D8DADD" id="Rectangle 1" o:spid="_x0000_s1026" style="position:absolute;margin-left:0;margin-top:0;width:578.7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" filled="f" strokecolor="#767171" strokeweight="1.25pt">
              <w10:wrap anchorx="page" anchory="page"/>
            </v:rect>
          </w:pict>
        </mc:Fallback>
      </mc:AlternateContent>
    </w:r>
    <w:r w:rsidR="00904DD9" w:rsidRPr="00902819">
      <w:rPr>
        <w:color w:val="000000" w:themeColor="text1"/>
        <w:sz w:val="20"/>
      </w:rPr>
      <w:t xml:space="preserve">IEEE San Diego – EXCOM </w:t>
    </w:r>
    <w:r w:rsidR="00904DD9">
      <w:rPr>
        <w:color w:val="000000" w:themeColor="text1"/>
        <w:sz w:val="20"/>
      </w:rPr>
      <w:t>Agenda</w:t>
    </w:r>
  </w:p>
  <w:p w14:paraId="0E2D4E32" w14:textId="77777777" w:rsidR="00904DD9" w:rsidRDefault="00904D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0BC4FE1"/>
    <w:multiLevelType w:val="hybridMultilevel"/>
    <w:tmpl w:val="D3BC6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E62C1"/>
    <w:multiLevelType w:val="hybridMultilevel"/>
    <w:tmpl w:val="80EC3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05E54"/>
    <w:multiLevelType w:val="multilevel"/>
    <w:tmpl w:val="E922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2F68DC"/>
    <w:multiLevelType w:val="hybridMultilevel"/>
    <w:tmpl w:val="F4D2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646657"/>
    <w:multiLevelType w:val="hybridMultilevel"/>
    <w:tmpl w:val="AC8015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E0332C"/>
    <w:multiLevelType w:val="multilevel"/>
    <w:tmpl w:val="DB82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397B2A"/>
    <w:multiLevelType w:val="hybridMultilevel"/>
    <w:tmpl w:val="C6AA25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78078F8"/>
    <w:multiLevelType w:val="multilevel"/>
    <w:tmpl w:val="14AA2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096986"/>
    <w:multiLevelType w:val="hybridMultilevel"/>
    <w:tmpl w:val="123AB5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87C2614"/>
    <w:multiLevelType w:val="multilevel"/>
    <w:tmpl w:val="410486B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9D24ED"/>
    <w:multiLevelType w:val="hybridMultilevel"/>
    <w:tmpl w:val="A32419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9ED0172"/>
    <w:multiLevelType w:val="multilevel"/>
    <w:tmpl w:val="3CF293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5A5AD3"/>
    <w:multiLevelType w:val="multilevel"/>
    <w:tmpl w:val="1CFE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FD03C1"/>
    <w:multiLevelType w:val="hybridMultilevel"/>
    <w:tmpl w:val="C1567E3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587AC7"/>
    <w:multiLevelType w:val="hybridMultilevel"/>
    <w:tmpl w:val="FCA29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E7E2B91"/>
    <w:multiLevelType w:val="hybridMultilevel"/>
    <w:tmpl w:val="31ACF2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FD87835"/>
    <w:multiLevelType w:val="hybridMultilevel"/>
    <w:tmpl w:val="440E5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B06950"/>
    <w:multiLevelType w:val="hybridMultilevel"/>
    <w:tmpl w:val="3D16D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0CD4C0D"/>
    <w:multiLevelType w:val="hybridMultilevel"/>
    <w:tmpl w:val="AB2A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295D3B"/>
    <w:multiLevelType w:val="hybridMultilevel"/>
    <w:tmpl w:val="C82849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313058B"/>
    <w:multiLevelType w:val="multilevel"/>
    <w:tmpl w:val="CBA4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3DE6DEE"/>
    <w:multiLevelType w:val="multilevel"/>
    <w:tmpl w:val="73A6063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101965"/>
    <w:multiLevelType w:val="multilevel"/>
    <w:tmpl w:val="B75A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82448C8"/>
    <w:multiLevelType w:val="multilevel"/>
    <w:tmpl w:val="B67E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86768FE"/>
    <w:multiLevelType w:val="hybridMultilevel"/>
    <w:tmpl w:val="58C611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969156C"/>
    <w:multiLevelType w:val="multilevel"/>
    <w:tmpl w:val="ED8C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AE87444"/>
    <w:multiLevelType w:val="multilevel"/>
    <w:tmpl w:val="2FEA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693D2C"/>
    <w:multiLevelType w:val="multilevel"/>
    <w:tmpl w:val="1272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B7E719C"/>
    <w:multiLevelType w:val="hybridMultilevel"/>
    <w:tmpl w:val="9F4E25A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BB23C5B"/>
    <w:multiLevelType w:val="multilevel"/>
    <w:tmpl w:val="459240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C017FD4"/>
    <w:multiLevelType w:val="multilevel"/>
    <w:tmpl w:val="6D4EDB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DB436E2"/>
    <w:multiLevelType w:val="multilevel"/>
    <w:tmpl w:val="9278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E596D1F"/>
    <w:multiLevelType w:val="multilevel"/>
    <w:tmpl w:val="9F9C915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08C5754"/>
    <w:multiLevelType w:val="multilevel"/>
    <w:tmpl w:val="BD88A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1317AD9"/>
    <w:multiLevelType w:val="hybridMultilevel"/>
    <w:tmpl w:val="C2B08E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2960365"/>
    <w:multiLevelType w:val="multilevel"/>
    <w:tmpl w:val="CE80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2AC5F9F"/>
    <w:multiLevelType w:val="multilevel"/>
    <w:tmpl w:val="2FB8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3CB6E98"/>
    <w:multiLevelType w:val="hybridMultilevel"/>
    <w:tmpl w:val="17800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24586F9B"/>
    <w:multiLevelType w:val="hybridMultilevel"/>
    <w:tmpl w:val="C1242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58177C"/>
    <w:multiLevelType w:val="multilevel"/>
    <w:tmpl w:val="3CC8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7E007FE"/>
    <w:multiLevelType w:val="hybridMultilevel"/>
    <w:tmpl w:val="A9F0E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7EB2AA3"/>
    <w:multiLevelType w:val="multilevel"/>
    <w:tmpl w:val="B746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81C6F70"/>
    <w:multiLevelType w:val="hybridMultilevel"/>
    <w:tmpl w:val="E8E2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A2F16ED"/>
    <w:multiLevelType w:val="multilevel"/>
    <w:tmpl w:val="25CC56D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D376FA"/>
    <w:multiLevelType w:val="hybridMultilevel"/>
    <w:tmpl w:val="8C82C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E06523F"/>
    <w:multiLevelType w:val="multilevel"/>
    <w:tmpl w:val="7D581DC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E21703D"/>
    <w:multiLevelType w:val="hybridMultilevel"/>
    <w:tmpl w:val="5E008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E2A2CB4"/>
    <w:multiLevelType w:val="hybridMultilevel"/>
    <w:tmpl w:val="40626A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EB46368"/>
    <w:multiLevelType w:val="hybridMultilevel"/>
    <w:tmpl w:val="0DA6E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383D37"/>
    <w:multiLevelType w:val="multilevel"/>
    <w:tmpl w:val="3E36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F737879"/>
    <w:multiLevelType w:val="hybridMultilevel"/>
    <w:tmpl w:val="50B80D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E25A8E">
      <w:start w:val="16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  <w:b w:val="0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0950CD9"/>
    <w:multiLevelType w:val="hybridMultilevel"/>
    <w:tmpl w:val="2D4C2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16C4430"/>
    <w:multiLevelType w:val="multilevel"/>
    <w:tmpl w:val="2D06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19301E9"/>
    <w:multiLevelType w:val="multilevel"/>
    <w:tmpl w:val="D34E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4A25F0D"/>
    <w:multiLevelType w:val="multilevel"/>
    <w:tmpl w:val="A496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4ED1F70"/>
    <w:multiLevelType w:val="hybridMultilevel"/>
    <w:tmpl w:val="A55C6B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366E6087"/>
    <w:multiLevelType w:val="multilevel"/>
    <w:tmpl w:val="CDEE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7DA53F0"/>
    <w:multiLevelType w:val="hybridMultilevel"/>
    <w:tmpl w:val="E864C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8A01E38"/>
    <w:multiLevelType w:val="multilevel"/>
    <w:tmpl w:val="1F9C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97F74A8"/>
    <w:multiLevelType w:val="hybridMultilevel"/>
    <w:tmpl w:val="577A3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9F07622"/>
    <w:multiLevelType w:val="hybridMultilevel"/>
    <w:tmpl w:val="9956F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A53414D"/>
    <w:multiLevelType w:val="hybridMultilevel"/>
    <w:tmpl w:val="EB9A2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3ABC6EEF"/>
    <w:multiLevelType w:val="hybridMultilevel"/>
    <w:tmpl w:val="45EE31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3D232503"/>
    <w:multiLevelType w:val="multilevel"/>
    <w:tmpl w:val="2072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FF0290B"/>
    <w:multiLevelType w:val="hybridMultilevel"/>
    <w:tmpl w:val="19900BD2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6" w15:restartNumberingAfterBreak="0">
    <w:nsid w:val="412D253B"/>
    <w:multiLevelType w:val="multilevel"/>
    <w:tmpl w:val="FCF8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2335BA8"/>
    <w:multiLevelType w:val="multilevel"/>
    <w:tmpl w:val="10F4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52B460D"/>
    <w:multiLevelType w:val="multilevel"/>
    <w:tmpl w:val="2DFA24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62D78EB"/>
    <w:multiLevelType w:val="multilevel"/>
    <w:tmpl w:val="E9D8BE3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73D2CE7"/>
    <w:multiLevelType w:val="multilevel"/>
    <w:tmpl w:val="B7E0A5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819219B"/>
    <w:multiLevelType w:val="multilevel"/>
    <w:tmpl w:val="041A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9E22584"/>
    <w:multiLevelType w:val="hybridMultilevel"/>
    <w:tmpl w:val="D5A6FC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4A072C93"/>
    <w:multiLevelType w:val="multilevel"/>
    <w:tmpl w:val="9D9CF7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C692749"/>
    <w:multiLevelType w:val="multilevel"/>
    <w:tmpl w:val="942A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DAD260E"/>
    <w:multiLevelType w:val="multilevel"/>
    <w:tmpl w:val="33FE06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DF626A4"/>
    <w:multiLevelType w:val="hybridMultilevel"/>
    <w:tmpl w:val="48E853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4E973A1A"/>
    <w:multiLevelType w:val="multilevel"/>
    <w:tmpl w:val="93D0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EA83997"/>
    <w:multiLevelType w:val="multilevel"/>
    <w:tmpl w:val="4146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EB5440A"/>
    <w:multiLevelType w:val="hybridMultilevel"/>
    <w:tmpl w:val="DCECE1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F425B1E"/>
    <w:multiLevelType w:val="multilevel"/>
    <w:tmpl w:val="BF50F8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F5A0221"/>
    <w:multiLevelType w:val="hybridMultilevel"/>
    <w:tmpl w:val="A98E3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01C13C6"/>
    <w:multiLevelType w:val="multilevel"/>
    <w:tmpl w:val="7068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21B26E0"/>
    <w:multiLevelType w:val="multilevel"/>
    <w:tmpl w:val="E9D8BE3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5026491"/>
    <w:multiLevelType w:val="hybridMultilevel"/>
    <w:tmpl w:val="C53AC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582144A"/>
    <w:multiLevelType w:val="multilevel"/>
    <w:tmpl w:val="05C6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686259D"/>
    <w:multiLevelType w:val="multilevel"/>
    <w:tmpl w:val="48C4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6BD51D7"/>
    <w:multiLevelType w:val="multilevel"/>
    <w:tmpl w:val="F0C8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87D7600"/>
    <w:multiLevelType w:val="multilevel"/>
    <w:tmpl w:val="0F40817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CBA138E"/>
    <w:multiLevelType w:val="multilevel"/>
    <w:tmpl w:val="A57A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D222BF5"/>
    <w:multiLevelType w:val="hybridMultilevel"/>
    <w:tmpl w:val="0B8A0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E74523E"/>
    <w:multiLevelType w:val="multilevel"/>
    <w:tmpl w:val="16B8FE8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E9E1720"/>
    <w:multiLevelType w:val="multilevel"/>
    <w:tmpl w:val="C4F8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F4242A7"/>
    <w:multiLevelType w:val="hybridMultilevel"/>
    <w:tmpl w:val="8F984A4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61170404"/>
    <w:multiLevelType w:val="hybridMultilevel"/>
    <w:tmpl w:val="DA62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2AE05A0"/>
    <w:multiLevelType w:val="hybridMultilevel"/>
    <w:tmpl w:val="F04414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3DB1DD6"/>
    <w:multiLevelType w:val="hybridMultilevel"/>
    <w:tmpl w:val="0FD49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655E269D"/>
    <w:multiLevelType w:val="multilevel"/>
    <w:tmpl w:val="70E0B8E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5CA35B8"/>
    <w:multiLevelType w:val="hybridMultilevel"/>
    <w:tmpl w:val="0A244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663370A1"/>
    <w:multiLevelType w:val="multilevel"/>
    <w:tmpl w:val="08BA254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7B5464D"/>
    <w:multiLevelType w:val="hybridMultilevel"/>
    <w:tmpl w:val="A09285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7BE31BF"/>
    <w:multiLevelType w:val="multilevel"/>
    <w:tmpl w:val="3858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89F62A2"/>
    <w:multiLevelType w:val="hybridMultilevel"/>
    <w:tmpl w:val="6DCA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90B1907"/>
    <w:multiLevelType w:val="multilevel"/>
    <w:tmpl w:val="9F3660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CFF3AF7"/>
    <w:multiLevelType w:val="multilevel"/>
    <w:tmpl w:val="9D84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E602149"/>
    <w:multiLevelType w:val="hybridMultilevel"/>
    <w:tmpl w:val="3ABA549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F653421"/>
    <w:multiLevelType w:val="hybridMultilevel"/>
    <w:tmpl w:val="ADEA60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2E6272B"/>
    <w:multiLevelType w:val="hybridMultilevel"/>
    <w:tmpl w:val="C280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32F33D9"/>
    <w:multiLevelType w:val="hybridMultilevel"/>
    <w:tmpl w:val="46C6A90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4774D75"/>
    <w:multiLevelType w:val="hybridMultilevel"/>
    <w:tmpl w:val="A3240E42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47F0EF7"/>
    <w:multiLevelType w:val="multilevel"/>
    <w:tmpl w:val="B8E6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5895CB7"/>
    <w:multiLevelType w:val="hybridMultilevel"/>
    <w:tmpl w:val="3CD6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5C15013"/>
    <w:multiLevelType w:val="hybridMultilevel"/>
    <w:tmpl w:val="817047B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  <w:b w:val="0"/>
      </w:rPr>
    </w:lvl>
    <w:lvl w:ilvl="3" w:tplc="FFFFFFFF">
      <w:numFmt w:val="bullet"/>
      <w:lvlText w:val="–"/>
      <w:lvlJc w:val="left"/>
      <w:pPr>
        <w:ind w:left="3240" w:hanging="360"/>
      </w:pPr>
      <w:rPr>
        <w:rFonts w:ascii="Calibri" w:eastAsiaTheme="minorEastAsia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 w15:restartNumberingAfterBreak="0">
    <w:nsid w:val="775A7B87"/>
    <w:multiLevelType w:val="hybridMultilevel"/>
    <w:tmpl w:val="7098D0C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15" w15:restartNumberingAfterBreak="0">
    <w:nsid w:val="779B45BA"/>
    <w:multiLevelType w:val="hybridMultilevel"/>
    <w:tmpl w:val="5284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8AF211A"/>
    <w:multiLevelType w:val="hybridMultilevel"/>
    <w:tmpl w:val="5524C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7" w15:restartNumberingAfterBreak="0">
    <w:nsid w:val="79BF779F"/>
    <w:multiLevelType w:val="multilevel"/>
    <w:tmpl w:val="DE98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AE91F10"/>
    <w:multiLevelType w:val="hybridMultilevel"/>
    <w:tmpl w:val="AD344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B01394B"/>
    <w:multiLevelType w:val="hybridMultilevel"/>
    <w:tmpl w:val="038C87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7C1454EF"/>
    <w:multiLevelType w:val="multilevel"/>
    <w:tmpl w:val="5D98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C4E0CCE"/>
    <w:multiLevelType w:val="multilevel"/>
    <w:tmpl w:val="C2FC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DB6027B"/>
    <w:multiLevelType w:val="hybridMultilevel"/>
    <w:tmpl w:val="D066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EDA40FF"/>
    <w:multiLevelType w:val="multilevel"/>
    <w:tmpl w:val="6EF2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F3A2A46"/>
    <w:multiLevelType w:val="multilevel"/>
    <w:tmpl w:val="192C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845548">
    <w:abstractNumId w:val="0"/>
  </w:num>
  <w:num w:numId="2" w16cid:durableId="1670911977">
    <w:abstractNumId w:val="104"/>
  </w:num>
  <w:num w:numId="3" w16cid:durableId="1296642801">
    <w:abstractNumId w:val="45"/>
  </w:num>
  <w:num w:numId="4" w16cid:durableId="431049960">
    <w:abstractNumId w:val="114"/>
  </w:num>
  <w:num w:numId="5" w16cid:durableId="1120027396">
    <w:abstractNumId w:val="113"/>
  </w:num>
  <w:num w:numId="6" w16cid:durableId="957486195">
    <w:abstractNumId w:val="110"/>
  </w:num>
  <w:num w:numId="7" w16cid:durableId="1473253976">
    <w:abstractNumId w:val="112"/>
  </w:num>
  <w:num w:numId="8" w16cid:durableId="435059017">
    <w:abstractNumId w:val="47"/>
  </w:num>
  <w:num w:numId="9" w16cid:durableId="649595343">
    <w:abstractNumId w:val="116"/>
  </w:num>
  <w:num w:numId="10" w16cid:durableId="1630941091">
    <w:abstractNumId w:val="62"/>
  </w:num>
  <w:num w:numId="11" w16cid:durableId="1070692250">
    <w:abstractNumId w:val="52"/>
  </w:num>
  <w:num w:numId="12" w16cid:durableId="626162301">
    <w:abstractNumId w:val="76"/>
  </w:num>
  <w:num w:numId="13" w16cid:durableId="1773547672">
    <w:abstractNumId w:val="108"/>
  </w:num>
  <w:num w:numId="14" w16cid:durableId="1583174912">
    <w:abstractNumId w:val="94"/>
  </w:num>
  <w:num w:numId="15" w16cid:durableId="465852777">
    <w:abstractNumId w:val="72"/>
  </w:num>
  <w:num w:numId="16" w16cid:durableId="1274896392">
    <w:abstractNumId w:val="96"/>
  </w:num>
  <w:num w:numId="17" w16cid:durableId="1212035741">
    <w:abstractNumId w:val="106"/>
  </w:num>
  <w:num w:numId="18" w16cid:durableId="2050452453">
    <w:abstractNumId w:val="11"/>
  </w:num>
  <w:num w:numId="19" w16cid:durableId="1296177072">
    <w:abstractNumId w:val="95"/>
  </w:num>
  <w:num w:numId="20" w16cid:durableId="1035155341">
    <w:abstractNumId w:val="98"/>
  </w:num>
  <w:num w:numId="21" w16cid:durableId="1323243511">
    <w:abstractNumId w:val="20"/>
  </w:num>
  <w:num w:numId="22" w16cid:durableId="2080858023">
    <w:abstractNumId w:val="81"/>
  </w:num>
  <w:num w:numId="23" w16cid:durableId="232007969">
    <w:abstractNumId w:val="15"/>
  </w:num>
  <w:num w:numId="24" w16cid:durableId="869613961">
    <w:abstractNumId w:val="115"/>
  </w:num>
  <w:num w:numId="25" w16cid:durableId="644743472">
    <w:abstractNumId w:val="58"/>
  </w:num>
  <w:num w:numId="26" w16cid:durableId="786581814">
    <w:abstractNumId w:val="100"/>
  </w:num>
  <w:num w:numId="27" w16cid:durableId="1085419871">
    <w:abstractNumId w:val="56"/>
  </w:num>
  <w:num w:numId="28" w16cid:durableId="408966550">
    <w:abstractNumId w:val="51"/>
  </w:num>
  <w:num w:numId="29" w16cid:durableId="1013847568">
    <w:abstractNumId w:val="65"/>
  </w:num>
  <w:num w:numId="30" w16cid:durableId="739713710">
    <w:abstractNumId w:val="40"/>
  </w:num>
  <w:num w:numId="31" w16cid:durableId="1507132645">
    <w:abstractNumId w:val="57"/>
  </w:num>
  <w:num w:numId="32" w16cid:durableId="1623732342">
    <w:abstractNumId w:val="87"/>
  </w:num>
  <w:num w:numId="33" w16cid:durableId="1829858754">
    <w:abstractNumId w:val="4"/>
  </w:num>
  <w:num w:numId="34" w16cid:durableId="127599081">
    <w:abstractNumId w:val="28"/>
  </w:num>
  <w:num w:numId="35" w16cid:durableId="303313910">
    <w:abstractNumId w:val="103"/>
  </w:num>
  <w:num w:numId="36" w16cid:durableId="634992531">
    <w:abstractNumId w:val="61"/>
  </w:num>
  <w:num w:numId="37" w16cid:durableId="96294085">
    <w:abstractNumId w:val="33"/>
  </w:num>
  <w:num w:numId="38" w16cid:durableId="1849447907">
    <w:abstractNumId w:val="41"/>
  </w:num>
  <w:num w:numId="39" w16cid:durableId="819931313">
    <w:abstractNumId w:val="26"/>
  </w:num>
  <w:num w:numId="40" w16cid:durableId="54667001">
    <w:abstractNumId w:val="86"/>
  </w:num>
  <w:num w:numId="41" w16cid:durableId="523133705">
    <w:abstractNumId w:val="12"/>
  </w:num>
  <w:num w:numId="42" w16cid:durableId="1323854385">
    <w:abstractNumId w:val="39"/>
  </w:num>
  <w:num w:numId="43" w16cid:durableId="53050139">
    <w:abstractNumId w:val="10"/>
  </w:num>
  <w:num w:numId="44" w16cid:durableId="1003124116">
    <w:abstractNumId w:val="9"/>
  </w:num>
  <w:num w:numId="45" w16cid:durableId="757291145">
    <w:abstractNumId w:val="3"/>
  </w:num>
  <w:num w:numId="46" w16cid:durableId="1470825273">
    <w:abstractNumId w:val="74"/>
  </w:num>
  <w:num w:numId="47" w16cid:durableId="500315291">
    <w:abstractNumId w:val="92"/>
  </w:num>
  <w:num w:numId="48" w16cid:durableId="1026325579">
    <w:abstractNumId w:val="29"/>
  </w:num>
  <w:num w:numId="49" w16cid:durableId="296879158">
    <w:abstractNumId w:val="60"/>
  </w:num>
  <w:num w:numId="50" w16cid:durableId="860970857">
    <w:abstractNumId w:val="5"/>
  </w:num>
  <w:num w:numId="51" w16cid:durableId="144325370">
    <w:abstractNumId w:val="59"/>
  </w:num>
  <w:num w:numId="52" w16cid:durableId="1478105106">
    <w:abstractNumId w:val="77"/>
  </w:num>
  <w:num w:numId="53" w16cid:durableId="409234387">
    <w:abstractNumId w:val="53"/>
  </w:num>
  <w:num w:numId="54" w16cid:durableId="1164664359">
    <w:abstractNumId w:val="82"/>
  </w:num>
  <w:num w:numId="55" w16cid:durableId="1611741795">
    <w:abstractNumId w:val="67"/>
  </w:num>
  <w:num w:numId="56" w16cid:durableId="582229342">
    <w:abstractNumId w:val="102"/>
  </w:num>
  <w:num w:numId="57" w16cid:durableId="1549292327">
    <w:abstractNumId w:val="84"/>
  </w:num>
  <w:num w:numId="58" w16cid:durableId="840699128">
    <w:abstractNumId w:val="43"/>
  </w:num>
  <w:num w:numId="59" w16cid:durableId="1459225113">
    <w:abstractNumId w:val="117"/>
  </w:num>
  <w:num w:numId="60" w16cid:durableId="1481535465">
    <w:abstractNumId w:val="120"/>
  </w:num>
  <w:num w:numId="61" w16cid:durableId="1267270024">
    <w:abstractNumId w:val="54"/>
  </w:num>
  <w:num w:numId="62" w16cid:durableId="2123647863">
    <w:abstractNumId w:val="36"/>
  </w:num>
  <w:num w:numId="63" w16cid:durableId="865099539">
    <w:abstractNumId w:val="38"/>
  </w:num>
  <w:num w:numId="64" w16cid:durableId="638388981">
    <w:abstractNumId w:val="119"/>
  </w:num>
  <w:num w:numId="65" w16cid:durableId="1787456770">
    <w:abstractNumId w:val="48"/>
  </w:num>
  <w:num w:numId="66" w16cid:durableId="227423023">
    <w:abstractNumId w:val="78"/>
  </w:num>
  <w:num w:numId="67" w16cid:durableId="602222804">
    <w:abstractNumId w:val="89"/>
  </w:num>
  <w:num w:numId="68" w16cid:durableId="198248441">
    <w:abstractNumId w:val="25"/>
  </w:num>
  <w:num w:numId="69" w16cid:durableId="623386561">
    <w:abstractNumId w:val="90"/>
  </w:num>
  <w:num w:numId="70" w16cid:durableId="908805890">
    <w:abstractNumId w:val="35"/>
  </w:num>
  <w:num w:numId="71" w16cid:durableId="175309945">
    <w:abstractNumId w:val="107"/>
  </w:num>
  <w:num w:numId="72" w16cid:durableId="1116560368">
    <w:abstractNumId w:val="32"/>
  </w:num>
  <w:num w:numId="73" w16cid:durableId="1767651334">
    <w:abstractNumId w:val="7"/>
  </w:num>
  <w:num w:numId="74" w16cid:durableId="504517168">
    <w:abstractNumId w:val="34"/>
  </w:num>
  <w:num w:numId="75" w16cid:durableId="393630218">
    <w:abstractNumId w:val="66"/>
  </w:num>
  <w:num w:numId="76" w16cid:durableId="578174678">
    <w:abstractNumId w:val="8"/>
  </w:num>
  <w:num w:numId="77" w16cid:durableId="478621908">
    <w:abstractNumId w:val="71"/>
  </w:num>
  <w:num w:numId="78" w16cid:durableId="1423062889">
    <w:abstractNumId w:val="1"/>
  </w:num>
  <w:num w:numId="79" w16cid:durableId="621307543">
    <w:abstractNumId w:val="69"/>
  </w:num>
  <w:num w:numId="80" w16cid:durableId="1804493322">
    <w:abstractNumId w:val="83"/>
  </w:num>
  <w:num w:numId="81" w16cid:durableId="783184493">
    <w:abstractNumId w:val="101"/>
  </w:num>
  <w:num w:numId="82" w16cid:durableId="1621642805">
    <w:abstractNumId w:val="19"/>
  </w:num>
  <w:num w:numId="83" w16cid:durableId="1928733290">
    <w:abstractNumId w:val="64"/>
  </w:num>
  <w:num w:numId="84" w16cid:durableId="1953902758">
    <w:abstractNumId w:val="118"/>
  </w:num>
  <w:num w:numId="85" w16cid:durableId="880478920">
    <w:abstractNumId w:val="93"/>
  </w:num>
  <w:num w:numId="86" w16cid:durableId="1885870981">
    <w:abstractNumId w:val="42"/>
  </w:num>
  <w:num w:numId="87" w16cid:durableId="863127779">
    <w:abstractNumId w:val="121"/>
  </w:num>
  <w:num w:numId="88" w16cid:durableId="636448640">
    <w:abstractNumId w:val="124"/>
  </w:num>
  <w:num w:numId="89" w16cid:durableId="659191122">
    <w:abstractNumId w:val="16"/>
  </w:num>
  <w:num w:numId="90" w16cid:durableId="183326923">
    <w:abstractNumId w:val="50"/>
  </w:num>
  <w:num w:numId="91" w16cid:durableId="1900901323">
    <w:abstractNumId w:val="30"/>
  </w:num>
  <w:num w:numId="92" w16cid:durableId="733162922">
    <w:abstractNumId w:val="18"/>
  </w:num>
  <w:num w:numId="93" w16cid:durableId="1222667227">
    <w:abstractNumId w:val="91"/>
  </w:num>
  <w:num w:numId="94" w16cid:durableId="546837272">
    <w:abstractNumId w:val="63"/>
  </w:num>
  <w:num w:numId="95" w16cid:durableId="1993679481">
    <w:abstractNumId w:val="31"/>
  </w:num>
  <w:num w:numId="96" w16cid:durableId="572276139">
    <w:abstractNumId w:val="68"/>
  </w:num>
  <w:num w:numId="97" w16cid:durableId="1516266874">
    <w:abstractNumId w:val="22"/>
  </w:num>
  <w:num w:numId="98" w16cid:durableId="781464094">
    <w:abstractNumId w:val="70"/>
  </w:num>
  <w:num w:numId="99" w16cid:durableId="795224456">
    <w:abstractNumId w:val="122"/>
  </w:num>
  <w:num w:numId="100" w16cid:durableId="719979399">
    <w:abstractNumId w:val="88"/>
  </w:num>
  <w:num w:numId="101" w16cid:durableId="469370007">
    <w:abstractNumId w:val="97"/>
  </w:num>
  <w:num w:numId="102" w16cid:durableId="1591163367">
    <w:abstractNumId w:val="2"/>
  </w:num>
  <w:num w:numId="103" w16cid:durableId="406195230">
    <w:abstractNumId w:val="99"/>
  </w:num>
  <w:num w:numId="104" w16cid:durableId="1724593999">
    <w:abstractNumId w:val="85"/>
  </w:num>
  <w:num w:numId="105" w16cid:durableId="1866746658">
    <w:abstractNumId w:val="13"/>
  </w:num>
  <w:num w:numId="106" w16cid:durableId="434129375">
    <w:abstractNumId w:val="21"/>
  </w:num>
  <w:num w:numId="107" w16cid:durableId="1738281334">
    <w:abstractNumId w:val="37"/>
  </w:num>
  <w:num w:numId="108" w16cid:durableId="965044939">
    <w:abstractNumId w:val="75"/>
  </w:num>
  <w:num w:numId="109" w16cid:durableId="1048996864">
    <w:abstractNumId w:val="17"/>
  </w:num>
  <w:num w:numId="110" w16cid:durableId="1235703079">
    <w:abstractNumId w:val="44"/>
  </w:num>
  <w:num w:numId="111" w16cid:durableId="939878715">
    <w:abstractNumId w:val="80"/>
  </w:num>
  <w:num w:numId="112" w16cid:durableId="1013804220">
    <w:abstractNumId w:val="73"/>
  </w:num>
  <w:num w:numId="113" w16cid:durableId="1974631763">
    <w:abstractNumId w:val="49"/>
  </w:num>
  <w:num w:numId="114" w16cid:durableId="941493220">
    <w:abstractNumId w:val="79"/>
  </w:num>
  <w:num w:numId="115" w16cid:durableId="53045493">
    <w:abstractNumId w:val="46"/>
  </w:num>
  <w:num w:numId="116" w16cid:durableId="926769566">
    <w:abstractNumId w:val="123"/>
  </w:num>
  <w:num w:numId="117" w16cid:durableId="1638140859">
    <w:abstractNumId w:val="6"/>
  </w:num>
  <w:num w:numId="118" w16cid:durableId="1505128546">
    <w:abstractNumId w:val="111"/>
  </w:num>
  <w:num w:numId="119" w16cid:durableId="2138065669">
    <w:abstractNumId w:val="23"/>
  </w:num>
  <w:num w:numId="120" w16cid:durableId="1383672017">
    <w:abstractNumId w:val="109"/>
  </w:num>
  <w:num w:numId="121" w16cid:durableId="919632442">
    <w:abstractNumId w:val="14"/>
  </w:num>
  <w:num w:numId="122" w16cid:durableId="1472088893">
    <w:abstractNumId w:val="24"/>
  </w:num>
  <w:num w:numId="123" w16cid:durableId="1039475217">
    <w:abstractNumId w:val="27"/>
  </w:num>
  <w:num w:numId="124" w16cid:durableId="845829876">
    <w:abstractNumId w:val="55"/>
  </w:num>
  <w:num w:numId="125" w16cid:durableId="173618475">
    <w:abstractNumId w:val="10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0E"/>
    <w:rsid w:val="00000DA8"/>
    <w:rsid w:val="00001A80"/>
    <w:rsid w:val="000023BF"/>
    <w:rsid w:val="00004E86"/>
    <w:rsid w:val="00005161"/>
    <w:rsid w:val="000052CA"/>
    <w:rsid w:val="000061B0"/>
    <w:rsid w:val="0000683E"/>
    <w:rsid w:val="00007F3C"/>
    <w:rsid w:val="00010925"/>
    <w:rsid w:val="0001130E"/>
    <w:rsid w:val="00011E45"/>
    <w:rsid w:val="00013B3D"/>
    <w:rsid w:val="0001495E"/>
    <w:rsid w:val="00014A9E"/>
    <w:rsid w:val="00016004"/>
    <w:rsid w:val="0001626D"/>
    <w:rsid w:val="00016612"/>
    <w:rsid w:val="00016B87"/>
    <w:rsid w:val="000175FB"/>
    <w:rsid w:val="00020CCE"/>
    <w:rsid w:val="000217A2"/>
    <w:rsid w:val="00022122"/>
    <w:rsid w:val="000223F8"/>
    <w:rsid w:val="00022B0D"/>
    <w:rsid w:val="0002450D"/>
    <w:rsid w:val="0002465D"/>
    <w:rsid w:val="0002795B"/>
    <w:rsid w:val="00030419"/>
    <w:rsid w:val="00030A7A"/>
    <w:rsid w:val="00032D64"/>
    <w:rsid w:val="00032E2B"/>
    <w:rsid w:val="000337FF"/>
    <w:rsid w:val="00035454"/>
    <w:rsid w:val="0003599C"/>
    <w:rsid w:val="00036A21"/>
    <w:rsid w:val="00037EBC"/>
    <w:rsid w:val="00037FBE"/>
    <w:rsid w:val="00040BA4"/>
    <w:rsid w:val="00041167"/>
    <w:rsid w:val="000425BC"/>
    <w:rsid w:val="00043AED"/>
    <w:rsid w:val="000445DF"/>
    <w:rsid w:val="00044BE5"/>
    <w:rsid w:val="00044C8F"/>
    <w:rsid w:val="0004506E"/>
    <w:rsid w:val="00045F79"/>
    <w:rsid w:val="0004630C"/>
    <w:rsid w:val="000479E7"/>
    <w:rsid w:val="00047AB5"/>
    <w:rsid w:val="000501E5"/>
    <w:rsid w:val="00051A82"/>
    <w:rsid w:val="00051C86"/>
    <w:rsid w:val="00052A46"/>
    <w:rsid w:val="00052F14"/>
    <w:rsid w:val="00055851"/>
    <w:rsid w:val="000559BA"/>
    <w:rsid w:val="00056F44"/>
    <w:rsid w:val="000571F5"/>
    <w:rsid w:val="000577E2"/>
    <w:rsid w:val="0006014E"/>
    <w:rsid w:val="00060277"/>
    <w:rsid w:val="0006090E"/>
    <w:rsid w:val="0006195C"/>
    <w:rsid w:val="00061D3E"/>
    <w:rsid w:val="0006238E"/>
    <w:rsid w:val="0006395D"/>
    <w:rsid w:val="000644AE"/>
    <w:rsid w:val="00065144"/>
    <w:rsid w:val="00065681"/>
    <w:rsid w:val="00066F6B"/>
    <w:rsid w:val="00067CD9"/>
    <w:rsid w:val="00071B71"/>
    <w:rsid w:val="00074679"/>
    <w:rsid w:val="000751AB"/>
    <w:rsid w:val="000755AB"/>
    <w:rsid w:val="00076985"/>
    <w:rsid w:val="0008262E"/>
    <w:rsid w:val="000832A9"/>
    <w:rsid w:val="000841A7"/>
    <w:rsid w:val="000858D7"/>
    <w:rsid w:val="00085988"/>
    <w:rsid w:val="00086BF7"/>
    <w:rsid w:val="00086CCD"/>
    <w:rsid w:val="00087332"/>
    <w:rsid w:val="0008779F"/>
    <w:rsid w:val="00092D89"/>
    <w:rsid w:val="000952B0"/>
    <w:rsid w:val="000954A7"/>
    <w:rsid w:val="00096768"/>
    <w:rsid w:val="00096813"/>
    <w:rsid w:val="000969C1"/>
    <w:rsid w:val="000A0589"/>
    <w:rsid w:val="000A0835"/>
    <w:rsid w:val="000A0C31"/>
    <w:rsid w:val="000A1288"/>
    <w:rsid w:val="000A15EC"/>
    <w:rsid w:val="000A1FF6"/>
    <w:rsid w:val="000A38F1"/>
    <w:rsid w:val="000A4019"/>
    <w:rsid w:val="000A47EB"/>
    <w:rsid w:val="000A4D40"/>
    <w:rsid w:val="000A519A"/>
    <w:rsid w:val="000B26FC"/>
    <w:rsid w:val="000B2DCE"/>
    <w:rsid w:val="000B4809"/>
    <w:rsid w:val="000B495E"/>
    <w:rsid w:val="000B61DF"/>
    <w:rsid w:val="000B6561"/>
    <w:rsid w:val="000B738D"/>
    <w:rsid w:val="000B78D2"/>
    <w:rsid w:val="000B7E53"/>
    <w:rsid w:val="000B7F96"/>
    <w:rsid w:val="000C0197"/>
    <w:rsid w:val="000C06EF"/>
    <w:rsid w:val="000C0864"/>
    <w:rsid w:val="000C0E9F"/>
    <w:rsid w:val="000C31D7"/>
    <w:rsid w:val="000C3C27"/>
    <w:rsid w:val="000C412A"/>
    <w:rsid w:val="000C41C9"/>
    <w:rsid w:val="000C6588"/>
    <w:rsid w:val="000C6A7C"/>
    <w:rsid w:val="000C7939"/>
    <w:rsid w:val="000D01CF"/>
    <w:rsid w:val="000D187B"/>
    <w:rsid w:val="000D1C23"/>
    <w:rsid w:val="000D2736"/>
    <w:rsid w:val="000D307B"/>
    <w:rsid w:val="000D312C"/>
    <w:rsid w:val="000D463C"/>
    <w:rsid w:val="000D642F"/>
    <w:rsid w:val="000D6B68"/>
    <w:rsid w:val="000E0BD5"/>
    <w:rsid w:val="000E164A"/>
    <w:rsid w:val="000E2260"/>
    <w:rsid w:val="000E2A1C"/>
    <w:rsid w:val="000E3567"/>
    <w:rsid w:val="000E3678"/>
    <w:rsid w:val="000E38AA"/>
    <w:rsid w:val="000E566A"/>
    <w:rsid w:val="000E5FF6"/>
    <w:rsid w:val="000E6042"/>
    <w:rsid w:val="000E6C1D"/>
    <w:rsid w:val="000E7308"/>
    <w:rsid w:val="000F124A"/>
    <w:rsid w:val="000F1739"/>
    <w:rsid w:val="000F1A70"/>
    <w:rsid w:val="000F3305"/>
    <w:rsid w:val="000F3B0A"/>
    <w:rsid w:val="000F461C"/>
    <w:rsid w:val="000F6390"/>
    <w:rsid w:val="000F7B54"/>
    <w:rsid w:val="00100C67"/>
    <w:rsid w:val="001023B0"/>
    <w:rsid w:val="00102AB6"/>
    <w:rsid w:val="00103417"/>
    <w:rsid w:val="0010363A"/>
    <w:rsid w:val="0010363E"/>
    <w:rsid w:val="00103A50"/>
    <w:rsid w:val="00103AB8"/>
    <w:rsid w:val="001046EA"/>
    <w:rsid w:val="001062DD"/>
    <w:rsid w:val="0010694F"/>
    <w:rsid w:val="0010704D"/>
    <w:rsid w:val="00111A0F"/>
    <w:rsid w:val="00111A1E"/>
    <w:rsid w:val="001123CB"/>
    <w:rsid w:val="00113306"/>
    <w:rsid w:val="00113B49"/>
    <w:rsid w:val="00114D8E"/>
    <w:rsid w:val="0011599D"/>
    <w:rsid w:val="0011715C"/>
    <w:rsid w:val="00117BB3"/>
    <w:rsid w:val="001205A9"/>
    <w:rsid w:val="00122E4E"/>
    <w:rsid w:val="00124983"/>
    <w:rsid w:val="00125EFF"/>
    <w:rsid w:val="001268A9"/>
    <w:rsid w:val="001268CA"/>
    <w:rsid w:val="00131D7E"/>
    <w:rsid w:val="00131DCA"/>
    <w:rsid w:val="0013224A"/>
    <w:rsid w:val="00133C1D"/>
    <w:rsid w:val="00134489"/>
    <w:rsid w:val="00134D45"/>
    <w:rsid w:val="00134E34"/>
    <w:rsid w:val="00136DF4"/>
    <w:rsid w:val="001373CB"/>
    <w:rsid w:val="00137679"/>
    <w:rsid w:val="001376D8"/>
    <w:rsid w:val="00137D7D"/>
    <w:rsid w:val="001400F1"/>
    <w:rsid w:val="001401D8"/>
    <w:rsid w:val="00141D20"/>
    <w:rsid w:val="00143F85"/>
    <w:rsid w:val="00144A3D"/>
    <w:rsid w:val="001453F8"/>
    <w:rsid w:val="00147902"/>
    <w:rsid w:val="00151981"/>
    <w:rsid w:val="00152D2E"/>
    <w:rsid w:val="00154C58"/>
    <w:rsid w:val="00155CF3"/>
    <w:rsid w:val="00155EB9"/>
    <w:rsid w:val="00156E24"/>
    <w:rsid w:val="00157B57"/>
    <w:rsid w:val="00161BBA"/>
    <w:rsid w:val="00161E46"/>
    <w:rsid w:val="00165571"/>
    <w:rsid w:val="001659B8"/>
    <w:rsid w:val="00165D5A"/>
    <w:rsid w:val="00165FF4"/>
    <w:rsid w:val="00166124"/>
    <w:rsid w:val="00170FE7"/>
    <w:rsid w:val="00171713"/>
    <w:rsid w:val="0017279B"/>
    <w:rsid w:val="00173F8E"/>
    <w:rsid w:val="001744DB"/>
    <w:rsid w:val="001750D6"/>
    <w:rsid w:val="00176495"/>
    <w:rsid w:val="00177BDF"/>
    <w:rsid w:val="0018022B"/>
    <w:rsid w:val="00180988"/>
    <w:rsid w:val="00180D53"/>
    <w:rsid w:val="001810F7"/>
    <w:rsid w:val="00181EAA"/>
    <w:rsid w:val="001833DD"/>
    <w:rsid w:val="0018542B"/>
    <w:rsid w:val="00190126"/>
    <w:rsid w:val="001903FC"/>
    <w:rsid w:val="00190C7E"/>
    <w:rsid w:val="00191997"/>
    <w:rsid w:val="00191AC4"/>
    <w:rsid w:val="001938EF"/>
    <w:rsid w:val="00193B57"/>
    <w:rsid w:val="00195C91"/>
    <w:rsid w:val="0019656E"/>
    <w:rsid w:val="00196764"/>
    <w:rsid w:val="00196F68"/>
    <w:rsid w:val="001A0CA6"/>
    <w:rsid w:val="001A0F08"/>
    <w:rsid w:val="001A197D"/>
    <w:rsid w:val="001A198F"/>
    <w:rsid w:val="001A30FE"/>
    <w:rsid w:val="001A5BC3"/>
    <w:rsid w:val="001A5E3C"/>
    <w:rsid w:val="001B20E1"/>
    <w:rsid w:val="001B295E"/>
    <w:rsid w:val="001B2D77"/>
    <w:rsid w:val="001B3DBB"/>
    <w:rsid w:val="001B493B"/>
    <w:rsid w:val="001B6A11"/>
    <w:rsid w:val="001B6CC6"/>
    <w:rsid w:val="001B7358"/>
    <w:rsid w:val="001C01FD"/>
    <w:rsid w:val="001C0B62"/>
    <w:rsid w:val="001C249E"/>
    <w:rsid w:val="001C392A"/>
    <w:rsid w:val="001C3B2A"/>
    <w:rsid w:val="001C3DE4"/>
    <w:rsid w:val="001C46EB"/>
    <w:rsid w:val="001C4AF2"/>
    <w:rsid w:val="001C51DE"/>
    <w:rsid w:val="001C7413"/>
    <w:rsid w:val="001C7637"/>
    <w:rsid w:val="001C7A55"/>
    <w:rsid w:val="001C7E8F"/>
    <w:rsid w:val="001D0BEC"/>
    <w:rsid w:val="001D1551"/>
    <w:rsid w:val="001D189D"/>
    <w:rsid w:val="001D428F"/>
    <w:rsid w:val="001D5193"/>
    <w:rsid w:val="001D5FFF"/>
    <w:rsid w:val="001D69B1"/>
    <w:rsid w:val="001E1A1B"/>
    <w:rsid w:val="001E1EF4"/>
    <w:rsid w:val="001E4788"/>
    <w:rsid w:val="001E49DA"/>
    <w:rsid w:val="001E4DA8"/>
    <w:rsid w:val="001E536A"/>
    <w:rsid w:val="001E5AA4"/>
    <w:rsid w:val="001E5ED8"/>
    <w:rsid w:val="001E72A7"/>
    <w:rsid w:val="001E7645"/>
    <w:rsid w:val="001E7A68"/>
    <w:rsid w:val="001F01F0"/>
    <w:rsid w:val="001F0D05"/>
    <w:rsid w:val="001F15C7"/>
    <w:rsid w:val="001F17CC"/>
    <w:rsid w:val="001F7F3B"/>
    <w:rsid w:val="002002C0"/>
    <w:rsid w:val="00200833"/>
    <w:rsid w:val="002012F6"/>
    <w:rsid w:val="00201690"/>
    <w:rsid w:val="002020DA"/>
    <w:rsid w:val="002021CE"/>
    <w:rsid w:val="00203438"/>
    <w:rsid w:val="0020356B"/>
    <w:rsid w:val="002035ED"/>
    <w:rsid w:val="00203D45"/>
    <w:rsid w:val="00204AEB"/>
    <w:rsid w:val="00204CE1"/>
    <w:rsid w:val="00204E68"/>
    <w:rsid w:val="0020526F"/>
    <w:rsid w:val="00205274"/>
    <w:rsid w:val="0020568D"/>
    <w:rsid w:val="00206A31"/>
    <w:rsid w:val="00211A1B"/>
    <w:rsid w:val="00211A66"/>
    <w:rsid w:val="00213FA8"/>
    <w:rsid w:val="00214A43"/>
    <w:rsid w:val="00216370"/>
    <w:rsid w:val="002168D2"/>
    <w:rsid w:val="00216927"/>
    <w:rsid w:val="00220B45"/>
    <w:rsid w:val="0022197A"/>
    <w:rsid w:val="002225C5"/>
    <w:rsid w:val="0022290D"/>
    <w:rsid w:val="002235A7"/>
    <w:rsid w:val="00223CCF"/>
    <w:rsid w:val="0022705D"/>
    <w:rsid w:val="00230D40"/>
    <w:rsid w:val="0023134C"/>
    <w:rsid w:val="0023155B"/>
    <w:rsid w:val="00231B29"/>
    <w:rsid w:val="00232484"/>
    <w:rsid w:val="00233264"/>
    <w:rsid w:val="00233C29"/>
    <w:rsid w:val="002343F7"/>
    <w:rsid w:val="00234629"/>
    <w:rsid w:val="002370AE"/>
    <w:rsid w:val="002376CF"/>
    <w:rsid w:val="002417F9"/>
    <w:rsid w:val="0024407C"/>
    <w:rsid w:val="00244865"/>
    <w:rsid w:val="00244CF7"/>
    <w:rsid w:val="00244E35"/>
    <w:rsid w:val="00245A3F"/>
    <w:rsid w:val="00245CB5"/>
    <w:rsid w:val="002479A1"/>
    <w:rsid w:val="0025360F"/>
    <w:rsid w:val="00256231"/>
    <w:rsid w:val="00256272"/>
    <w:rsid w:val="002579A6"/>
    <w:rsid w:val="0026103E"/>
    <w:rsid w:val="00261237"/>
    <w:rsid w:val="00261470"/>
    <w:rsid w:val="00262725"/>
    <w:rsid w:val="00262C92"/>
    <w:rsid w:val="002634B0"/>
    <w:rsid w:val="00263EB6"/>
    <w:rsid w:val="00264637"/>
    <w:rsid w:val="00267062"/>
    <w:rsid w:val="002703BA"/>
    <w:rsid w:val="002705BA"/>
    <w:rsid w:val="002723AE"/>
    <w:rsid w:val="00274634"/>
    <w:rsid w:val="00274F77"/>
    <w:rsid w:val="00275455"/>
    <w:rsid w:val="002754D3"/>
    <w:rsid w:val="00275548"/>
    <w:rsid w:val="00276131"/>
    <w:rsid w:val="00281353"/>
    <w:rsid w:val="00281BCC"/>
    <w:rsid w:val="00281EE2"/>
    <w:rsid w:val="002821FB"/>
    <w:rsid w:val="00282568"/>
    <w:rsid w:val="002829B6"/>
    <w:rsid w:val="00284EA7"/>
    <w:rsid w:val="002850B2"/>
    <w:rsid w:val="00286E04"/>
    <w:rsid w:val="0028767B"/>
    <w:rsid w:val="00290A96"/>
    <w:rsid w:val="002918FD"/>
    <w:rsid w:val="00291B3A"/>
    <w:rsid w:val="00292BD9"/>
    <w:rsid w:val="00293B83"/>
    <w:rsid w:val="00293BE7"/>
    <w:rsid w:val="0029434F"/>
    <w:rsid w:val="002946D9"/>
    <w:rsid w:val="00294D18"/>
    <w:rsid w:val="002958F0"/>
    <w:rsid w:val="00296397"/>
    <w:rsid w:val="00296AF4"/>
    <w:rsid w:val="00296DED"/>
    <w:rsid w:val="00296E2B"/>
    <w:rsid w:val="002978C0"/>
    <w:rsid w:val="00297FA8"/>
    <w:rsid w:val="002A01BB"/>
    <w:rsid w:val="002A1CCF"/>
    <w:rsid w:val="002A1F6A"/>
    <w:rsid w:val="002A3099"/>
    <w:rsid w:val="002A3348"/>
    <w:rsid w:val="002A435D"/>
    <w:rsid w:val="002A4416"/>
    <w:rsid w:val="002A6F7F"/>
    <w:rsid w:val="002A7DAB"/>
    <w:rsid w:val="002B042A"/>
    <w:rsid w:val="002B099A"/>
    <w:rsid w:val="002B1937"/>
    <w:rsid w:val="002B19A2"/>
    <w:rsid w:val="002B1D64"/>
    <w:rsid w:val="002B43EE"/>
    <w:rsid w:val="002B4EE0"/>
    <w:rsid w:val="002B69CB"/>
    <w:rsid w:val="002B6CD8"/>
    <w:rsid w:val="002C03C7"/>
    <w:rsid w:val="002C0754"/>
    <w:rsid w:val="002C0E3F"/>
    <w:rsid w:val="002C1515"/>
    <w:rsid w:val="002C1835"/>
    <w:rsid w:val="002C3117"/>
    <w:rsid w:val="002C47F8"/>
    <w:rsid w:val="002C4EBD"/>
    <w:rsid w:val="002C66C2"/>
    <w:rsid w:val="002C6A22"/>
    <w:rsid w:val="002C7740"/>
    <w:rsid w:val="002C7F0E"/>
    <w:rsid w:val="002C7FF2"/>
    <w:rsid w:val="002D2581"/>
    <w:rsid w:val="002D3BA5"/>
    <w:rsid w:val="002D463E"/>
    <w:rsid w:val="002D490B"/>
    <w:rsid w:val="002D64E6"/>
    <w:rsid w:val="002D6BBA"/>
    <w:rsid w:val="002D79BB"/>
    <w:rsid w:val="002E0758"/>
    <w:rsid w:val="002E0B91"/>
    <w:rsid w:val="002E0B9C"/>
    <w:rsid w:val="002E277A"/>
    <w:rsid w:val="002E3DD3"/>
    <w:rsid w:val="002E4E83"/>
    <w:rsid w:val="002E6287"/>
    <w:rsid w:val="002E71BB"/>
    <w:rsid w:val="002E7774"/>
    <w:rsid w:val="002E7E4F"/>
    <w:rsid w:val="002F104E"/>
    <w:rsid w:val="002F1CBA"/>
    <w:rsid w:val="002F298D"/>
    <w:rsid w:val="002F5F08"/>
    <w:rsid w:val="002F68F0"/>
    <w:rsid w:val="002F6A77"/>
    <w:rsid w:val="002F737C"/>
    <w:rsid w:val="00300AA5"/>
    <w:rsid w:val="00300E8E"/>
    <w:rsid w:val="00301203"/>
    <w:rsid w:val="00302035"/>
    <w:rsid w:val="00303AE1"/>
    <w:rsid w:val="00304FF8"/>
    <w:rsid w:val="00305D6F"/>
    <w:rsid w:val="00306F05"/>
    <w:rsid w:val="0030738C"/>
    <w:rsid w:val="00307EE8"/>
    <w:rsid w:val="0031020A"/>
    <w:rsid w:val="003116AA"/>
    <w:rsid w:val="003119ED"/>
    <w:rsid w:val="00311D2A"/>
    <w:rsid w:val="00312638"/>
    <w:rsid w:val="003128EB"/>
    <w:rsid w:val="00313BF3"/>
    <w:rsid w:val="00314B8F"/>
    <w:rsid w:val="003162D4"/>
    <w:rsid w:val="00316C7A"/>
    <w:rsid w:val="00316E30"/>
    <w:rsid w:val="00317C16"/>
    <w:rsid w:val="00320A56"/>
    <w:rsid w:val="00320B99"/>
    <w:rsid w:val="003230CE"/>
    <w:rsid w:val="00323504"/>
    <w:rsid w:val="00323E50"/>
    <w:rsid w:val="00324179"/>
    <w:rsid w:val="00325A4A"/>
    <w:rsid w:val="00327895"/>
    <w:rsid w:val="003309FC"/>
    <w:rsid w:val="00330B88"/>
    <w:rsid w:val="00331435"/>
    <w:rsid w:val="00331C36"/>
    <w:rsid w:val="00331D18"/>
    <w:rsid w:val="00333132"/>
    <w:rsid w:val="00334B04"/>
    <w:rsid w:val="00334D08"/>
    <w:rsid w:val="00334E0B"/>
    <w:rsid w:val="003355AB"/>
    <w:rsid w:val="00335E53"/>
    <w:rsid w:val="00336238"/>
    <w:rsid w:val="0033675C"/>
    <w:rsid w:val="003371C3"/>
    <w:rsid w:val="0034123D"/>
    <w:rsid w:val="00342969"/>
    <w:rsid w:val="00344413"/>
    <w:rsid w:val="00344C83"/>
    <w:rsid w:val="003460CB"/>
    <w:rsid w:val="0034613F"/>
    <w:rsid w:val="0034785F"/>
    <w:rsid w:val="00350BF9"/>
    <w:rsid w:val="00356184"/>
    <w:rsid w:val="00357945"/>
    <w:rsid w:val="00360BB8"/>
    <w:rsid w:val="00363253"/>
    <w:rsid w:val="00363DE0"/>
    <w:rsid w:val="00364633"/>
    <w:rsid w:val="00364970"/>
    <w:rsid w:val="00364A7D"/>
    <w:rsid w:val="003650D5"/>
    <w:rsid w:val="0036514A"/>
    <w:rsid w:val="00366153"/>
    <w:rsid w:val="00371944"/>
    <w:rsid w:val="00372E9E"/>
    <w:rsid w:val="003749B0"/>
    <w:rsid w:val="00374B97"/>
    <w:rsid w:val="00375B9B"/>
    <w:rsid w:val="00375CFC"/>
    <w:rsid w:val="00375DAF"/>
    <w:rsid w:val="00375FB1"/>
    <w:rsid w:val="00376232"/>
    <w:rsid w:val="0037663D"/>
    <w:rsid w:val="00377109"/>
    <w:rsid w:val="00383B61"/>
    <w:rsid w:val="0038415C"/>
    <w:rsid w:val="0038508E"/>
    <w:rsid w:val="00385287"/>
    <w:rsid w:val="00385963"/>
    <w:rsid w:val="00385BDD"/>
    <w:rsid w:val="00387C72"/>
    <w:rsid w:val="00387C9D"/>
    <w:rsid w:val="00391127"/>
    <w:rsid w:val="0039170D"/>
    <w:rsid w:val="00391BFD"/>
    <w:rsid w:val="0039427B"/>
    <w:rsid w:val="00394502"/>
    <w:rsid w:val="003949BD"/>
    <w:rsid w:val="00394E34"/>
    <w:rsid w:val="00395972"/>
    <w:rsid w:val="00395E59"/>
    <w:rsid w:val="003A0290"/>
    <w:rsid w:val="003A1C41"/>
    <w:rsid w:val="003A1FE4"/>
    <w:rsid w:val="003A2D62"/>
    <w:rsid w:val="003A3867"/>
    <w:rsid w:val="003A3FFC"/>
    <w:rsid w:val="003A4878"/>
    <w:rsid w:val="003A5DAD"/>
    <w:rsid w:val="003A758C"/>
    <w:rsid w:val="003B0369"/>
    <w:rsid w:val="003B2231"/>
    <w:rsid w:val="003B3622"/>
    <w:rsid w:val="003B50B3"/>
    <w:rsid w:val="003B50D6"/>
    <w:rsid w:val="003B5903"/>
    <w:rsid w:val="003B5B1D"/>
    <w:rsid w:val="003B5B4A"/>
    <w:rsid w:val="003B6DA1"/>
    <w:rsid w:val="003B7169"/>
    <w:rsid w:val="003B7345"/>
    <w:rsid w:val="003B79F5"/>
    <w:rsid w:val="003B7BB0"/>
    <w:rsid w:val="003C0383"/>
    <w:rsid w:val="003C0919"/>
    <w:rsid w:val="003C1961"/>
    <w:rsid w:val="003C21D8"/>
    <w:rsid w:val="003C21E8"/>
    <w:rsid w:val="003C2D3F"/>
    <w:rsid w:val="003C31E7"/>
    <w:rsid w:val="003C3ACB"/>
    <w:rsid w:val="003C44EA"/>
    <w:rsid w:val="003C4687"/>
    <w:rsid w:val="003D0099"/>
    <w:rsid w:val="003D0491"/>
    <w:rsid w:val="003D371C"/>
    <w:rsid w:val="003D4285"/>
    <w:rsid w:val="003D441C"/>
    <w:rsid w:val="003D45D7"/>
    <w:rsid w:val="003D4ADE"/>
    <w:rsid w:val="003D4CA8"/>
    <w:rsid w:val="003D4FE8"/>
    <w:rsid w:val="003D5E45"/>
    <w:rsid w:val="003D65BE"/>
    <w:rsid w:val="003D7004"/>
    <w:rsid w:val="003E1E6C"/>
    <w:rsid w:val="003E266D"/>
    <w:rsid w:val="003E3032"/>
    <w:rsid w:val="003E3848"/>
    <w:rsid w:val="003E40DE"/>
    <w:rsid w:val="003E4306"/>
    <w:rsid w:val="003E5371"/>
    <w:rsid w:val="003E640A"/>
    <w:rsid w:val="003F4009"/>
    <w:rsid w:val="003F4018"/>
    <w:rsid w:val="003F53C5"/>
    <w:rsid w:val="003F5D46"/>
    <w:rsid w:val="003F5FFE"/>
    <w:rsid w:val="003F6F19"/>
    <w:rsid w:val="003F786B"/>
    <w:rsid w:val="00402466"/>
    <w:rsid w:val="004031D2"/>
    <w:rsid w:val="0040439E"/>
    <w:rsid w:val="00404653"/>
    <w:rsid w:val="00405A01"/>
    <w:rsid w:val="00405DB7"/>
    <w:rsid w:val="00407026"/>
    <w:rsid w:val="00407286"/>
    <w:rsid w:val="004072BD"/>
    <w:rsid w:val="004100CA"/>
    <w:rsid w:val="00410B90"/>
    <w:rsid w:val="00410E94"/>
    <w:rsid w:val="00411CF7"/>
    <w:rsid w:val="0041236F"/>
    <w:rsid w:val="00412791"/>
    <w:rsid w:val="0041289F"/>
    <w:rsid w:val="004129B7"/>
    <w:rsid w:val="00413593"/>
    <w:rsid w:val="00413B52"/>
    <w:rsid w:val="004147F9"/>
    <w:rsid w:val="00417A63"/>
    <w:rsid w:val="004207F4"/>
    <w:rsid w:val="004229D5"/>
    <w:rsid w:val="0042341A"/>
    <w:rsid w:val="0042383B"/>
    <w:rsid w:val="00424364"/>
    <w:rsid w:val="00424CF9"/>
    <w:rsid w:val="004269C9"/>
    <w:rsid w:val="00426C03"/>
    <w:rsid w:val="00430581"/>
    <w:rsid w:val="004307FA"/>
    <w:rsid w:val="00431701"/>
    <w:rsid w:val="00431FF4"/>
    <w:rsid w:val="00432AE7"/>
    <w:rsid w:val="00433E7F"/>
    <w:rsid w:val="00435911"/>
    <w:rsid w:val="00435C1A"/>
    <w:rsid w:val="00436278"/>
    <w:rsid w:val="004369D4"/>
    <w:rsid w:val="00436D57"/>
    <w:rsid w:val="00437610"/>
    <w:rsid w:val="00437757"/>
    <w:rsid w:val="00440DBA"/>
    <w:rsid w:val="00441179"/>
    <w:rsid w:val="0044148E"/>
    <w:rsid w:val="00441B7E"/>
    <w:rsid w:val="004425E6"/>
    <w:rsid w:val="00442F59"/>
    <w:rsid w:val="00444660"/>
    <w:rsid w:val="00445213"/>
    <w:rsid w:val="004508B0"/>
    <w:rsid w:val="00450A88"/>
    <w:rsid w:val="00451414"/>
    <w:rsid w:val="00452859"/>
    <w:rsid w:val="00452D12"/>
    <w:rsid w:val="004536B3"/>
    <w:rsid w:val="00453A5A"/>
    <w:rsid w:val="004545FD"/>
    <w:rsid w:val="00455F13"/>
    <w:rsid w:val="004563AB"/>
    <w:rsid w:val="00456ECE"/>
    <w:rsid w:val="0045710C"/>
    <w:rsid w:val="0045719E"/>
    <w:rsid w:val="0045769A"/>
    <w:rsid w:val="004600A3"/>
    <w:rsid w:val="00460E8E"/>
    <w:rsid w:val="00461268"/>
    <w:rsid w:val="00461568"/>
    <w:rsid w:val="004616DD"/>
    <w:rsid w:val="00461E19"/>
    <w:rsid w:val="00462FB8"/>
    <w:rsid w:val="0046465A"/>
    <w:rsid w:val="00465420"/>
    <w:rsid w:val="00465934"/>
    <w:rsid w:val="00465DBE"/>
    <w:rsid w:val="00470DA6"/>
    <w:rsid w:val="00471641"/>
    <w:rsid w:val="0047206A"/>
    <w:rsid w:val="00473807"/>
    <w:rsid w:val="004744AA"/>
    <w:rsid w:val="00475397"/>
    <w:rsid w:val="00475896"/>
    <w:rsid w:val="0047632C"/>
    <w:rsid w:val="00476643"/>
    <w:rsid w:val="0048015F"/>
    <w:rsid w:val="0048040B"/>
    <w:rsid w:val="00480F82"/>
    <w:rsid w:val="0048110C"/>
    <w:rsid w:val="00483920"/>
    <w:rsid w:val="004839EC"/>
    <w:rsid w:val="00483BBD"/>
    <w:rsid w:val="00483BD7"/>
    <w:rsid w:val="00483DA5"/>
    <w:rsid w:val="0048532B"/>
    <w:rsid w:val="004860C5"/>
    <w:rsid w:val="00486400"/>
    <w:rsid w:val="00486EC5"/>
    <w:rsid w:val="0049035A"/>
    <w:rsid w:val="00491473"/>
    <w:rsid w:val="00492EDD"/>
    <w:rsid w:val="00493DE3"/>
    <w:rsid w:val="00494CA2"/>
    <w:rsid w:val="00495F4C"/>
    <w:rsid w:val="004961E4"/>
    <w:rsid w:val="0049650D"/>
    <w:rsid w:val="00497249"/>
    <w:rsid w:val="00497A0D"/>
    <w:rsid w:val="004A19E5"/>
    <w:rsid w:val="004A26BF"/>
    <w:rsid w:val="004A35CB"/>
    <w:rsid w:val="004A3941"/>
    <w:rsid w:val="004A49BA"/>
    <w:rsid w:val="004A5C87"/>
    <w:rsid w:val="004A67E1"/>
    <w:rsid w:val="004A6F3C"/>
    <w:rsid w:val="004A7E30"/>
    <w:rsid w:val="004B0923"/>
    <w:rsid w:val="004B34A2"/>
    <w:rsid w:val="004B54F1"/>
    <w:rsid w:val="004B5C45"/>
    <w:rsid w:val="004B5F5A"/>
    <w:rsid w:val="004B63C3"/>
    <w:rsid w:val="004C0363"/>
    <w:rsid w:val="004C15CB"/>
    <w:rsid w:val="004C19E4"/>
    <w:rsid w:val="004C2435"/>
    <w:rsid w:val="004C703C"/>
    <w:rsid w:val="004C7051"/>
    <w:rsid w:val="004C7557"/>
    <w:rsid w:val="004C75A1"/>
    <w:rsid w:val="004C7C09"/>
    <w:rsid w:val="004C7D23"/>
    <w:rsid w:val="004D0AF2"/>
    <w:rsid w:val="004D1E68"/>
    <w:rsid w:val="004D34FE"/>
    <w:rsid w:val="004D3CD5"/>
    <w:rsid w:val="004D61A7"/>
    <w:rsid w:val="004D6A6A"/>
    <w:rsid w:val="004E0176"/>
    <w:rsid w:val="004E0D4C"/>
    <w:rsid w:val="004E2C9D"/>
    <w:rsid w:val="004E34A2"/>
    <w:rsid w:val="004E37C2"/>
    <w:rsid w:val="004E5FC5"/>
    <w:rsid w:val="004E61AD"/>
    <w:rsid w:val="004E6975"/>
    <w:rsid w:val="004E7783"/>
    <w:rsid w:val="004F1EE2"/>
    <w:rsid w:val="004F35FC"/>
    <w:rsid w:val="004F41F1"/>
    <w:rsid w:val="004F43DB"/>
    <w:rsid w:val="004F4E63"/>
    <w:rsid w:val="004F5345"/>
    <w:rsid w:val="004F60C0"/>
    <w:rsid w:val="004F7937"/>
    <w:rsid w:val="004F7A0D"/>
    <w:rsid w:val="00500028"/>
    <w:rsid w:val="00500350"/>
    <w:rsid w:val="0050166C"/>
    <w:rsid w:val="00502092"/>
    <w:rsid w:val="0050390A"/>
    <w:rsid w:val="00505673"/>
    <w:rsid w:val="0050568A"/>
    <w:rsid w:val="00505784"/>
    <w:rsid w:val="005058B4"/>
    <w:rsid w:val="00506C17"/>
    <w:rsid w:val="00510869"/>
    <w:rsid w:val="00511624"/>
    <w:rsid w:val="00511DB6"/>
    <w:rsid w:val="00514711"/>
    <w:rsid w:val="00516DB5"/>
    <w:rsid w:val="00520BE0"/>
    <w:rsid w:val="00520F6D"/>
    <w:rsid w:val="00521F66"/>
    <w:rsid w:val="00524B92"/>
    <w:rsid w:val="005258AA"/>
    <w:rsid w:val="005266F9"/>
    <w:rsid w:val="00526FD5"/>
    <w:rsid w:val="00530541"/>
    <w:rsid w:val="005309A7"/>
    <w:rsid w:val="00530E8F"/>
    <w:rsid w:val="005315E6"/>
    <w:rsid w:val="005319B3"/>
    <w:rsid w:val="00533901"/>
    <w:rsid w:val="00534871"/>
    <w:rsid w:val="00534B16"/>
    <w:rsid w:val="0053630E"/>
    <w:rsid w:val="00537A92"/>
    <w:rsid w:val="00537BD9"/>
    <w:rsid w:val="005402B4"/>
    <w:rsid w:val="00540817"/>
    <w:rsid w:val="00540A63"/>
    <w:rsid w:val="00541CF1"/>
    <w:rsid w:val="00541CF4"/>
    <w:rsid w:val="00543D76"/>
    <w:rsid w:val="00544832"/>
    <w:rsid w:val="0054491F"/>
    <w:rsid w:val="00545692"/>
    <w:rsid w:val="0054570C"/>
    <w:rsid w:val="00545E2C"/>
    <w:rsid w:val="00546B42"/>
    <w:rsid w:val="005523B3"/>
    <w:rsid w:val="0055498E"/>
    <w:rsid w:val="00556E0C"/>
    <w:rsid w:val="00557EB9"/>
    <w:rsid w:val="0056005D"/>
    <w:rsid w:val="0056070A"/>
    <w:rsid w:val="00560BC8"/>
    <w:rsid w:val="00560F76"/>
    <w:rsid w:val="00561E90"/>
    <w:rsid w:val="00563C13"/>
    <w:rsid w:val="00564CF1"/>
    <w:rsid w:val="0056587F"/>
    <w:rsid w:val="00565F40"/>
    <w:rsid w:val="00566B59"/>
    <w:rsid w:val="00566B98"/>
    <w:rsid w:val="0056761C"/>
    <w:rsid w:val="005678CA"/>
    <w:rsid w:val="00570D0E"/>
    <w:rsid w:val="0057184E"/>
    <w:rsid w:val="00572DE5"/>
    <w:rsid w:val="00574EDA"/>
    <w:rsid w:val="005756D8"/>
    <w:rsid w:val="0057595C"/>
    <w:rsid w:val="00576154"/>
    <w:rsid w:val="0057709B"/>
    <w:rsid w:val="0058079E"/>
    <w:rsid w:val="00581904"/>
    <w:rsid w:val="00582502"/>
    <w:rsid w:val="00583524"/>
    <w:rsid w:val="00583C79"/>
    <w:rsid w:val="00587AAC"/>
    <w:rsid w:val="00587C49"/>
    <w:rsid w:val="005912D6"/>
    <w:rsid w:val="00591FFE"/>
    <w:rsid w:val="005925C0"/>
    <w:rsid w:val="005925D3"/>
    <w:rsid w:val="005931CC"/>
    <w:rsid w:val="00593DFF"/>
    <w:rsid w:val="0059459E"/>
    <w:rsid w:val="00594A66"/>
    <w:rsid w:val="00594B2B"/>
    <w:rsid w:val="00594D4E"/>
    <w:rsid w:val="00595071"/>
    <w:rsid w:val="00595398"/>
    <w:rsid w:val="00595C56"/>
    <w:rsid w:val="005A01F7"/>
    <w:rsid w:val="005A1535"/>
    <w:rsid w:val="005A1995"/>
    <w:rsid w:val="005A1ED9"/>
    <w:rsid w:val="005A322C"/>
    <w:rsid w:val="005A467C"/>
    <w:rsid w:val="005A62C2"/>
    <w:rsid w:val="005A6BDE"/>
    <w:rsid w:val="005A7336"/>
    <w:rsid w:val="005A7722"/>
    <w:rsid w:val="005A7779"/>
    <w:rsid w:val="005A787C"/>
    <w:rsid w:val="005A7C02"/>
    <w:rsid w:val="005B095B"/>
    <w:rsid w:val="005B3EC1"/>
    <w:rsid w:val="005B4A00"/>
    <w:rsid w:val="005B5729"/>
    <w:rsid w:val="005B5D92"/>
    <w:rsid w:val="005B5FFA"/>
    <w:rsid w:val="005B7C30"/>
    <w:rsid w:val="005B7F99"/>
    <w:rsid w:val="005C046A"/>
    <w:rsid w:val="005C0534"/>
    <w:rsid w:val="005C2B00"/>
    <w:rsid w:val="005C4C96"/>
    <w:rsid w:val="005C4CFA"/>
    <w:rsid w:val="005C5E8D"/>
    <w:rsid w:val="005C63DC"/>
    <w:rsid w:val="005C6513"/>
    <w:rsid w:val="005C6E03"/>
    <w:rsid w:val="005C6EB9"/>
    <w:rsid w:val="005C6EDC"/>
    <w:rsid w:val="005D0351"/>
    <w:rsid w:val="005D2A80"/>
    <w:rsid w:val="005D5CD0"/>
    <w:rsid w:val="005D6052"/>
    <w:rsid w:val="005D6BB1"/>
    <w:rsid w:val="005D759F"/>
    <w:rsid w:val="005E19BF"/>
    <w:rsid w:val="005E1D65"/>
    <w:rsid w:val="005E3BB8"/>
    <w:rsid w:val="005E40D1"/>
    <w:rsid w:val="005E41C0"/>
    <w:rsid w:val="005E5090"/>
    <w:rsid w:val="005E58E2"/>
    <w:rsid w:val="005E5EB3"/>
    <w:rsid w:val="005E6189"/>
    <w:rsid w:val="005E6B64"/>
    <w:rsid w:val="005E6C53"/>
    <w:rsid w:val="005E6FB4"/>
    <w:rsid w:val="005E71F3"/>
    <w:rsid w:val="005E76DD"/>
    <w:rsid w:val="005E7A67"/>
    <w:rsid w:val="005E7EA9"/>
    <w:rsid w:val="005E7EEA"/>
    <w:rsid w:val="005F1718"/>
    <w:rsid w:val="005F2614"/>
    <w:rsid w:val="005F38DC"/>
    <w:rsid w:val="005F48CC"/>
    <w:rsid w:val="005F4E8F"/>
    <w:rsid w:val="005F53C8"/>
    <w:rsid w:val="005F56CC"/>
    <w:rsid w:val="005F7124"/>
    <w:rsid w:val="005F7346"/>
    <w:rsid w:val="005F79C4"/>
    <w:rsid w:val="006004B4"/>
    <w:rsid w:val="00600603"/>
    <w:rsid w:val="006014AD"/>
    <w:rsid w:val="00601FC2"/>
    <w:rsid w:val="0060259E"/>
    <w:rsid w:val="00602CEF"/>
    <w:rsid w:val="00602EE1"/>
    <w:rsid w:val="006036B8"/>
    <w:rsid w:val="006047AD"/>
    <w:rsid w:val="00604B57"/>
    <w:rsid w:val="00605A56"/>
    <w:rsid w:val="0061008A"/>
    <w:rsid w:val="00610296"/>
    <w:rsid w:val="006103F3"/>
    <w:rsid w:val="00612D8B"/>
    <w:rsid w:val="006137A5"/>
    <w:rsid w:val="006139DB"/>
    <w:rsid w:val="00613BC5"/>
    <w:rsid w:val="00613E4E"/>
    <w:rsid w:val="0061450D"/>
    <w:rsid w:val="0061471D"/>
    <w:rsid w:val="00614B52"/>
    <w:rsid w:val="00615E0F"/>
    <w:rsid w:val="006163F2"/>
    <w:rsid w:val="00616678"/>
    <w:rsid w:val="0061720B"/>
    <w:rsid w:val="00620E8C"/>
    <w:rsid w:val="0062222C"/>
    <w:rsid w:val="00623222"/>
    <w:rsid w:val="006232F2"/>
    <w:rsid w:val="00624362"/>
    <w:rsid w:val="00625F34"/>
    <w:rsid w:val="00630AEF"/>
    <w:rsid w:val="00631E7D"/>
    <w:rsid w:val="00632835"/>
    <w:rsid w:val="00632990"/>
    <w:rsid w:val="00632FAB"/>
    <w:rsid w:val="0063416D"/>
    <w:rsid w:val="00634230"/>
    <w:rsid w:val="006346B8"/>
    <w:rsid w:val="0063471E"/>
    <w:rsid w:val="00634B6C"/>
    <w:rsid w:val="0063540C"/>
    <w:rsid w:val="0063635F"/>
    <w:rsid w:val="00636633"/>
    <w:rsid w:val="0063710A"/>
    <w:rsid w:val="00640414"/>
    <w:rsid w:val="006406FE"/>
    <w:rsid w:val="00641644"/>
    <w:rsid w:val="006419A2"/>
    <w:rsid w:val="0064339A"/>
    <w:rsid w:val="00644894"/>
    <w:rsid w:val="006456CF"/>
    <w:rsid w:val="0064680A"/>
    <w:rsid w:val="00646A2C"/>
    <w:rsid w:val="006473CA"/>
    <w:rsid w:val="006474DF"/>
    <w:rsid w:val="00650624"/>
    <w:rsid w:val="006511AD"/>
    <w:rsid w:val="0065124F"/>
    <w:rsid w:val="006516E5"/>
    <w:rsid w:val="006520DD"/>
    <w:rsid w:val="006526FF"/>
    <w:rsid w:val="006537A9"/>
    <w:rsid w:val="00654565"/>
    <w:rsid w:val="006550BA"/>
    <w:rsid w:val="006557F9"/>
    <w:rsid w:val="00655D4D"/>
    <w:rsid w:val="00657878"/>
    <w:rsid w:val="00660260"/>
    <w:rsid w:val="0066047C"/>
    <w:rsid w:val="00660FAD"/>
    <w:rsid w:val="00662D18"/>
    <w:rsid w:val="00663597"/>
    <w:rsid w:val="006665F8"/>
    <w:rsid w:val="00666F04"/>
    <w:rsid w:val="00667555"/>
    <w:rsid w:val="00667CA2"/>
    <w:rsid w:val="006718EB"/>
    <w:rsid w:val="00672158"/>
    <w:rsid w:val="00672DA0"/>
    <w:rsid w:val="0067327B"/>
    <w:rsid w:val="00674068"/>
    <w:rsid w:val="0067681B"/>
    <w:rsid w:val="006777D5"/>
    <w:rsid w:val="00677C58"/>
    <w:rsid w:val="00677F30"/>
    <w:rsid w:val="0068023E"/>
    <w:rsid w:val="00681031"/>
    <w:rsid w:val="006816F2"/>
    <w:rsid w:val="00681F65"/>
    <w:rsid w:val="0068436A"/>
    <w:rsid w:val="00684A11"/>
    <w:rsid w:val="00685320"/>
    <w:rsid w:val="006874E4"/>
    <w:rsid w:val="006878D0"/>
    <w:rsid w:val="00687B81"/>
    <w:rsid w:val="00690FAA"/>
    <w:rsid w:val="0069167C"/>
    <w:rsid w:val="0069310E"/>
    <w:rsid w:val="0069442F"/>
    <w:rsid w:val="00694C4A"/>
    <w:rsid w:val="00695248"/>
    <w:rsid w:val="006A0954"/>
    <w:rsid w:val="006A5125"/>
    <w:rsid w:val="006A5633"/>
    <w:rsid w:val="006A79CD"/>
    <w:rsid w:val="006B0E48"/>
    <w:rsid w:val="006B19D3"/>
    <w:rsid w:val="006B1E75"/>
    <w:rsid w:val="006B4135"/>
    <w:rsid w:val="006B6348"/>
    <w:rsid w:val="006B71F1"/>
    <w:rsid w:val="006B7237"/>
    <w:rsid w:val="006B7784"/>
    <w:rsid w:val="006B7E3E"/>
    <w:rsid w:val="006B7E78"/>
    <w:rsid w:val="006C13FA"/>
    <w:rsid w:val="006C1CDF"/>
    <w:rsid w:val="006C2719"/>
    <w:rsid w:val="006C27F9"/>
    <w:rsid w:val="006C3109"/>
    <w:rsid w:val="006C368C"/>
    <w:rsid w:val="006C3B8C"/>
    <w:rsid w:val="006C570C"/>
    <w:rsid w:val="006C6BD3"/>
    <w:rsid w:val="006C6DB7"/>
    <w:rsid w:val="006C6DF3"/>
    <w:rsid w:val="006C6FE4"/>
    <w:rsid w:val="006C718E"/>
    <w:rsid w:val="006C7898"/>
    <w:rsid w:val="006D33DA"/>
    <w:rsid w:val="006D465B"/>
    <w:rsid w:val="006D4F3B"/>
    <w:rsid w:val="006D6E9B"/>
    <w:rsid w:val="006D71AE"/>
    <w:rsid w:val="006E0076"/>
    <w:rsid w:val="006E058C"/>
    <w:rsid w:val="006E08DA"/>
    <w:rsid w:val="006E1752"/>
    <w:rsid w:val="006E1BE3"/>
    <w:rsid w:val="006E1E3D"/>
    <w:rsid w:val="006E2950"/>
    <w:rsid w:val="006E2C95"/>
    <w:rsid w:val="006E2DC8"/>
    <w:rsid w:val="006E2F91"/>
    <w:rsid w:val="006E3242"/>
    <w:rsid w:val="006E3FA5"/>
    <w:rsid w:val="006E4313"/>
    <w:rsid w:val="006E477F"/>
    <w:rsid w:val="006E64E8"/>
    <w:rsid w:val="006E67ED"/>
    <w:rsid w:val="006E6C75"/>
    <w:rsid w:val="006F01AE"/>
    <w:rsid w:val="006F03CB"/>
    <w:rsid w:val="006F130E"/>
    <w:rsid w:val="006F16F0"/>
    <w:rsid w:val="006F1E83"/>
    <w:rsid w:val="006F23D0"/>
    <w:rsid w:val="006F2654"/>
    <w:rsid w:val="006F2A4C"/>
    <w:rsid w:val="006F351E"/>
    <w:rsid w:val="006F5C82"/>
    <w:rsid w:val="006F5F73"/>
    <w:rsid w:val="006F7968"/>
    <w:rsid w:val="006F7F85"/>
    <w:rsid w:val="00700DCC"/>
    <w:rsid w:val="00701179"/>
    <w:rsid w:val="007015C2"/>
    <w:rsid w:val="007022C2"/>
    <w:rsid w:val="0070237D"/>
    <w:rsid w:val="00703E98"/>
    <w:rsid w:val="00703FCF"/>
    <w:rsid w:val="00705D15"/>
    <w:rsid w:val="00706813"/>
    <w:rsid w:val="00711737"/>
    <w:rsid w:val="007122FC"/>
    <w:rsid w:val="00712B7A"/>
    <w:rsid w:val="00713248"/>
    <w:rsid w:val="0071390A"/>
    <w:rsid w:val="00713C52"/>
    <w:rsid w:val="007143C4"/>
    <w:rsid w:val="00715F9B"/>
    <w:rsid w:val="00716B60"/>
    <w:rsid w:val="00716BC3"/>
    <w:rsid w:val="00716CBF"/>
    <w:rsid w:val="00717081"/>
    <w:rsid w:val="00717CD1"/>
    <w:rsid w:val="00720907"/>
    <w:rsid w:val="00722CAD"/>
    <w:rsid w:val="00726A0F"/>
    <w:rsid w:val="007273DC"/>
    <w:rsid w:val="00727BCC"/>
    <w:rsid w:val="00727F6C"/>
    <w:rsid w:val="00733445"/>
    <w:rsid w:val="007345F4"/>
    <w:rsid w:val="0073582A"/>
    <w:rsid w:val="00735BAB"/>
    <w:rsid w:val="0073664C"/>
    <w:rsid w:val="00737231"/>
    <w:rsid w:val="0073723E"/>
    <w:rsid w:val="007372F4"/>
    <w:rsid w:val="00742788"/>
    <w:rsid w:val="007430C7"/>
    <w:rsid w:val="00743D07"/>
    <w:rsid w:val="00745643"/>
    <w:rsid w:val="00745A57"/>
    <w:rsid w:val="00747001"/>
    <w:rsid w:val="0074713B"/>
    <w:rsid w:val="00747802"/>
    <w:rsid w:val="00747D06"/>
    <w:rsid w:val="00751083"/>
    <w:rsid w:val="007520BE"/>
    <w:rsid w:val="0075236F"/>
    <w:rsid w:val="00754D18"/>
    <w:rsid w:val="007572C7"/>
    <w:rsid w:val="00757D9D"/>
    <w:rsid w:val="00761E5B"/>
    <w:rsid w:val="00761F65"/>
    <w:rsid w:val="00762579"/>
    <w:rsid w:val="00762F77"/>
    <w:rsid w:val="00763874"/>
    <w:rsid w:val="0076396A"/>
    <w:rsid w:val="007642F5"/>
    <w:rsid w:val="007647DF"/>
    <w:rsid w:val="00765932"/>
    <w:rsid w:val="007662B0"/>
    <w:rsid w:val="00767907"/>
    <w:rsid w:val="00771770"/>
    <w:rsid w:val="00772B3E"/>
    <w:rsid w:val="007731AD"/>
    <w:rsid w:val="0077452C"/>
    <w:rsid w:val="00777D89"/>
    <w:rsid w:val="00780420"/>
    <w:rsid w:val="0078153F"/>
    <w:rsid w:val="0078447F"/>
    <w:rsid w:val="007845DC"/>
    <w:rsid w:val="00785C36"/>
    <w:rsid w:val="00785E1B"/>
    <w:rsid w:val="007864CA"/>
    <w:rsid w:val="007868AE"/>
    <w:rsid w:val="00790F2E"/>
    <w:rsid w:val="00791809"/>
    <w:rsid w:val="00791FCE"/>
    <w:rsid w:val="007924DC"/>
    <w:rsid w:val="00792884"/>
    <w:rsid w:val="007930DC"/>
    <w:rsid w:val="00794448"/>
    <w:rsid w:val="00794907"/>
    <w:rsid w:val="00794B4D"/>
    <w:rsid w:val="00794BCA"/>
    <w:rsid w:val="0079503C"/>
    <w:rsid w:val="00795584"/>
    <w:rsid w:val="007967CD"/>
    <w:rsid w:val="00797ABD"/>
    <w:rsid w:val="007A08D9"/>
    <w:rsid w:val="007A139D"/>
    <w:rsid w:val="007A291E"/>
    <w:rsid w:val="007A3240"/>
    <w:rsid w:val="007A4ED3"/>
    <w:rsid w:val="007A571D"/>
    <w:rsid w:val="007A5B6C"/>
    <w:rsid w:val="007A65BC"/>
    <w:rsid w:val="007A6B13"/>
    <w:rsid w:val="007A7A31"/>
    <w:rsid w:val="007A7D57"/>
    <w:rsid w:val="007B187A"/>
    <w:rsid w:val="007B275F"/>
    <w:rsid w:val="007B27CE"/>
    <w:rsid w:val="007B2FA8"/>
    <w:rsid w:val="007B4627"/>
    <w:rsid w:val="007B5581"/>
    <w:rsid w:val="007B59F1"/>
    <w:rsid w:val="007B5B16"/>
    <w:rsid w:val="007B61DC"/>
    <w:rsid w:val="007C0B55"/>
    <w:rsid w:val="007C1606"/>
    <w:rsid w:val="007C1775"/>
    <w:rsid w:val="007C1EE3"/>
    <w:rsid w:val="007C2512"/>
    <w:rsid w:val="007C29A7"/>
    <w:rsid w:val="007C493C"/>
    <w:rsid w:val="007C4B38"/>
    <w:rsid w:val="007C4F64"/>
    <w:rsid w:val="007C5A93"/>
    <w:rsid w:val="007C62D6"/>
    <w:rsid w:val="007C6AE2"/>
    <w:rsid w:val="007C6E97"/>
    <w:rsid w:val="007C7841"/>
    <w:rsid w:val="007D023D"/>
    <w:rsid w:val="007D0937"/>
    <w:rsid w:val="007D0B8B"/>
    <w:rsid w:val="007D2B5E"/>
    <w:rsid w:val="007D2C9E"/>
    <w:rsid w:val="007D319D"/>
    <w:rsid w:val="007D7F7F"/>
    <w:rsid w:val="007E0ED4"/>
    <w:rsid w:val="007E2739"/>
    <w:rsid w:val="007E37F5"/>
    <w:rsid w:val="007E4418"/>
    <w:rsid w:val="007E5A00"/>
    <w:rsid w:val="007E7BAF"/>
    <w:rsid w:val="007F1C1F"/>
    <w:rsid w:val="007F2641"/>
    <w:rsid w:val="007F294E"/>
    <w:rsid w:val="007F38D8"/>
    <w:rsid w:val="007F4230"/>
    <w:rsid w:val="007F4D37"/>
    <w:rsid w:val="007F6851"/>
    <w:rsid w:val="007F7286"/>
    <w:rsid w:val="007F7E45"/>
    <w:rsid w:val="00800617"/>
    <w:rsid w:val="00800BC6"/>
    <w:rsid w:val="00810562"/>
    <w:rsid w:val="008105E7"/>
    <w:rsid w:val="0081209B"/>
    <w:rsid w:val="00812266"/>
    <w:rsid w:val="00812F29"/>
    <w:rsid w:val="0081467A"/>
    <w:rsid w:val="00815314"/>
    <w:rsid w:val="00816F25"/>
    <w:rsid w:val="008203C9"/>
    <w:rsid w:val="00820B15"/>
    <w:rsid w:val="008229C0"/>
    <w:rsid w:val="00822BCD"/>
    <w:rsid w:val="008238B8"/>
    <w:rsid w:val="00823AEA"/>
    <w:rsid w:val="00823EC0"/>
    <w:rsid w:val="008247C0"/>
    <w:rsid w:val="00826C1A"/>
    <w:rsid w:val="0082720B"/>
    <w:rsid w:val="008310B5"/>
    <w:rsid w:val="008313D1"/>
    <w:rsid w:val="00831C1A"/>
    <w:rsid w:val="008323DC"/>
    <w:rsid w:val="008324E9"/>
    <w:rsid w:val="008326D5"/>
    <w:rsid w:val="00833AF4"/>
    <w:rsid w:val="00833FB7"/>
    <w:rsid w:val="008348BB"/>
    <w:rsid w:val="008352F9"/>
    <w:rsid w:val="008359CF"/>
    <w:rsid w:val="00835F03"/>
    <w:rsid w:val="00836C48"/>
    <w:rsid w:val="00836EDA"/>
    <w:rsid w:val="00837525"/>
    <w:rsid w:val="0083767C"/>
    <w:rsid w:val="00841851"/>
    <w:rsid w:val="00841DBF"/>
    <w:rsid w:val="00842A0B"/>
    <w:rsid w:val="00843399"/>
    <w:rsid w:val="0084339D"/>
    <w:rsid w:val="00843C6B"/>
    <w:rsid w:val="00844897"/>
    <w:rsid w:val="0084598A"/>
    <w:rsid w:val="00845CFE"/>
    <w:rsid w:val="00845E95"/>
    <w:rsid w:val="00847F6B"/>
    <w:rsid w:val="008507A7"/>
    <w:rsid w:val="0085114E"/>
    <w:rsid w:val="00851474"/>
    <w:rsid w:val="00852357"/>
    <w:rsid w:val="00860740"/>
    <w:rsid w:val="008608C3"/>
    <w:rsid w:val="00862E39"/>
    <w:rsid w:val="008638A8"/>
    <w:rsid w:val="0086460C"/>
    <w:rsid w:val="00865049"/>
    <w:rsid w:val="00865DD7"/>
    <w:rsid w:val="008670D7"/>
    <w:rsid w:val="00867B64"/>
    <w:rsid w:val="00867E32"/>
    <w:rsid w:val="00871923"/>
    <w:rsid w:val="00871AF1"/>
    <w:rsid w:val="008728A4"/>
    <w:rsid w:val="00872B41"/>
    <w:rsid w:val="00872BAC"/>
    <w:rsid w:val="00873B12"/>
    <w:rsid w:val="00873CFF"/>
    <w:rsid w:val="00873F5B"/>
    <w:rsid w:val="008751D5"/>
    <w:rsid w:val="00875909"/>
    <w:rsid w:val="008767ED"/>
    <w:rsid w:val="00880A33"/>
    <w:rsid w:val="00882933"/>
    <w:rsid w:val="00884726"/>
    <w:rsid w:val="00885839"/>
    <w:rsid w:val="00885922"/>
    <w:rsid w:val="008877A1"/>
    <w:rsid w:val="008902F7"/>
    <w:rsid w:val="00890793"/>
    <w:rsid w:val="008908CE"/>
    <w:rsid w:val="00890A51"/>
    <w:rsid w:val="00891B61"/>
    <w:rsid w:val="00893012"/>
    <w:rsid w:val="00893D3F"/>
    <w:rsid w:val="008946EF"/>
    <w:rsid w:val="00895985"/>
    <w:rsid w:val="00897128"/>
    <w:rsid w:val="00897660"/>
    <w:rsid w:val="008A009D"/>
    <w:rsid w:val="008A05BE"/>
    <w:rsid w:val="008A0A18"/>
    <w:rsid w:val="008A191C"/>
    <w:rsid w:val="008A4460"/>
    <w:rsid w:val="008A534F"/>
    <w:rsid w:val="008A61D8"/>
    <w:rsid w:val="008A6FBA"/>
    <w:rsid w:val="008B1FE2"/>
    <w:rsid w:val="008B2998"/>
    <w:rsid w:val="008B2A06"/>
    <w:rsid w:val="008B2A25"/>
    <w:rsid w:val="008B34F3"/>
    <w:rsid w:val="008B3979"/>
    <w:rsid w:val="008B3AF3"/>
    <w:rsid w:val="008B3CE5"/>
    <w:rsid w:val="008B443F"/>
    <w:rsid w:val="008B447A"/>
    <w:rsid w:val="008B4D7C"/>
    <w:rsid w:val="008B7838"/>
    <w:rsid w:val="008B7F21"/>
    <w:rsid w:val="008C0392"/>
    <w:rsid w:val="008C0985"/>
    <w:rsid w:val="008C20F3"/>
    <w:rsid w:val="008C26DF"/>
    <w:rsid w:val="008C2E93"/>
    <w:rsid w:val="008C31D0"/>
    <w:rsid w:val="008C4772"/>
    <w:rsid w:val="008C4BC8"/>
    <w:rsid w:val="008C4E34"/>
    <w:rsid w:val="008C572E"/>
    <w:rsid w:val="008C58A0"/>
    <w:rsid w:val="008C7893"/>
    <w:rsid w:val="008D08D9"/>
    <w:rsid w:val="008D0F52"/>
    <w:rsid w:val="008D112D"/>
    <w:rsid w:val="008D160C"/>
    <w:rsid w:val="008D210D"/>
    <w:rsid w:val="008D509F"/>
    <w:rsid w:val="008D57F3"/>
    <w:rsid w:val="008D5AD0"/>
    <w:rsid w:val="008D6E78"/>
    <w:rsid w:val="008D785B"/>
    <w:rsid w:val="008D7866"/>
    <w:rsid w:val="008E0542"/>
    <w:rsid w:val="008E0FC3"/>
    <w:rsid w:val="008E128B"/>
    <w:rsid w:val="008E23C4"/>
    <w:rsid w:val="008E2B64"/>
    <w:rsid w:val="008E5652"/>
    <w:rsid w:val="008E5BF2"/>
    <w:rsid w:val="008F0B77"/>
    <w:rsid w:val="008F1CF5"/>
    <w:rsid w:val="008F225C"/>
    <w:rsid w:val="008F2F42"/>
    <w:rsid w:val="008F3FDD"/>
    <w:rsid w:val="008F4668"/>
    <w:rsid w:val="009001FE"/>
    <w:rsid w:val="009008CC"/>
    <w:rsid w:val="009017C0"/>
    <w:rsid w:val="00901DB7"/>
    <w:rsid w:val="00902753"/>
    <w:rsid w:val="00902819"/>
    <w:rsid w:val="00903570"/>
    <w:rsid w:val="00903751"/>
    <w:rsid w:val="0090384E"/>
    <w:rsid w:val="00903925"/>
    <w:rsid w:val="00904229"/>
    <w:rsid w:val="00904DD9"/>
    <w:rsid w:val="00905A48"/>
    <w:rsid w:val="00906203"/>
    <w:rsid w:val="00906539"/>
    <w:rsid w:val="00906D3A"/>
    <w:rsid w:val="009077EF"/>
    <w:rsid w:val="00907A36"/>
    <w:rsid w:val="009100A0"/>
    <w:rsid w:val="00910931"/>
    <w:rsid w:val="009115F8"/>
    <w:rsid w:val="00911B3D"/>
    <w:rsid w:val="00912EE3"/>
    <w:rsid w:val="0091392B"/>
    <w:rsid w:val="00913BE4"/>
    <w:rsid w:val="00914078"/>
    <w:rsid w:val="00914778"/>
    <w:rsid w:val="00914C9B"/>
    <w:rsid w:val="00915471"/>
    <w:rsid w:val="00915D19"/>
    <w:rsid w:val="009223D4"/>
    <w:rsid w:val="00923170"/>
    <w:rsid w:val="0092395F"/>
    <w:rsid w:val="00923C08"/>
    <w:rsid w:val="00924D90"/>
    <w:rsid w:val="009261F4"/>
    <w:rsid w:val="009272A1"/>
    <w:rsid w:val="0092786E"/>
    <w:rsid w:val="00930A12"/>
    <w:rsid w:val="009318EE"/>
    <w:rsid w:val="00933A40"/>
    <w:rsid w:val="00933B20"/>
    <w:rsid w:val="0093468A"/>
    <w:rsid w:val="00934A0B"/>
    <w:rsid w:val="00934D7B"/>
    <w:rsid w:val="00935361"/>
    <w:rsid w:val="00935969"/>
    <w:rsid w:val="00935DD5"/>
    <w:rsid w:val="00937DC8"/>
    <w:rsid w:val="009405FA"/>
    <w:rsid w:val="00941613"/>
    <w:rsid w:val="0094185D"/>
    <w:rsid w:val="00941D2C"/>
    <w:rsid w:val="009422EF"/>
    <w:rsid w:val="009424A8"/>
    <w:rsid w:val="00942D40"/>
    <w:rsid w:val="00943B2A"/>
    <w:rsid w:val="00950A44"/>
    <w:rsid w:val="00950AA8"/>
    <w:rsid w:val="00950E62"/>
    <w:rsid w:val="00950FF0"/>
    <w:rsid w:val="0095272D"/>
    <w:rsid w:val="00952FBD"/>
    <w:rsid w:val="00953022"/>
    <w:rsid w:val="00953197"/>
    <w:rsid w:val="009533D4"/>
    <w:rsid w:val="0095342A"/>
    <w:rsid w:val="00953D4B"/>
    <w:rsid w:val="009560BA"/>
    <w:rsid w:val="00956A56"/>
    <w:rsid w:val="00957D33"/>
    <w:rsid w:val="009611ED"/>
    <w:rsid w:val="00961AB3"/>
    <w:rsid w:val="009634B7"/>
    <w:rsid w:val="009656AA"/>
    <w:rsid w:val="009673D7"/>
    <w:rsid w:val="0096746B"/>
    <w:rsid w:val="00970821"/>
    <w:rsid w:val="00970A4D"/>
    <w:rsid w:val="009711F1"/>
    <w:rsid w:val="009722BA"/>
    <w:rsid w:val="00973377"/>
    <w:rsid w:val="0097391C"/>
    <w:rsid w:val="00974207"/>
    <w:rsid w:val="009761CA"/>
    <w:rsid w:val="009764D3"/>
    <w:rsid w:val="009808DB"/>
    <w:rsid w:val="00980A2E"/>
    <w:rsid w:val="00980C0F"/>
    <w:rsid w:val="00981A84"/>
    <w:rsid w:val="00981FAF"/>
    <w:rsid w:val="00982125"/>
    <w:rsid w:val="00982264"/>
    <w:rsid w:val="009829DE"/>
    <w:rsid w:val="00983CA4"/>
    <w:rsid w:val="0098755A"/>
    <w:rsid w:val="00987EF9"/>
    <w:rsid w:val="00987EFD"/>
    <w:rsid w:val="00992220"/>
    <w:rsid w:val="0099234A"/>
    <w:rsid w:val="00993F5C"/>
    <w:rsid w:val="00994F95"/>
    <w:rsid w:val="0099627C"/>
    <w:rsid w:val="00997885"/>
    <w:rsid w:val="009A0BE8"/>
    <w:rsid w:val="009A16F7"/>
    <w:rsid w:val="009A2622"/>
    <w:rsid w:val="009A28F6"/>
    <w:rsid w:val="009A3BB8"/>
    <w:rsid w:val="009A62C3"/>
    <w:rsid w:val="009A663C"/>
    <w:rsid w:val="009A77EF"/>
    <w:rsid w:val="009B145B"/>
    <w:rsid w:val="009B2998"/>
    <w:rsid w:val="009B38A7"/>
    <w:rsid w:val="009B3A58"/>
    <w:rsid w:val="009B4A77"/>
    <w:rsid w:val="009B60F5"/>
    <w:rsid w:val="009B64B0"/>
    <w:rsid w:val="009B668F"/>
    <w:rsid w:val="009B6E37"/>
    <w:rsid w:val="009B74EA"/>
    <w:rsid w:val="009B75C3"/>
    <w:rsid w:val="009C13C9"/>
    <w:rsid w:val="009C13FF"/>
    <w:rsid w:val="009C17F3"/>
    <w:rsid w:val="009C302E"/>
    <w:rsid w:val="009C478B"/>
    <w:rsid w:val="009C5118"/>
    <w:rsid w:val="009C5B2A"/>
    <w:rsid w:val="009D074B"/>
    <w:rsid w:val="009D3C50"/>
    <w:rsid w:val="009D3CAE"/>
    <w:rsid w:val="009D5C52"/>
    <w:rsid w:val="009D69FD"/>
    <w:rsid w:val="009D6EA8"/>
    <w:rsid w:val="009E082F"/>
    <w:rsid w:val="009E546B"/>
    <w:rsid w:val="009E5C29"/>
    <w:rsid w:val="009E5CBA"/>
    <w:rsid w:val="009E6D39"/>
    <w:rsid w:val="009E7065"/>
    <w:rsid w:val="009F01BA"/>
    <w:rsid w:val="009F0F2B"/>
    <w:rsid w:val="009F63DE"/>
    <w:rsid w:val="00A02038"/>
    <w:rsid w:val="00A021A5"/>
    <w:rsid w:val="00A028E2"/>
    <w:rsid w:val="00A02A0A"/>
    <w:rsid w:val="00A034EB"/>
    <w:rsid w:val="00A03C2C"/>
    <w:rsid w:val="00A046A5"/>
    <w:rsid w:val="00A06661"/>
    <w:rsid w:val="00A10920"/>
    <w:rsid w:val="00A11575"/>
    <w:rsid w:val="00A11859"/>
    <w:rsid w:val="00A11EE7"/>
    <w:rsid w:val="00A14023"/>
    <w:rsid w:val="00A14B6C"/>
    <w:rsid w:val="00A14DAB"/>
    <w:rsid w:val="00A15054"/>
    <w:rsid w:val="00A1592E"/>
    <w:rsid w:val="00A15C07"/>
    <w:rsid w:val="00A16BE5"/>
    <w:rsid w:val="00A17FAB"/>
    <w:rsid w:val="00A2025B"/>
    <w:rsid w:val="00A20613"/>
    <w:rsid w:val="00A2104B"/>
    <w:rsid w:val="00A21D66"/>
    <w:rsid w:val="00A255D2"/>
    <w:rsid w:val="00A2705F"/>
    <w:rsid w:val="00A30152"/>
    <w:rsid w:val="00A309D7"/>
    <w:rsid w:val="00A329AE"/>
    <w:rsid w:val="00A351D0"/>
    <w:rsid w:val="00A35366"/>
    <w:rsid w:val="00A36842"/>
    <w:rsid w:val="00A3688B"/>
    <w:rsid w:val="00A368EC"/>
    <w:rsid w:val="00A36ABF"/>
    <w:rsid w:val="00A3758B"/>
    <w:rsid w:val="00A37DEF"/>
    <w:rsid w:val="00A407D8"/>
    <w:rsid w:val="00A424B7"/>
    <w:rsid w:val="00A43009"/>
    <w:rsid w:val="00A44164"/>
    <w:rsid w:val="00A448C1"/>
    <w:rsid w:val="00A450EC"/>
    <w:rsid w:val="00A4645F"/>
    <w:rsid w:val="00A505FB"/>
    <w:rsid w:val="00A50AF6"/>
    <w:rsid w:val="00A50F3D"/>
    <w:rsid w:val="00A50F62"/>
    <w:rsid w:val="00A51A5E"/>
    <w:rsid w:val="00A51CC0"/>
    <w:rsid w:val="00A528FA"/>
    <w:rsid w:val="00A52B70"/>
    <w:rsid w:val="00A53413"/>
    <w:rsid w:val="00A53598"/>
    <w:rsid w:val="00A53BF2"/>
    <w:rsid w:val="00A53FD1"/>
    <w:rsid w:val="00A54566"/>
    <w:rsid w:val="00A557A3"/>
    <w:rsid w:val="00A55BA3"/>
    <w:rsid w:val="00A56C99"/>
    <w:rsid w:val="00A57953"/>
    <w:rsid w:val="00A604B7"/>
    <w:rsid w:val="00A60FD6"/>
    <w:rsid w:val="00A61B0A"/>
    <w:rsid w:val="00A63DDC"/>
    <w:rsid w:val="00A65565"/>
    <w:rsid w:val="00A66540"/>
    <w:rsid w:val="00A668A5"/>
    <w:rsid w:val="00A670FE"/>
    <w:rsid w:val="00A70E5A"/>
    <w:rsid w:val="00A71163"/>
    <w:rsid w:val="00A72956"/>
    <w:rsid w:val="00A738E9"/>
    <w:rsid w:val="00A743FB"/>
    <w:rsid w:val="00A74CEB"/>
    <w:rsid w:val="00A764C3"/>
    <w:rsid w:val="00A76843"/>
    <w:rsid w:val="00A77238"/>
    <w:rsid w:val="00A77BCD"/>
    <w:rsid w:val="00A803E6"/>
    <w:rsid w:val="00A80402"/>
    <w:rsid w:val="00A810C4"/>
    <w:rsid w:val="00A8114D"/>
    <w:rsid w:val="00A813CA"/>
    <w:rsid w:val="00A8345B"/>
    <w:rsid w:val="00A8362D"/>
    <w:rsid w:val="00A83EA9"/>
    <w:rsid w:val="00A84769"/>
    <w:rsid w:val="00A8744C"/>
    <w:rsid w:val="00A9021D"/>
    <w:rsid w:val="00A90790"/>
    <w:rsid w:val="00A915A1"/>
    <w:rsid w:val="00A95D2F"/>
    <w:rsid w:val="00AA06A0"/>
    <w:rsid w:val="00AA06DC"/>
    <w:rsid w:val="00AA1117"/>
    <w:rsid w:val="00AA3405"/>
    <w:rsid w:val="00AA4DE9"/>
    <w:rsid w:val="00AA7AA0"/>
    <w:rsid w:val="00AA7B87"/>
    <w:rsid w:val="00AB0086"/>
    <w:rsid w:val="00AB0C9F"/>
    <w:rsid w:val="00AB2549"/>
    <w:rsid w:val="00AB4981"/>
    <w:rsid w:val="00AB7269"/>
    <w:rsid w:val="00AB737D"/>
    <w:rsid w:val="00AB777A"/>
    <w:rsid w:val="00AC10BF"/>
    <w:rsid w:val="00AC2123"/>
    <w:rsid w:val="00AC2927"/>
    <w:rsid w:val="00AC2AAC"/>
    <w:rsid w:val="00AC3C86"/>
    <w:rsid w:val="00AC44D3"/>
    <w:rsid w:val="00AC44E6"/>
    <w:rsid w:val="00AC510A"/>
    <w:rsid w:val="00AD12C1"/>
    <w:rsid w:val="00AD130B"/>
    <w:rsid w:val="00AD197B"/>
    <w:rsid w:val="00AD2B94"/>
    <w:rsid w:val="00AD2D7E"/>
    <w:rsid w:val="00AD537F"/>
    <w:rsid w:val="00AD542C"/>
    <w:rsid w:val="00AD58B9"/>
    <w:rsid w:val="00AD6087"/>
    <w:rsid w:val="00AD6209"/>
    <w:rsid w:val="00AD675E"/>
    <w:rsid w:val="00AD6B50"/>
    <w:rsid w:val="00AE1818"/>
    <w:rsid w:val="00AE1CDA"/>
    <w:rsid w:val="00AE382E"/>
    <w:rsid w:val="00AE411D"/>
    <w:rsid w:val="00AE49B5"/>
    <w:rsid w:val="00AE6417"/>
    <w:rsid w:val="00AE738B"/>
    <w:rsid w:val="00AE766A"/>
    <w:rsid w:val="00AE7CCB"/>
    <w:rsid w:val="00AF1529"/>
    <w:rsid w:val="00AF23D5"/>
    <w:rsid w:val="00AF35AB"/>
    <w:rsid w:val="00AF368D"/>
    <w:rsid w:val="00AF3695"/>
    <w:rsid w:val="00AF3B1C"/>
    <w:rsid w:val="00AF4711"/>
    <w:rsid w:val="00AF4D97"/>
    <w:rsid w:val="00AF608D"/>
    <w:rsid w:val="00AF624B"/>
    <w:rsid w:val="00AF6515"/>
    <w:rsid w:val="00AF65A2"/>
    <w:rsid w:val="00AF6617"/>
    <w:rsid w:val="00AF759F"/>
    <w:rsid w:val="00B007EE"/>
    <w:rsid w:val="00B01004"/>
    <w:rsid w:val="00B03247"/>
    <w:rsid w:val="00B0450B"/>
    <w:rsid w:val="00B11401"/>
    <w:rsid w:val="00B11902"/>
    <w:rsid w:val="00B1190F"/>
    <w:rsid w:val="00B11BB4"/>
    <w:rsid w:val="00B11E51"/>
    <w:rsid w:val="00B11F32"/>
    <w:rsid w:val="00B12357"/>
    <w:rsid w:val="00B1295B"/>
    <w:rsid w:val="00B1512E"/>
    <w:rsid w:val="00B1598B"/>
    <w:rsid w:val="00B161D9"/>
    <w:rsid w:val="00B16379"/>
    <w:rsid w:val="00B16621"/>
    <w:rsid w:val="00B168F5"/>
    <w:rsid w:val="00B209F5"/>
    <w:rsid w:val="00B21BC6"/>
    <w:rsid w:val="00B222DB"/>
    <w:rsid w:val="00B2486A"/>
    <w:rsid w:val="00B254FB"/>
    <w:rsid w:val="00B258F4"/>
    <w:rsid w:val="00B266B2"/>
    <w:rsid w:val="00B26AF7"/>
    <w:rsid w:val="00B27D96"/>
    <w:rsid w:val="00B3324D"/>
    <w:rsid w:val="00B33CE4"/>
    <w:rsid w:val="00B369B4"/>
    <w:rsid w:val="00B40BDC"/>
    <w:rsid w:val="00B41265"/>
    <w:rsid w:val="00B42329"/>
    <w:rsid w:val="00B432E1"/>
    <w:rsid w:val="00B43495"/>
    <w:rsid w:val="00B45595"/>
    <w:rsid w:val="00B456B9"/>
    <w:rsid w:val="00B47B9E"/>
    <w:rsid w:val="00B5108C"/>
    <w:rsid w:val="00B51BE3"/>
    <w:rsid w:val="00B527A1"/>
    <w:rsid w:val="00B539AD"/>
    <w:rsid w:val="00B54F85"/>
    <w:rsid w:val="00B55127"/>
    <w:rsid w:val="00B56E33"/>
    <w:rsid w:val="00B57024"/>
    <w:rsid w:val="00B573C4"/>
    <w:rsid w:val="00B57B9A"/>
    <w:rsid w:val="00B616FA"/>
    <w:rsid w:val="00B6321D"/>
    <w:rsid w:val="00B6381E"/>
    <w:rsid w:val="00B6414B"/>
    <w:rsid w:val="00B648A7"/>
    <w:rsid w:val="00B64923"/>
    <w:rsid w:val="00B64C1F"/>
    <w:rsid w:val="00B64E02"/>
    <w:rsid w:val="00B656E5"/>
    <w:rsid w:val="00B66574"/>
    <w:rsid w:val="00B66CD0"/>
    <w:rsid w:val="00B66F3F"/>
    <w:rsid w:val="00B70211"/>
    <w:rsid w:val="00B702C7"/>
    <w:rsid w:val="00B70EDD"/>
    <w:rsid w:val="00B70FFC"/>
    <w:rsid w:val="00B71A43"/>
    <w:rsid w:val="00B7286C"/>
    <w:rsid w:val="00B728B9"/>
    <w:rsid w:val="00B72F80"/>
    <w:rsid w:val="00B7432C"/>
    <w:rsid w:val="00B746C5"/>
    <w:rsid w:val="00B75D39"/>
    <w:rsid w:val="00B76E04"/>
    <w:rsid w:val="00B77AE4"/>
    <w:rsid w:val="00B814E0"/>
    <w:rsid w:val="00B821B4"/>
    <w:rsid w:val="00B821EF"/>
    <w:rsid w:val="00B83F5B"/>
    <w:rsid w:val="00B85053"/>
    <w:rsid w:val="00B859D7"/>
    <w:rsid w:val="00B85A08"/>
    <w:rsid w:val="00B86399"/>
    <w:rsid w:val="00B866CD"/>
    <w:rsid w:val="00B86DFE"/>
    <w:rsid w:val="00B86EB0"/>
    <w:rsid w:val="00B86F73"/>
    <w:rsid w:val="00B87E09"/>
    <w:rsid w:val="00B9032B"/>
    <w:rsid w:val="00B91B35"/>
    <w:rsid w:val="00B91D84"/>
    <w:rsid w:val="00B91FFC"/>
    <w:rsid w:val="00B9382E"/>
    <w:rsid w:val="00B93AE2"/>
    <w:rsid w:val="00B940A1"/>
    <w:rsid w:val="00B944AA"/>
    <w:rsid w:val="00B94853"/>
    <w:rsid w:val="00B95FC9"/>
    <w:rsid w:val="00B97180"/>
    <w:rsid w:val="00B97C2E"/>
    <w:rsid w:val="00BA0243"/>
    <w:rsid w:val="00BA0F7A"/>
    <w:rsid w:val="00BA2FC6"/>
    <w:rsid w:val="00BA387C"/>
    <w:rsid w:val="00BA7130"/>
    <w:rsid w:val="00BA7687"/>
    <w:rsid w:val="00BA7729"/>
    <w:rsid w:val="00BB05D2"/>
    <w:rsid w:val="00BB1858"/>
    <w:rsid w:val="00BB1991"/>
    <w:rsid w:val="00BB1D6B"/>
    <w:rsid w:val="00BB2B4A"/>
    <w:rsid w:val="00BB378C"/>
    <w:rsid w:val="00BB47A8"/>
    <w:rsid w:val="00BB490C"/>
    <w:rsid w:val="00BB4CE5"/>
    <w:rsid w:val="00BB5C48"/>
    <w:rsid w:val="00BB7367"/>
    <w:rsid w:val="00BB741F"/>
    <w:rsid w:val="00BC092C"/>
    <w:rsid w:val="00BC1854"/>
    <w:rsid w:val="00BC265B"/>
    <w:rsid w:val="00BC3DEE"/>
    <w:rsid w:val="00BC6207"/>
    <w:rsid w:val="00BC7B01"/>
    <w:rsid w:val="00BC7CED"/>
    <w:rsid w:val="00BD1771"/>
    <w:rsid w:val="00BD199F"/>
    <w:rsid w:val="00BD1B39"/>
    <w:rsid w:val="00BD25F5"/>
    <w:rsid w:val="00BD3A3E"/>
    <w:rsid w:val="00BD3C6D"/>
    <w:rsid w:val="00BD51DE"/>
    <w:rsid w:val="00BD54FD"/>
    <w:rsid w:val="00BD5A16"/>
    <w:rsid w:val="00BD6B49"/>
    <w:rsid w:val="00BD7C66"/>
    <w:rsid w:val="00BD7CE2"/>
    <w:rsid w:val="00BD7E65"/>
    <w:rsid w:val="00BE05ED"/>
    <w:rsid w:val="00BE0CA1"/>
    <w:rsid w:val="00BE1BB3"/>
    <w:rsid w:val="00BE2A05"/>
    <w:rsid w:val="00BE4EF3"/>
    <w:rsid w:val="00BE5AD7"/>
    <w:rsid w:val="00BE64FE"/>
    <w:rsid w:val="00BE6A30"/>
    <w:rsid w:val="00BE7D58"/>
    <w:rsid w:val="00BF0F81"/>
    <w:rsid w:val="00BF17DB"/>
    <w:rsid w:val="00BF1C55"/>
    <w:rsid w:val="00BF2800"/>
    <w:rsid w:val="00BF2CCA"/>
    <w:rsid w:val="00BF530C"/>
    <w:rsid w:val="00BF614F"/>
    <w:rsid w:val="00BF6767"/>
    <w:rsid w:val="00BF6837"/>
    <w:rsid w:val="00BF7A0E"/>
    <w:rsid w:val="00C01D2B"/>
    <w:rsid w:val="00C0436B"/>
    <w:rsid w:val="00C05AEB"/>
    <w:rsid w:val="00C079BD"/>
    <w:rsid w:val="00C11884"/>
    <w:rsid w:val="00C1347C"/>
    <w:rsid w:val="00C13E9A"/>
    <w:rsid w:val="00C13F05"/>
    <w:rsid w:val="00C1482C"/>
    <w:rsid w:val="00C15EB0"/>
    <w:rsid w:val="00C1695E"/>
    <w:rsid w:val="00C16F3F"/>
    <w:rsid w:val="00C171DB"/>
    <w:rsid w:val="00C17206"/>
    <w:rsid w:val="00C17343"/>
    <w:rsid w:val="00C2062D"/>
    <w:rsid w:val="00C22D43"/>
    <w:rsid w:val="00C23E32"/>
    <w:rsid w:val="00C25576"/>
    <w:rsid w:val="00C25A3F"/>
    <w:rsid w:val="00C266C2"/>
    <w:rsid w:val="00C26F12"/>
    <w:rsid w:val="00C271A2"/>
    <w:rsid w:val="00C2741C"/>
    <w:rsid w:val="00C27A78"/>
    <w:rsid w:val="00C27B43"/>
    <w:rsid w:val="00C27BB4"/>
    <w:rsid w:val="00C3084E"/>
    <w:rsid w:val="00C31088"/>
    <w:rsid w:val="00C31AE6"/>
    <w:rsid w:val="00C342B4"/>
    <w:rsid w:val="00C35A04"/>
    <w:rsid w:val="00C36665"/>
    <w:rsid w:val="00C3753B"/>
    <w:rsid w:val="00C377B6"/>
    <w:rsid w:val="00C40255"/>
    <w:rsid w:val="00C40820"/>
    <w:rsid w:val="00C408B1"/>
    <w:rsid w:val="00C41934"/>
    <w:rsid w:val="00C41C21"/>
    <w:rsid w:val="00C43B7A"/>
    <w:rsid w:val="00C43CD7"/>
    <w:rsid w:val="00C45048"/>
    <w:rsid w:val="00C47064"/>
    <w:rsid w:val="00C47D7D"/>
    <w:rsid w:val="00C5154F"/>
    <w:rsid w:val="00C51912"/>
    <w:rsid w:val="00C51A6F"/>
    <w:rsid w:val="00C544DB"/>
    <w:rsid w:val="00C5518F"/>
    <w:rsid w:val="00C551FC"/>
    <w:rsid w:val="00C553CF"/>
    <w:rsid w:val="00C565A3"/>
    <w:rsid w:val="00C61032"/>
    <w:rsid w:val="00C6262F"/>
    <w:rsid w:val="00C6295E"/>
    <w:rsid w:val="00C63B49"/>
    <w:rsid w:val="00C649B8"/>
    <w:rsid w:val="00C660AD"/>
    <w:rsid w:val="00C66128"/>
    <w:rsid w:val="00C6688C"/>
    <w:rsid w:val="00C67510"/>
    <w:rsid w:val="00C6770E"/>
    <w:rsid w:val="00C6774E"/>
    <w:rsid w:val="00C67C40"/>
    <w:rsid w:val="00C7005C"/>
    <w:rsid w:val="00C70FAD"/>
    <w:rsid w:val="00C7172A"/>
    <w:rsid w:val="00C71C37"/>
    <w:rsid w:val="00C72D3B"/>
    <w:rsid w:val="00C735E0"/>
    <w:rsid w:val="00C737EC"/>
    <w:rsid w:val="00C74124"/>
    <w:rsid w:val="00C74581"/>
    <w:rsid w:val="00C76E11"/>
    <w:rsid w:val="00C772CE"/>
    <w:rsid w:val="00C7781D"/>
    <w:rsid w:val="00C77B09"/>
    <w:rsid w:val="00C77BB9"/>
    <w:rsid w:val="00C77C0B"/>
    <w:rsid w:val="00C80A1B"/>
    <w:rsid w:val="00C80F66"/>
    <w:rsid w:val="00C813EE"/>
    <w:rsid w:val="00C816F1"/>
    <w:rsid w:val="00C82858"/>
    <w:rsid w:val="00C83DE1"/>
    <w:rsid w:val="00C84735"/>
    <w:rsid w:val="00C8488D"/>
    <w:rsid w:val="00C84D21"/>
    <w:rsid w:val="00C869CC"/>
    <w:rsid w:val="00C86B0A"/>
    <w:rsid w:val="00C903F2"/>
    <w:rsid w:val="00C904ED"/>
    <w:rsid w:val="00C92C1C"/>
    <w:rsid w:val="00C93C69"/>
    <w:rsid w:val="00C96143"/>
    <w:rsid w:val="00C96B63"/>
    <w:rsid w:val="00C96CB8"/>
    <w:rsid w:val="00CA0090"/>
    <w:rsid w:val="00CA26EF"/>
    <w:rsid w:val="00CA32B0"/>
    <w:rsid w:val="00CA3B2A"/>
    <w:rsid w:val="00CA5883"/>
    <w:rsid w:val="00CA6B4F"/>
    <w:rsid w:val="00CA6CF9"/>
    <w:rsid w:val="00CA7FB9"/>
    <w:rsid w:val="00CB1C93"/>
    <w:rsid w:val="00CB24AF"/>
    <w:rsid w:val="00CB290E"/>
    <w:rsid w:val="00CB2B57"/>
    <w:rsid w:val="00CB2DA9"/>
    <w:rsid w:val="00CB5229"/>
    <w:rsid w:val="00CB55FD"/>
    <w:rsid w:val="00CB5C48"/>
    <w:rsid w:val="00CB630C"/>
    <w:rsid w:val="00CB6840"/>
    <w:rsid w:val="00CC062C"/>
    <w:rsid w:val="00CC0C70"/>
    <w:rsid w:val="00CC175B"/>
    <w:rsid w:val="00CC22B2"/>
    <w:rsid w:val="00CC2C22"/>
    <w:rsid w:val="00CC2E90"/>
    <w:rsid w:val="00CC4EF2"/>
    <w:rsid w:val="00CC599F"/>
    <w:rsid w:val="00CC7948"/>
    <w:rsid w:val="00CD00AC"/>
    <w:rsid w:val="00CD2162"/>
    <w:rsid w:val="00CD2EDF"/>
    <w:rsid w:val="00CD3ABA"/>
    <w:rsid w:val="00CD50AD"/>
    <w:rsid w:val="00CD6635"/>
    <w:rsid w:val="00CD6653"/>
    <w:rsid w:val="00CD6B87"/>
    <w:rsid w:val="00CD7E9A"/>
    <w:rsid w:val="00CE1760"/>
    <w:rsid w:val="00CE1C39"/>
    <w:rsid w:val="00CE5F79"/>
    <w:rsid w:val="00CE6002"/>
    <w:rsid w:val="00CE7F58"/>
    <w:rsid w:val="00CF0478"/>
    <w:rsid w:val="00CF04C8"/>
    <w:rsid w:val="00CF11A8"/>
    <w:rsid w:val="00CF49ED"/>
    <w:rsid w:val="00CF4A84"/>
    <w:rsid w:val="00D006B1"/>
    <w:rsid w:val="00D00FA6"/>
    <w:rsid w:val="00D02346"/>
    <w:rsid w:val="00D03487"/>
    <w:rsid w:val="00D0350C"/>
    <w:rsid w:val="00D0550B"/>
    <w:rsid w:val="00D05F19"/>
    <w:rsid w:val="00D06B06"/>
    <w:rsid w:val="00D070C5"/>
    <w:rsid w:val="00D07924"/>
    <w:rsid w:val="00D100C3"/>
    <w:rsid w:val="00D11015"/>
    <w:rsid w:val="00D1249B"/>
    <w:rsid w:val="00D12CB6"/>
    <w:rsid w:val="00D12DCD"/>
    <w:rsid w:val="00D13B5D"/>
    <w:rsid w:val="00D13CC3"/>
    <w:rsid w:val="00D13E2B"/>
    <w:rsid w:val="00D14D45"/>
    <w:rsid w:val="00D14DDC"/>
    <w:rsid w:val="00D16E2A"/>
    <w:rsid w:val="00D16E8E"/>
    <w:rsid w:val="00D16F3A"/>
    <w:rsid w:val="00D16F80"/>
    <w:rsid w:val="00D17C0D"/>
    <w:rsid w:val="00D17C1B"/>
    <w:rsid w:val="00D208D1"/>
    <w:rsid w:val="00D20B90"/>
    <w:rsid w:val="00D213E7"/>
    <w:rsid w:val="00D21A7F"/>
    <w:rsid w:val="00D2291F"/>
    <w:rsid w:val="00D24143"/>
    <w:rsid w:val="00D243F9"/>
    <w:rsid w:val="00D24704"/>
    <w:rsid w:val="00D2673C"/>
    <w:rsid w:val="00D2788F"/>
    <w:rsid w:val="00D318A1"/>
    <w:rsid w:val="00D31967"/>
    <w:rsid w:val="00D32250"/>
    <w:rsid w:val="00D36D6D"/>
    <w:rsid w:val="00D40B13"/>
    <w:rsid w:val="00D40BE0"/>
    <w:rsid w:val="00D4170A"/>
    <w:rsid w:val="00D417AF"/>
    <w:rsid w:val="00D42797"/>
    <w:rsid w:val="00D43ABD"/>
    <w:rsid w:val="00D44263"/>
    <w:rsid w:val="00D4438A"/>
    <w:rsid w:val="00D45723"/>
    <w:rsid w:val="00D45BE4"/>
    <w:rsid w:val="00D46985"/>
    <w:rsid w:val="00D472A9"/>
    <w:rsid w:val="00D47537"/>
    <w:rsid w:val="00D5172D"/>
    <w:rsid w:val="00D52202"/>
    <w:rsid w:val="00D53A0E"/>
    <w:rsid w:val="00D53A28"/>
    <w:rsid w:val="00D56B94"/>
    <w:rsid w:val="00D572BC"/>
    <w:rsid w:val="00D60C92"/>
    <w:rsid w:val="00D6256A"/>
    <w:rsid w:val="00D634B7"/>
    <w:rsid w:val="00D64B4F"/>
    <w:rsid w:val="00D65A64"/>
    <w:rsid w:val="00D66DE9"/>
    <w:rsid w:val="00D67377"/>
    <w:rsid w:val="00D710D3"/>
    <w:rsid w:val="00D74BA0"/>
    <w:rsid w:val="00D752A9"/>
    <w:rsid w:val="00D777CC"/>
    <w:rsid w:val="00D77FD0"/>
    <w:rsid w:val="00D80614"/>
    <w:rsid w:val="00D807D8"/>
    <w:rsid w:val="00D811FF"/>
    <w:rsid w:val="00D823CC"/>
    <w:rsid w:val="00D839F2"/>
    <w:rsid w:val="00D83B6D"/>
    <w:rsid w:val="00D845A4"/>
    <w:rsid w:val="00D85681"/>
    <w:rsid w:val="00D85D58"/>
    <w:rsid w:val="00D8698C"/>
    <w:rsid w:val="00D870B4"/>
    <w:rsid w:val="00D87C19"/>
    <w:rsid w:val="00D90385"/>
    <w:rsid w:val="00D92BB1"/>
    <w:rsid w:val="00D92DC0"/>
    <w:rsid w:val="00D92F85"/>
    <w:rsid w:val="00D9340C"/>
    <w:rsid w:val="00D9465C"/>
    <w:rsid w:val="00D94E63"/>
    <w:rsid w:val="00D95B37"/>
    <w:rsid w:val="00D96CB9"/>
    <w:rsid w:val="00D97853"/>
    <w:rsid w:val="00DA1E33"/>
    <w:rsid w:val="00DA1E38"/>
    <w:rsid w:val="00DA2D13"/>
    <w:rsid w:val="00DA32CE"/>
    <w:rsid w:val="00DA3410"/>
    <w:rsid w:val="00DA4A43"/>
    <w:rsid w:val="00DA5A59"/>
    <w:rsid w:val="00DA5BEB"/>
    <w:rsid w:val="00DA6114"/>
    <w:rsid w:val="00DA6520"/>
    <w:rsid w:val="00DA71CB"/>
    <w:rsid w:val="00DB0391"/>
    <w:rsid w:val="00DB0783"/>
    <w:rsid w:val="00DB07E8"/>
    <w:rsid w:val="00DB0872"/>
    <w:rsid w:val="00DB16E2"/>
    <w:rsid w:val="00DB1C86"/>
    <w:rsid w:val="00DB2334"/>
    <w:rsid w:val="00DB2A96"/>
    <w:rsid w:val="00DB2C97"/>
    <w:rsid w:val="00DB3E20"/>
    <w:rsid w:val="00DB4540"/>
    <w:rsid w:val="00DB5089"/>
    <w:rsid w:val="00DB50B9"/>
    <w:rsid w:val="00DC1668"/>
    <w:rsid w:val="00DC26DB"/>
    <w:rsid w:val="00DC5070"/>
    <w:rsid w:val="00DC5164"/>
    <w:rsid w:val="00DC613F"/>
    <w:rsid w:val="00DC6149"/>
    <w:rsid w:val="00DC691D"/>
    <w:rsid w:val="00DC69F4"/>
    <w:rsid w:val="00DC6CF5"/>
    <w:rsid w:val="00DD08D6"/>
    <w:rsid w:val="00DD2F85"/>
    <w:rsid w:val="00DD4746"/>
    <w:rsid w:val="00DD4EBB"/>
    <w:rsid w:val="00DD5D80"/>
    <w:rsid w:val="00DD7EE0"/>
    <w:rsid w:val="00DE02B7"/>
    <w:rsid w:val="00DE054E"/>
    <w:rsid w:val="00DE05B1"/>
    <w:rsid w:val="00DE08FB"/>
    <w:rsid w:val="00DE0BD0"/>
    <w:rsid w:val="00DE0CC0"/>
    <w:rsid w:val="00DE0F9B"/>
    <w:rsid w:val="00DE15C2"/>
    <w:rsid w:val="00DE23CD"/>
    <w:rsid w:val="00DE255C"/>
    <w:rsid w:val="00DE272D"/>
    <w:rsid w:val="00DE2859"/>
    <w:rsid w:val="00DE395C"/>
    <w:rsid w:val="00DE398F"/>
    <w:rsid w:val="00DE4025"/>
    <w:rsid w:val="00DE4225"/>
    <w:rsid w:val="00DE4330"/>
    <w:rsid w:val="00DE49CE"/>
    <w:rsid w:val="00DE5572"/>
    <w:rsid w:val="00DE5641"/>
    <w:rsid w:val="00DF0590"/>
    <w:rsid w:val="00DF07AC"/>
    <w:rsid w:val="00DF09E0"/>
    <w:rsid w:val="00DF1579"/>
    <w:rsid w:val="00E019BC"/>
    <w:rsid w:val="00E040FD"/>
    <w:rsid w:val="00E0425A"/>
    <w:rsid w:val="00E044C3"/>
    <w:rsid w:val="00E047DF"/>
    <w:rsid w:val="00E05187"/>
    <w:rsid w:val="00E05FE9"/>
    <w:rsid w:val="00E0618D"/>
    <w:rsid w:val="00E06384"/>
    <w:rsid w:val="00E06BDB"/>
    <w:rsid w:val="00E06F54"/>
    <w:rsid w:val="00E072D2"/>
    <w:rsid w:val="00E073E6"/>
    <w:rsid w:val="00E07872"/>
    <w:rsid w:val="00E1043F"/>
    <w:rsid w:val="00E10CA2"/>
    <w:rsid w:val="00E11074"/>
    <w:rsid w:val="00E1160E"/>
    <w:rsid w:val="00E1397D"/>
    <w:rsid w:val="00E155AB"/>
    <w:rsid w:val="00E16179"/>
    <w:rsid w:val="00E17B44"/>
    <w:rsid w:val="00E17C91"/>
    <w:rsid w:val="00E20439"/>
    <w:rsid w:val="00E20719"/>
    <w:rsid w:val="00E20A9F"/>
    <w:rsid w:val="00E22222"/>
    <w:rsid w:val="00E22269"/>
    <w:rsid w:val="00E22484"/>
    <w:rsid w:val="00E2265B"/>
    <w:rsid w:val="00E237C8"/>
    <w:rsid w:val="00E2411A"/>
    <w:rsid w:val="00E255B7"/>
    <w:rsid w:val="00E25A31"/>
    <w:rsid w:val="00E25ADC"/>
    <w:rsid w:val="00E274CB"/>
    <w:rsid w:val="00E27A71"/>
    <w:rsid w:val="00E27B8E"/>
    <w:rsid w:val="00E30164"/>
    <w:rsid w:val="00E33093"/>
    <w:rsid w:val="00E335DB"/>
    <w:rsid w:val="00E33922"/>
    <w:rsid w:val="00E34128"/>
    <w:rsid w:val="00E3451C"/>
    <w:rsid w:val="00E34BFB"/>
    <w:rsid w:val="00E35845"/>
    <w:rsid w:val="00E369D3"/>
    <w:rsid w:val="00E37225"/>
    <w:rsid w:val="00E4032A"/>
    <w:rsid w:val="00E4158B"/>
    <w:rsid w:val="00E4163D"/>
    <w:rsid w:val="00E41F98"/>
    <w:rsid w:val="00E420F6"/>
    <w:rsid w:val="00E430E0"/>
    <w:rsid w:val="00E43B29"/>
    <w:rsid w:val="00E43D4D"/>
    <w:rsid w:val="00E44C6F"/>
    <w:rsid w:val="00E504B3"/>
    <w:rsid w:val="00E50B5B"/>
    <w:rsid w:val="00E51439"/>
    <w:rsid w:val="00E51FD8"/>
    <w:rsid w:val="00E52313"/>
    <w:rsid w:val="00E5402C"/>
    <w:rsid w:val="00E55060"/>
    <w:rsid w:val="00E56007"/>
    <w:rsid w:val="00E5648B"/>
    <w:rsid w:val="00E566AE"/>
    <w:rsid w:val="00E57437"/>
    <w:rsid w:val="00E57606"/>
    <w:rsid w:val="00E6281F"/>
    <w:rsid w:val="00E62A8E"/>
    <w:rsid w:val="00E62EA4"/>
    <w:rsid w:val="00E6318A"/>
    <w:rsid w:val="00E63E92"/>
    <w:rsid w:val="00E641E0"/>
    <w:rsid w:val="00E648EB"/>
    <w:rsid w:val="00E65504"/>
    <w:rsid w:val="00E65EE7"/>
    <w:rsid w:val="00E67DE3"/>
    <w:rsid w:val="00E70176"/>
    <w:rsid w:val="00E707CA"/>
    <w:rsid w:val="00E70FA2"/>
    <w:rsid w:val="00E719FC"/>
    <w:rsid w:val="00E72231"/>
    <w:rsid w:val="00E72615"/>
    <w:rsid w:val="00E734E7"/>
    <w:rsid w:val="00E73F89"/>
    <w:rsid w:val="00E7479D"/>
    <w:rsid w:val="00E753A7"/>
    <w:rsid w:val="00E75A4A"/>
    <w:rsid w:val="00E75FF7"/>
    <w:rsid w:val="00E770A6"/>
    <w:rsid w:val="00E77BDC"/>
    <w:rsid w:val="00E80072"/>
    <w:rsid w:val="00E83380"/>
    <w:rsid w:val="00E83A83"/>
    <w:rsid w:val="00E83C75"/>
    <w:rsid w:val="00E84BF5"/>
    <w:rsid w:val="00E84C56"/>
    <w:rsid w:val="00E85A14"/>
    <w:rsid w:val="00E85E6E"/>
    <w:rsid w:val="00E86CF9"/>
    <w:rsid w:val="00E875E7"/>
    <w:rsid w:val="00E876FA"/>
    <w:rsid w:val="00E9028A"/>
    <w:rsid w:val="00E902AA"/>
    <w:rsid w:val="00E90932"/>
    <w:rsid w:val="00E912DC"/>
    <w:rsid w:val="00E91904"/>
    <w:rsid w:val="00E91E8A"/>
    <w:rsid w:val="00E92348"/>
    <w:rsid w:val="00E93259"/>
    <w:rsid w:val="00E94FCE"/>
    <w:rsid w:val="00E954EE"/>
    <w:rsid w:val="00E957CE"/>
    <w:rsid w:val="00E95858"/>
    <w:rsid w:val="00E95DD6"/>
    <w:rsid w:val="00E95E62"/>
    <w:rsid w:val="00E977EE"/>
    <w:rsid w:val="00EA0D7C"/>
    <w:rsid w:val="00EA1471"/>
    <w:rsid w:val="00EA2F5E"/>
    <w:rsid w:val="00EA31F4"/>
    <w:rsid w:val="00EA3AEC"/>
    <w:rsid w:val="00EA6267"/>
    <w:rsid w:val="00EA76B4"/>
    <w:rsid w:val="00EB01B2"/>
    <w:rsid w:val="00EB039B"/>
    <w:rsid w:val="00EB0A18"/>
    <w:rsid w:val="00EB1157"/>
    <w:rsid w:val="00EB3588"/>
    <w:rsid w:val="00EB457A"/>
    <w:rsid w:val="00EB4785"/>
    <w:rsid w:val="00EB5187"/>
    <w:rsid w:val="00EB6251"/>
    <w:rsid w:val="00EB77AD"/>
    <w:rsid w:val="00EC00AB"/>
    <w:rsid w:val="00EC2D51"/>
    <w:rsid w:val="00EC310E"/>
    <w:rsid w:val="00EC3309"/>
    <w:rsid w:val="00EC38A9"/>
    <w:rsid w:val="00EC5F06"/>
    <w:rsid w:val="00EC7099"/>
    <w:rsid w:val="00EC72FF"/>
    <w:rsid w:val="00EC7364"/>
    <w:rsid w:val="00EC770E"/>
    <w:rsid w:val="00EC7AD6"/>
    <w:rsid w:val="00EC7DF8"/>
    <w:rsid w:val="00ED090D"/>
    <w:rsid w:val="00ED278C"/>
    <w:rsid w:val="00ED2D2C"/>
    <w:rsid w:val="00ED3F9C"/>
    <w:rsid w:val="00ED6D48"/>
    <w:rsid w:val="00ED7065"/>
    <w:rsid w:val="00ED7630"/>
    <w:rsid w:val="00EE2421"/>
    <w:rsid w:val="00EE3DE0"/>
    <w:rsid w:val="00EE5466"/>
    <w:rsid w:val="00EE66B5"/>
    <w:rsid w:val="00EE6911"/>
    <w:rsid w:val="00EE6A9E"/>
    <w:rsid w:val="00EE7C99"/>
    <w:rsid w:val="00EE7EDC"/>
    <w:rsid w:val="00EE7FE4"/>
    <w:rsid w:val="00EF0420"/>
    <w:rsid w:val="00EF0B68"/>
    <w:rsid w:val="00EF339B"/>
    <w:rsid w:val="00EF36A5"/>
    <w:rsid w:val="00EF506D"/>
    <w:rsid w:val="00EF6B51"/>
    <w:rsid w:val="00EF741D"/>
    <w:rsid w:val="00EF794A"/>
    <w:rsid w:val="00EF7CC1"/>
    <w:rsid w:val="00F00C8C"/>
    <w:rsid w:val="00F02130"/>
    <w:rsid w:val="00F039DE"/>
    <w:rsid w:val="00F0482D"/>
    <w:rsid w:val="00F056AA"/>
    <w:rsid w:val="00F05B32"/>
    <w:rsid w:val="00F0655D"/>
    <w:rsid w:val="00F06CB5"/>
    <w:rsid w:val="00F07C53"/>
    <w:rsid w:val="00F12403"/>
    <w:rsid w:val="00F12951"/>
    <w:rsid w:val="00F1312D"/>
    <w:rsid w:val="00F155B4"/>
    <w:rsid w:val="00F17D63"/>
    <w:rsid w:val="00F2060D"/>
    <w:rsid w:val="00F2086A"/>
    <w:rsid w:val="00F209D1"/>
    <w:rsid w:val="00F21304"/>
    <w:rsid w:val="00F214D1"/>
    <w:rsid w:val="00F21F13"/>
    <w:rsid w:val="00F2445D"/>
    <w:rsid w:val="00F2457E"/>
    <w:rsid w:val="00F24837"/>
    <w:rsid w:val="00F25075"/>
    <w:rsid w:val="00F26031"/>
    <w:rsid w:val="00F31AE4"/>
    <w:rsid w:val="00F31CFA"/>
    <w:rsid w:val="00F31E24"/>
    <w:rsid w:val="00F323D8"/>
    <w:rsid w:val="00F327A5"/>
    <w:rsid w:val="00F32D19"/>
    <w:rsid w:val="00F33CBC"/>
    <w:rsid w:val="00F34047"/>
    <w:rsid w:val="00F34C98"/>
    <w:rsid w:val="00F35663"/>
    <w:rsid w:val="00F361BB"/>
    <w:rsid w:val="00F36CD4"/>
    <w:rsid w:val="00F36CFA"/>
    <w:rsid w:val="00F372C9"/>
    <w:rsid w:val="00F37531"/>
    <w:rsid w:val="00F40607"/>
    <w:rsid w:val="00F4063A"/>
    <w:rsid w:val="00F40B16"/>
    <w:rsid w:val="00F4197D"/>
    <w:rsid w:val="00F4231B"/>
    <w:rsid w:val="00F4302E"/>
    <w:rsid w:val="00F442E8"/>
    <w:rsid w:val="00F46B4D"/>
    <w:rsid w:val="00F50441"/>
    <w:rsid w:val="00F50FD0"/>
    <w:rsid w:val="00F5152C"/>
    <w:rsid w:val="00F51A48"/>
    <w:rsid w:val="00F53524"/>
    <w:rsid w:val="00F53C78"/>
    <w:rsid w:val="00F5403E"/>
    <w:rsid w:val="00F5482D"/>
    <w:rsid w:val="00F54D0E"/>
    <w:rsid w:val="00F56036"/>
    <w:rsid w:val="00F57313"/>
    <w:rsid w:val="00F578F1"/>
    <w:rsid w:val="00F60605"/>
    <w:rsid w:val="00F60D1B"/>
    <w:rsid w:val="00F60FA7"/>
    <w:rsid w:val="00F6154C"/>
    <w:rsid w:val="00F6284C"/>
    <w:rsid w:val="00F62DE4"/>
    <w:rsid w:val="00F6380A"/>
    <w:rsid w:val="00F63C9D"/>
    <w:rsid w:val="00F64A96"/>
    <w:rsid w:val="00F64AF8"/>
    <w:rsid w:val="00F65B3A"/>
    <w:rsid w:val="00F65C49"/>
    <w:rsid w:val="00F7038F"/>
    <w:rsid w:val="00F70CE7"/>
    <w:rsid w:val="00F710D5"/>
    <w:rsid w:val="00F758D5"/>
    <w:rsid w:val="00F7673E"/>
    <w:rsid w:val="00F800FB"/>
    <w:rsid w:val="00F81C76"/>
    <w:rsid w:val="00F82620"/>
    <w:rsid w:val="00F82689"/>
    <w:rsid w:val="00F82FAD"/>
    <w:rsid w:val="00F834D7"/>
    <w:rsid w:val="00F837AD"/>
    <w:rsid w:val="00F83E45"/>
    <w:rsid w:val="00F83E95"/>
    <w:rsid w:val="00F84FA6"/>
    <w:rsid w:val="00F85FA8"/>
    <w:rsid w:val="00F9032E"/>
    <w:rsid w:val="00F90A2C"/>
    <w:rsid w:val="00F921B4"/>
    <w:rsid w:val="00F92DA6"/>
    <w:rsid w:val="00F93357"/>
    <w:rsid w:val="00F936A3"/>
    <w:rsid w:val="00F94C3C"/>
    <w:rsid w:val="00F95AD1"/>
    <w:rsid w:val="00F9686C"/>
    <w:rsid w:val="00F974A4"/>
    <w:rsid w:val="00FA010A"/>
    <w:rsid w:val="00FA2597"/>
    <w:rsid w:val="00FA2814"/>
    <w:rsid w:val="00FA2D41"/>
    <w:rsid w:val="00FA398F"/>
    <w:rsid w:val="00FA437D"/>
    <w:rsid w:val="00FA71C3"/>
    <w:rsid w:val="00FA7517"/>
    <w:rsid w:val="00FB04BA"/>
    <w:rsid w:val="00FB0EFA"/>
    <w:rsid w:val="00FB1C1A"/>
    <w:rsid w:val="00FB20F0"/>
    <w:rsid w:val="00FB312C"/>
    <w:rsid w:val="00FB3478"/>
    <w:rsid w:val="00FB526D"/>
    <w:rsid w:val="00FB5A28"/>
    <w:rsid w:val="00FB5E61"/>
    <w:rsid w:val="00FB6D59"/>
    <w:rsid w:val="00FB7A14"/>
    <w:rsid w:val="00FC0B7B"/>
    <w:rsid w:val="00FC146B"/>
    <w:rsid w:val="00FC21D1"/>
    <w:rsid w:val="00FC324B"/>
    <w:rsid w:val="00FC59B9"/>
    <w:rsid w:val="00FC5D26"/>
    <w:rsid w:val="00FC5D64"/>
    <w:rsid w:val="00FC5FA2"/>
    <w:rsid w:val="00FC666C"/>
    <w:rsid w:val="00FC6B1E"/>
    <w:rsid w:val="00FC725E"/>
    <w:rsid w:val="00FD096D"/>
    <w:rsid w:val="00FD46C4"/>
    <w:rsid w:val="00FD4AAE"/>
    <w:rsid w:val="00FD5027"/>
    <w:rsid w:val="00FD6459"/>
    <w:rsid w:val="00FE04F4"/>
    <w:rsid w:val="00FE136E"/>
    <w:rsid w:val="00FE16A3"/>
    <w:rsid w:val="00FE1866"/>
    <w:rsid w:val="00FE2625"/>
    <w:rsid w:val="00FE35A4"/>
    <w:rsid w:val="00FE412A"/>
    <w:rsid w:val="00FE5180"/>
    <w:rsid w:val="00FE6251"/>
    <w:rsid w:val="00FE6B7B"/>
    <w:rsid w:val="00FE7691"/>
    <w:rsid w:val="00FF12DE"/>
    <w:rsid w:val="00FF2625"/>
    <w:rsid w:val="00FF2E12"/>
    <w:rsid w:val="00FF3054"/>
    <w:rsid w:val="00FF4B63"/>
    <w:rsid w:val="00FF4C5D"/>
    <w:rsid w:val="00FF538D"/>
    <w:rsid w:val="00FF65B3"/>
    <w:rsid w:val="00FF6C90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63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C0F400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1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F790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D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FB6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D4C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FB600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C0F400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qFormat/>
    <w:pPr>
      <w:spacing w:after="0" w:line="240" w:lineRule="auto"/>
      <w:jc w:val="right"/>
    </w:pPr>
    <w:rPr>
      <w:color w:val="C0F400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DE395C"/>
    <w:rPr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2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customStyle="1" w:styleId="ListTable6Colorful1">
    <w:name w:val="List Table 6 Colorful1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paragraph" w:styleId="Subtitle">
    <w:name w:val="Subtitle"/>
    <w:basedOn w:val="Normal"/>
    <w:link w:val="SubtitleChar"/>
    <w:uiPriority w:val="11"/>
    <w:qFormat/>
    <w:rsid w:val="00F54D0E"/>
    <w:pPr>
      <w:spacing w:after="0" w:line="240" w:lineRule="auto"/>
      <w:ind w:left="345"/>
      <w:jc w:val="center"/>
    </w:pPr>
    <w:rPr>
      <w:rFonts w:ascii="Franklin Gothic Medium" w:eastAsia="Times New Roman" w:hAnsi="Franklin Gothic Medium" w:cs="Times New Roman"/>
      <w:b/>
      <w:color w:val="0B5294"/>
      <w:kern w:val="28"/>
      <w:sz w:val="96"/>
      <w:szCs w:val="14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54D0E"/>
    <w:rPr>
      <w:rFonts w:ascii="Franklin Gothic Medium" w:eastAsia="Times New Roman" w:hAnsi="Franklin Gothic Medium" w:cs="Times New Roman"/>
      <w:b/>
      <w:color w:val="000000"/>
      <w:kern w:val="28"/>
      <w:sz w:val="96"/>
      <w:szCs w:val="144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FF4C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1771"/>
    <w:rPr>
      <w:color w:val="05D74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BD1771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3355AB"/>
  </w:style>
  <w:style w:type="character" w:customStyle="1" w:styleId="go">
    <w:name w:val="go"/>
    <w:basedOn w:val="DefaultParagraphFont"/>
    <w:rsid w:val="003355AB"/>
  </w:style>
  <w:style w:type="character" w:styleId="FollowedHyperlink">
    <w:name w:val="FollowedHyperlink"/>
    <w:basedOn w:val="DefaultParagraphFont"/>
    <w:uiPriority w:val="99"/>
    <w:semiHidden/>
    <w:unhideWhenUsed/>
    <w:rsid w:val="00CC22B2"/>
    <w:rPr>
      <w:color w:val="C0F400" w:themeColor="followedHyperlink"/>
      <w:u w:val="single"/>
    </w:rPr>
  </w:style>
  <w:style w:type="character" w:customStyle="1" w:styleId="il">
    <w:name w:val="il"/>
    <w:basedOn w:val="DefaultParagraphFont"/>
    <w:rsid w:val="0076396A"/>
  </w:style>
  <w:style w:type="table" w:styleId="TableTheme">
    <w:name w:val="Table Theme"/>
    <w:basedOn w:val="TableNormal"/>
    <w:uiPriority w:val="99"/>
    <w:rsid w:val="00F21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55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68A9"/>
    <w:pPr>
      <w:spacing w:after="0" w:line="240" w:lineRule="auto"/>
    </w:pPr>
    <w:rPr>
      <w:sz w:val="24"/>
      <w:szCs w:val="20"/>
    </w:rPr>
  </w:style>
  <w:style w:type="paragraph" w:customStyle="1" w:styleId="caleventshortdesc">
    <w:name w:val="caleventshortdesc"/>
    <w:basedOn w:val="Normal"/>
    <w:rsid w:val="002E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E71B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36D6D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CA8"/>
    <w:rPr>
      <w:rFonts w:asciiTheme="majorHAnsi" w:eastAsiaTheme="majorEastAsia" w:hAnsiTheme="majorHAnsi" w:cstheme="majorBidi"/>
      <w:color w:val="8FB600" w:themeColor="accent1" w:themeShade="BF"/>
      <w:sz w:val="24"/>
      <w:szCs w:val="20"/>
    </w:rPr>
  </w:style>
  <w:style w:type="paragraph" w:customStyle="1" w:styleId="yiv9408704020msonormal">
    <w:name w:val="yiv9408704020msonormal"/>
    <w:basedOn w:val="Normal"/>
    <w:rsid w:val="00DC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im">
    <w:name w:val="im"/>
    <w:basedOn w:val="DefaultParagraphFont"/>
    <w:rsid w:val="00E044C3"/>
  </w:style>
  <w:style w:type="character" w:styleId="Strong">
    <w:name w:val="Strong"/>
    <w:basedOn w:val="DefaultParagraphFont"/>
    <w:uiPriority w:val="22"/>
    <w:qFormat/>
    <w:rsid w:val="0003599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35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DD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D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372F4"/>
  </w:style>
  <w:style w:type="character" w:customStyle="1" w:styleId="DateChar">
    <w:name w:val="Date Char"/>
    <w:basedOn w:val="DefaultParagraphFont"/>
    <w:link w:val="Date"/>
    <w:uiPriority w:val="99"/>
    <w:semiHidden/>
    <w:rsid w:val="007372F4"/>
    <w:rPr>
      <w:sz w:val="24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11A1B"/>
    <w:rPr>
      <w:color w:val="605E5C"/>
      <w:shd w:val="clear" w:color="auto" w:fill="E1DFDD"/>
    </w:rPr>
  </w:style>
  <w:style w:type="paragraph" w:customStyle="1" w:styleId="yiv7283505528">
    <w:name w:val="yiv7283505528"/>
    <w:basedOn w:val="Normal"/>
    <w:rsid w:val="00B5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E7EEA"/>
    <w:rPr>
      <w:color w:val="605E5C"/>
      <w:shd w:val="clear" w:color="auto" w:fill="E1DFDD"/>
    </w:rPr>
  </w:style>
  <w:style w:type="character" w:customStyle="1" w:styleId="markk77ybxsa1">
    <w:name w:val="markk77ybxsa1"/>
    <w:basedOn w:val="DefaultParagraphFont"/>
    <w:rsid w:val="0039170D"/>
  </w:style>
  <w:style w:type="character" w:customStyle="1" w:styleId="markg7ktahcqx">
    <w:name w:val="markg7ktahcqx"/>
    <w:basedOn w:val="DefaultParagraphFont"/>
    <w:rsid w:val="0039170D"/>
  </w:style>
  <w:style w:type="character" w:customStyle="1" w:styleId="w8qarf">
    <w:name w:val="w8qarf"/>
    <w:basedOn w:val="DefaultParagraphFont"/>
    <w:rsid w:val="004B34A2"/>
  </w:style>
  <w:style w:type="character" w:customStyle="1" w:styleId="etvozd">
    <w:name w:val="etvozd"/>
    <w:basedOn w:val="DefaultParagraphFont"/>
    <w:rsid w:val="004B34A2"/>
  </w:style>
  <w:style w:type="character" w:customStyle="1" w:styleId="lrzxr">
    <w:name w:val="lrzxr"/>
    <w:basedOn w:val="DefaultParagraphFont"/>
    <w:rsid w:val="004B34A2"/>
  </w:style>
  <w:style w:type="character" w:customStyle="1" w:styleId="Heading3Char">
    <w:name w:val="Heading 3 Char"/>
    <w:basedOn w:val="DefaultParagraphFont"/>
    <w:link w:val="Heading3"/>
    <w:uiPriority w:val="9"/>
    <w:semiHidden/>
    <w:rsid w:val="0038415C"/>
    <w:rPr>
      <w:rFonts w:asciiTheme="majorHAnsi" w:eastAsiaTheme="majorEastAsia" w:hAnsiTheme="majorHAnsi" w:cstheme="majorBidi"/>
      <w:color w:val="5F79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D06"/>
    <w:rPr>
      <w:rFonts w:asciiTheme="majorHAnsi" w:eastAsiaTheme="majorEastAsia" w:hAnsiTheme="majorHAnsi" w:cstheme="majorBidi"/>
      <w:i/>
      <w:iCs/>
      <w:color w:val="8FB600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944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93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98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237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754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971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0167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486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266">
              <w:marLeft w:val="-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yh\AppData\Roaming\Microsoft\Templates\Education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d7cdadbb72410e7d3c3619f77e01104d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a151dd9bf6e0aa11401945feadb2b6c6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cc9c437c-ae0c-4066-8d90-a0f7de7861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30571-425C-4D3B-BE99-79678A155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cc9c437c-ae0c-4066-8d90-a0f7de786127"/>
  </ds:schemaRefs>
</ds:datastoreItem>
</file>

<file path=customXml/itemProps4.xml><?xml version="1.0" encoding="utf-8"?>
<ds:datastoreItem xmlns:ds="http://schemas.openxmlformats.org/officeDocument/2006/customXml" ds:itemID="{1D988AD2-04A7-4959-B841-EDD1AF36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meeting agenda</Template>
  <TotalTime>0</TotalTime>
  <Pages>6</Pages>
  <Words>1394</Words>
  <Characters>7602</Characters>
  <Application>Microsoft Office Word</Application>
  <DocSecurity>0</DocSecurity>
  <Lines>447</Lines>
  <Paragraphs>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2024-04-17T05:43:00Z</dcterms:created>
  <dcterms:modified xsi:type="dcterms:W3CDTF">2025-12-16T06:59:00Z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TitusGUID">
    <vt:lpwstr>4eebf357-63bd-423c-94f5-5b54722f63e6</vt:lpwstr>
  </property>
  <property fmtid="{D5CDD505-2E9C-101B-9397-08002B2CF9AE}" pid="4" name="Category">
    <vt:lpwstr>P</vt:lpwstr>
  </property>
  <property fmtid="{D5CDD505-2E9C-101B-9397-08002B2CF9AE}" pid="5" name="MediaServiceKeyPoints">
    <vt:lpwstr/>
  </property>
</Properties>
</file>